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1003-G10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06.03.2026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Universitätsklinikum Münster - 7540 Pforte von-Esmarch-Straße - 7540_24_1003_Erweiterung Privatambulanz MRT - G10 Kältetechnische Anlagen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Kältetechnische Anlagen 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