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45FD" w14:textId="77777777" w:rsidR="00D81E37" w:rsidRDefault="00D81E37" w:rsidP="004C7A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068CC3" wp14:editId="3A530036">
            <wp:simplePos x="0" y="0"/>
            <wp:positionH relativeFrom="column">
              <wp:posOffset>5743575</wp:posOffset>
            </wp:positionH>
            <wp:positionV relativeFrom="page">
              <wp:posOffset>388620</wp:posOffset>
            </wp:positionV>
            <wp:extent cx="789940" cy="914400"/>
            <wp:effectExtent l="0" t="0" r="0" b="0"/>
            <wp:wrapNone/>
            <wp:docPr id="5" name="Bild 9" descr="Wappen 2D 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appen 2D b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BFCB3" wp14:editId="215A13C7">
            <wp:simplePos x="0" y="0"/>
            <wp:positionH relativeFrom="column">
              <wp:posOffset>0</wp:posOffset>
            </wp:positionH>
            <wp:positionV relativeFrom="page">
              <wp:posOffset>767080</wp:posOffset>
            </wp:positionV>
            <wp:extent cx="4457700" cy="535940"/>
            <wp:effectExtent l="0" t="0" r="0" b="0"/>
            <wp:wrapNone/>
            <wp:docPr id="4" name="Bild 20" descr="land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ndt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2B7E7" w14:textId="77777777" w:rsidR="00D81E37" w:rsidRDefault="00D81E37" w:rsidP="004C7A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F75ED36" w14:textId="77777777" w:rsidR="000B0481" w:rsidRDefault="00D81E37" w:rsidP="004C7A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B58E57" wp14:editId="2B22594D">
                <wp:simplePos x="0" y="0"/>
                <wp:positionH relativeFrom="column">
                  <wp:posOffset>-552903</wp:posOffset>
                </wp:positionH>
                <wp:positionV relativeFrom="page">
                  <wp:posOffset>1495426</wp:posOffset>
                </wp:positionV>
                <wp:extent cx="7085965" cy="113665"/>
                <wp:effectExtent l="19050" t="0" r="19685" b="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0000">
                          <a:off x="0" y="0"/>
                          <a:ext cx="7085965" cy="113665"/>
                        </a:xfrm>
                        <a:custGeom>
                          <a:avLst/>
                          <a:gdLst>
                            <a:gd name="T0" fmla="*/ 0 w 9072"/>
                            <a:gd name="T1" fmla="*/ 2 h 2"/>
                            <a:gd name="T2" fmla="*/ 9072 w 9072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2" h="2">
                              <a:moveTo>
                                <a:pt x="0" y="2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5C0F" id="Freeform 4" o:spid="_x0000_s1026" style="position:absolute;margin-left:-43.55pt;margin-top:117.75pt;width:557.95pt;height:8.95pt;rotation:1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" path="m,2l9072,e" filled="f">
                <v:path arrowok="t" o:connecttype="custom" o:connectlocs="0,113665;7085965,0" o:connectangles="0,0"/>
                <w10:wrap anchory="page"/>
              </v:shape>
            </w:pict>
          </mc:Fallback>
        </mc:AlternateContent>
      </w:r>
    </w:p>
    <w:p w14:paraId="4A1A17B8" w14:textId="77777777" w:rsidR="000B0481" w:rsidRDefault="000B0481" w:rsidP="004C7A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60CC548" w14:textId="77777777" w:rsidR="00D81E37" w:rsidRDefault="00D81E37" w:rsidP="004C7A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2F95A63" w14:textId="769D482D" w:rsidR="00385699" w:rsidRDefault="00030053" w:rsidP="00A25F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L0</w:t>
      </w:r>
      <w:r w:rsidR="00B4554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 </w:t>
      </w:r>
      <w:r w:rsidR="004C7A97">
        <w:rPr>
          <w:b/>
          <w:bCs/>
          <w:sz w:val="28"/>
          <w:szCs w:val="28"/>
        </w:rPr>
        <w:t xml:space="preserve">Vertraulichkeitsvereinbarung </w:t>
      </w:r>
    </w:p>
    <w:p w14:paraId="030D4BC7" w14:textId="77777777" w:rsidR="004C7A97" w:rsidRDefault="004C7A97" w:rsidP="00A25F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für externe Partner</w:t>
      </w:r>
    </w:p>
    <w:p w14:paraId="3020D388" w14:textId="77777777" w:rsidR="000B0481" w:rsidRDefault="000B0481" w:rsidP="004C7A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65FD1C3" w14:textId="71E416E8" w:rsidR="000B0481" w:rsidRDefault="000B58FE" w:rsidP="000B58FE">
      <w:pPr>
        <w:tabs>
          <w:tab w:val="left" w:pos="244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4FF1003" w14:textId="77777777" w:rsidR="004C7A97" w:rsidRDefault="004C7A97" w:rsidP="004C7A97">
      <w:pPr>
        <w:autoSpaceDE w:val="0"/>
        <w:autoSpaceDN w:val="0"/>
        <w:adjustRightInd w:val="0"/>
        <w:rPr>
          <w:sz w:val="22"/>
          <w:szCs w:val="22"/>
        </w:rPr>
      </w:pPr>
    </w:p>
    <w:p w14:paraId="58162BC3" w14:textId="77777777" w:rsidR="004C7A97" w:rsidRDefault="004C7A97" w:rsidP="004C7A97">
      <w:pPr>
        <w:autoSpaceDE w:val="0"/>
        <w:autoSpaceDN w:val="0"/>
        <w:adjustRightInd w:val="0"/>
        <w:rPr>
          <w:sz w:val="22"/>
          <w:szCs w:val="22"/>
        </w:rPr>
      </w:pPr>
    </w:p>
    <w:p w14:paraId="6599CE86" w14:textId="77777777" w:rsidR="004C7A97" w:rsidRPr="000B0481" w:rsidRDefault="004C7A97" w:rsidP="000B0481">
      <w:pPr>
        <w:autoSpaceDE w:val="0"/>
        <w:autoSpaceDN w:val="0"/>
        <w:adjustRightInd w:val="0"/>
        <w:jc w:val="center"/>
        <w:rPr>
          <w:szCs w:val="24"/>
        </w:rPr>
      </w:pPr>
      <w:r w:rsidRPr="000B0481">
        <w:rPr>
          <w:szCs w:val="24"/>
        </w:rPr>
        <w:t>Zwischen de</w:t>
      </w:r>
      <w:r w:rsidR="00696C9B">
        <w:rPr>
          <w:szCs w:val="24"/>
        </w:rPr>
        <w:t>m</w:t>
      </w:r>
    </w:p>
    <w:p w14:paraId="5894E017" w14:textId="77777777" w:rsidR="000B0481" w:rsidRPr="000B0481" w:rsidRDefault="000B0481" w:rsidP="000B0481">
      <w:pPr>
        <w:autoSpaceDE w:val="0"/>
        <w:autoSpaceDN w:val="0"/>
        <w:adjustRightInd w:val="0"/>
        <w:jc w:val="center"/>
        <w:rPr>
          <w:szCs w:val="24"/>
        </w:rPr>
      </w:pPr>
    </w:p>
    <w:p w14:paraId="6265C465" w14:textId="77777777" w:rsidR="004C7A97" w:rsidRPr="000B0481" w:rsidRDefault="004C7A97" w:rsidP="004C7A97">
      <w:pPr>
        <w:autoSpaceDE w:val="0"/>
        <w:autoSpaceDN w:val="0"/>
        <w:adjustRightInd w:val="0"/>
        <w:rPr>
          <w:szCs w:val="24"/>
        </w:rPr>
      </w:pPr>
    </w:p>
    <w:p w14:paraId="752C4210" w14:textId="08276910" w:rsidR="004C7A97" w:rsidRDefault="004C7A97" w:rsidP="004C7A97">
      <w:pPr>
        <w:autoSpaceDE w:val="0"/>
        <w:autoSpaceDN w:val="0"/>
        <w:adjustRightInd w:val="0"/>
        <w:rPr>
          <w:szCs w:val="24"/>
        </w:rPr>
      </w:pPr>
      <w:r w:rsidRPr="000B0481">
        <w:rPr>
          <w:szCs w:val="24"/>
        </w:rPr>
        <w:t>Präsident</w:t>
      </w:r>
      <w:r w:rsidR="0043338E">
        <w:rPr>
          <w:szCs w:val="24"/>
        </w:rPr>
        <w:t>en</w:t>
      </w:r>
      <w:r w:rsidRPr="000B0481">
        <w:rPr>
          <w:szCs w:val="24"/>
        </w:rPr>
        <w:t xml:space="preserve"> des Landtags </w:t>
      </w:r>
      <w:r w:rsidR="00E97CA2">
        <w:rPr>
          <w:szCs w:val="24"/>
        </w:rPr>
        <w:t xml:space="preserve">NRW </w:t>
      </w:r>
      <w:r w:rsidR="00121CE9">
        <w:rPr>
          <w:szCs w:val="24"/>
        </w:rPr>
        <w:tab/>
      </w:r>
      <w:r w:rsidR="00121CE9">
        <w:rPr>
          <w:szCs w:val="24"/>
        </w:rPr>
        <w:tab/>
      </w:r>
      <w:r w:rsidR="00121CE9">
        <w:rPr>
          <w:szCs w:val="24"/>
        </w:rPr>
        <w:tab/>
      </w:r>
      <w:r w:rsidR="00121CE9">
        <w:rPr>
          <w:szCs w:val="24"/>
        </w:rPr>
        <w:tab/>
      </w:r>
      <w:r w:rsidRPr="000B0481">
        <w:rPr>
          <w:szCs w:val="24"/>
        </w:rPr>
        <w:t>(im weiteren Auftraggeber)</w:t>
      </w:r>
    </w:p>
    <w:p w14:paraId="3DEF44D1" w14:textId="77777777" w:rsidR="00E97CA2" w:rsidRPr="00E97CA2" w:rsidRDefault="00E97CA2" w:rsidP="00E97CA2">
      <w:pPr>
        <w:autoSpaceDE w:val="0"/>
        <w:autoSpaceDN w:val="0"/>
        <w:adjustRightInd w:val="0"/>
        <w:rPr>
          <w:szCs w:val="24"/>
        </w:rPr>
      </w:pPr>
      <w:r w:rsidRPr="00E97CA2">
        <w:rPr>
          <w:szCs w:val="24"/>
        </w:rPr>
        <w:t>Platz des Landtags 1</w:t>
      </w:r>
    </w:p>
    <w:p w14:paraId="1F2FDA13" w14:textId="77777777" w:rsidR="00E97CA2" w:rsidRPr="00E97CA2" w:rsidRDefault="00E97CA2" w:rsidP="00E97CA2">
      <w:pPr>
        <w:autoSpaceDE w:val="0"/>
        <w:autoSpaceDN w:val="0"/>
        <w:adjustRightInd w:val="0"/>
        <w:rPr>
          <w:szCs w:val="24"/>
        </w:rPr>
      </w:pPr>
      <w:r w:rsidRPr="00E97CA2">
        <w:rPr>
          <w:szCs w:val="24"/>
        </w:rPr>
        <w:t>40221 Düsseldorf</w:t>
      </w:r>
    </w:p>
    <w:p w14:paraId="09CDBDB5" w14:textId="15E73711" w:rsidR="004C7A97" w:rsidRPr="000B0481" w:rsidRDefault="006C2030" w:rsidP="006C2030">
      <w:pPr>
        <w:tabs>
          <w:tab w:val="left" w:pos="726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</w:r>
    </w:p>
    <w:p w14:paraId="34F38213" w14:textId="77777777" w:rsidR="000B0481" w:rsidRPr="000B0481" w:rsidRDefault="000B0481" w:rsidP="004C7A97">
      <w:pPr>
        <w:autoSpaceDE w:val="0"/>
        <w:autoSpaceDN w:val="0"/>
        <w:adjustRightInd w:val="0"/>
        <w:rPr>
          <w:szCs w:val="24"/>
        </w:rPr>
      </w:pPr>
    </w:p>
    <w:p w14:paraId="7CD1EB04" w14:textId="77777777" w:rsidR="004C7A97" w:rsidRPr="000B0481" w:rsidRDefault="004C7A97" w:rsidP="000B0481">
      <w:pPr>
        <w:autoSpaceDE w:val="0"/>
        <w:autoSpaceDN w:val="0"/>
        <w:adjustRightInd w:val="0"/>
        <w:jc w:val="center"/>
        <w:rPr>
          <w:szCs w:val="24"/>
        </w:rPr>
      </w:pPr>
      <w:r w:rsidRPr="000B0481">
        <w:rPr>
          <w:szCs w:val="24"/>
        </w:rPr>
        <w:t>und der</w:t>
      </w:r>
      <w:r w:rsidR="0043338E">
        <w:rPr>
          <w:szCs w:val="24"/>
        </w:rPr>
        <w:t>/dem</w:t>
      </w:r>
    </w:p>
    <w:p w14:paraId="1C31E9AC" w14:textId="77777777" w:rsidR="000B0481" w:rsidRPr="000B0481" w:rsidRDefault="000B0481" w:rsidP="000B0481">
      <w:pPr>
        <w:autoSpaceDE w:val="0"/>
        <w:autoSpaceDN w:val="0"/>
        <w:adjustRightInd w:val="0"/>
        <w:jc w:val="center"/>
        <w:rPr>
          <w:szCs w:val="24"/>
        </w:rPr>
      </w:pPr>
    </w:p>
    <w:p w14:paraId="41DE30A5" w14:textId="77777777" w:rsidR="004C7A97" w:rsidRPr="000B0481" w:rsidRDefault="004C7A97" w:rsidP="004C7A97">
      <w:pPr>
        <w:autoSpaceDE w:val="0"/>
        <w:autoSpaceDN w:val="0"/>
        <w:adjustRightInd w:val="0"/>
        <w:rPr>
          <w:szCs w:val="24"/>
        </w:rPr>
      </w:pPr>
    </w:p>
    <w:p w14:paraId="03FCF686" w14:textId="6AF65032" w:rsidR="004C7A97" w:rsidRPr="000B0481" w:rsidRDefault="004C7A97" w:rsidP="004C7A97">
      <w:pPr>
        <w:autoSpaceDE w:val="0"/>
        <w:autoSpaceDN w:val="0"/>
        <w:adjustRightInd w:val="0"/>
        <w:rPr>
          <w:szCs w:val="24"/>
        </w:rPr>
      </w:pPr>
      <w:r w:rsidRPr="000B0481">
        <w:rPr>
          <w:szCs w:val="24"/>
        </w:rPr>
        <w:t>&lt;</w:t>
      </w:r>
      <w:r w:rsidRPr="000B0481">
        <w:rPr>
          <w:szCs w:val="24"/>
          <w:highlight w:val="yellow"/>
        </w:rPr>
        <w:t>Name des Auftragnehmers</w:t>
      </w:r>
      <w:r w:rsidR="001C1900" w:rsidRPr="001C1900">
        <w:rPr>
          <w:szCs w:val="24"/>
          <w:highlight w:val="yellow"/>
        </w:rPr>
        <w:t>/Auftragnehmerin</w:t>
      </w:r>
      <w:r w:rsidRPr="000B0481">
        <w:rPr>
          <w:szCs w:val="24"/>
        </w:rPr>
        <w:t xml:space="preserve">&gt; </w:t>
      </w:r>
      <w:r w:rsidR="00121CE9">
        <w:rPr>
          <w:szCs w:val="24"/>
        </w:rPr>
        <w:tab/>
      </w:r>
      <w:r w:rsidRPr="000B0481">
        <w:rPr>
          <w:szCs w:val="24"/>
        </w:rPr>
        <w:t>(im weiteren Auftragnehmer)</w:t>
      </w:r>
    </w:p>
    <w:p w14:paraId="1A8A1839" w14:textId="77777777" w:rsidR="004C7A97" w:rsidRPr="000B0481" w:rsidRDefault="004C7A97" w:rsidP="004C7A97">
      <w:pPr>
        <w:autoSpaceDE w:val="0"/>
        <w:autoSpaceDN w:val="0"/>
        <w:adjustRightInd w:val="0"/>
        <w:rPr>
          <w:szCs w:val="24"/>
        </w:rPr>
      </w:pPr>
      <w:r w:rsidRPr="000B0481">
        <w:rPr>
          <w:szCs w:val="24"/>
        </w:rPr>
        <w:t>&lt;</w:t>
      </w:r>
      <w:r w:rsidRPr="000B0481">
        <w:rPr>
          <w:szCs w:val="24"/>
          <w:highlight w:val="yellow"/>
        </w:rPr>
        <w:t>Adresse des Auftragnehmers</w:t>
      </w:r>
      <w:r w:rsidR="001C1900" w:rsidRPr="001C1900">
        <w:rPr>
          <w:szCs w:val="24"/>
          <w:highlight w:val="yellow"/>
        </w:rPr>
        <w:t>/Auftragnehmerin</w:t>
      </w:r>
      <w:r w:rsidRPr="000B0481">
        <w:rPr>
          <w:szCs w:val="24"/>
        </w:rPr>
        <w:t>&gt;</w:t>
      </w:r>
    </w:p>
    <w:p w14:paraId="3ECFF642" w14:textId="77777777" w:rsidR="004C7A97" w:rsidRPr="000B0481" w:rsidRDefault="004C7A97" w:rsidP="004C7A97">
      <w:pPr>
        <w:autoSpaceDE w:val="0"/>
        <w:autoSpaceDN w:val="0"/>
        <w:adjustRightInd w:val="0"/>
        <w:rPr>
          <w:szCs w:val="24"/>
        </w:rPr>
      </w:pPr>
      <w:r w:rsidRPr="000B0481">
        <w:rPr>
          <w:szCs w:val="24"/>
        </w:rPr>
        <w:t>vertreten durch</w:t>
      </w:r>
      <w:r w:rsidR="000B0481" w:rsidRPr="000B0481">
        <w:rPr>
          <w:szCs w:val="24"/>
        </w:rPr>
        <w:t xml:space="preserve"> </w:t>
      </w:r>
      <w:r w:rsidRPr="000B0481">
        <w:rPr>
          <w:szCs w:val="24"/>
          <w:highlight w:val="yellow"/>
        </w:rPr>
        <w:t>&lt;...&gt;</w:t>
      </w:r>
      <w:r w:rsidRPr="000B0481">
        <w:rPr>
          <w:szCs w:val="24"/>
        </w:rPr>
        <w:t>.</w:t>
      </w:r>
    </w:p>
    <w:p w14:paraId="4B271A9E" w14:textId="77777777" w:rsidR="004C7A97" w:rsidRPr="000B0481" w:rsidRDefault="004C7A97" w:rsidP="004C7A97">
      <w:pPr>
        <w:autoSpaceDE w:val="0"/>
        <w:autoSpaceDN w:val="0"/>
        <w:adjustRightInd w:val="0"/>
        <w:rPr>
          <w:szCs w:val="24"/>
        </w:rPr>
      </w:pPr>
    </w:p>
    <w:p w14:paraId="3634F4AB" w14:textId="77777777" w:rsidR="000B0481" w:rsidRPr="000B0481" w:rsidRDefault="000B0481" w:rsidP="004C7A97">
      <w:pPr>
        <w:autoSpaceDE w:val="0"/>
        <w:autoSpaceDN w:val="0"/>
        <w:adjustRightInd w:val="0"/>
        <w:rPr>
          <w:szCs w:val="24"/>
        </w:rPr>
      </w:pPr>
    </w:p>
    <w:p w14:paraId="289B12B9" w14:textId="77777777" w:rsidR="000B0481" w:rsidRPr="000B0481" w:rsidRDefault="000B0481" w:rsidP="004C7A97">
      <w:pPr>
        <w:autoSpaceDE w:val="0"/>
        <w:autoSpaceDN w:val="0"/>
        <w:adjustRightInd w:val="0"/>
        <w:rPr>
          <w:szCs w:val="24"/>
        </w:rPr>
      </w:pPr>
    </w:p>
    <w:p w14:paraId="602A0B70" w14:textId="77777777" w:rsidR="000B0481" w:rsidRPr="000B0481" w:rsidRDefault="000B0481" w:rsidP="004C7A97">
      <w:pPr>
        <w:autoSpaceDE w:val="0"/>
        <w:autoSpaceDN w:val="0"/>
        <w:adjustRightInd w:val="0"/>
        <w:rPr>
          <w:szCs w:val="24"/>
        </w:rPr>
      </w:pPr>
    </w:p>
    <w:p w14:paraId="4805A56C" w14:textId="77777777" w:rsidR="000B0481" w:rsidRDefault="004C7A97" w:rsidP="00E2622D">
      <w:pPr>
        <w:autoSpaceDE w:val="0"/>
        <w:autoSpaceDN w:val="0"/>
        <w:adjustRightInd w:val="0"/>
        <w:spacing w:line="276" w:lineRule="auto"/>
        <w:rPr>
          <w:szCs w:val="24"/>
        </w:rPr>
      </w:pPr>
      <w:r w:rsidRPr="000B0481">
        <w:rPr>
          <w:szCs w:val="24"/>
        </w:rPr>
        <w:t>Im Rahmen der Zusammenarbeit zwischen Auftraggeber und Auftragnehmer</w:t>
      </w:r>
      <w:r w:rsidR="001C1900">
        <w:rPr>
          <w:szCs w:val="24"/>
        </w:rPr>
        <w:t>/-in</w:t>
      </w:r>
      <w:r w:rsidRPr="000B0481">
        <w:rPr>
          <w:szCs w:val="24"/>
        </w:rPr>
        <w:t xml:space="preserve"> bezüglich des Auftrags</w:t>
      </w:r>
    </w:p>
    <w:p w14:paraId="1BA802FE" w14:textId="77777777" w:rsidR="00184AEB" w:rsidRPr="00E2622D" w:rsidRDefault="00184AEB" w:rsidP="00E2622D">
      <w:pPr>
        <w:autoSpaceDE w:val="0"/>
        <w:autoSpaceDN w:val="0"/>
        <w:adjustRightInd w:val="0"/>
        <w:spacing w:line="276" w:lineRule="auto"/>
        <w:rPr>
          <w:szCs w:val="24"/>
        </w:rPr>
      </w:pPr>
    </w:p>
    <w:p w14:paraId="76276F7F" w14:textId="77777777" w:rsidR="00384A4D" w:rsidRDefault="00E2622D" w:rsidP="00384A4D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Cs w:val="16"/>
        </w:rPr>
      </w:pPr>
      <w:r w:rsidRPr="00481EB0">
        <w:rPr>
          <w:rFonts w:cs="Arial"/>
          <w:b/>
          <w:szCs w:val="16"/>
        </w:rPr>
        <w:t xml:space="preserve">Rahmenvereinbarung für die Erstellung und Betreuung </w:t>
      </w:r>
    </w:p>
    <w:p w14:paraId="66C80D87" w14:textId="77777777" w:rsidR="00384A4D" w:rsidRDefault="00E2622D" w:rsidP="00384A4D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Cs w:val="16"/>
        </w:rPr>
      </w:pPr>
      <w:r w:rsidRPr="00481EB0">
        <w:rPr>
          <w:rFonts w:cs="Arial"/>
          <w:b/>
          <w:szCs w:val="16"/>
        </w:rPr>
        <w:t xml:space="preserve">eines digitalen Gedenkbuchs und einer Webseite zur Präsentation </w:t>
      </w:r>
    </w:p>
    <w:p w14:paraId="79122F09" w14:textId="77777777" w:rsidR="00384A4D" w:rsidRDefault="00E2622D" w:rsidP="00384A4D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Cs w:val="16"/>
        </w:rPr>
      </w:pPr>
      <w:r w:rsidRPr="00481EB0">
        <w:rPr>
          <w:rFonts w:cs="Arial"/>
          <w:b/>
          <w:szCs w:val="16"/>
        </w:rPr>
        <w:t xml:space="preserve">des Projekts Verfolgungsbiografien des Landtags Nordrhein-Westfalen </w:t>
      </w:r>
    </w:p>
    <w:p w14:paraId="25F63E1A" w14:textId="23BBDCCB" w:rsidR="000B0481" w:rsidRDefault="00E2622D" w:rsidP="00384A4D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481EB0">
        <w:rPr>
          <w:b/>
          <w:bCs/>
          <w:szCs w:val="24"/>
        </w:rPr>
        <w:t>„Sei ein Mensch”</w:t>
      </w:r>
    </w:p>
    <w:p w14:paraId="457F8A4D" w14:textId="77777777" w:rsidR="00E2622D" w:rsidRPr="0099571A" w:rsidRDefault="00E2622D" w:rsidP="00E2622D">
      <w:pPr>
        <w:autoSpaceDE w:val="0"/>
        <w:autoSpaceDN w:val="0"/>
        <w:adjustRightInd w:val="0"/>
        <w:spacing w:line="276" w:lineRule="auto"/>
        <w:rPr>
          <w:sz w:val="20"/>
          <w:szCs w:val="24"/>
        </w:rPr>
      </w:pPr>
    </w:p>
    <w:p w14:paraId="72B93A1E" w14:textId="77777777" w:rsidR="004C7A97" w:rsidRPr="000B0481" w:rsidRDefault="004C7A97" w:rsidP="00E2622D">
      <w:pPr>
        <w:autoSpaceDE w:val="0"/>
        <w:autoSpaceDN w:val="0"/>
        <w:adjustRightInd w:val="0"/>
        <w:spacing w:line="276" w:lineRule="auto"/>
        <w:rPr>
          <w:szCs w:val="24"/>
        </w:rPr>
      </w:pPr>
      <w:r w:rsidRPr="000B0481">
        <w:rPr>
          <w:szCs w:val="24"/>
        </w:rPr>
        <w:t>werden folgende Vereinbarungen geschlossen:</w:t>
      </w:r>
    </w:p>
    <w:p w14:paraId="46F78676" w14:textId="77777777" w:rsidR="00A25F30" w:rsidRDefault="000B0481" w:rsidP="004C7A97">
      <w:pPr>
        <w:autoSpaceDE w:val="0"/>
        <w:autoSpaceDN w:val="0"/>
        <w:adjustRightInd w:val="0"/>
        <w:rPr>
          <w:b/>
          <w:bCs/>
          <w:szCs w:val="24"/>
        </w:rPr>
      </w:pPr>
      <w:r w:rsidRPr="000B0481">
        <w:rPr>
          <w:b/>
          <w:bCs/>
          <w:szCs w:val="24"/>
        </w:rPr>
        <w:br w:type="page"/>
      </w:r>
    </w:p>
    <w:p w14:paraId="20EE368F" w14:textId="77777777" w:rsidR="004C7A97" w:rsidRDefault="004C7A97" w:rsidP="004C7A9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Vertraulichkeitsvereinbarung</w:t>
      </w:r>
    </w:p>
    <w:p w14:paraId="6DAFCFAF" w14:textId="77777777" w:rsidR="004C7A97" w:rsidRDefault="004C7A97" w:rsidP="004C7A97">
      <w:pPr>
        <w:autoSpaceDE w:val="0"/>
        <w:autoSpaceDN w:val="0"/>
        <w:adjustRightInd w:val="0"/>
        <w:rPr>
          <w:sz w:val="22"/>
          <w:szCs w:val="22"/>
        </w:rPr>
      </w:pPr>
    </w:p>
    <w:p w14:paraId="0CBF4E36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Vertrauliche Informationen im Sinne dieser Vereinbarung sind:</w:t>
      </w:r>
    </w:p>
    <w:p w14:paraId="222814CF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76B2FC99" w14:textId="77777777" w:rsidR="00767A0D" w:rsidRDefault="004C7A97" w:rsidP="002D0E7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0B0481">
        <w:rPr>
          <w:szCs w:val="24"/>
        </w:rPr>
        <w:t xml:space="preserve">Alle </w:t>
      </w:r>
      <w:r w:rsidR="000B0481">
        <w:rPr>
          <w:szCs w:val="24"/>
        </w:rPr>
        <w:t xml:space="preserve">internen </w:t>
      </w:r>
      <w:r w:rsidRPr="000B0481">
        <w:rPr>
          <w:szCs w:val="24"/>
        </w:rPr>
        <w:t>mündlichen oder schriftlichen Informationen und Materialien</w:t>
      </w:r>
      <w:r w:rsidR="000B0481">
        <w:rPr>
          <w:szCs w:val="24"/>
        </w:rPr>
        <w:t xml:space="preserve"> de</w:t>
      </w:r>
      <w:r w:rsidR="001C1900">
        <w:rPr>
          <w:szCs w:val="24"/>
        </w:rPr>
        <w:t>s</w:t>
      </w:r>
      <w:r w:rsidR="00E97CA2">
        <w:rPr>
          <w:szCs w:val="24"/>
        </w:rPr>
        <w:t xml:space="preserve"> Auftraggeber</w:t>
      </w:r>
      <w:r w:rsidR="001C1900">
        <w:rPr>
          <w:szCs w:val="24"/>
        </w:rPr>
        <w:t>s</w:t>
      </w:r>
      <w:r w:rsidR="0054073D">
        <w:rPr>
          <w:szCs w:val="24"/>
        </w:rPr>
        <w:t>,</w:t>
      </w:r>
      <w:r w:rsidR="00E97CA2">
        <w:rPr>
          <w:szCs w:val="24"/>
        </w:rPr>
        <w:t xml:space="preserve"> </w:t>
      </w:r>
      <w:r w:rsidRPr="000B0481">
        <w:rPr>
          <w:szCs w:val="24"/>
        </w:rPr>
        <w:t>die der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Auftragnehmer</w:t>
      </w:r>
      <w:r w:rsidR="001C1900">
        <w:rPr>
          <w:szCs w:val="24"/>
        </w:rPr>
        <w:t>/die Auftragnehmerin</w:t>
      </w:r>
      <w:r w:rsidRPr="000B0481">
        <w:rPr>
          <w:szCs w:val="24"/>
        </w:rPr>
        <w:t xml:space="preserve"> direkt oder indirekt von </w:t>
      </w:r>
      <w:r w:rsidR="001C1900">
        <w:rPr>
          <w:szCs w:val="24"/>
        </w:rPr>
        <w:t>dem</w:t>
      </w:r>
      <w:r w:rsidR="00AD1287">
        <w:rPr>
          <w:szCs w:val="24"/>
        </w:rPr>
        <w:t xml:space="preserve"> </w:t>
      </w:r>
      <w:r w:rsidRPr="000B0481">
        <w:rPr>
          <w:szCs w:val="24"/>
        </w:rPr>
        <w:t>Auftraggeber zur Abwicklung</w:t>
      </w:r>
      <w:r w:rsidR="000B0481">
        <w:rPr>
          <w:szCs w:val="24"/>
        </w:rPr>
        <w:t xml:space="preserve"> </w:t>
      </w:r>
      <w:r w:rsidRPr="000B0481">
        <w:rPr>
          <w:szCs w:val="24"/>
        </w:rPr>
        <w:t>des Auftrages erhält</w:t>
      </w:r>
      <w:r w:rsidR="00767A0D">
        <w:rPr>
          <w:szCs w:val="24"/>
        </w:rPr>
        <w:t xml:space="preserve"> </w:t>
      </w:r>
      <w:r w:rsidR="00767A0D" w:rsidRPr="000B0481">
        <w:rPr>
          <w:szCs w:val="24"/>
        </w:rPr>
        <w:t>oder deren</w:t>
      </w:r>
      <w:r w:rsidR="00767A0D">
        <w:rPr>
          <w:szCs w:val="24"/>
        </w:rPr>
        <w:t xml:space="preserve"> </w:t>
      </w:r>
      <w:r w:rsidR="00767A0D" w:rsidRPr="000B0481">
        <w:rPr>
          <w:szCs w:val="24"/>
        </w:rPr>
        <w:t>Vertraulichkeit sich aus ihrem Gegenstand oder sonstigen Umständen ergibt</w:t>
      </w:r>
      <w:r w:rsidR="00767A0D">
        <w:rPr>
          <w:szCs w:val="24"/>
        </w:rPr>
        <w:t>.</w:t>
      </w:r>
    </w:p>
    <w:p w14:paraId="4B916AA6" w14:textId="77777777" w:rsidR="004C7A97" w:rsidRPr="00A25F30" w:rsidRDefault="00767A0D" w:rsidP="002D0E7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418"/>
        <w:rPr>
          <w:szCs w:val="24"/>
        </w:rPr>
      </w:pPr>
      <w:r w:rsidRPr="00A25F30">
        <w:rPr>
          <w:szCs w:val="24"/>
        </w:rPr>
        <w:t>I</w:t>
      </w:r>
      <w:r w:rsidR="000B0481" w:rsidRPr="00A25F30">
        <w:rPr>
          <w:szCs w:val="24"/>
        </w:rPr>
        <w:t xml:space="preserve">nsbesondere </w:t>
      </w:r>
      <w:r w:rsidR="004C7A97" w:rsidRPr="00A25F30">
        <w:rPr>
          <w:szCs w:val="24"/>
        </w:rPr>
        <w:t>als vertraulich gekennzeichnet</w:t>
      </w:r>
      <w:r w:rsidR="0054073D" w:rsidRPr="00A25F30">
        <w:rPr>
          <w:szCs w:val="24"/>
        </w:rPr>
        <w:t>e</w:t>
      </w:r>
      <w:r w:rsidRPr="00A25F30">
        <w:rPr>
          <w:szCs w:val="24"/>
        </w:rPr>
        <w:t xml:space="preserve"> Daten (z.B.: durch Kennwortschutz, durch Verschlüss</w:t>
      </w:r>
      <w:r w:rsidR="00EB126A" w:rsidRPr="00A25F30">
        <w:rPr>
          <w:szCs w:val="24"/>
        </w:rPr>
        <w:t>elung, mit „Privat“ gekennzeich</w:t>
      </w:r>
      <w:r w:rsidRPr="00A25F30">
        <w:rPr>
          <w:szCs w:val="24"/>
        </w:rPr>
        <w:t>n</w:t>
      </w:r>
      <w:r w:rsidR="00EB126A" w:rsidRPr="00A25F30">
        <w:rPr>
          <w:szCs w:val="24"/>
        </w:rPr>
        <w:t>e</w:t>
      </w:r>
      <w:r w:rsidRPr="00A25F30">
        <w:rPr>
          <w:szCs w:val="24"/>
        </w:rPr>
        <w:t>t)</w:t>
      </w:r>
      <w:r w:rsidR="004C7A97" w:rsidRPr="00A25F30">
        <w:rPr>
          <w:szCs w:val="24"/>
        </w:rPr>
        <w:t>.</w:t>
      </w:r>
    </w:p>
    <w:p w14:paraId="24B53FE4" w14:textId="77777777" w:rsidR="004C7A97" w:rsidRPr="000B0481" w:rsidRDefault="004C7A97" w:rsidP="002D0E7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Die beauftragten Leistungen und sonstige Arbeitsergebnisse.</w:t>
      </w:r>
    </w:p>
    <w:p w14:paraId="5860E2A5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17E3C576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Der Auftragnehmer</w:t>
      </w:r>
      <w:r w:rsidR="001C1900">
        <w:rPr>
          <w:szCs w:val="24"/>
        </w:rPr>
        <w:t>/die Auftragnehmerin</w:t>
      </w:r>
      <w:r w:rsidRPr="000B0481">
        <w:rPr>
          <w:szCs w:val="24"/>
        </w:rPr>
        <w:t xml:space="preserve"> verpflichtet sich, alle ihm</w:t>
      </w:r>
      <w:r w:rsidR="0054073D">
        <w:rPr>
          <w:szCs w:val="24"/>
        </w:rPr>
        <w:t>/ihr</w:t>
      </w:r>
      <w:r w:rsidRPr="000B0481">
        <w:rPr>
          <w:szCs w:val="24"/>
        </w:rPr>
        <w:t xml:space="preserve"> direkt oder indirekt zur Kenntnis gekommenen</w:t>
      </w:r>
      <w:r w:rsidR="001C1900">
        <w:rPr>
          <w:szCs w:val="24"/>
        </w:rPr>
        <w:t xml:space="preserve"> </w:t>
      </w:r>
      <w:r w:rsidRPr="000B0481">
        <w:rPr>
          <w:szCs w:val="24"/>
        </w:rPr>
        <w:t>vertraulichen Informationen strikt vertraulich zu behandeln und nicht ohne vorherige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schriftliche Zustimmung de</w:t>
      </w:r>
      <w:r w:rsidR="001C1900">
        <w:rPr>
          <w:szCs w:val="24"/>
        </w:rPr>
        <w:t>s</w:t>
      </w:r>
      <w:r w:rsidRPr="000B0481">
        <w:rPr>
          <w:szCs w:val="24"/>
        </w:rPr>
        <w:t xml:space="preserve"> Auftraggeber</w:t>
      </w:r>
      <w:r w:rsidR="001C1900">
        <w:rPr>
          <w:szCs w:val="24"/>
        </w:rPr>
        <w:t>s</w:t>
      </w:r>
      <w:r w:rsidRPr="000B0481">
        <w:rPr>
          <w:szCs w:val="24"/>
        </w:rPr>
        <w:t xml:space="preserve"> an Dritte weiterzugeben, zu verwerten oder zu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verwenden.</w:t>
      </w:r>
    </w:p>
    <w:p w14:paraId="181AFA77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5E075C5A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Der Auftragnehmer</w:t>
      </w:r>
      <w:r w:rsidR="001C1900">
        <w:rPr>
          <w:szCs w:val="24"/>
        </w:rPr>
        <w:t xml:space="preserve">/die Auftragnehmerin </w:t>
      </w:r>
      <w:r w:rsidRPr="000B0481">
        <w:rPr>
          <w:szCs w:val="24"/>
        </w:rPr>
        <w:t>wird alle geeigneten Vorkehrungen treffen, um die Vertraulichkeit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sicherzustellen. Vertrauliche Informationen werden nur an die Mitarbeiter</w:t>
      </w:r>
      <w:r w:rsidR="001C1900">
        <w:rPr>
          <w:szCs w:val="24"/>
        </w:rPr>
        <w:t>/-innen</w:t>
      </w:r>
      <w:r w:rsidRPr="000B0481">
        <w:rPr>
          <w:szCs w:val="24"/>
        </w:rPr>
        <w:t xml:space="preserve"> oder sonstige Dritte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weitergegeben, die sie aufgrund ihrer Tätigkeit erhalten müssen. Der Auftragnehmer</w:t>
      </w:r>
      <w:r w:rsidR="001C1900">
        <w:rPr>
          <w:szCs w:val="24"/>
        </w:rPr>
        <w:t>/die Auftragnehmerin</w:t>
      </w:r>
      <w:r w:rsidRPr="000B0481">
        <w:rPr>
          <w:szCs w:val="24"/>
        </w:rPr>
        <w:t xml:space="preserve"> </w:t>
      </w:r>
      <w:r w:rsidR="00AD1287" w:rsidRPr="000B0481">
        <w:rPr>
          <w:szCs w:val="24"/>
        </w:rPr>
        <w:t>stellt sicher</w:t>
      </w:r>
      <w:r w:rsidRPr="000B0481">
        <w:rPr>
          <w:szCs w:val="24"/>
        </w:rPr>
        <w:t>, dass die zum Einsatz kommenden Personen ebenfalls die vorliegende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Vertraulichkeitsvereinbarung unterzeichnen.</w:t>
      </w:r>
    </w:p>
    <w:p w14:paraId="5B6EE094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47AA7F95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Die Pflicht zur absoluten Vertraulichkeit dauert auch nach Beendigung der Zusammenarbeit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an. Auf Verlangen sind ausgehändigte Unterlagen einschließlich aller davon angefertigten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Kopi</w:t>
      </w:r>
      <w:r w:rsidR="001C1900">
        <w:rPr>
          <w:szCs w:val="24"/>
        </w:rPr>
        <w:t xml:space="preserve">en sowie Arbeitsunterlagen und </w:t>
      </w:r>
      <w:r w:rsidRPr="000B0481">
        <w:rPr>
          <w:szCs w:val="24"/>
        </w:rPr>
        <w:t>Materialien zurückzugeben.</w:t>
      </w:r>
    </w:p>
    <w:p w14:paraId="72ED4D98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14C6B197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Der Auftragnehmer</w:t>
      </w:r>
      <w:r w:rsidR="0054073D">
        <w:rPr>
          <w:szCs w:val="24"/>
        </w:rPr>
        <w:t>/die Auftragnehmerin</w:t>
      </w:r>
      <w:r w:rsidRPr="000B0481">
        <w:rPr>
          <w:szCs w:val="24"/>
        </w:rPr>
        <w:t xml:space="preserve"> haftet für alle Schäden in vollem Umfang, die de</w:t>
      </w:r>
      <w:r w:rsidR="001C1900">
        <w:rPr>
          <w:szCs w:val="24"/>
        </w:rPr>
        <w:t>m</w:t>
      </w:r>
      <w:r w:rsidRPr="000B0481">
        <w:rPr>
          <w:szCs w:val="24"/>
        </w:rPr>
        <w:t xml:space="preserve"> Auftraggeber durch Verletzung dieser vertraglichen Pflichten entstehen.</w:t>
      </w:r>
    </w:p>
    <w:p w14:paraId="25979A97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44125731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B0481">
        <w:rPr>
          <w:szCs w:val="24"/>
        </w:rPr>
        <w:t>Die Vertraulichkeitsverpflichtung gilt auch für die Rechtsnachfolger der Parteien. Änderungen</w:t>
      </w:r>
      <w:r w:rsidR="00767A0D">
        <w:rPr>
          <w:szCs w:val="24"/>
        </w:rPr>
        <w:t xml:space="preserve"> </w:t>
      </w:r>
      <w:r w:rsidRPr="000B0481">
        <w:rPr>
          <w:szCs w:val="24"/>
        </w:rPr>
        <w:t>und Ergänzungen dieser Vereinbarung bedürfen der Schriftform.</w:t>
      </w:r>
    </w:p>
    <w:p w14:paraId="0EA7BF75" w14:textId="77777777" w:rsidR="004C7A97" w:rsidRPr="000B0481" w:rsidRDefault="004C7A97" w:rsidP="002D0E7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54689803" w14:textId="77777777" w:rsidR="0090234D" w:rsidRDefault="004C7A97" w:rsidP="002D0E78">
      <w:pPr>
        <w:spacing w:line="276" w:lineRule="auto"/>
        <w:jc w:val="both"/>
        <w:rPr>
          <w:szCs w:val="24"/>
        </w:rPr>
      </w:pPr>
      <w:r w:rsidRPr="000B0481">
        <w:rPr>
          <w:szCs w:val="24"/>
        </w:rPr>
        <w:t>Diese Vereinbarung unterliegt dem Deutschen Recht. Gerichtsstand ist Düsseldorf</w:t>
      </w:r>
      <w:r w:rsidR="0054073D">
        <w:rPr>
          <w:szCs w:val="24"/>
        </w:rPr>
        <w:t>.</w:t>
      </w:r>
    </w:p>
    <w:p w14:paraId="5DBA4CF3" w14:textId="77777777" w:rsidR="00B80E62" w:rsidRDefault="00B80E62" w:rsidP="00B80E62">
      <w:pPr>
        <w:spacing w:line="276" w:lineRule="auto"/>
        <w:jc w:val="both"/>
        <w:rPr>
          <w:szCs w:val="24"/>
        </w:rPr>
      </w:pPr>
    </w:p>
    <w:p w14:paraId="4F26EAD5" w14:textId="77777777" w:rsidR="00B80E62" w:rsidRPr="000B0481" w:rsidRDefault="00B80E62" w:rsidP="00B80E62">
      <w:pPr>
        <w:tabs>
          <w:tab w:val="left" w:pos="1440"/>
          <w:tab w:val="left" w:pos="3600"/>
        </w:tabs>
        <w:autoSpaceDE w:val="0"/>
        <w:autoSpaceDN w:val="0"/>
        <w:adjustRightInd w:val="0"/>
        <w:rPr>
          <w:rFonts w:cs="Arial"/>
        </w:rPr>
      </w:pPr>
      <w:r w:rsidRPr="000B0481">
        <w:rPr>
          <w:rFonts w:cs="Arial"/>
        </w:rPr>
        <w:t>Unterschrift</w:t>
      </w:r>
      <w:r>
        <w:rPr>
          <w:rFonts w:cs="Arial"/>
        </w:rPr>
        <w:t>:</w:t>
      </w:r>
      <w:r>
        <w:rPr>
          <w:rFonts w:cs="Arial"/>
        </w:rPr>
        <w:tab/>
      </w:r>
    </w:p>
    <w:p w14:paraId="230BBE14" w14:textId="77777777" w:rsidR="00B80E62" w:rsidRPr="00052E64" w:rsidRDefault="00B80E62" w:rsidP="00B80E62">
      <w:pPr>
        <w:tabs>
          <w:tab w:val="left" w:pos="1440"/>
          <w:tab w:val="left" w:pos="3600"/>
          <w:tab w:val="left" w:pos="4500"/>
        </w:tabs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</w:rPr>
        <w:tab/>
      </w:r>
      <w:r w:rsidRPr="00052E64">
        <w:rPr>
          <w:rFonts w:cs="Arial"/>
          <w:sz w:val="20"/>
        </w:rPr>
        <w:t>Name / Unterschrift / Ort / Datum</w:t>
      </w:r>
      <w:r>
        <w:rPr>
          <w:rFonts w:cs="Arial"/>
          <w:sz w:val="20"/>
        </w:rPr>
        <w:t xml:space="preserve"> (</w:t>
      </w:r>
      <w:r w:rsidRPr="00E655BD">
        <w:rPr>
          <w:rFonts w:cs="Arial"/>
          <w:sz w:val="20"/>
        </w:rPr>
        <w:t>Auftraggeber</w:t>
      </w:r>
      <w:r>
        <w:rPr>
          <w:rFonts w:cs="Arial"/>
          <w:sz w:val="20"/>
        </w:rPr>
        <w:t>)</w:t>
      </w:r>
    </w:p>
    <w:p w14:paraId="1487D0CC" w14:textId="77777777" w:rsidR="00B80E62" w:rsidRDefault="00B80E62" w:rsidP="00B80E62">
      <w:pPr>
        <w:tabs>
          <w:tab w:val="left" w:pos="1440"/>
          <w:tab w:val="left" w:pos="3600"/>
          <w:tab w:val="left" w:pos="6840"/>
        </w:tabs>
        <w:autoSpaceDE w:val="0"/>
        <w:autoSpaceDN w:val="0"/>
        <w:adjustRightInd w:val="0"/>
        <w:rPr>
          <w:rFonts w:cs="Arial"/>
        </w:rPr>
      </w:pPr>
    </w:p>
    <w:p w14:paraId="3961D92F" w14:textId="77777777" w:rsidR="00B80E62" w:rsidRPr="000B0481" w:rsidRDefault="00B80E62" w:rsidP="00B80E62">
      <w:pPr>
        <w:tabs>
          <w:tab w:val="left" w:pos="1440"/>
          <w:tab w:val="left" w:pos="3600"/>
          <w:tab w:val="left" w:pos="6840"/>
        </w:tabs>
        <w:autoSpaceDE w:val="0"/>
        <w:autoSpaceDN w:val="0"/>
        <w:adjustRightInd w:val="0"/>
        <w:rPr>
          <w:rFonts w:cs="Arial"/>
        </w:rPr>
      </w:pPr>
    </w:p>
    <w:p w14:paraId="79D5A6F4" w14:textId="77777777" w:rsidR="00B80E62" w:rsidRPr="00052E64" w:rsidRDefault="00B80E62" w:rsidP="00B80E62">
      <w:pPr>
        <w:tabs>
          <w:tab w:val="left" w:pos="1440"/>
          <w:tab w:val="left" w:pos="3600"/>
        </w:tabs>
        <w:autoSpaceDE w:val="0"/>
        <w:autoSpaceDN w:val="0"/>
        <w:adjustRightInd w:val="0"/>
        <w:rPr>
          <w:rFonts w:cs="Arial"/>
          <w:b/>
        </w:rPr>
      </w:pPr>
      <w:r w:rsidRPr="000B0481">
        <w:rPr>
          <w:rFonts w:cs="Arial"/>
        </w:rPr>
        <w:t>Unterschrift</w:t>
      </w:r>
      <w:r>
        <w:rPr>
          <w:rFonts w:cs="Arial"/>
        </w:rPr>
        <w:t>:</w:t>
      </w:r>
      <w:r w:rsidRPr="000B0481">
        <w:rPr>
          <w:rFonts w:cs="Arial"/>
        </w:rPr>
        <w:t xml:space="preserve"> </w:t>
      </w:r>
    </w:p>
    <w:p w14:paraId="1472D867" w14:textId="77777777" w:rsidR="00B80E62" w:rsidRPr="003720D3" w:rsidRDefault="00B80E62" w:rsidP="00B80E62">
      <w:pPr>
        <w:tabs>
          <w:tab w:val="left" w:pos="1440"/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Pr="00052E64">
        <w:rPr>
          <w:rFonts w:cs="Arial"/>
          <w:sz w:val="20"/>
        </w:rPr>
        <w:t>Name / Unterschrift / Ort / Datum</w:t>
      </w:r>
      <w:r>
        <w:rPr>
          <w:rFonts w:cs="Arial"/>
          <w:sz w:val="20"/>
        </w:rPr>
        <w:t xml:space="preserve"> (</w:t>
      </w:r>
      <w:r w:rsidRPr="00E655BD">
        <w:rPr>
          <w:rFonts w:cs="Arial"/>
          <w:sz w:val="20"/>
        </w:rPr>
        <w:t>Auftragnehmer</w:t>
      </w:r>
      <w:r>
        <w:rPr>
          <w:rFonts w:cs="Arial"/>
          <w:sz w:val="20"/>
        </w:rPr>
        <w:t>/-in)</w:t>
      </w:r>
    </w:p>
    <w:p w14:paraId="14E4A157" w14:textId="77777777" w:rsidR="00B80E62" w:rsidRDefault="00B80E62" w:rsidP="00B80E62">
      <w:pPr>
        <w:tabs>
          <w:tab w:val="left" w:pos="1440"/>
          <w:tab w:val="left" w:pos="3600"/>
        </w:tabs>
        <w:jc w:val="both"/>
        <w:rPr>
          <w:rFonts w:cs="Arial"/>
          <w:szCs w:val="24"/>
        </w:rPr>
      </w:pPr>
    </w:p>
    <w:p w14:paraId="220E49BE" w14:textId="77777777" w:rsidR="00B80E62" w:rsidRDefault="00B80E62" w:rsidP="00B80E62">
      <w:pPr>
        <w:tabs>
          <w:tab w:val="left" w:pos="1440"/>
          <w:tab w:val="left" w:pos="3600"/>
        </w:tabs>
        <w:jc w:val="both"/>
        <w:rPr>
          <w:rFonts w:cs="Arial"/>
          <w:szCs w:val="24"/>
        </w:rPr>
      </w:pPr>
    </w:p>
    <w:p w14:paraId="192FCE46" w14:textId="77777777" w:rsidR="00B80E62" w:rsidRPr="000B0481" w:rsidRDefault="00B80E62" w:rsidP="00B80E62">
      <w:pPr>
        <w:tabs>
          <w:tab w:val="left" w:pos="1440"/>
          <w:tab w:val="left" w:pos="3600"/>
        </w:tabs>
        <w:jc w:val="both"/>
        <w:rPr>
          <w:rFonts w:cs="Arial"/>
          <w:szCs w:val="24"/>
        </w:rPr>
      </w:pPr>
      <w:r w:rsidRPr="00494F94">
        <w:rPr>
          <w:rFonts w:cs="Arial"/>
          <w:szCs w:val="24"/>
        </w:rPr>
        <w:t>Mitarbeiter/</w:t>
      </w:r>
      <w:proofErr w:type="gramStart"/>
      <w:r w:rsidRPr="00494F94">
        <w:rPr>
          <w:rFonts w:cs="Arial"/>
          <w:szCs w:val="24"/>
        </w:rPr>
        <w:t>in des Auftragnehmers</w:t>
      </w:r>
      <w:proofErr w:type="gramEnd"/>
      <w:r w:rsidRPr="00494F94">
        <w:rPr>
          <w:rFonts w:cs="Arial"/>
          <w:szCs w:val="24"/>
        </w:rPr>
        <w:t>/der Auftragnehmerin:</w:t>
      </w:r>
    </w:p>
    <w:p w14:paraId="5A091B82" w14:textId="77777777" w:rsidR="00B80E62" w:rsidRPr="0033796D" w:rsidRDefault="00B80E62" w:rsidP="00B80E62">
      <w:pPr>
        <w:tabs>
          <w:tab w:val="left" w:pos="1440"/>
          <w:tab w:val="left" w:pos="3600"/>
        </w:tabs>
        <w:jc w:val="both"/>
      </w:pPr>
      <w:r w:rsidRPr="00052E64">
        <w:rPr>
          <w:rFonts w:cs="Arial"/>
          <w:sz w:val="20"/>
        </w:rPr>
        <w:t>Name</w:t>
      </w:r>
      <w:r>
        <w:rPr>
          <w:rFonts w:cs="Arial"/>
          <w:sz w:val="20"/>
        </w:rPr>
        <w:t>n</w:t>
      </w:r>
      <w:r w:rsidRPr="00052E64">
        <w:rPr>
          <w:rFonts w:cs="Arial"/>
          <w:sz w:val="20"/>
        </w:rPr>
        <w:t xml:space="preserve"> / Unterschrift</w:t>
      </w:r>
      <w:r>
        <w:rPr>
          <w:rFonts w:cs="Arial"/>
          <w:sz w:val="20"/>
        </w:rPr>
        <w:t>en</w:t>
      </w:r>
      <w:r w:rsidRPr="00052E64">
        <w:rPr>
          <w:rFonts w:cs="Arial"/>
          <w:sz w:val="20"/>
        </w:rPr>
        <w:t xml:space="preserve"> / Ort /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190BC80E" w14:textId="77777777" w:rsidR="004C7A97" w:rsidRPr="0033796D" w:rsidRDefault="004C7A97" w:rsidP="00D81E37"/>
    <w:sectPr w:rsidR="004C7A97" w:rsidRPr="0033796D" w:rsidSect="00281B58">
      <w:footerReference w:type="default" r:id="rId9"/>
      <w:headerReference w:type="first" r:id="rId10"/>
      <w:pgSz w:w="11906" w:h="16838" w:code="9"/>
      <w:pgMar w:top="1418" w:right="1106" w:bottom="567" w:left="107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826F" w14:textId="77777777" w:rsidR="00ED5B03" w:rsidRDefault="00ED5B03">
      <w:r>
        <w:separator/>
      </w:r>
    </w:p>
  </w:endnote>
  <w:endnote w:type="continuationSeparator" w:id="0">
    <w:p w14:paraId="14840EA7" w14:textId="77777777" w:rsidR="00ED5B03" w:rsidRDefault="00ED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E2F9" w14:textId="115453B0" w:rsidR="00647CFD" w:rsidRDefault="00647CFD">
    <w:pPr>
      <w:pStyle w:val="Fuzeile"/>
      <w:jc w:val="right"/>
    </w:pPr>
    <w:r>
      <w:t xml:space="preserve">Vergabenr. </w:t>
    </w:r>
    <w:r w:rsidR="00E2622D">
      <w:t>20</w:t>
    </w:r>
    <w:r>
      <w:t>26</w:t>
    </w:r>
    <w:r w:rsidR="00E2622D">
      <w:t>LT0</w:t>
    </w:r>
    <w:r>
      <w:t>00</w:t>
    </w:r>
    <w:r w:rsidR="00E2622D">
      <w:t>3</w:t>
    </w:r>
    <w:r>
      <w:tab/>
    </w:r>
    <w:r>
      <w:tab/>
    </w:r>
    <w:sdt>
      <w:sdtPr>
        <w:id w:val="-175457395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2845" w14:textId="77777777" w:rsidR="00ED5B03" w:rsidRDefault="00ED5B03">
      <w:r>
        <w:separator/>
      </w:r>
    </w:p>
  </w:footnote>
  <w:footnote w:type="continuationSeparator" w:id="0">
    <w:p w14:paraId="73C33D44" w14:textId="77777777" w:rsidR="00ED5B03" w:rsidRDefault="00ED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087D" w14:textId="7B608639" w:rsidR="00F964C3" w:rsidRDefault="00F964C3">
    <w:pPr>
      <w:pStyle w:val="Kopfzeile"/>
      <w:tabs>
        <w:tab w:val="clear" w:pos="4536"/>
        <w:tab w:val="clear" w:pos="9072"/>
        <w:tab w:val="left" w:pos="5165"/>
      </w:tabs>
      <w:spacing w:line="360" w:lineRule="exac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077"/>
    <w:multiLevelType w:val="hybridMultilevel"/>
    <w:tmpl w:val="3DC64F12"/>
    <w:lvl w:ilvl="0" w:tplc="94B8F22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12C5"/>
    <w:multiLevelType w:val="hybridMultilevel"/>
    <w:tmpl w:val="70E44BC0"/>
    <w:lvl w:ilvl="0" w:tplc="CFB4DD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00C56"/>
    <w:multiLevelType w:val="hybridMultilevel"/>
    <w:tmpl w:val="CE7884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4383">
    <w:abstractNumId w:val="0"/>
  </w:num>
  <w:num w:numId="2" w16cid:durableId="2065639305">
    <w:abstractNumId w:val="2"/>
  </w:num>
  <w:num w:numId="3" w16cid:durableId="128654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97"/>
    <w:rsid w:val="00027DF8"/>
    <w:rsid w:val="00030053"/>
    <w:rsid w:val="00052E64"/>
    <w:rsid w:val="00055BCF"/>
    <w:rsid w:val="000A223B"/>
    <w:rsid w:val="000B0481"/>
    <w:rsid w:val="000B58FE"/>
    <w:rsid w:val="000C5258"/>
    <w:rsid w:val="000D1F61"/>
    <w:rsid w:val="00121CE9"/>
    <w:rsid w:val="00133F7D"/>
    <w:rsid w:val="00141F28"/>
    <w:rsid w:val="0016025A"/>
    <w:rsid w:val="00180E18"/>
    <w:rsid w:val="00184AEB"/>
    <w:rsid w:val="001A0BF1"/>
    <w:rsid w:val="001C1900"/>
    <w:rsid w:val="00201EBD"/>
    <w:rsid w:val="00230450"/>
    <w:rsid w:val="00260A3F"/>
    <w:rsid w:val="00281B58"/>
    <w:rsid w:val="00294EB5"/>
    <w:rsid w:val="002B0FC3"/>
    <w:rsid w:val="002D0E78"/>
    <w:rsid w:val="002E0856"/>
    <w:rsid w:val="002F3C17"/>
    <w:rsid w:val="00305A81"/>
    <w:rsid w:val="00320D32"/>
    <w:rsid w:val="00336C31"/>
    <w:rsid w:val="0033796D"/>
    <w:rsid w:val="00342573"/>
    <w:rsid w:val="003754B7"/>
    <w:rsid w:val="00384A4D"/>
    <w:rsid w:val="00385699"/>
    <w:rsid w:val="003D4939"/>
    <w:rsid w:val="003F5EB8"/>
    <w:rsid w:val="004130B7"/>
    <w:rsid w:val="00425673"/>
    <w:rsid w:val="0043338E"/>
    <w:rsid w:val="00446B53"/>
    <w:rsid w:val="0049382C"/>
    <w:rsid w:val="004A7A24"/>
    <w:rsid w:val="004C7064"/>
    <w:rsid w:val="004C7A97"/>
    <w:rsid w:val="004F0234"/>
    <w:rsid w:val="00507EE8"/>
    <w:rsid w:val="00524FA2"/>
    <w:rsid w:val="0054073D"/>
    <w:rsid w:val="00552797"/>
    <w:rsid w:val="005615EB"/>
    <w:rsid w:val="0056217C"/>
    <w:rsid w:val="005B3DBB"/>
    <w:rsid w:val="005C06B8"/>
    <w:rsid w:val="005C3E6B"/>
    <w:rsid w:val="005D2AE6"/>
    <w:rsid w:val="00617E44"/>
    <w:rsid w:val="00646013"/>
    <w:rsid w:val="00647CFD"/>
    <w:rsid w:val="006629C9"/>
    <w:rsid w:val="00682E57"/>
    <w:rsid w:val="00694DBC"/>
    <w:rsid w:val="00696C9B"/>
    <w:rsid w:val="006B0F20"/>
    <w:rsid w:val="006B7ABB"/>
    <w:rsid w:val="006C2030"/>
    <w:rsid w:val="006C676D"/>
    <w:rsid w:val="006E4EBD"/>
    <w:rsid w:val="00767A0D"/>
    <w:rsid w:val="00781CBC"/>
    <w:rsid w:val="007A080D"/>
    <w:rsid w:val="007F13BF"/>
    <w:rsid w:val="00810D2D"/>
    <w:rsid w:val="00817BA7"/>
    <w:rsid w:val="00853F63"/>
    <w:rsid w:val="0090234D"/>
    <w:rsid w:val="00903781"/>
    <w:rsid w:val="00915025"/>
    <w:rsid w:val="0092282C"/>
    <w:rsid w:val="00922932"/>
    <w:rsid w:val="00954EFA"/>
    <w:rsid w:val="00966E51"/>
    <w:rsid w:val="00970647"/>
    <w:rsid w:val="0099361B"/>
    <w:rsid w:val="0099571A"/>
    <w:rsid w:val="009A4CC5"/>
    <w:rsid w:val="009B03E2"/>
    <w:rsid w:val="009D2C69"/>
    <w:rsid w:val="00A06E2B"/>
    <w:rsid w:val="00A25F30"/>
    <w:rsid w:val="00A6161C"/>
    <w:rsid w:val="00A745D2"/>
    <w:rsid w:val="00A832E0"/>
    <w:rsid w:val="00A84D8E"/>
    <w:rsid w:val="00AD1287"/>
    <w:rsid w:val="00AD33C8"/>
    <w:rsid w:val="00B23838"/>
    <w:rsid w:val="00B35870"/>
    <w:rsid w:val="00B45542"/>
    <w:rsid w:val="00B80E62"/>
    <w:rsid w:val="00B819D4"/>
    <w:rsid w:val="00B83EBC"/>
    <w:rsid w:val="00BB6BE5"/>
    <w:rsid w:val="00BE1328"/>
    <w:rsid w:val="00C1564C"/>
    <w:rsid w:val="00C54CD9"/>
    <w:rsid w:val="00C738B1"/>
    <w:rsid w:val="00C76CFE"/>
    <w:rsid w:val="00CA4674"/>
    <w:rsid w:val="00CA7B04"/>
    <w:rsid w:val="00CD68E3"/>
    <w:rsid w:val="00CE4F4D"/>
    <w:rsid w:val="00D414C8"/>
    <w:rsid w:val="00D448B5"/>
    <w:rsid w:val="00D57C94"/>
    <w:rsid w:val="00D7666E"/>
    <w:rsid w:val="00D81E37"/>
    <w:rsid w:val="00D8220C"/>
    <w:rsid w:val="00DC2E66"/>
    <w:rsid w:val="00DD5650"/>
    <w:rsid w:val="00DF0EA8"/>
    <w:rsid w:val="00E2622D"/>
    <w:rsid w:val="00E415B3"/>
    <w:rsid w:val="00E761CC"/>
    <w:rsid w:val="00E92EA0"/>
    <w:rsid w:val="00E97CA2"/>
    <w:rsid w:val="00EA5793"/>
    <w:rsid w:val="00EB126A"/>
    <w:rsid w:val="00ED5B03"/>
    <w:rsid w:val="00F9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668D8"/>
  <w15:docId w15:val="{81FA9F77-51F0-4B07-B8FE-5721560B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A97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360"/>
      <w:outlineLvl w:val="0"/>
    </w:pPr>
    <w:rPr>
      <w:b/>
      <w:sz w:val="56"/>
    </w:rPr>
  </w:style>
  <w:style w:type="paragraph" w:styleId="berschrift2">
    <w:name w:val="heading 2"/>
    <w:basedOn w:val="Standard"/>
    <w:next w:val="Standard"/>
    <w:qFormat/>
    <w:pPr>
      <w:keepNext/>
      <w:ind w:left="-360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">
    <w:name w:val="art"/>
    <w:basedOn w:val="Standard"/>
    <w:pPr>
      <w:spacing w:before="10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after="160" w:line="260" w:lineRule="atLeast"/>
    </w:pPr>
    <w:rPr>
      <w:color w:val="181818"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25F30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957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Titelblatt%20sw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Titelblatt sw.dot</Template>
  <TotalTime>0</TotalTime>
  <Pages>2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Dok1</vt:lpstr>
    </vt:vector>
  </TitlesOfParts>
  <Company>Landtag NRW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Dok1</dc:title>
  <dc:creator>novak</dc:creator>
  <cp:lastModifiedBy>Fabri, Heike</cp:lastModifiedBy>
  <cp:revision>14</cp:revision>
  <cp:lastPrinted>2020-04-06T12:17:00Z</cp:lastPrinted>
  <dcterms:created xsi:type="dcterms:W3CDTF">2026-01-08T07:55:00Z</dcterms:created>
  <dcterms:modified xsi:type="dcterms:W3CDTF">2026-03-03T11:01:00Z</dcterms:modified>
</cp:coreProperties>
</file>