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171266F0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2A724FE3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E6F8370" w14:textId="77777777" w:rsidR="008C46FE" w:rsidRPr="001C55D1" w:rsidRDefault="008C46FE" w:rsidP="00A052CE"/>
        </w:tc>
      </w:tr>
      <w:tr w:rsidR="008C46FE" w:rsidRPr="001C55D1" w14:paraId="1BC4B8B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3B36B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06EC7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1AB1802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1CC40B5D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699044273"/>
              <w:placeholder>
                <w:docPart w:val="CF141CFB874F43FBACD93BBF454F1D04"/>
              </w:placeholder>
            </w:sdtPr>
            <w:sdtEndPr/>
            <w:sdtContent>
              <w:p w14:paraId="64EF9F28" w14:textId="7BDB539B" w:rsidR="000447D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b/>
                <w:bCs/>
              </w:rPr>
              <w:id w:val="672534942"/>
              <w:placeholder>
                <w:docPart w:val="81E7E370BC11485F85C38AF5EB3667F6"/>
              </w:placeholder>
            </w:sdtPr>
            <w:sdtEndPr/>
            <w:sdtContent>
              <w:p w14:paraId="57B99C15" w14:textId="5153ED78" w:rsidR="000447DA" w:rsidRPr="00A3338C" w:rsidRDefault="0027237F" w:rsidP="002B6EB6">
                <w:pPr>
                  <w:rPr>
                    <w:b/>
                    <w:bCs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46823060"/>
              <w:placeholder>
                <w:docPart w:val="76F2168729D645048CC9B424B32891C9"/>
              </w:placeholder>
              <w:showingPlcHdr/>
            </w:sdtPr>
            <w:sdtEndPr/>
            <w:sdtContent>
              <w:p w14:paraId="06A5ABFF" w14:textId="2DB51865" w:rsidR="000447DA" w:rsidRPr="00A3338C" w:rsidRDefault="00A346D3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447DA" w:rsidRPr="001C55D1" w14:paraId="4EF87740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4AB5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05D865C" w14:textId="77777777" w:rsidR="000447DA" w:rsidRPr="001C55D1" w:rsidRDefault="000447DA" w:rsidP="00A052CE"/>
        </w:tc>
      </w:tr>
      <w:tr w:rsidR="008C46FE" w:rsidRPr="001C55D1" w14:paraId="004147CB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b/>
                <w:bCs/>
              </w:rPr>
              <w:id w:val="-118751888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bCs/>
                    <w:szCs w:val="24"/>
                  </w:rPr>
                  <w:id w:val="97374425"/>
                  <w:placeholder>
                    <w:docPart w:val="7A764459DAF84BF28F6613A5BE8F6128"/>
                  </w:placeholder>
                  <w:showingPlcHdr/>
                </w:sdtPr>
                <w:sdtEndPr/>
                <w:sdtContent>
                  <w:p w14:paraId="2D6AE679" w14:textId="0851B910" w:rsidR="0058315F" w:rsidRDefault="0027237F" w:rsidP="0058315F">
                    <w:pPr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2D03A798" w14:textId="3AFD95DC" w:rsidR="008C46FE" w:rsidRPr="00A3338C" w:rsidRDefault="0027237F" w:rsidP="002B6EB6">
                <w:pPr>
                  <w:rPr>
                    <w:b/>
                    <w:bCs/>
                  </w:rPr>
                </w:pPr>
              </w:p>
            </w:sdtContent>
          </w:sdt>
        </w:tc>
      </w:tr>
      <w:tr w:rsidR="008C46FE" w:rsidRPr="001C55D1" w14:paraId="3AC3C3E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BD47E" w14:textId="77777777" w:rsidR="008C46FE" w:rsidRPr="001C55D1" w:rsidRDefault="008C46FE" w:rsidP="00A052CE"/>
        </w:tc>
      </w:tr>
      <w:tr w:rsidR="008C46FE" w:rsidRPr="001C55D1" w14:paraId="24E6E83C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EA2BA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4F56315" w14:textId="77777777" w:rsidR="008C46FE" w:rsidRPr="001C55D1" w:rsidRDefault="008C46FE" w:rsidP="00A052CE"/>
        </w:tc>
      </w:tr>
      <w:tr w:rsidR="008C46FE" w:rsidRPr="001C55D1" w14:paraId="39DA8A2A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b/>
                <w:bCs/>
              </w:rPr>
              <w:id w:val="208459017"/>
              <w:placeholder>
                <w:docPart w:val="9366A521D8954FCD9DEB277DC2FCC8B6"/>
              </w:placeholder>
            </w:sdtPr>
            <w:sdtEndPr/>
            <w:sdtContent>
              <w:sdt>
                <w:sdtPr>
                  <w:rPr>
                    <w:b/>
                    <w:bCs/>
                    <w:szCs w:val="24"/>
                  </w:rPr>
                  <w:id w:val="-2000957884"/>
                  <w:placeholder>
                    <w:docPart w:val="DD7192FD953A4F82AFE0C43A531AF0B6"/>
                  </w:placeholder>
                  <w:showingPlcHdr/>
                </w:sdtPr>
                <w:sdtEndPr/>
                <w:sdtContent>
                  <w:p w14:paraId="3AB6F8B0" w14:textId="1170E569" w:rsidR="0058315F" w:rsidRDefault="0027237F" w:rsidP="0058315F">
                    <w:pPr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49681AD7" w14:textId="238F1D26" w:rsidR="008C46FE" w:rsidRPr="00A3338C" w:rsidRDefault="002B6EB6" w:rsidP="002B6EB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</w:t>
                </w:r>
              </w:p>
            </w:sdtContent>
          </w:sdt>
        </w:tc>
      </w:tr>
    </w:tbl>
    <w:p w14:paraId="0FF341DB" w14:textId="77777777" w:rsidR="00567E7A" w:rsidRPr="00567E7A" w:rsidRDefault="00567E7A" w:rsidP="00567E7A"/>
    <w:p w14:paraId="023224D0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58BAE028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307A6D7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638E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319C4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454FF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571ABB62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937EF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3F0A91D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6871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52391F72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784B0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5E42E7A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720222"/>
              <w:placeholder>
                <w:docPart w:val="D862355A7033445CB887E9D01150BC4A"/>
              </w:placeholder>
            </w:sdtPr>
            <w:sdtEndPr/>
            <w:sdtContent>
              <w:p w14:paraId="5DD7E8CB" w14:textId="5BB6019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EFC957A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A5DC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3E3D096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9F0B16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5E793431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55500750"/>
              <w:placeholder>
                <w:docPart w:val="70580106C52840D2BEA4990D5AA8677C"/>
              </w:placeholder>
            </w:sdtPr>
            <w:sdtEndPr/>
            <w:sdtContent>
              <w:p w14:paraId="6AD41689" w14:textId="3625BBE4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891025137"/>
              <w:placeholder>
                <w:docPart w:val="1C55A00AF0864119AF6C01548F77FEA0"/>
              </w:placeholder>
            </w:sdtPr>
            <w:sdtEndPr/>
            <w:sdtContent>
              <w:p w14:paraId="657184B2" w14:textId="4F65BC8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35FF354E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F49F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3EC5E1C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7431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2C8D15DB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396509235"/>
              <w:placeholder>
                <w:docPart w:val="5B40F54D8A0B4F3FBEC2F3164B0A7945"/>
              </w:placeholder>
            </w:sdtPr>
            <w:sdtEndPr/>
            <w:sdtContent>
              <w:p w14:paraId="3B8C30C0" w14:textId="49ED2601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28466400"/>
              <w:placeholder>
                <w:docPart w:val="63B913B378CA44489768A793955DB8FD"/>
              </w:placeholder>
            </w:sdtPr>
            <w:sdtEndPr/>
            <w:sdtContent>
              <w:p w14:paraId="0C370674" w14:textId="6C83B702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B94EEEF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CCEC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728548CF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7E4726F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0AAE654A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544897460"/>
              <w:placeholder>
                <w:docPart w:val="07A5D1F2EB26424298B66F5997448450"/>
              </w:placeholder>
            </w:sdtPr>
            <w:sdtEndPr/>
            <w:sdtContent>
              <w:p w14:paraId="5F708B18" w14:textId="3F33114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15BB27A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F312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452D4F0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3E942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59C7056B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112782294"/>
              <w:placeholder>
                <w:docPart w:val="8480EA92E2F041A8BE2C8A7D887D025D"/>
              </w:placeholder>
            </w:sdtPr>
            <w:sdtEndPr/>
            <w:sdtContent>
              <w:p w14:paraId="4327C4F2" w14:textId="2CA44FC0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954797830"/>
              <w:placeholder>
                <w:docPart w:val="408A82EAAC664362BD1D48F38474BA1A"/>
              </w:placeholder>
            </w:sdtPr>
            <w:sdtEndPr/>
            <w:sdtContent>
              <w:p w14:paraId="67BB410B" w14:textId="64B9B47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1160CF8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BFCC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434DBF27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18AB18F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76EA188B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586143224"/>
              <w:placeholder>
                <w:docPart w:val="B87CE8B0681A4F17B3919450D5837EF7"/>
              </w:placeholder>
            </w:sdtPr>
            <w:sdtEndPr/>
            <w:sdtContent>
              <w:p w14:paraId="0DBC71A7" w14:textId="22336B7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4A0699A1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15F5003C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08DA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19881E0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6373A3E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6C3C7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4B619C28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7AB095E6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089642B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468E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51858E7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0217759B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59076D0F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0CEFC9AC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6188135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5521B129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2DD70193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B4C7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06022C9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194656964"/>
              <w:placeholder>
                <w:docPart w:val="B586C49FDF0A496A95461A59C4D51410"/>
              </w:placeholder>
            </w:sdtPr>
            <w:sdtEndPr/>
            <w:sdtContent>
              <w:p w14:paraId="1C75FDF1" w14:textId="26EBD48E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795795139"/>
              <w:placeholder>
                <w:docPart w:val="A83D0C886CCC48B4A80651D77914F9A5"/>
              </w:placeholder>
            </w:sdtPr>
            <w:sdtEndPr/>
            <w:sdtContent>
              <w:p w14:paraId="759BD2E6" w14:textId="1DD5FD24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508407014"/>
              <w:placeholder>
                <w:docPart w:val="F6F4027FF76D4A33A2041E0AF94A89FC"/>
              </w:placeholder>
            </w:sdtPr>
            <w:sdtEndPr/>
            <w:sdtContent>
              <w:p w14:paraId="75F6C547" w14:textId="28CC5674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75357886"/>
              <w:placeholder>
                <w:docPart w:val="BCC8E304780C4C3688B7283FF06DDB53"/>
              </w:placeholder>
            </w:sdtPr>
            <w:sdtEndPr/>
            <w:sdtContent>
              <w:p w14:paraId="16FB1B39" w14:textId="0489D69F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06588602"/>
              <w:placeholder>
                <w:docPart w:val="A90A373BAB424EC0ACC5AF9D2520BE09"/>
              </w:placeholder>
            </w:sdtPr>
            <w:sdtEndPr/>
            <w:sdtContent>
              <w:p w14:paraId="3A5018DF" w14:textId="5E15740A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43E46C9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420B9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1848152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85839682"/>
              <w:placeholder>
                <w:docPart w:val="6F5CD5A07C164FC4A4DB4F5788D9B0A9"/>
              </w:placeholder>
            </w:sdtPr>
            <w:sdtEndPr/>
            <w:sdtContent>
              <w:p w14:paraId="206038A2" w14:textId="1D98EC43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841973539"/>
              <w:placeholder>
                <w:docPart w:val="5C96E7D3A4AC47B7BEC99B691FB8286E"/>
              </w:placeholder>
            </w:sdtPr>
            <w:sdtEndPr/>
            <w:sdtContent>
              <w:p w14:paraId="266972EC" w14:textId="3515DB77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424110503"/>
              <w:placeholder>
                <w:docPart w:val="A1FB0A4F174F4A1AB595CAA5197C5B86"/>
              </w:placeholder>
            </w:sdtPr>
            <w:sdtEndPr/>
            <w:sdtContent>
              <w:p w14:paraId="366A99EE" w14:textId="5DED265D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731736401"/>
              <w:placeholder>
                <w:docPart w:val="B05C4E2168444438BB53D474B913774B"/>
              </w:placeholder>
            </w:sdtPr>
            <w:sdtEndPr/>
            <w:sdtContent>
              <w:p w14:paraId="32A02344" w14:textId="0D3B9261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62850765"/>
              <w:placeholder>
                <w:docPart w:val="D1F51DC7EB2C44009385232031DE12F9"/>
              </w:placeholder>
            </w:sdtPr>
            <w:sdtEndPr/>
            <w:sdtContent>
              <w:p w14:paraId="4475BF72" w14:textId="2434EC15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1CBC065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E8D1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58E6D5B6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AA18FB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3134F34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6D22AB2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7BCE05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3F6E56A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05D73F61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08E9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A8B6E5C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37895114"/>
              <w:placeholder>
                <w:docPart w:val="D5D2855AB6614656825E0E7B19A277B1"/>
              </w:placeholder>
            </w:sdtPr>
            <w:sdtEndPr/>
            <w:sdtContent>
              <w:p w14:paraId="421583AD" w14:textId="2573EA70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126300117"/>
              <w:placeholder>
                <w:docPart w:val="9C875E69D241420B93934A617D54D079"/>
              </w:placeholder>
            </w:sdtPr>
            <w:sdtEndPr/>
            <w:sdtContent>
              <w:p w14:paraId="4E695CC0" w14:textId="298EB64E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73556200"/>
              <w:placeholder>
                <w:docPart w:val="4CB72765471249F4B2E3DCBFB3C8E560"/>
              </w:placeholder>
            </w:sdtPr>
            <w:sdtEndPr/>
            <w:sdtContent>
              <w:p w14:paraId="3B180C44" w14:textId="79B232A4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123719556"/>
              <w:placeholder>
                <w:docPart w:val="DA886F8ED7B84C5185302076C3ADD829"/>
              </w:placeholder>
            </w:sdtPr>
            <w:sdtEndPr/>
            <w:sdtContent>
              <w:p w14:paraId="249B505E" w14:textId="1CA53164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135779037"/>
              <w:placeholder>
                <w:docPart w:val="5FCB6832F53C4BEA9139D0FBB44CBBCA"/>
              </w:placeholder>
            </w:sdtPr>
            <w:sdtEndPr/>
            <w:sdtContent>
              <w:p w14:paraId="7566DA72" w14:textId="695AD72A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1937" w:rsidRPr="00567E7A" w14:paraId="208FE553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7185F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E5ECDD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708189979"/>
              <w:placeholder>
                <w:docPart w:val="FBC2D92FCFEB48C2BA5BABFC08E5F4F6"/>
              </w:placeholder>
            </w:sdtPr>
            <w:sdtEndPr/>
            <w:sdtContent>
              <w:p w14:paraId="160B0546" w14:textId="351C6B7E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11830763"/>
              <w:placeholder>
                <w:docPart w:val="A244DA367F9F4A2482992CF39B4332D4"/>
              </w:placeholder>
            </w:sdtPr>
            <w:sdtEndPr/>
            <w:sdtContent>
              <w:p w14:paraId="3FD61E61" w14:textId="1BBCA2C5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67118298"/>
              <w:placeholder>
                <w:docPart w:val="B961E364A6934B41B94FE1B843ACFC88"/>
              </w:placeholder>
            </w:sdtPr>
            <w:sdtEndPr/>
            <w:sdtContent>
              <w:p w14:paraId="145841D0" w14:textId="22BCF4ED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109349997"/>
              <w:placeholder>
                <w:docPart w:val="E7615A20ADB941DF9292C8BC214073B6"/>
              </w:placeholder>
            </w:sdtPr>
            <w:sdtEndPr/>
            <w:sdtContent>
              <w:p w14:paraId="18E1827C" w14:textId="539F7784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968585739"/>
              <w:placeholder>
                <w:docPart w:val="B06C48FB50BE4C67AD7244EBAFA929A9"/>
              </w:placeholder>
            </w:sdtPr>
            <w:sdtEndPr/>
            <w:sdtContent>
              <w:p w14:paraId="1E57922F" w14:textId="34432BB9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1937" w:rsidRPr="00567E7A" w14:paraId="110C8F78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D693C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99AF298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846515522"/>
              <w:placeholder>
                <w:docPart w:val="977FA651019B4664BB86452E5B175A1D"/>
              </w:placeholder>
            </w:sdtPr>
            <w:sdtEndPr/>
            <w:sdtContent>
              <w:p w14:paraId="28599C38" w14:textId="7C85E6B9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74985593"/>
              <w:placeholder>
                <w:docPart w:val="3A6AFC494B374FB7B7F418B9F701EE63"/>
              </w:placeholder>
            </w:sdtPr>
            <w:sdtEndPr/>
            <w:sdtContent>
              <w:p w14:paraId="10CAD282" w14:textId="492875B9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144304484"/>
              <w:placeholder>
                <w:docPart w:val="7A2465ABB55E4A1180FEB0F17722D288"/>
              </w:placeholder>
            </w:sdtPr>
            <w:sdtEndPr/>
            <w:sdtContent>
              <w:p w14:paraId="4FFA879D" w14:textId="0F603052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96725042"/>
              <w:placeholder>
                <w:docPart w:val="C8EBFC0D2BFF495EBAD641A800F8CE59"/>
              </w:placeholder>
            </w:sdtPr>
            <w:sdtEndPr/>
            <w:sdtContent>
              <w:p w14:paraId="59316953" w14:textId="3A676101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99677644"/>
              <w:placeholder>
                <w:docPart w:val="0A5951FEE4F94A52AADFA9C56A052D2A"/>
              </w:placeholder>
            </w:sdtPr>
            <w:sdtEndPr/>
            <w:sdtContent>
              <w:p w14:paraId="57A28671" w14:textId="2D42310B" w:rsidR="00561937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537C578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8B01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EB7E60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534399012"/>
              <w:placeholder>
                <w:docPart w:val="99BF91A3F741482691578885C3E63953"/>
              </w:placeholder>
            </w:sdtPr>
            <w:sdtEndPr/>
            <w:sdtContent>
              <w:p w14:paraId="5000708F" w14:textId="098F218A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021381943"/>
              <w:placeholder>
                <w:docPart w:val="536F5AB06CED40CAB4F46786B1EC80AA"/>
              </w:placeholder>
            </w:sdtPr>
            <w:sdtEndPr/>
            <w:sdtContent>
              <w:p w14:paraId="3BEB0BDF" w14:textId="7A888157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637376638"/>
              <w:placeholder>
                <w:docPart w:val="A0C9A505F295463DABF3B4C6E2B17919"/>
              </w:placeholder>
            </w:sdtPr>
            <w:sdtEndPr/>
            <w:sdtContent>
              <w:p w14:paraId="43332F65" w14:textId="10FAA2FF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083874517"/>
              <w:placeholder>
                <w:docPart w:val="EBF1DC50C8E34958A8364B6A325F7D76"/>
              </w:placeholder>
            </w:sdtPr>
            <w:sdtEndPr/>
            <w:sdtContent>
              <w:p w14:paraId="1DAE172D" w14:textId="21DD171A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768233772"/>
              <w:placeholder>
                <w:docPart w:val="E89BF5537F564D85A58F559926F74ED8"/>
              </w:placeholder>
            </w:sdtPr>
            <w:sdtEndPr/>
            <w:sdtContent>
              <w:p w14:paraId="3ABBD8E3" w14:textId="3C11F3FE" w:rsidR="00567E7A" w:rsidRPr="00A3338C" w:rsidRDefault="00A3338C" w:rsidP="00706C35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6435BDF0" w14:textId="77777777" w:rsidR="009713AD" w:rsidRDefault="009713AD" w:rsidP="00567E7A"/>
    <w:p w14:paraId="7CC4845D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744151B7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6DE5F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7A5D9C47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6D146BF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8D87D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67C5E263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2D8AEBE6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45889AAA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A249D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00F8A8E3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5E73BAC5" w14:textId="77777777" w:rsidR="00567E7A" w:rsidRPr="008C46FE" w:rsidRDefault="00567E7A" w:rsidP="00706C35">
            <w:pPr>
              <w:jc w:val="center"/>
            </w:pPr>
          </w:p>
          <w:p w14:paraId="18D0FB2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43FAF1B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3A2D7188" w14:textId="77777777" w:rsidR="00567E7A" w:rsidRPr="008C46FE" w:rsidRDefault="00567E7A" w:rsidP="00706C35">
            <w:pPr>
              <w:jc w:val="center"/>
            </w:pPr>
          </w:p>
          <w:p w14:paraId="7C693642" w14:textId="77777777" w:rsidR="00567E7A" w:rsidRPr="008C46FE" w:rsidRDefault="00567E7A" w:rsidP="00706C35">
            <w:pPr>
              <w:jc w:val="center"/>
            </w:pPr>
          </w:p>
          <w:p w14:paraId="6B538998" w14:textId="77777777" w:rsidR="00567E7A" w:rsidRPr="008C46FE" w:rsidRDefault="00567E7A" w:rsidP="00706C35">
            <w:pPr>
              <w:jc w:val="center"/>
            </w:pPr>
          </w:p>
          <w:p w14:paraId="7ED283BA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3182D75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F6E4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AB74C0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34EC6A08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6CAC854D" w14:textId="77777777" w:rsidR="00567E7A" w:rsidRPr="00567E7A" w:rsidRDefault="00567E7A" w:rsidP="00754C19"/>
        </w:tc>
      </w:tr>
      <w:tr w:rsidR="00567E7A" w:rsidRPr="00706C35" w14:paraId="146D719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859E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0EEC3C8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296557798"/>
              <w:placeholder>
                <w:docPart w:val="DCA60AC690A244F3A333C1474AA85B15"/>
              </w:placeholder>
            </w:sdtPr>
            <w:sdtEndPr/>
            <w:sdtContent>
              <w:p w14:paraId="22D9B124" w14:textId="2F7917C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031C14AE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C95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8EDB7C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2AF9805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21439829"/>
              <w:placeholder>
                <w:docPart w:val="AD11B37E568D448BAA3A84C416F2A747"/>
              </w:placeholder>
            </w:sdtPr>
            <w:sdtEndPr/>
            <w:sdtContent>
              <w:p w14:paraId="4567CC09" w14:textId="1927AF87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531771474"/>
              <w:placeholder>
                <w:docPart w:val="9A92456C08624C39B2D8C0CEA9DF943F"/>
              </w:placeholder>
            </w:sdtPr>
            <w:sdtEndPr/>
            <w:sdtContent>
              <w:p w14:paraId="3A0B5567" w14:textId="09A40B4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093357820"/>
              <w:placeholder>
                <w:docPart w:val="92B3CC9243474630BC79E4543FCA0150"/>
              </w:placeholder>
            </w:sdtPr>
            <w:sdtEndPr/>
            <w:sdtContent>
              <w:p w14:paraId="5FD82BFB" w14:textId="0664CBDC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6AD1F39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1F82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4EAAD38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0A82CD13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31917509"/>
              <w:placeholder>
                <w:docPart w:val="7D756C1F1B3B4490A171F918D690326B"/>
              </w:placeholder>
            </w:sdtPr>
            <w:sdtEndPr/>
            <w:sdtContent>
              <w:p w14:paraId="57020740" w14:textId="118B8869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394626741"/>
              <w:placeholder>
                <w:docPart w:val="505E117DCD244624A07A69B8DD0004C9"/>
              </w:placeholder>
            </w:sdtPr>
            <w:sdtEndPr/>
            <w:sdtContent>
              <w:p w14:paraId="03DD08AE" w14:textId="2CC74605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273231021"/>
              <w:placeholder>
                <w:docPart w:val="A782B9C8DEFB4B638EF693AA4D0E4AD5"/>
              </w:placeholder>
            </w:sdtPr>
            <w:sdtEndPr/>
            <w:sdtContent>
              <w:p w14:paraId="51A2BA4D" w14:textId="77561A1C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4274ADA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9C2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4118B47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6BD02294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388039063"/>
              <w:placeholder>
                <w:docPart w:val="89264BAA62F04458BD28C615611E621F"/>
              </w:placeholder>
            </w:sdtPr>
            <w:sdtEndPr/>
            <w:sdtContent>
              <w:p w14:paraId="2ACB7071" w14:textId="41EF3F9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1702781331"/>
              <w:placeholder>
                <w:docPart w:val="27475F13B8314528869909F990FDF3BA"/>
              </w:placeholder>
            </w:sdtPr>
            <w:sdtEndPr/>
            <w:sdtContent>
              <w:p w14:paraId="59A56F73" w14:textId="4AD1804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2099708772"/>
              <w:placeholder>
                <w:docPart w:val="083C33BE50B44A7DB662A348E89BF6A3"/>
              </w:placeholder>
            </w:sdtPr>
            <w:sdtEndPr/>
            <w:sdtContent>
              <w:p w14:paraId="3AB164CC" w14:textId="01ACB9D5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12A7114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73E8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0F65BC59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508171220"/>
              <w:placeholder>
                <w:docPart w:val="C5362673B6F749E98118DC190224822F"/>
              </w:placeholder>
            </w:sdtPr>
            <w:sdtEndPr/>
            <w:sdtContent>
              <w:p w14:paraId="4CF761DF" w14:textId="591DB0AE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080" w:type="dxa"/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258647468"/>
              <w:placeholder>
                <w:docPart w:val="5D0AD5B570F14FAB83D42905C5C2B6B0"/>
              </w:placeholder>
            </w:sdtPr>
            <w:sdtEndPr/>
            <w:sdtContent>
              <w:p w14:paraId="4972830D" w14:textId="7053FAB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1066302171"/>
              <w:placeholder>
                <w:docPart w:val="7405BC27F2154CDDB2C70771BD0E5EEB"/>
              </w:placeholder>
            </w:sdtPr>
            <w:sdtEndPr/>
            <w:sdtContent>
              <w:p w14:paraId="491A57CC" w14:textId="13EB86F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706C35" w14:paraId="164A7255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F181B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sdt>
            <w:sdtPr>
              <w:rPr>
                <w:color w:val="808080" w:themeColor="background1" w:themeShade="80"/>
              </w:rPr>
              <w:id w:val="-772468839"/>
              <w:placeholder>
                <w:docPart w:val="E38E87255A0F4F869381F12810C563C3"/>
              </w:placeholder>
            </w:sdtPr>
            <w:sdtEndPr/>
            <w:sdtContent>
              <w:p w14:paraId="2B5C7D94" w14:textId="0EFA213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4110D902" w14:textId="77777777" w:rsidR="00567E7A" w:rsidRPr="00A3338C" w:rsidRDefault="00567E7A" w:rsidP="00567E7A">
      <w:pPr>
        <w:rPr>
          <w:sz w:val="12"/>
          <w:szCs w:val="12"/>
        </w:rPr>
      </w:pPr>
    </w:p>
    <w:p w14:paraId="3E61E90F" w14:textId="77777777" w:rsidR="00567E7A" w:rsidRDefault="00567E7A" w:rsidP="00567E7A">
      <w:r w:rsidRPr="00567E7A">
        <w:t>eventuelle Erläuterungen des Bieters:</w:t>
      </w:r>
    </w:p>
    <w:p w14:paraId="4D36BB4A" w14:textId="77777777" w:rsidR="00EF7B6F" w:rsidRPr="00A3338C" w:rsidRDefault="00EF7B6F" w:rsidP="00567E7A">
      <w:pPr>
        <w:rPr>
          <w:sz w:val="12"/>
          <w:szCs w:val="12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10820B5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176612781"/>
              <w:placeholder>
                <w:docPart w:val="3E5024FF22F94D4BA8F9C6C8691C3DE5"/>
              </w:placeholder>
            </w:sdtPr>
            <w:sdtEndPr/>
            <w:sdtContent>
              <w:p w14:paraId="47BBF3BA" w14:textId="463C053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5B3C85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1776628156"/>
              <w:placeholder>
                <w:docPart w:val="20F579ECAA4F40D9AC7E509680B16276"/>
              </w:placeholder>
            </w:sdtPr>
            <w:sdtEndPr/>
            <w:sdtContent>
              <w:p w14:paraId="67FA3AEF" w14:textId="4A5C59E0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9FBB74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315532927"/>
              <w:placeholder>
                <w:docPart w:val="76FF07CDD1574D529509D06A03450ED3"/>
              </w:placeholder>
            </w:sdtPr>
            <w:sdtEndPr/>
            <w:sdtContent>
              <w:p w14:paraId="5D1A0341" w14:textId="301AB13B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D3CF90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218086941"/>
              <w:placeholder>
                <w:docPart w:val="3F92390BBA6346FCB27E1BF7BC26661D"/>
              </w:placeholder>
            </w:sdtPr>
            <w:sdtEndPr/>
            <w:sdtContent>
              <w:p w14:paraId="58B39A8D" w14:textId="6045665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0A1AD1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1442798800"/>
              <w:placeholder>
                <w:docPart w:val="0A0825651207452B8004081EC315868B"/>
              </w:placeholder>
            </w:sdtPr>
            <w:sdtEndPr/>
            <w:sdtContent>
              <w:p w14:paraId="272B3BCB" w14:textId="39824384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D86B79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1572725722"/>
              <w:placeholder>
                <w:docPart w:val="66CC2215AC864B8DB729A2470768A913"/>
              </w:placeholder>
            </w:sdtPr>
            <w:sdtEndPr/>
            <w:sdtContent>
              <w:p w14:paraId="157A3D19" w14:textId="1742C67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AECF64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843319604"/>
              <w:placeholder>
                <w:docPart w:val="8345EAC48116467CA939ADD67E2013B0"/>
              </w:placeholder>
            </w:sdtPr>
            <w:sdtEndPr/>
            <w:sdtContent>
              <w:p w14:paraId="043D9E42" w14:textId="613A8E69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242A7B7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580531069"/>
              <w:placeholder>
                <w:docPart w:val="ED67AA1FB2F54E4A8AF17939FF1029C2"/>
              </w:placeholder>
            </w:sdtPr>
            <w:sdtEndPr/>
            <w:sdtContent>
              <w:p w14:paraId="7FB02939" w14:textId="74CFBF08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71FB02D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310940888"/>
              <w:placeholder>
                <w:docPart w:val="8B5E95E18A0C4DA296E7513FF5713CB4"/>
              </w:placeholder>
            </w:sdtPr>
            <w:sdtEndPr/>
            <w:sdtContent>
              <w:p w14:paraId="0CCEBB7B" w14:textId="0B586EE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03AE4A0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9771868"/>
              <w:placeholder>
                <w:docPart w:val="689452CC02F54ABEAC2A3122244EF751"/>
              </w:placeholder>
            </w:sdtPr>
            <w:sdtEndPr/>
            <w:sdtContent>
              <w:p w14:paraId="45A91C45" w14:textId="3A893BFB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401A8A9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-788965517"/>
              <w:placeholder>
                <w:docPart w:val="092EF1CABF0B461BB9D45A2B74616572"/>
              </w:placeholder>
            </w:sdtPr>
            <w:sdtEndPr/>
            <w:sdtContent>
              <w:p w14:paraId="505AA28B" w14:textId="562FC061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13BB7F1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697052391"/>
              <w:placeholder>
                <w:docPart w:val="A037F62F0D3F4E7CA994722990789C79"/>
              </w:placeholder>
            </w:sdtPr>
            <w:sdtEndPr/>
            <w:sdtContent>
              <w:p w14:paraId="55435909" w14:textId="039C4AA2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  <w:tr w:rsidR="00567E7A" w:rsidRPr="00567E7A" w14:paraId="2F7173F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sdt>
            <w:sdtPr>
              <w:rPr>
                <w:color w:val="808080" w:themeColor="background1" w:themeShade="80"/>
              </w:rPr>
              <w:id w:val="2104374901"/>
              <w:placeholder>
                <w:docPart w:val="5510981DEE654C1DB92624E644060F1E"/>
              </w:placeholder>
            </w:sdtPr>
            <w:sdtEndPr/>
            <w:sdtContent>
              <w:p w14:paraId="1B087B5E" w14:textId="3504BFCF" w:rsidR="00567E7A" w:rsidRPr="00A3338C" w:rsidRDefault="00A3338C" w:rsidP="00A3338C">
                <w:pPr>
                  <w:jc w:val="left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[Bitte eintragen]</w:t>
                </w:r>
              </w:p>
            </w:sdtContent>
          </w:sdt>
        </w:tc>
      </w:tr>
    </w:tbl>
    <w:p w14:paraId="2E7B2BD1" w14:textId="77777777" w:rsidR="002748DF" w:rsidRPr="0081723D" w:rsidRDefault="002748DF" w:rsidP="00A3338C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0C6EE" w14:textId="77777777" w:rsidR="0026065C" w:rsidRDefault="0026065C">
      <w:r>
        <w:separator/>
      </w:r>
    </w:p>
    <w:p w14:paraId="377C6B68" w14:textId="77777777" w:rsidR="0026065C" w:rsidRDefault="0026065C"/>
    <w:p w14:paraId="3B31518B" w14:textId="77777777" w:rsidR="0026065C" w:rsidRDefault="0026065C"/>
  </w:endnote>
  <w:endnote w:type="continuationSeparator" w:id="0">
    <w:p w14:paraId="46F1CC73" w14:textId="77777777" w:rsidR="0026065C" w:rsidRDefault="0026065C">
      <w:r>
        <w:continuationSeparator/>
      </w:r>
    </w:p>
    <w:p w14:paraId="453D349D" w14:textId="77777777" w:rsidR="0026065C" w:rsidRDefault="0026065C"/>
    <w:p w14:paraId="581846E5" w14:textId="77777777" w:rsidR="0026065C" w:rsidRDefault="00260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5A3936D9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03AB9807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68F3FC23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F5B3797" wp14:editId="59705686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31CC25F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159B9CA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7237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7237F">
            <w:rPr>
              <w:rFonts w:cs="Arial"/>
              <w:b/>
              <w:noProof/>
              <w:snapToGrid w:val="0"/>
              <w:sz w:val="16"/>
              <w:szCs w:val="16"/>
            </w:rPr>
            <w:t>3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FFA1313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B6E46" w14:textId="77777777" w:rsidR="0026065C" w:rsidRDefault="0026065C">
      <w:r>
        <w:separator/>
      </w:r>
    </w:p>
  </w:footnote>
  <w:footnote w:type="continuationSeparator" w:id="0">
    <w:p w14:paraId="7A004A24" w14:textId="77777777" w:rsidR="0026065C" w:rsidRDefault="0026065C">
      <w:r>
        <w:continuationSeparator/>
      </w:r>
    </w:p>
    <w:p w14:paraId="7829463A" w14:textId="77777777" w:rsidR="0026065C" w:rsidRDefault="0026065C"/>
    <w:p w14:paraId="627828B6" w14:textId="77777777" w:rsidR="0026065C" w:rsidRDefault="0026065C"/>
  </w:footnote>
  <w:footnote w:id="1">
    <w:p w14:paraId="45B43523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2D674D1E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6F0643B9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B6EDD" w14:textId="77777777" w:rsidR="00BC2C5F" w:rsidRDefault="00BC2C5F"/>
  <w:p w14:paraId="2058D83F" w14:textId="77777777" w:rsidR="00BC2C5F" w:rsidRDefault="00BC2C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45BEC" w14:textId="77777777" w:rsidR="00BC2C5F" w:rsidRDefault="00BC2C5F" w:rsidP="00046C8E">
    <w:pPr>
      <w:pStyle w:val="Kopfzeile"/>
    </w:pPr>
    <w:r>
      <w:t>221</w:t>
    </w:r>
  </w:p>
  <w:p w14:paraId="73476704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rqcq25OA5CWwBVlitJeyr6k46cvNsoGAwYpztJuhGMM2jxMpCs5Jekwx7fo8O7hb+L1m07qRsnRmLIC3OYjLg==" w:salt="FwGM4M32yrKsfUoDJwThC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tischSpeichern" w:val="0"/>
    <w:docVar w:name="LW_DocType" w:val="FETAB"/>
    <w:docVar w:name="modified" w:val="1"/>
    <w:docVar w:name="Status" w:val="nein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065C"/>
    <w:rsid w:val="00263542"/>
    <w:rsid w:val="0027237F"/>
    <w:rsid w:val="002748DF"/>
    <w:rsid w:val="002B1B42"/>
    <w:rsid w:val="002B6EB6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05C6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315F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128C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188"/>
    <w:rsid w:val="00935710"/>
    <w:rsid w:val="009422E9"/>
    <w:rsid w:val="00942666"/>
    <w:rsid w:val="00951E7C"/>
    <w:rsid w:val="00962412"/>
    <w:rsid w:val="009659B4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338C"/>
    <w:rsid w:val="00A346D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1209B"/>
    <w:rsid w:val="00C246AC"/>
    <w:rsid w:val="00C26124"/>
    <w:rsid w:val="00C2678D"/>
    <w:rsid w:val="00C30192"/>
    <w:rsid w:val="00C64734"/>
    <w:rsid w:val="00C764C5"/>
    <w:rsid w:val="00C96E57"/>
    <w:rsid w:val="00CD54C7"/>
    <w:rsid w:val="00CD5E12"/>
    <w:rsid w:val="00CE60F5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01BA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3C63F"/>
  <w15:docId w15:val="{09B111A9-6429-45FF-93F9-687CC27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  <w:style w:type="character" w:styleId="Platzhaltertext">
    <w:name w:val="Placeholder Text"/>
    <w:basedOn w:val="Absatz-Standardschriftart"/>
    <w:uiPriority w:val="99"/>
    <w:semiHidden/>
    <w:rsid w:val="00A333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62355A7033445CB887E9D01150B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B9B4A-3E1F-4EC1-B6DA-D33D93E07E21}"/>
      </w:docPartPr>
      <w:docPartBody>
        <w:p w:rsidR="00E524E7" w:rsidRDefault="00044522" w:rsidP="00044522">
          <w:pPr>
            <w:pStyle w:val="D862355A7033445CB887E9D01150BC4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55A00AF0864119AF6C01548F77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E8E78-1B38-4CD9-8948-2E816C1DD822}"/>
      </w:docPartPr>
      <w:docPartBody>
        <w:p w:rsidR="00E524E7" w:rsidRDefault="00044522" w:rsidP="00044522">
          <w:pPr>
            <w:pStyle w:val="1C55A00AF0864119AF6C01548F77FEA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B913B378CA44489768A793955DB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30C53-697E-4E93-91E0-291DF265F578}"/>
      </w:docPartPr>
      <w:docPartBody>
        <w:p w:rsidR="00E524E7" w:rsidRDefault="00044522" w:rsidP="00044522">
          <w:pPr>
            <w:pStyle w:val="63B913B378CA44489768A793955DB8F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5D1F2EB26424298B66F5997448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2358B-2160-4820-AAA0-CD689924FD08}"/>
      </w:docPartPr>
      <w:docPartBody>
        <w:p w:rsidR="00E524E7" w:rsidRDefault="00044522" w:rsidP="00044522">
          <w:pPr>
            <w:pStyle w:val="07A5D1F2EB26424298B66F599744845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8A82EAAC664362BD1D48F38474B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FFB0C-2ECD-4DF6-B87C-AA457F885A0E}"/>
      </w:docPartPr>
      <w:docPartBody>
        <w:p w:rsidR="00E524E7" w:rsidRDefault="00044522" w:rsidP="00044522">
          <w:pPr>
            <w:pStyle w:val="408A82EAAC664362BD1D48F38474BA1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7CE8B0681A4F17B3919450D5837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73BBB-FAA9-4ACA-A2BF-92A72A9CE89C}"/>
      </w:docPartPr>
      <w:docPartBody>
        <w:p w:rsidR="00E524E7" w:rsidRDefault="00044522" w:rsidP="00044522">
          <w:pPr>
            <w:pStyle w:val="B87CE8B0681A4F17B3919450D5837EF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580106C52840D2BEA4990D5AA86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885AC-6BEA-42A8-9A76-62ABF95AA4BB}"/>
      </w:docPartPr>
      <w:docPartBody>
        <w:p w:rsidR="00E524E7" w:rsidRDefault="00044522" w:rsidP="00044522">
          <w:pPr>
            <w:pStyle w:val="70580106C52840D2BEA4990D5AA8677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40F54D8A0B4F3FBEC2F3164B0A7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AD6FC-E3E4-4D4A-8C59-833FBFEF8A3C}"/>
      </w:docPartPr>
      <w:docPartBody>
        <w:p w:rsidR="00E524E7" w:rsidRDefault="00044522" w:rsidP="00044522">
          <w:pPr>
            <w:pStyle w:val="5B40F54D8A0B4F3FBEC2F3164B0A794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80EA92E2F041A8BE2C8A7D887D0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C3D07-BFA1-427A-A68A-CC9446F731C7}"/>
      </w:docPartPr>
      <w:docPartBody>
        <w:p w:rsidR="00E524E7" w:rsidRDefault="00044522" w:rsidP="00044522">
          <w:pPr>
            <w:pStyle w:val="8480EA92E2F041A8BE2C8A7D887D025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86C49FDF0A496A95461A59C4D51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32C02-6489-4D24-8D11-45788CF49D1E}"/>
      </w:docPartPr>
      <w:docPartBody>
        <w:p w:rsidR="00E524E7" w:rsidRDefault="00044522" w:rsidP="00044522">
          <w:pPr>
            <w:pStyle w:val="B586C49FDF0A496A95461A59C4D5141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3D0C886CCC48B4A80651D77914F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F5DA4-8A9F-4C2E-BB49-9285D3B5AD3C}"/>
      </w:docPartPr>
      <w:docPartBody>
        <w:p w:rsidR="00E524E7" w:rsidRDefault="00044522" w:rsidP="00044522">
          <w:pPr>
            <w:pStyle w:val="A83D0C886CCC48B4A80651D77914F9A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F4027FF76D4A33A2041E0AF94A8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51E4-6542-4F35-8BB0-EC51336F0BC6}"/>
      </w:docPartPr>
      <w:docPartBody>
        <w:p w:rsidR="00E524E7" w:rsidRDefault="00044522" w:rsidP="00044522">
          <w:pPr>
            <w:pStyle w:val="F6F4027FF76D4A33A2041E0AF94A89F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8E304780C4C3688B7283FF06DD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249AF-3D82-4A8C-8E05-6EEEB79DF4DA}"/>
      </w:docPartPr>
      <w:docPartBody>
        <w:p w:rsidR="00E524E7" w:rsidRDefault="00044522" w:rsidP="00044522">
          <w:pPr>
            <w:pStyle w:val="BCC8E304780C4C3688B7283FF06DDB5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A373BAB424EC0ACC5AF9D2520B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60F8C-8C7D-4ED5-B067-85484398F198}"/>
      </w:docPartPr>
      <w:docPartBody>
        <w:p w:rsidR="00E524E7" w:rsidRDefault="00044522" w:rsidP="00044522">
          <w:pPr>
            <w:pStyle w:val="A90A373BAB424EC0ACC5AF9D2520BE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5CD5A07C164FC4A4DB4F5788D9B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22F5-7791-44C6-9AEE-3AC85C59135A}"/>
      </w:docPartPr>
      <w:docPartBody>
        <w:p w:rsidR="00E524E7" w:rsidRDefault="00044522" w:rsidP="00044522">
          <w:pPr>
            <w:pStyle w:val="6F5CD5A07C164FC4A4DB4F5788D9B0A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96E7D3A4AC47B7BEC99B691FB82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6B55F-B040-4794-BC53-9ABC0581AFE8}"/>
      </w:docPartPr>
      <w:docPartBody>
        <w:p w:rsidR="00E524E7" w:rsidRDefault="00044522" w:rsidP="00044522">
          <w:pPr>
            <w:pStyle w:val="5C96E7D3A4AC47B7BEC99B691FB8286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FB0A4F174F4A1AB595CAA5197C5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49FE1-0B0A-4703-BAB4-4961552D6698}"/>
      </w:docPartPr>
      <w:docPartBody>
        <w:p w:rsidR="00E524E7" w:rsidRDefault="00044522" w:rsidP="00044522">
          <w:pPr>
            <w:pStyle w:val="A1FB0A4F174F4A1AB595CAA5197C5B8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5C4E2168444438BB53D474B9137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C5325-000B-47A2-A4FF-AA18CC88F390}"/>
      </w:docPartPr>
      <w:docPartBody>
        <w:p w:rsidR="00E524E7" w:rsidRDefault="00044522" w:rsidP="00044522">
          <w:pPr>
            <w:pStyle w:val="B05C4E2168444438BB53D474B913774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51DC7EB2C44009385232031DE1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A0BFE-32F9-4B52-8E7F-D2C6D62642FD}"/>
      </w:docPartPr>
      <w:docPartBody>
        <w:p w:rsidR="00E524E7" w:rsidRDefault="00044522" w:rsidP="00044522">
          <w:pPr>
            <w:pStyle w:val="D1F51DC7EB2C44009385232031DE12F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D2855AB6614656825E0E7B19A27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752EE-F136-4011-843D-DA51994AF5ED}"/>
      </w:docPartPr>
      <w:docPartBody>
        <w:p w:rsidR="00E524E7" w:rsidRDefault="00044522" w:rsidP="00044522">
          <w:pPr>
            <w:pStyle w:val="D5D2855AB6614656825E0E7B19A277B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875E69D241420B93934A617D54D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320A5-5FC1-418C-A29E-9CB00B701C71}"/>
      </w:docPartPr>
      <w:docPartBody>
        <w:p w:rsidR="00E524E7" w:rsidRDefault="00044522" w:rsidP="00044522">
          <w:pPr>
            <w:pStyle w:val="9C875E69D241420B93934A617D54D07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72765471249F4B2E3DCBFB3C8E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9A2CC-4D00-4CA3-A2E6-B83B8BD95378}"/>
      </w:docPartPr>
      <w:docPartBody>
        <w:p w:rsidR="00E524E7" w:rsidRDefault="00044522" w:rsidP="00044522">
          <w:pPr>
            <w:pStyle w:val="4CB72765471249F4B2E3DCBFB3C8E56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886F8ED7B84C5185302076C3ADD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6BD43-59A7-47F5-801D-5DC36EF95585}"/>
      </w:docPartPr>
      <w:docPartBody>
        <w:p w:rsidR="00E524E7" w:rsidRDefault="00044522" w:rsidP="00044522">
          <w:pPr>
            <w:pStyle w:val="DA886F8ED7B84C5185302076C3ADD82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CB6832F53C4BEA9139D0FBB44CB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B4F03-9E0A-423C-B79B-DCC28BF82963}"/>
      </w:docPartPr>
      <w:docPartBody>
        <w:p w:rsidR="00E524E7" w:rsidRDefault="00044522" w:rsidP="00044522">
          <w:pPr>
            <w:pStyle w:val="5FCB6832F53C4BEA9139D0FBB44CBBC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C2D92FCFEB48C2BA5BABFC08E5F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2AED4-B182-41D1-BF74-BABE25BB038C}"/>
      </w:docPartPr>
      <w:docPartBody>
        <w:p w:rsidR="00E524E7" w:rsidRDefault="00044522" w:rsidP="00044522">
          <w:pPr>
            <w:pStyle w:val="FBC2D92FCFEB48C2BA5BABFC08E5F4F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44DA367F9F4A2482992CF39B433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C2121-2227-4B46-A3B3-A457CBA833FC}"/>
      </w:docPartPr>
      <w:docPartBody>
        <w:p w:rsidR="00E524E7" w:rsidRDefault="00044522" w:rsidP="00044522">
          <w:pPr>
            <w:pStyle w:val="A244DA367F9F4A2482992CF39B4332D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61E364A6934B41B94FE1B843AC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F14E2-01F0-492E-A7F4-3ADBAD797221}"/>
      </w:docPartPr>
      <w:docPartBody>
        <w:p w:rsidR="00E524E7" w:rsidRDefault="00044522" w:rsidP="00044522">
          <w:pPr>
            <w:pStyle w:val="B961E364A6934B41B94FE1B843ACFC8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615A20ADB941DF9292C8BC21407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41CD7-C894-419A-8716-230275EC5474}"/>
      </w:docPartPr>
      <w:docPartBody>
        <w:p w:rsidR="00E524E7" w:rsidRDefault="00044522" w:rsidP="00044522">
          <w:pPr>
            <w:pStyle w:val="E7615A20ADB941DF9292C8BC214073B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C48FB50BE4C67AD7244EBAFA92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0FA73-421A-451E-B7E4-6628624C60C7}"/>
      </w:docPartPr>
      <w:docPartBody>
        <w:p w:rsidR="00E524E7" w:rsidRDefault="00044522" w:rsidP="00044522">
          <w:pPr>
            <w:pStyle w:val="B06C48FB50BE4C67AD7244EBAFA929A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7FA651019B4664BB86452E5B175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8DA3D-3C11-4ACC-9EF0-A31D1F4EFC0D}"/>
      </w:docPartPr>
      <w:docPartBody>
        <w:p w:rsidR="00E524E7" w:rsidRDefault="00044522" w:rsidP="00044522">
          <w:pPr>
            <w:pStyle w:val="977FA651019B4664BB86452E5B175A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6AFC494B374FB7B7F418B9F701E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4D26A-87E7-42AE-ADF7-F8FF6025ABDC}"/>
      </w:docPartPr>
      <w:docPartBody>
        <w:p w:rsidR="00E524E7" w:rsidRDefault="00044522" w:rsidP="00044522">
          <w:pPr>
            <w:pStyle w:val="3A6AFC494B374FB7B7F418B9F701EE6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2465ABB55E4A1180FEB0F17722D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45793-F0BE-45F0-A3E8-C795B9EACCDC}"/>
      </w:docPartPr>
      <w:docPartBody>
        <w:p w:rsidR="00E524E7" w:rsidRDefault="00044522" w:rsidP="00044522">
          <w:pPr>
            <w:pStyle w:val="7A2465ABB55E4A1180FEB0F17722D28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EBFC0D2BFF495EBAD641A800F8C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7BD8E-2BB7-4C31-8A63-D6453A4E9DF8}"/>
      </w:docPartPr>
      <w:docPartBody>
        <w:p w:rsidR="00E524E7" w:rsidRDefault="00044522" w:rsidP="00044522">
          <w:pPr>
            <w:pStyle w:val="C8EBFC0D2BFF495EBAD641A800F8CE5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951FEE4F94A52AADFA9C56A052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85D56-453E-44D7-9261-24E936DA41E7}"/>
      </w:docPartPr>
      <w:docPartBody>
        <w:p w:rsidR="00E524E7" w:rsidRDefault="00044522" w:rsidP="00044522">
          <w:pPr>
            <w:pStyle w:val="0A5951FEE4F94A52AADFA9C56A052D2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BF91A3F741482691578885C3E63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0ADB6-73A5-46EE-8AFE-8CF5DB8CAF3A}"/>
      </w:docPartPr>
      <w:docPartBody>
        <w:p w:rsidR="00E524E7" w:rsidRDefault="00044522" w:rsidP="00044522">
          <w:pPr>
            <w:pStyle w:val="99BF91A3F741482691578885C3E6395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F5AB06CED40CAB4F46786B1EC8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3D344-1DD8-422B-AD73-74CBB358FC19}"/>
      </w:docPartPr>
      <w:docPartBody>
        <w:p w:rsidR="00E524E7" w:rsidRDefault="00044522" w:rsidP="00044522">
          <w:pPr>
            <w:pStyle w:val="536F5AB06CED40CAB4F46786B1EC80A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9A505F295463DABF3B4C6E2B17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F669A-E816-4B3D-80DD-3326DB2F9AF2}"/>
      </w:docPartPr>
      <w:docPartBody>
        <w:p w:rsidR="00E524E7" w:rsidRDefault="00044522" w:rsidP="00044522">
          <w:pPr>
            <w:pStyle w:val="A0C9A505F295463DABF3B4C6E2B1791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F1DC50C8E34958A8364B6A325F7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43001-C462-4148-8EC8-DBAABE9B4D2D}"/>
      </w:docPartPr>
      <w:docPartBody>
        <w:p w:rsidR="00E524E7" w:rsidRDefault="00044522" w:rsidP="00044522">
          <w:pPr>
            <w:pStyle w:val="EBF1DC50C8E34958A8364B6A325F7D7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9BF5537F564D85A58F559926F7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42A3B-5070-4D78-8E23-F2A810E6D285}"/>
      </w:docPartPr>
      <w:docPartBody>
        <w:p w:rsidR="00E524E7" w:rsidRDefault="00044522" w:rsidP="00044522">
          <w:pPr>
            <w:pStyle w:val="E89BF5537F564D85A58F559926F74ED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11B37E568D448BAA3A84C416F2A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65365-28F7-4248-B244-2D64079681FB}"/>
      </w:docPartPr>
      <w:docPartBody>
        <w:p w:rsidR="00E524E7" w:rsidRDefault="00044522" w:rsidP="00044522">
          <w:pPr>
            <w:pStyle w:val="AD11B37E568D448BAA3A84C416F2A74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756C1F1B3B4490A171F918D6903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DDCD-1879-464A-A1D8-AF795543FF6C}"/>
      </w:docPartPr>
      <w:docPartBody>
        <w:p w:rsidR="00E524E7" w:rsidRDefault="00044522" w:rsidP="00044522">
          <w:pPr>
            <w:pStyle w:val="7D756C1F1B3B4490A171F918D690326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264BAA62F04458BD28C615611E6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2E5E1-F736-436A-86D9-20F12154E26C}"/>
      </w:docPartPr>
      <w:docPartBody>
        <w:p w:rsidR="00E524E7" w:rsidRDefault="00044522" w:rsidP="00044522">
          <w:pPr>
            <w:pStyle w:val="89264BAA62F04458BD28C615611E621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362673B6F749E98118DC1902248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14C7C-DEB1-43F1-9DE4-BDE91F4656BC}"/>
      </w:docPartPr>
      <w:docPartBody>
        <w:p w:rsidR="00E524E7" w:rsidRDefault="00044522" w:rsidP="00044522">
          <w:pPr>
            <w:pStyle w:val="C5362673B6F749E98118DC190224822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92456C08624C39B2D8C0CEA9DF9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65432-621B-4184-92D9-C245C0A71F35}"/>
      </w:docPartPr>
      <w:docPartBody>
        <w:p w:rsidR="00E524E7" w:rsidRDefault="00044522" w:rsidP="00044522">
          <w:pPr>
            <w:pStyle w:val="9A92456C08624C39B2D8C0CEA9DF943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E117DCD244624A07A69B8DD000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9AA50-993C-436C-8632-166019CB1FCE}"/>
      </w:docPartPr>
      <w:docPartBody>
        <w:p w:rsidR="00E524E7" w:rsidRDefault="00044522" w:rsidP="00044522">
          <w:pPr>
            <w:pStyle w:val="505E117DCD244624A07A69B8DD0004C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75F13B8314528869909F990FDF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C08CF-0E40-4625-98F3-3A87B8B02A7B}"/>
      </w:docPartPr>
      <w:docPartBody>
        <w:p w:rsidR="00E524E7" w:rsidRDefault="00044522" w:rsidP="00044522">
          <w:pPr>
            <w:pStyle w:val="27475F13B8314528869909F990FDF3B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0AD5B570F14FAB83D42905C5C2B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01D05-7DCA-41C0-AED0-BB7A4CD03E6F}"/>
      </w:docPartPr>
      <w:docPartBody>
        <w:p w:rsidR="00E524E7" w:rsidRDefault="00044522" w:rsidP="00044522">
          <w:pPr>
            <w:pStyle w:val="5D0AD5B570F14FAB83D42905C5C2B6B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A60AC690A244F3A333C1474AA85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85499-CE49-4373-AB59-D65FA2A929C5}"/>
      </w:docPartPr>
      <w:docPartBody>
        <w:p w:rsidR="00E524E7" w:rsidRDefault="00044522" w:rsidP="00044522">
          <w:pPr>
            <w:pStyle w:val="DCA60AC690A244F3A333C1474AA85B1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B3CC9243474630BC79E4543FCA0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056CD-0574-4C75-BC4B-0EBBD0614CF7}"/>
      </w:docPartPr>
      <w:docPartBody>
        <w:p w:rsidR="00E524E7" w:rsidRDefault="00044522" w:rsidP="00044522">
          <w:pPr>
            <w:pStyle w:val="92B3CC9243474630BC79E4543FCA015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2B9C8DEFB4B638EF693AA4D0E4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D4916-EEB1-436F-A35B-AA128856CA61}"/>
      </w:docPartPr>
      <w:docPartBody>
        <w:p w:rsidR="00E524E7" w:rsidRDefault="00044522" w:rsidP="00044522">
          <w:pPr>
            <w:pStyle w:val="A782B9C8DEFB4B638EF693AA4D0E4AD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3C33BE50B44A7DB662A348E89BF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E668E-C7DE-4442-A5B2-6BC80FC91A9B}"/>
      </w:docPartPr>
      <w:docPartBody>
        <w:p w:rsidR="00E524E7" w:rsidRDefault="00044522" w:rsidP="00044522">
          <w:pPr>
            <w:pStyle w:val="083C33BE50B44A7DB662A348E89BF6A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05BC27F2154CDDB2C70771BD0E5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25AF8-A1A9-4074-B708-B15A3C7C69E6}"/>
      </w:docPartPr>
      <w:docPartBody>
        <w:p w:rsidR="00E524E7" w:rsidRDefault="00044522" w:rsidP="00044522">
          <w:pPr>
            <w:pStyle w:val="7405BC27F2154CDDB2C70771BD0E5EE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8E87255A0F4F869381F12810C56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1AE47-589E-4F91-A084-73F106D2C770}"/>
      </w:docPartPr>
      <w:docPartBody>
        <w:p w:rsidR="00E524E7" w:rsidRDefault="00044522" w:rsidP="00044522">
          <w:pPr>
            <w:pStyle w:val="E38E87255A0F4F869381F12810C563C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024FF22F94D4BA8F9C6C8691C3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0B7E-3DCE-43C4-9596-ADCC2908A1B6}"/>
      </w:docPartPr>
      <w:docPartBody>
        <w:p w:rsidR="00E524E7" w:rsidRDefault="00044522" w:rsidP="00044522">
          <w:pPr>
            <w:pStyle w:val="3E5024FF22F94D4BA8F9C6C8691C3DE5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F579ECAA4F40D9AC7E509680B1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0834F-06E8-42C0-AD3F-DE6B252CD86F}"/>
      </w:docPartPr>
      <w:docPartBody>
        <w:p w:rsidR="00E524E7" w:rsidRDefault="00044522" w:rsidP="00044522">
          <w:pPr>
            <w:pStyle w:val="20F579ECAA4F40D9AC7E509680B1627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F07CDD1574D529509D06A03450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15979-5657-4643-B881-39D1BEC12B79}"/>
      </w:docPartPr>
      <w:docPartBody>
        <w:p w:rsidR="00E524E7" w:rsidRDefault="00044522" w:rsidP="00044522">
          <w:pPr>
            <w:pStyle w:val="76FF07CDD1574D529509D06A03450ED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92390BBA6346FCB27E1BF7BC266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55584-CDAC-423B-9AC5-4C3855199C87}"/>
      </w:docPartPr>
      <w:docPartBody>
        <w:p w:rsidR="00E524E7" w:rsidRDefault="00044522" w:rsidP="00044522">
          <w:pPr>
            <w:pStyle w:val="3F92390BBA6346FCB27E1BF7BC2666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0825651207452B8004081EC3158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03F96-8ED8-418E-8A7D-F6533D08FAB9}"/>
      </w:docPartPr>
      <w:docPartBody>
        <w:p w:rsidR="00E524E7" w:rsidRDefault="00044522" w:rsidP="00044522">
          <w:pPr>
            <w:pStyle w:val="0A0825651207452B8004081EC31586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CC2215AC864B8DB729A2470768A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BCC12-8DD2-4351-ACA2-442C5EF97BC1}"/>
      </w:docPartPr>
      <w:docPartBody>
        <w:p w:rsidR="00E524E7" w:rsidRDefault="00044522" w:rsidP="00044522">
          <w:pPr>
            <w:pStyle w:val="66CC2215AC864B8DB729A2470768A913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5EAC48116467CA939ADD67E201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30EFF-A6DE-489B-90D9-511E3324F8FE}"/>
      </w:docPartPr>
      <w:docPartBody>
        <w:p w:rsidR="00E524E7" w:rsidRDefault="00044522" w:rsidP="00044522">
          <w:pPr>
            <w:pStyle w:val="8345EAC48116467CA939ADD67E2013B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67AA1FB2F54E4A8AF17939FF102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10DC9-5E87-464A-8666-9B3FCF20D78E}"/>
      </w:docPartPr>
      <w:docPartBody>
        <w:p w:rsidR="00E524E7" w:rsidRDefault="00044522" w:rsidP="00044522">
          <w:pPr>
            <w:pStyle w:val="ED67AA1FB2F54E4A8AF17939FF1029C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5E95E18A0C4DA296E7513FF5713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4927-E2D9-4E7F-9A15-2F94356A0AC9}"/>
      </w:docPartPr>
      <w:docPartBody>
        <w:p w:rsidR="00E524E7" w:rsidRDefault="00044522" w:rsidP="00044522">
          <w:pPr>
            <w:pStyle w:val="8B5E95E18A0C4DA296E7513FF5713CB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9452CC02F54ABEAC2A3122244EF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1EDEF-0EC6-4340-9EB5-0EF14B2E0098}"/>
      </w:docPartPr>
      <w:docPartBody>
        <w:p w:rsidR="00E524E7" w:rsidRDefault="00044522" w:rsidP="00044522">
          <w:pPr>
            <w:pStyle w:val="689452CC02F54ABEAC2A3122244EF75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2EF1CABF0B461BB9D45A2B74616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04D1F-2ABD-41E2-9A67-DC760DE0A4AF}"/>
      </w:docPartPr>
      <w:docPartBody>
        <w:p w:rsidR="00E524E7" w:rsidRDefault="00044522" w:rsidP="00044522">
          <w:pPr>
            <w:pStyle w:val="092EF1CABF0B461BB9D45A2B74616572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7F62F0D3F4E7CA994722990789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306FF-3931-4B89-BF48-017EA97F4BE3}"/>
      </w:docPartPr>
      <w:docPartBody>
        <w:p w:rsidR="00E524E7" w:rsidRDefault="00044522" w:rsidP="00044522">
          <w:pPr>
            <w:pStyle w:val="A037F62F0D3F4E7CA994722990789C7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10981DEE654C1DB92624E644060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FACA2-8EE3-4837-B95C-0F3F2198F58F}"/>
      </w:docPartPr>
      <w:docPartBody>
        <w:p w:rsidR="00E524E7" w:rsidRDefault="00044522" w:rsidP="00044522">
          <w:pPr>
            <w:pStyle w:val="5510981DEE654C1DB92624E644060F1E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6B415-838A-4DD9-BD29-67EE837E59A9}"/>
      </w:docPartPr>
      <w:docPartBody>
        <w:p w:rsidR="00E524E7" w:rsidRDefault="00044522">
          <w:r w:rsidRPr="00177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6A521D8954FCD9DEB277DC2FCC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DDBC4-321A-4686-86B9-771B0C3EB524}"/>
      </w:docPartPr>
      <w:docPartBody>
        <w:p w:rsidR="00E524E7" w:rsidRDefault="00044522" w:rsidP="00044522">
          <w:pPr>
            <w:pStyle w:val="9366A521D8954FCD9DEB277DC2FCC8B6"/>
          </w:pPr>
          <w:r w:rsidRPr="00177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E7E370BC11485F85C38AF5EB366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16291-8AF1-4E68-9BAA-E88FB902967E}"/>
      </w:docPartPr>
      <w:docPartBody>
        <w:p w:rsidR="00E524E7" w:rsidRDefault="00044522" w:rsidP="00044522">
          <w:pPr>
            <w:pStyle w:val="81E7E370BC11485F85C38AF5EB3667F6"/>
          </w:pPr>
          <w:r w:rsidRPr="00177FC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141CFB874F43FBACD93BBF454F1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A97C3-BE07-466B-A152-57D19B600015}"/>
      </w:docPartPr>
      <w:docPartBody>
        <w:p w:rsidR="00E524E7" w:rsidRDefault="00044522" w:rsidP="00044522">
          <w:pPr>
            <w:pStyle w:val="CF141CFB874F43FBACD93BBF454F1D0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2168729D645048CC9B424B3289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0982A-C637-4EC7-881D-5BAB5BAEA838}"/>
      </w:docPartPr>
      <w:docPartBody>
        <w:p w:rsidR="00E524E7" w:rsidRDefault="00044522" w:rsidP="00044522">
          <w:pPr>
            <w:pStyle w:val="76F2168729D645048CC9B424B32891C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764459DAF84BF28F6613A5BE8F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36BE9-A19F-41C5-B384-606EF03EB452}"/>
      </w:docPartPr>
      <w:docPartBody>
        <w:p w:rsidR="00B9570B" w:rsidRDefault="00D321B8" w:rsidP="00D321B8">
          <w:pPr>
            <w:pStyle w:val="7A764459DAF84BF28F6613A5BE8F612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D7192FD953A4F82AFE0C43A531A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2E933-C5CB-4C63-92B7-9A91C9CBD20A}"/>
      </w:docPartPr>
      <w:docPartBody>
        <w:p w:rsidR="00B9570B" w:rsidRDefault="00D321B8" w:rsidP="00D321B8">
          <w:pPr>
            <w:pStyle w:val="DD7192FD953A4F82AFE0C43A531AF0B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22"/>
    <w:rsid w:val="00044522"/>
    <w:rsid w:val="00482221"/>
    <w:rsid w:val="006E5374"/>
    <w:rsid w:val="00922703"/>
    <w:rsid w:val="00B9570B"/>
    <w:rsid w:val="00D321B8"/>
    <w:rsid w:val="00E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21B8"/>
  </w:style>
  <w:style w:type="paragraph" w:customStyle="1" w:styleId="D862355A7033445CB887E9D01150BC4A">
    <w:name w:val="D862355A7033445CB887E9D01150BC4A"/>
    <w:rsid w:val="00044522"/>
  </w:style>
  <w:style w:type="paragraph" w:customStyle="1" w:styleId="1C55A00AF0864119AF6C01548F77FEA0">
    <w:name w:val="1C55A00AF0864119AF6C01548F77FEA0"/>
    <w:rsid w:val="00044522"/>
  </w:style>
  <w:style w:type="paragraph" w:customStyle="1" w:styleId="63B913B378CA44489768A793955DB8FD">
    <w:name w:val="63B913B378CA44489768A793955DB8FD"/>
    <w:rsid w:val="00044522"/>
  </w:style>
  <w:style w:type="paragraph" w:customStyle="1" w:styleId="07A5D1F2EB26424298B66F5997448450">
    <w:name w:val="07A5D1F2EB26424298B66F5997448450"/>
    <w:rsid w:val="00044522"/>
  </w:style>
  <w:style w:type="paragraph" w:customStyle="1" w:styleId="408A82EAAC664362BD1D48F38474BA1A">
    <w:name w:val="408A82EAAC664362BD1D48F38474BA1A"/>
    <w:rsid w:val="00044522"/>
  </w:style>
  <w:style w:type="paragraph" w:customStyle="1" w:styleId="B87CE8B0681A4F17B3919450D5837EF7">
    <w:name w:val="B87CE8B0681A4F17B3919450D5837EF7"/>
    <w:rsid w:val="00044522"/>
  </w:style>
  <w:style w:type="paragraph" w:customStyle="1" w:styleId="70580106C52840D2BEA4990D5AA8677C">
    <w:name w:val="70580106C52840D2BEA4990D5AA8677C"/>
    <w:rsid w:val="00044522"/>
  </w:style>
  <w:style w:type="paragraph" w:customStyle="1" w:styleId="5B40F54D8A0B4F3FBEC2F3164B0A7945">
    <w:name w:val="5B40F54D8A0B4F3FBEC2F3164B0A7945"/>
    <w:rsid w:val="00044522"/>
  </w:style>
  <w:style w:type="paragraph" w:customStyle="1" w:styleId="8480EA92E2F041A8BE2C8A7D887D025D">
    <w:name w:val="8480EA92E2F041A8BE2C8A7D887D025D"/>
    <w:rsid w:val="00044522"/>
  </w:style>
  <w:style w:type="paragraph" w:customStyle="1" w:styleId="B586C49FDF0A496A95461A59C4D51410">
    <w:name w:val="B586C49FDF0A496A95461A59C4D51410"/>
    <w:rsid w:val="00044522"/>
  </w:style>
  <w:style w:type="paragraph" w:customStyle="1" w:styleId="A83D0C886CCC48B4A80651D77914F9A5">
    <w:name w:val="A83D0C886CCC48B4A80651D77914F9A5"/>
    <w:rsid w:val="00044522"/>
  </w:style>
  <w:style w:type="paragraph" w:customStyle="1" w:styleId="F6F4027FF76D4A33A2041E0AF94A89FC">
    <w:name w:val="F6F4027FF76D4A33A2041E0AF94A89FC"/>
    <w:rsid w:val="00044522"/>
  </w:style>
  <w:style w:type="paragraph" w:customStyle="1" w:styleId="BCC8E304780C4C3688B7283FF06DDB53">
    <w:name w:val="BCC8E304780C4C3688B7283FF06DDB53"/>
    <w:rsid w:val="00044522"/>
  </w:style>
  <w:style w:type="paragraph" w:customStyle="1" w:styleId="A90A373BAB424EC0ACC5AF9D2520BE09">
    <w:name w:val="A90A373BAB424EC0ACC5AF9D2520BE09"/>
    <w:rsid w:val="00044522"/>
  </w:style>
  <w:style w:type="paragraph" w:customStyle="1" w:styleId="6F5CD5A07C164FC4A4DB4F5788D9B0A9">
    <w:name w:val="6F5CD5A07C164FC4A4DB4F5788D9B0A9"/>
    <w:rsid w:val="00044522"/>
  </w:style>
  <w:style w:type="paragraph" w:customStyle="1" w:styleId="5C96E7D3A4AC47B7BEC99B691FB8286E">
    <w:name w:val="5C96E7D3A4AC47B7BEC99B691FB8286E"/>
    <w:rsid w:val="00044522"/>
  </w:style>
  <w:style w:type="paragraph" w:customStyle="1" w:styleId="A1FB0A4F174F4A1AB595CAA5197C5B86">
    <w:name w:val="A1FB0A4F174F4A1AB595CAA5197C5B86"/>
    <w:rsid w:val="00044522"/>
  </w:style>
  <w:style w:type="paragraph" w:customStyle="1" w:styleId="B05C4E2168444438BB53D474B913774B">
    <w:name w:val="B05C4E2168444438BB53D474B913774B"/>
    <w:rsid w:val="00044522"/>
  </w:style>
  <w:style w:type="paragraph" w:customStyle="1" w:styleId="D1F51DC7EB2C44009385232031DE12F9">
    <w:name w:val="D1F51DC7EB2C44009385232031DE12F9"/>
    <w:rsid w:val="00044522"/>
  </w:style>
  <w:style w:type="paragraph" w:customStyle="1" w:styleId="D5D2855AB6614656825E0E7B19A277B1">
    <w:name w:val="D5D2855AB6614656825E0E7B19A277B1"/>
    <w:rsid w:val="00044522"/>
  </w:style>
  <w:style w:type="paragraph" w:customStyle="1" w:styleId="9C875E69D241420B93934A617D54D079">
    <w:name w:val="9C875E69D241420B93934A617D54D079"/>
    <w:rsid w:val="00044522"/>
  </w:style>
  <w:style w:type="paragraph" w:customStyle="1" w:styleId="4CB72765471249F4B2E3DCBFB3C8E560">
    <w:name w:val="4CB72765471249F4B2E3DCBFB3C8E560"/>
    <w:rsid w:val="00044522"/>
  </w:style>
  <w:style w:type="paragraph" w:customStyle="1" w:styleId="DA886F8ED7B84C5185302076C3ADD829">
    <w:name w:val="DA886F8ED7B84C5185302076C3ADD829"/>
    <w:rsid w:val="00044522"/>
  </w:style>
  <w:style w:type="paragraph" w:customStyle="1" w:styleId="5FCB6832F53C4BEA9139D0FBB44CBBCA">
    <w:name w:val="5FCB6832F53C4BEA9139D0FBB44CBBCA"/>
    <w:rsid w:val="00044522"/>
  </w:style>
  <w:style w:type="paragraph" w:customStyle="1" w:styleId="FBC2D92FCFEB48C2BA5BABFC08E5F4F6">
    <w:name w:val="FBC2D92FCFEB48C2BA5BABFC08E5F4F6"/>
    <w:rsid w:val="00044522"/>
  </w:style>
  <w:style w:type="paragraph" w:customStyle="1" w:styleId="A244DA367F9F4A2482992CF39B4332D4">
    <w:name w:val="A244DA367F9F4A2482992CF39B4332D4"/>
    <w:rsid w:val="00044522"/>
  </w:style>
  <w:style w:type="paragraph" w:customStyle="1" w:styleId="B961E364A6934B41B94FE1B843ACFC88">
    <w:name w:val="B961E364A6934B41B94FE1B843ACFC88"/>
    <w:rsid w:val="00044522"/>
  </w:style>
  <w:style w:type="paragraph" w:customStyle="1" w:styleId="E7615A20ADB941DF9292C8BC214073B6">
    <w:name w:val="E7615A20ADB941DF9292C8BC214073B6"/>
    <w:rsid w:val="00044522"/>
  </w:style>
  <w:style w:type="paragraph" w:customStyle="1" w:styleId="B06C48FB50BE4C67AD7244EBAFA929A9">
    <w:name w:val="B06C48FB50BE4C67AD7244EBAFA929A9"/>
    <w:rsid w:val="00044522"/>
  </w:style>
  <w:style w:type="paragraph" w:customStyle="1" w:styleId="977FA651019B4664BB86452E5B175A1D">
    <w:name w:val="977FA651019B4664BB86452E5B175A1D"/>
    <w:rsid w:val="00044522"/>
  </w:style>
  <w:style w:type="paragraph" w:customStyle="1" w:styleId="3A6AFC494B374FB7B7F418B9F701EE63">
    <w:name w:val="3A6AFC494B374FB7B7F418B9F701EE63"/>
    <w:rsid w:val="00044522"/>
  </w:style>
  <w:style w:type="paragraph" w:customStyle="1" w:styleId="7A2465ABB55E4A1180FEB0F17722D288">
    <w:name w:val="7A2465ABB55E4A1180FEB0F17722D288"/>
    <w:rsid w:val="00044522"/>
  </w:style>
  <w:style w:type="paragraph" w:customStyle="1" w:styleId="C8EBFC0D2BFF495EBAD641A800F8CE59">
    <w:name w:val="C8EBFC0D2BFF495EBAD641A800F8CE59"/>
    <w:rsid w:val="00044522"/>
  </w:style>
  <w:style w:type="paragraph" w:customStyle="1" w:styleId="0A5951FEE4F94A52AADFA9C56A052D2A">
    <w:name w:val="0A5951FEE4F94A52AADFA9C56A052D2A"/>
    <w:rsid w:val="00044522"/>
  </w:style>
  <w:style w:type="paragraph" w:customStyle="1" w:styleId="99BF91A3F741482691578885C3E63953">
    <w:name w:val="99BF91A3F741482691578885C3E63953"/>
    <w:rsid w:val="00044522"/>
  </w:style>
  <w:style w:type="paragraph" w:customStyle="1" w:styleId="536F5AB06CED40CAB4F46786B1EC80AA">
    <w:name w:val="536F5AB06CED40CAB4F46786B1EC80AA"/>
    <w:rsid w:val="00044522"/>
  </w:style>
  <w:style w:type="paragraph" w:customStyle="1" w:styleId="A0C9A505F295463DABF3B4C6E2B17919">
    <w:name w:val="A0C9A505F295463DABF3B4C6E2B17919"/>
    <w:rsid w:val="00044522"/>
  </w:style>
  <w:style w:type="paragraph" w:customStyle="1" w:styleId="EBF1DC50C8E34958A8364B6A325F7D76">
    <w:name w:val="EBF1DC50C8E34958A8364B6A325F7D76"/>
    <w:rsid w:val="00044522"/>
  </w:style>
  <w:style w:type="paragraph" w:customStyle="1" w:styleId="E89BF5537F564D85A58F559926F74ED8">
    <w:name w:val="E89BF5537F564D85A58F559926F74ED8"/>
    <w:rsid w:val="00044522"/>
  </w:style>
  <w:style w:type="paragraph" w:customStyle="1" w:styleId="AD11B37E568D448BAA3A84C416F2A747">
    <w:name w:val="AD11B37E568D448BAA3A84C416F2A747"/>
    <w:rsid w:val="00044522"/>
  </w:style>
  <w:style w:type="paragraph" w:customStyle="1" w:styleId="7D756C1F1B3B4490A171F918D690326B">
    <w:name w:val="7D756C1F1B3B4490A171F918D690326B"/>
    <w:rsid w:val="00044522"/>
  </w:style>
  <w:style w:type="paragraph" w:customStyle="1" w:styleId="89264BAA62F04458BD28C615611E621F">
    <w:name w:val="89264BAA62F04458BD28C615611E621F"/>
    <w:rsid w:val="00044522"/>
  </w:style>
  <w:style w:type="paragraph" w:customStyle="1" w:styleId="C5362673B6F749E98118DC190224822F">
    <w:name w:val="C5362673B6F749E98118DC190224822F"/>
    <w:rsid w:val="00044522"/>
  </w:style>
  <w:style w:type="paragraph" w:customStyle="1" w:styleId="9A92456C08624C39B2D8C0CEA9DF943F">
    <w:name w:val="9A92456C08624C39B2D8C0CEA9DF943F"/>
    <w:rsid w:val="00044522"/>
  </w:style>
  <w:style w:type="paragraph" w:customStyle="1" w:styleId="505E117DCD244624A07A69B8DD0004C9">
    <w:name w:val="505E117DCD244624A07A69B8DD0004C9"/>
    <w:rsid w:val="00044522"/>
  </w:style>
  <w:style w:type="paragraph" w:customStyle="1" w:styleId="27475F13B8314528869909F990FDF3BA">
    <w:name w:val="27475F13B8314528869909F990FDF3BA"/>
    <w:rsid w:val="00044522"/>
  </w:style>
  <w:style w:type="paragraph" w:customStyle="1" w:styleId="6814D871334D443FA54092C7B676DBB7">
    <w:name w:val="6814D871334D443FA54092C7B676DBB7"/>
    <w:rsid w:val="00044522"/>
  </w:style>
  <w:style w:type="paragraph" w:customStyle="1" w:styleId="5D0AD5B570F14FAB83D42905C5C2B6B0">
    <w:name w:val="5D0AD5B570F14FAB83D42905C5C2B6B0"/>
    <w:rsid w:val="00044522"/>
  </w:style>
  <w:style w:type="paragraph" w:customStyle="1" w:styleId="DCA60AC690A244F3A333C1474AA85B15">
    <w:name w:val="DCA60AC690A244F3A333C1474AA85B15"/>
    <w:rsid w:val="00044522"/>
  </w:style>
  <w:style w:type="paragraph" w:customStyle="1" w:styleId="92B3CC9243474630BC79E4543FCA0150">
    <w:name w:val="92B3CC9243474630BC79E4543FCA0150"/>
    <w:rsid w:val="00044522"/>
  </w:style>
  <w:style w:type="paragraph" w:customStyle="1" w:styleId="A782B9C8DEFB4B638EF693AA4D0E4AD5">
    <w:name w:val="A782B9C8DEFB4B638EF693AA4D0E4AD5"/>
    <w:rsid w:val="00044522"/>
  </w:style>
  <w:style w:type="paragraph" w:customStyle="1" w:styleId="083C33BE50B44A7DB662A348E89BF6A3">
    <w:name w:val="083C33BE50B44A7DB662A348E89BF6A3"/>
    <w:rsid w:val="00044522"/>
  </w:style>
  <w:style w:type="paragraph" w:customStyle="1" w:styleId="7405BC27F2154CDDB2C70771BD0E5EEB">
    <w:name w:val="7405BC27F2154CDDB2C70771BD0E5EEB"/>
    <w:rsid w:val="00044522"/>
  </w:style>
  <w:style w:type="paragraph" w:customStyle="1" w:styleId="E38E87255A0F4F869381F12810C563C3">
    <w:name w:val="E38E87255A0F4F869381F12810C563C3"/>
    <w:rsid w:val="00044522"/>
  </w:style>
  <w:style w:type="paragraph" w:customStyle="1" w:styleId="3E5024FF22F94D4BA8F9C6C8691C3DE5">
    <w:name w:val="3E5024FF22F94D4BA8F9C6C8691C3DE5"/>
    <w:rsid w:val="00044522"/>
  </w:style>
  <w:style w:type="paragraph" w:customStyle="1" w:styleId="20F579ECAA4F40D9AC7E509680B16276">
    <w:name w:val="20F579ECAA4F40D9AC7E509680B16276"/>
    <w:rsid w:val="00044522"/>
  </w:style>
  <w:style w:type="paragraph" w:customStyle="1" w:styleId="76FF07CDD1574D529509D06A03450ED3">
    <w:name w:val="76FF07CDD1574D529509D06A03450ED3"/>
    <w:rsid w:val="00044522"/>
  </w:style>
  <w:style w:type="paragraph" w:customStyle="1" w:styleId="3F92390BBA6346FCB27E1BF7BC26661D">
    <w:name w:val="3F92390BBA6346FCB27E1BF7BC26661D"/>
    <w:rsid w:val="00044522"/>
  </w:style>
  <w:style w:type="paragraph" w:customStyle="1" w:styleId="0A0825651207452B8004081EC315868B">
    <w:name w:val="0A0825651207452B8004081EC315868B"/>
    <w:rsid w:val="00044522"/>
  </w:style>
  <w:style w:type="paragraph" w:customStyle="1" w:styleId="66CC2215AC864B8DB729A2470768A913">
    <w:name w:val="66CC2215AC864B8DB729A2470768A913"/>
    <w:rsid w:val="00044522"/>
  </w:style>
  <w:style w:type="paragraph" w:customStyle="1" w:styleId="8345EAC48116467CA939ADD67E2013B0">
    <w:name w:val="8345EAC48116467CA939ADD67E2013B0"/>
    <w:rsid w:val="00044522"/>
  </w:style>
  <w:style w:type="paragraph" w:customStyle="1" w:styleId="ED67AA1FB2F54E4A8AF17939FF1029C2">
    <w:name w:val="ED67AA1FB2F54E4A8AF17939FF1029C2"/>
    <w:rsid w:val="00044522"/>
  </w:style>
  <w:style w:type="paragraph" w:customStyle="1" w:styleId="8B5E95E18A0C4DA296E7513FF5713CB4">
    <w:name w:val="8B5E95E18A0C4DA296E7513FF5713CB4"/>
    <w:rsid w:val="00044522"/>
  </w:style>
  <w:style w:type="paragraph" w:customStyle="1" w:styleId="689452CC02F54ABEAC2A3122244EF751">
    <w:name w:val="689452CC02F54ABEAC2A3122244EF751"/>
    <w:rsid w:val="00044522"/>
  </w:style>
  <w:style w:type="paragraph" w:customStyle="1" w:styleId="092EF1CABF0B461BB9D45A2B74616572">
    <w:name w:val="092EF1CABF0B461BB9D45A2B74616572"/>
    <w:rsid w:val="00044522"/>
  </w:style>
  <w:style w:type="paragraph" w:customStyle="1" w:styleId="A037F62F0D3F4E7CA994722990789C79">
    <w:name w:val="A037F62F0D3F4E7CA994722990789C79"/>
    <w:rsid w:val="00044522"/>
  </w:style>
  <w:style w:type="paragraph" w:customStyle="1" w:styleId="5510981DEE654C1DB92624E644060F1E">
    <w:name w:val="5510981DEE654C1DB92624E644060F1E"/>
    <w:rsid w:val="00044522"/>
  </w:style>
  <w:style w:type="paragraph" w:customStyle="1" w:styleId="9366A521D8954FCD9DEB277DC2FCC8B6">
    <w:name w:val="9366A521D8954FCD9DEB277DC2FCC8B6"/>
    <w:rsid w:val="00044522"/>
  </w:style>
  <w:style w:type="paragraph" w:customStyle="1" w:styleId="81E7E370BC11485F85C38AF5EB3667F6">
    <w:name w:val="81E7E370BC11485F85C38AF5EB3667F6"/>
    <w:rsid w:val="00044522"/>
  </w:style>
  <w:style w:type="paragraph" w:customStyle="1" w:styleId="CF141CFB874F43FBACD93BBF454F1D04">
    <w:name w:val="CF141CFB874F43FBACD93BBF454F1D04"/>
    <w:rsid w:val="00044522"/>
  </w:style>
  <w:style w:type="paragraph" w:customStyle="1" w:styleId="76F2168729D645048CC9B424B32891C9">
    <w:name w:val="76F2168729D645048CC9B424B32891C9"/>
    <w:rsid w:val="00044522"/>
  </w:style>
  <w:style w:type="paragraph" w:customStyle="1" w:styleId="7A764459DAF84BF28F6613A5BE8F6128">
    <w:name w:val="7A764459DAF84BF28F6613A5BE8F6128"/>
    <w:rsid w:val="00D321B8"/>
  </w:style>
  <w:style w:type="paragraph" w:customStyle="1" w:styleId="DD7192FD953A4F82AFE0C43A531AF0B6">
    <w:name w:val="DD7192FD953A4F82AFE0C43A531AF0B6"/>
    <w:rsid w:val="00D32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C030-6DDB-4F93-962A-20FF16F8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Stein Denise</cp:lastModifiedBy>
  <cp:revision>18</cp:revision>
  <cp:lastPrinted>2010-03-03T17:04:00Z</cp:lastPrinted>
  <dcterms:created xsi:type="dcterms:W3CDTF">2016-06-22T08:35:00Z</dcterms:created>
  <dcterms:modified xsi:type="dcterms:W3CDTF">2023-05-16T08:50:00Z</dcterms:modified>
</cp:coreProperties>
</file>