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P-14468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Estricharbeiten - Erweiterung Freiherr-vom-Stein-Gymnasium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2025-1054-23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Estricharbeiten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