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169D" w14:textId="77777777" w:rsidR="006C1EDD" w:rsidRDefault="00CC3DBC" w:rsidP="006C1EDD">
      <w:pPr>
        <w:rPr>
          <w:b/>
        </w:rPr>
      </w:pPr>
      <w:r w:rsidRPr="00CC3DBC">
        <w:rPr>
          <w:b/>
        </w:rPr>
        <w:t>Bürgschaftsurkunde</w:t>
      </w:r>
    </w:p>
    <w:p w14:paraId="634870DB" w14:textId="77777777" w:rsidR="00CC3DBC" w:rsidRPr="00CC3DBC" w:rsidRDefault="00CC3DBC" w:rsidP="006C1EDD">
      <w:pPr>
        <w:rPr>
          <w:b/>
        </w:rPr>
      </w:pPr>
    </w:p>
    <w:p w14:paraId="6D1E6A02" w14:textId="77777777" w:rsidR="006C1EDD" w:rsidRDefault="006C1EDD" w:rsidP="006C1EDD">
      <w:r w:rsidRPr="006C1EDD">
        <w:t>Der Auftragnehmer</w:t>
      </w:r>
    </w:p>
    <w:p w14:paraId="42D5B082" w14:textId="77777777" w:rsidR="00CC3DBC" w:rsidRPr="006C1EDD" w:rsidRDefault="00CC3DBC" w:rsidP="006C1EDD"/>
    <w:tbl>
      <w:tblPr>
        <w:tblW w:w="9923" w:type="dxa"/>
        <w:tblLayout w:type="fixed"/>
        <w:tblCellMar>
          <w:top w:w="28" w:type="dxa"/>
          <w:left w:w="28" w:type="dxa"/>
          <w:bottom w:w="28" w:type="dxa"/>
          <w:right w:w="28" w:type="dxa"/>
        </w:tblCellMar>
        <w:tblLook w:val="01E0" w:firstRow="1" w:lastRow="1" w:firstColumn="1" w:lastColumn="1" w:noHBand="0" w:noVBand="0"/>
      </w:tblPr>
      <w:tblGrid>
        <w:gridCol w:w="3107"/>
        <w:gridCol w:w="3188"/>
        <w:gridCol w:w="3628"/>
      </w:tblGrid>
      <w:tr w:rsidR="006C1EDD" w:rsidRPr="006C1EDD" w14:paraId="4F62AC00" w14:textId="77777777">
        <w:tc>
          <w:tcPr>
            <w:tcW w:w="9923" w:type="dxa"/>
            <w:gridSpan w:val="3"/>
            <w:tcBorders>
              <w:top w:val="single" w:sz="4" w:space="0" w:color="808080"/>
              <w:left w:val="single" w:sz="4" w:space="0" w:color="808080"/>
              <w:right w:val="single" w:sz="4" w:space="0" w:color="808080"/>
            </w:tcBorders>
            <w:noWrap/>
            <w:tcMar>
              <w:left w:w="28" w:type="dxa"/>
            </w:tcMar>
            <w:vAlign w:val="center"/>
          </w:tcPr>
          <w:p w14:paraId="1AE146B7" w14:textId="77777777" w:rsidR="006C1EDD" w:rsidRPr="002801EF" w:rsidRDefault="006C1EDD" w:rsidP="006C1EDD">
            <w:pPr>
              <w:rPr>
                <w:sz w:val="16"/>
                <w:szCs w:val="16"/>
              </w:rPr>
            </w:pPr>
            <w:r w:rsidRPr="002801EF">
              <w:rPr>
                <w:sz w:val="16"/>
                <w:szCs w:val="16"/>
              </w:rPr>
              <w:t>Name und Sitz</w:t>
            </w:r>
          </w:p>
        </w:tc>
      </w:tr>
      <w:tr w:rsidR="006C1EDD" w:rsidRPr="006C1EDD" w14:paraId="5C1AC164" w14:textId="77777777">
        <w:trPr>
          <w:trHeight w:hRule="exact" w:val="1134"/>
        </w:trPr>
        <w:tc>
          <w:tcPr>
            <w:tcW w:w="9923" w:type="dxa"/>
            <w:gridSpan w:val="3"/>
            <w:tcBorders>
              <w:left w:val="single" w:sz="4" w:space="0" w:color="808080"/>
              <w:bottom w:val="single" w:sz="4" w:space="0" w:color="808080"/>
              <w:right w:val="single" w:sz="4" w:space="0" w:color="808080"/>
            </w:tcBorders>
            <w:noWrap/>
            <w:tcMar>
              <w:left w:w="28" w:type="dxa"/>
            </w:tcMar>
            <w:vAlign w:val="center"/>
          </w:tcPr>
          <w:p w14:paraId="176D6DD2" w14:textId="77777777" w:rsidR="006C1EDD" w:rsidRPr="006C1EDD" w:rsidRDefault="006C1EDD" w:rsidP="006C1EDD"/>
        </w:tc>
      </w:tr>
      <w:tr w:rsidR="006C1EDD" w:rsidRPr="006C1EDD" w14:paraId="4793F31C" w14:textId="77777777">
        <w:tc>
          <w:tcPr>
            <w:tcW w:w="9923" w:type="dxa"/>
            <w:gridSpan w:val="3"/>
            <w:tcBorders>
              <w:top w:val="single" w:sz="4" w:space="0" w:color="808080"/>
              <w:bottom w:val="single" w:sz="4" w:space="0" w:color="808080"/>
            </w:tcBorders>
            <w:noWrap/>
            <w:tcMar>
              <w:left w:w="28" w:type="dxa"/>
            </w:tcMar>
            <w:vAlign w:val="center"/>
          </w:tcPr>
          <w:p w14:paraId="097A0AB3" w14:textId="77777777" w:rsidR="006C1EDD" w:rsidRPr="006C1EDD" w:rsidRDefault="006C1EDD" w:rsidP="006C1EDD">
            <w:r w:rsidRPr="006C1EDD">
              <w:t>und</w:t>
            </w:r>
          </w:p>
          <w:p w14:paraId="29F921B0" w14:textId="77777777" w:rsidR="006C1EDD" w:rsidRDefault="006C1EDD" w:rsidP="006C1EDD">
            <w:r w:rsidRPr="006C1EDD">
              <w:t>der Auftraggeber</w:t>
            </w:r>
          </w:p>
          <w:p w14:paraId="558E1A4E" w14:textId="77777777" w:rsidR="00CC3DBC" w:rsidRPr="006C1EDD" w:rsidRDefault="00CC3DBC" w:rsidP="006C1EDD"/>
        </w:tc>
      </w:tr>
      <w:tr w:rsidR="006C1EDD" w:rsidRPr="006C1EDD" w14:paraId="317DB870" w14:textId="77777777">
        <w:trPr>
          <w:trHeight w:hRule="exact" w:val="526"/>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14C152B8" w14:textId="77777777" w:rsidR="000B1724" w:rsidRDefault="000B1724" w:rsidP="000B1724">
            <w:r>
              <w:t>Stiftung Industriedenkmalpflege und Geschichtskultur</w:t>
            </w:r>
          </w:p>
          <w:p w14:paraId="11E24BAC" w14:textId="578F0B86" w:rsidR="006C1EDD" w:rsidRPr="006C1EDD" w:rsidRDefault="000B1724" w:rsidP="000B1724">
            <w:proofErr w:type="spellStart"/>
            <w:r>
              <w:t>Emscherallee</w:t>
            </w:r>
            <w:proofErr w:type="spellEnd"/>
            <w:r>
              <w:t xml:space="preserve"> 11, 44369 Dortmund</w:t>
            </w:r>
          </w:p>
        </w:tc>
      </w:tr>
      <w:tr w:rsidR="006C1EDD" w:rsidRPr="006C1EDD" w14:paraId="69CDD6FC" w14:textId="77777777">
        <w:trPr>
          <w:trHeight w:hRule="exact" w:val="550"/>
        </w:trPr>
        <w:tc>
          <w:tcPr>
            <w:tcW w:w="3107" w:type="dxa"/>
            <w:tcBorders>
              <w:top w:val="single" w:sz="4" w:space="0" w:color="808080"/>
              <w:left w:val="single" w:sz="4" w:space="0" w:color="808080"/>
              <w:bottom w:val="single" w:sz="4" w:space="0" w:color="808080"/>
            </w:tcBorders>
            <w:noWrap/>
            <w:tcMar>
              <w:left w:w="28" w:type="dxa"/>
            </w:tcMar>
          </w:tcPr>
          <w:p w14:paraId="3F1967F2" w14:textId="77777777" w:rsidR="006C1EDD" w:rsidRPr="002801EF" w:rsidRDefault="006C1EDD" w:rsidP="002801EF">
            <w:pPr>
              <w:jc w:val="left"/>
              <w:rPr>
                <w:sz w:val="16"/>
                <w:szCs w:val="16"/>
              </w:rPr>
            </w:pPr>
            <w:r w:rsidRPr="002801EF">
              <w:rPr>
                <w:sz w:val="16"/>
                <w:szCs w:val="16"/>
              </w:rPr>
              <w:t>letztlich vertreten durch</w:t>
            </w:r>
          </w:p>
        </w:tc>
        <w:tc>
          <w:tcPr>
            <w:tcW w:w="6816" w:type="dxa"/>
            <w:gridSpan w:val="2"/>
            <w:tcBorders>
              <w:top w:val="single" w:sz="4" w:space="0" w:color="808080"/>
              <w:bottom w:val="single" w:sz="4" w:space="0" w:color="808080"/>
              <w:right w:val="single" w:sz="4" w:space="0" w:color="808080"/>
            </w:tcBorders>
            <w:noWrap/>
            <w:vAlign w:val="center"/>
          </w:tcPr>
          <w:p w14:paraId="4CB57ECA" w14:textId="77777777" w:rsidR="006C1EDD" w:rsidRPr="006C1EDD" w:rsidRDefault="006C1EDD" w:rsidP="006C1EDD"/>
        </w:tc>
      </w:tr>
      <w:tr w:rsidR="006C1EDD" w:rsidRPr="006C1EDD" w14:paraId="34FD0467" w14:textId="77777777">
        <w:tc>
          <w:tcPr>
            <w:tcW w:w="9923" w:type="dxa"/>
            <w:gridSpan w:val="3"/>
            <w:tcBorders>
              <w:top w:val="single" w:sz="4" w:space="0" w:color="808080"/>
              <w:bottom w:val="single" w:sz="4" w:space="0" w:color="808080"/>
            </w:tcBorders>
            <w:noWrap/>
            <w:tcMar>
              <w:left w:w="28" w:type="dxa"/>
            </w:tcMar>
            <w:vAlign w:val="center"/>
          </w:tcPr>
          <w:p w14:paraId="18BD65F4" w14:textId="77777777" w:rsidR="006C1EDD" w:rsidRPr="006C1EDD" w:rsidRDefault="006C1EDD" w:rsidP="002801EF">
            <w:pPr>
              <w:spacing w:before="100" w:beforeAutospacing="1" w:after="100" w:afterAutospacing="1"/>
            </w:pPr>
            <w:r w:rsidRPr="006C1EDD">
              <w:t>haben folgenden Vertrag geschlossen:</w:t>
            </w:r>
          </w:p>
        </w:tc>
      </w:tr>
      <w:tr w:rsidR="00CC3DBC" w:rsidRPr="006C1EDD" w14:paraId="0F275E8E" w14:textId="77777777">
        <w:trPr>
          <w:trHeight w:val="655"/>
        </w:trPr>
        <w:tc>
          <w:tcPr>
            <w:tcW w:w="6295"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6AD110C1" w14:textId="77777777" w:rsidR="00CC3DBC" w:rsidRDefault="00CC3DBC" w:rsidP="002801EF">
            <w:pPr>
              <w:jc w:val="left"/>
              <w:rPr>
                <w:sz w:val="16"/>
                <w:szCs w:val="16"/>
              </w:rPr>
            </w:pPr>
            <w:r w:rsidRPr="002801EF">
              <w:rPr>
                <w:sz w:val="16"/>
                <w:szCs w:val="16"/>
              </w:rPr>
              <w:t xml:space="preserve">Nr. des </w:t>
            </w:r>
            <w:proofErr w:type="spellStart"/>
            <w:r w:rsidRPr="002801EF">
              <w:rPr>
                <w:sz w:val="16"/>
                <w:szCs w:val="16"/>
              </w:rPr>
              <w:t>Auftragschreibens</w:t>
            </w:r>
            <w:proofErr w:type="spellEnd"/>
            <w:r w:rsidRPr="002801EF">
              <w:rPr>
                <w:sz w:val="16"/>
                <w:szCs w:val="16"/>
              </w:rPr>
              <w:t>/Vertrages</w:t>
            </w:r>
          </w:p>
          <w:p w14:paraId="699EB730" w14:textId="717CB9EA" w:rsidR="000B1724" w:rsidRPr="002801EF" w:rsidRDefault="000B1724" w:rsidP="002801EF">
            <w:pPr>
              <w:jc w:val="left"/>
              <w:rPr>
                <w:sz w:val="16"/>
                <w:szCs w:val="16"/>
              </w:rPr>
            </w:pPr>
            <w:r w:rsidRPr="00DF305C">
              <w:rPr>
                <w:color w:val="808080"/>
                <w:sz w:val="18"/>
                <w:szCs w:val="18"/>
                <w:u w:val="single"/>
              </w:rPr>
              <w:t xml:space="preserve">SN 010_2025 </w:t>
            </w:r>
            <w:proofErr w:type="gramStart"/>
            <w:r w:rsidRPr="00DF305C">
              <w:rPr>
                <w:color w:val="808080"/>
                <w:sz w:val="18"/>
                <w:szCs w:val="18"/>
                <w:u w:val="single"/>
              </w:rPr>
              <w:t>KHA Labo</w:t>
            </w:r>
            <w:r>
              <w:rPr>
                <w:color w:val="808080"/>
                <w:sz w:val="18"/>
                <w:szCs w:val="18"/>
                <w:u w:val="single"/>
              </w:rPr>
              <w:t>r</w:t>
            </w:r>
            <w:proofErr w:type="gramEnd"/>
          </w:p>
        </w:tc>
        <w:tc>
          <w:tcPr>
            <w:tcW w:w="3628" w:type="dxa"/>
            <w:tcBorders>
              <w:top w:val="single" w:sz="4" w:space="0" w:color="808080"/>
              <w:left w:val="single" w:sz="4" w:space="0" w:color="808080"/>
              <w:bottom w:val="single" w:sz="4" w:space="0" w:color="808080"/>
              <w:right w:val="single" w:sz="4" w:space="0" w:color="808080"/>
            </w:tcBorders>
            <w:noWrap/>
          </w:tcPr>
          <w:p w14:paraId="08E68921" w14:textId="77777777" w:rsidR="00CC3DBC" w:rsidRPr="002801EF" w:rsidRDefault="00CC3DBC" w:rsidP="002801EF">
            <w:pPr>
              <w:jc w:val="left"/>
              <w:rPr>
                <w:sz w:val="16"/>
                <w:szCs w:val="16"/>
              </w:rPr>
            </w:pPr>
            <w:r w:rsidRPr="002801EF">
              <w:rPr>
                <w:sz w:val="16"/>
                <w:szCs w:val="16"/>
              </w:rPr>
              <w:t>Datum</w:t>
            </w:r>
          </w:p>
        </w:tc>
      </w:tr>
      <w:tr w:rsidR="00C35246" w:rsidRPr="006C1EDD" w14:paraId="196E3AB2" w14:textId="7777777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48D04ED6" w14:textId="3A454E18" w:rsidR="00C35246" w:rsidRDefault="00C35246" w:rsidP="006C1EDD">
            <w:pPr>
              <w:rPr>
                <w:sz w:val="16"/>
                <w:szCs w:val="16"/>
              </w:rPr>
            </w:pPr>
            <w:r w:rsidRPr="002801EF">
              <w:rPr>
                <w:sz w:val="16"/>
                <w:szCs w:val="16"/>
              </w:rPr>
              <w:t>Bezeichnung der Leistung</w:t>
            </w:r>
          </w:p>
          <w:p w14:paraId="7A6D40E7" w14:textId="77777777" w:rsidR="000B1724" w:rsidRDefault="000B1724" w:rsidP="000B1724">
            <w:r>
              <w:t xml:space="preserve">Kokerei Hansa, Laborgebäude: </w:t>
            </w:r>
          </w:p>
          <w:p w14:paraId="74631D76" w14:textId="4C5FE3F7" w:rsidR="000B1724" w:rsidRPr="006C1EDD" w:rsidRDefault="000B1724" w:rsidP="000B1724">
            <w:r>
              <w:t>Heizungs-/Sanitär- und Lüftungsanlagen</w:t>
            </w:r>
          </w:p>
        </w:tc>
      </w:tr>
      <w:tr w:rsidR="006C1EDD" w:rsidRPr="006C1EDD" w14:paraId="7B0ECA00" w14:textId="77777777">
        <w:trPr>
          <w:trHeight w:val="133"/>
        </w:trPr>
        <w:tc>
          <w:tcPr>
            <w:tcW w:w="9923" w:type="dxa"/>
            <w:gridSpan w:val="3"/>
            <w:tcBorders>
              <w:top w:val="single" w:sz="4" w:space="0" w:color="808080"/>
              <w:bottom w:val="single" w:sz="4" w:space="0" w:color="808080"/>
            </w:tcBorders>
            <w:noWrap/>
            <w:tcMar>
              <w:left w:w="28" w:type="dxa"/>
            </w:tcMar>
            <w:vAlign w:val="center"/>
          </w:tcPr>
          <w:p w14:paraId="34CE77D6" w14:textId="77777777" w:rsidR="006C1EDD" w:rsidRPr="006C1EDD" w:rsidRDefault="006C1EDD" w:rsidP="006C1EDD">
            <w:r w:rsidRPr="006C1EDD">
              <w:t>Nach den Bedingungen dieses Vertrages hat der Auftragnehmer Sicherheit für die Erfüllung der Mängelansprüche zu leisten. Er leistet die Sicherheit in Form dieser Bürgschaft.</w:t>
            </w:r>
          </w:p>
          <w:p w14:paraId="6FD816EB" w14:textId="77777777" w:rsidR="006C1EDD" w:rsidRPr="006C1EDD" w:rsidRDefault="006C1EDD" w:rsidP="006C1EDD"/>
          <w:p w14:paraId="4FF42ED4" w14:textId="77777777" w:rsidR="006C1EDD" w:rsidRPr="006C1EDD" w:rsidRDefault="006C1EDD" w:rsidP="006C1EDD">
            <w:r w:rsidRPr="006C1EDD">
              <w:t>Der Bürge</w:t>
            </w:r>
          </w:p>
          <w:p w14:paraId="65B565C9" w14:textId="77777777" w:rsidR="006C1EDD" w:rsidRPr="006C1EDD" w:rsidRDefault="006C1EDD" w:rsidP="006C1EDD"/>
        </w:tc>
      </w:tr>
      <w:tr w:rsidR="00C35246" w:rsidRPr="006C1EDD" w14:paraId="1AE2C9C8" w14:textId="7777777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0168571E" w14:textId="77777777" w:rsidR="00C35246" w:rsidRPr="002801EF" w:rsidRDefault="00C35246" w:rsidP="002801EF">
            <w:pPr>
              <w:jc w:val="left"/>
              <w:rPr>
                <w:sz w:val="16"/>
                <w:szCs w:val="16"/>
              </w:rPr>
            </w:pPr>
            <w:r w:rsidRPr="002801EF">
              <w:rPr>
                <w:sz w:val="16"/>
                <w:szCs w:val="16"/>
              </w:rPr>
              <w:t>Name und Anschrift</w:t>
            </w:r>
          </w:p>
        </w:tc>
      </w:tr>
      <w:tr w:rsidR="006C1EDD" w:rsidRPr="006C1EDD" w14:paraId="50F3DDFF" w14:textId="77777777">
        <w:tc>
          <w:tcPr>
            <w:tcW w:w="9923" w:type="dxa"/>
            <w:gridSpan w:val="3"/>
            <w:tcBorders>
              <w:top w:val="single" w:sz="4" w:space="0" w:color="808080"/>
              <w:bottom w:val="single" w:sz="4" w:space="0" w:color="808080"/>
            </w:tcBorders>
            <w:noWrap/>
            <w:tcMar>
              <w:left w:w="28" w:type="dxa"/>
            </w:tcMar>
            <w:vAlign w:val="center"/>
          </w:tcPr>
          <w:p w14:paraId="0963B3C2" w14:textId="77777777" w:rsidR="00C35246" w:rsidRPr="006C1EDD" w:rsidRDefault="006C1EDD" w:rsidP="002801EF">
            <w:pPr>
              <w:spacing w:after="100" w:afterAutospacing="1"/>
            </w:pPr>
            <w:r w:rsidRPr="006C1EDD">
              <w:t>übernimmt hiermit für den Auftragnehmer die selbstschuldnerische Bürgschaft nach deutschem Recht und verpflichtet sich, jeden Betrag bis zu einer Gesamthöhe von</w:t>
            </w:r>
          </w:p>
        </w:tc>
      </w:tr>
      <w:tr w:rsidR="006C1EDD" w:rsidRPr="006C1EDD" w14:paraId="112FB68B" w14:textId="77777777">
        <w:trPr>
          <w:trHeight w:val="567"/>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369870E4" w14:textId="77777777" w:rsidR="006C1EDD" w:rsidRPr="006C1EDD" w:rsidRDefault="006C1EDD" w:rsidP="002801EF">
            <w:pPr>
              <w:jc w:val="right"/>
            </w:pPr>
            <w:r w:rsidRPr="006C1EDD">
              <w:t>€</w:t>
            </w:r>
          </w:p>
        </w:tc>
      </w:tr>
    </w:tbl>
    <w:p w14:paraId="6E7AB28F" w14:textId="77777777" w:rsidR="006C1EDD" w:rsidRPr="006C1EDD" w:rsidRDefault="006C1EDD" w:rsidP="00C35246">
      <w:pPr>
        <w:spacing w:before="60"/>
      </w:pPr>
      <w:r w:rsidRPr="006C1EDD">
        <w:t>an den Auftraggeber zu zahlen.</w:t>
      </w:r>
    </w:p>
    <w:p w14:paraId="7420FD66" w14:textId="77777777" w:rsidR="006C1EDD" w:rsidRPr="006C1EDD" w:rsidRDefault="006C1EDD" w:rsidP="00CC3DBC">
      <w:r w:rsidRPr="009C3370">
        <w:t xml:space="preserve">Auf die Einreden der </w:t>
      </w:r>
      <w:r w:rsidR="008B08C5" w:rsidRPr="009C3370">
        <w:t>Vorausklage gemäß § 771 </w:t>
      </w:r>
      <w:r w:rsidRPr="009C3370">
        <w:t xml:space="preserve">BGB wird verzichtet. </w:t>
      </w:r>
    </w:p>
    <w:p w14:paraId="30A63029" w14:textId="77777777" w:rsidR="006C1EDD" w:rsidRPr="006C1EDD" w:rsidRDefault="006C1EDD" w:rsidP="00CC3DBC"/>
    <w:p w14:paraId="72926357" w14:textId="77777777" w:rsidR="006C1EDD" w:rsidRPr="006C1EDD" w:rsidRDefault="006C1EDD" w:rsidP="00CC3DBC">
      <w:r w:rsidRPr="006C1EDD">
        <w:t>Die Bürgschaft ist unbefristet; sie erlischt mit der Rückgabe dieser Bürgschaftsurkunde. 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74FA07A0" w14:textId="77777777" w:rsidR="006C1EDD" w:rsidRDefault="006C1EDD" w:rsidP="00CC3DBC">
      <w:r w:rsidRPr="006C1EDD">
        <w:t>Gerichtsstand ist der Sitz der zur Prozessvertretung des Auftraggebers zuständigen Stelle.</w:t>
      </w:r>
    </w:p>
    <w:p w14:paraId="37036B41" w14:textId="77777777" w:rsidR="00CC3DBC" w:rsidRPr="006C1EDD" w:rsidRDefault="00CC3DBC" w:rsidP="00CC3DBC"/>
    <w:tbl>
      <w:tblPr>
        <w:tblW w:w="9923" w:type="dxa"/>
        <w:tblLayout w:type="fixed"/>
        <w:tblCellMar>
          <w:top w:w="28" w:type="dxa"/>
          <w:left w:w="28" w:type="dxa"/>
          <w:bottom w:w="28" w:type="dxa"/>
          <w:right w:w="28" w:type="dxa"/>
        </w:tblCellMar>
        <w:tblLook w:val="0000" w:firstRow="0" w:lastRow="0" w:firstColumn="0" w:lastColumn="0" w:noHBand="0" w:noVBand="0"/>
      </w:tblPr>
      <w:tblGrid>
        <w:gridCol w:w="4342"/>
        <w:gridCol w:w="1158"/>
        <w:gridCol w:w="4423"/>
      </w:tblGrid>
      <w:tr w:rsidR="006C1EDD" w:rsidRPr="006C1EDD" w14:paraId="2A008012" w14:textId="77777777">
        <w:tc>
          <w:tcPr>
            <w:tcW w:w="4342" w:type="dxa"/>
          </w:tcPr>
          <w:p w14:paraId="19366645" w14:textId="77777777" w:rsidR="006C1EDD" w:rsidRPr="006C1EDD" w:rsidRDefault="006C1EDD" w:rsidP="00CC3DBC">
            <w:r w:rsidRPr="006C1EDD">
              <w:t>Ort, Datum</w:t>
            </w:r>
          </w:p>
        </w:tc>
        <w:tc>
          <w:tcPr>
            <w:tcW w:w="1158" w:type="dxa"/>
            <w:tcBorders>
              <w:left w:val="nil"/>
            </w:tcBorders>
          </w:tcPr>
          <w:p w14:paraId="56FE2DBF" w14:textId="77777777" w:rsidR="006C1EDD" w:rsidRPr="006C1EDD" w:rsidRDefault="006C1EDD" w:rsidP="00CC3DBC"/>
        </w:tc>
        <w:tc>
          <w:tcPr>
            <w:tcW w:w="4423" w:type="dxa"/>
          </w:tcPr>
          <w:p w14:paraId="702DD991" w14:textId="77777777" w:rsidR="006C1EDD" w:rsidRPr="006C1EDD" w:rsidRDefault="006C1EDD" w:rsidP="00CC3DBC">
            <w:r w:rsidRPr="006C1EDD">
              <w:t>Unterschrift</w:t>
            </w:r>
            <w:r w:rsidR="00E003CC">
              <w:t>(</w:t>
            </w:r>
            <w:r w:rsidRPr="006C1EDD">
              <w:t>en</w:t>
            </w:r>
            <w:r w:rsidR="00E003CC">
              <w:t>) Bürge</w:t>
            </w:r>
          </w:p>
        </w:tc>
      </w:tr>
      <w:tr w:rsidR="006C1EDD" w:rsidRPr="006C1EDD" w14:paraId="32C18946" w14:textId="77777777">
        <w:trPr>
          <w:cantSplit/>
          <w:trHeight w:val="284"/>
        </w:trPr>
        <w:tc>
          <w:tcPr>
            <w:tcW w:w="4342" w:type="dxa"/>
            <w:tcBorders>
              <w:bottom w:val="single" w:sz="4" w:space="0" w:color="808080"/>
            </w:tcBorders>
            <w:vAlign w:val="bottom"/>
          </w:tcPr>
          <w:p w14:paraId="703DF7B2" w14:textId="77777777" w:rsidR="006C1EDD" w:rsidRPr="006C1EDD" w:rsidRDefault="006C1EDD" w:rsidP="006C1EDD"/>
        </w:tc>
        <w:tc>
          <w:tcPr>
            <w:tcW w:w="1158" w:type="dxa"/>
            <w:tcBorders>
              <w:left w:val="nil"/>
            </w:tcBorders>
          </w:tcPr>
          <w:p w14:paraId="14545A9B" w14:textId="77777777" w:rsidR="006C1EDD" w:rsidRPr="006C1EDD" w:rsidRDefault="006C1EDD" w:rsidP="006C1EDD"/>
        </w:tc>
        <w:tc>
          <w:tcPr>
            <w:tcW w:w="4423" w:type="dxa"/>
            <w:tcBorders>
              <w:bottom w:val="single" w:sz="4" w:space="0" w:color="808080"/>
            </w:tcBorders>
            <w:vAlign w:val="bottom"/>
          </w:tcPr>
          <w:p w14:paraId="0324B85D" w14:textId="77777777" w:rsidR="006C1EDD" w:rsidRPr="006C1EDD" w:rsidRDefault="006C1EDD" w:rsidP="006C1EDD"/>
        </w:tc>
      </w:tr>
      <w:tr w:rsidR="00CC3DBC" w:rsidRPr="006C1EDD" w14:paraId="50B033D5" w14:textId="77777777">
        <w:trPr>
          <w:cantSplit/>
          <w:trHeight w:val="284"/>
        </w:trPr>
        <w:tc>
          <w:tcPr>
            <w:tcW w:w="4342" w:type="dxa"/>
            <w:tcBorders>
              <w:top w:val="single" w:sz="4" w:space="0" w:color="808080"/>
            </w:tcBorders>
          </w:tcPr>
          <w:p w14:paraId="45BC12D4" w14:textId="77777777" w:rsidR="00CC3DBC" w:rsidRPr="006C1EDD" w:rsidRDefault="00CC3DBC" w:rsidP="006C1EDD"/>
        </w:tc>
        <w:tc>
          <w:tcPr>
            <w:tcW w:w="1158" w:type="dxa"/>
            <w:tcBorders>
              <w:left w:val="nil"/>
            </w:tcBorders>
          </w:tcPr>
          <w:p w14:paraId="5B2B3C09" w14:textId="77777777" w:rsidR="00CC3DBC" w:rsidRPr="006C1EDD" w:rsidRDefault="00CC3DBC" w:rsidP="006C1EDD"/>
        </w:tc>
        <w:tc>
          <w:tcPr>
            <w:tcW w:w="4423" w:type="dxa"/>
            <w:tcBorders>
              <w:top w:val="single" w:sz="4" w:space="0" w:color="808080"/>
              <w:bottom w:val="single" w:sz="4" w:space="0" w:color="808080"/>
            </w:tcBorders>
            <w:vAlign w:val="bottom"/>
          </w:tcPr>
          <w:p w14:paraId="24AB0A20" w14:textId="77777777" w:rsidR="00CC3DBC" w:rsidRPr="006C1EDD" w:rsidRDefault="00CC3DBC" w:rsidP="006C1EDD"/>
        </w:tc>
      </w:tr>
    </w:tbl>
    <w:p w14:paraId="12C153CA" w14:textId="77777777" w:rsidR="002748DF" w:rsidRPr="0081723D" w:rsidRDefault="002748DF" w:rsidP="00046C8E"/>
    <w:sectPr w:rsidR="002748DF" w:rsidRPr="0081723D"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D393" w14:textId="77777777" w:rsidR="00EE1E9B" w:rsidRDefault="00EE1E9B">
      <w:r>
        <w:separator/>
      </w:r>
    </w:p>
    <w:p w14:paraId="1BB8572A" w14:textId="77777777" w:rsidR="00EE1E9B" w:rsidRDefault="00EE1E9B"/>
    <w:p w14:paraId="09F4B8E8" w14:textId="77777777" w:rsidR="00EE1E9B" w:rsidRDefault="00EE1E9B"/>
  </w:endnote>
  <w:endnote w:type="continuationSeparator" w:id="0">
    <w:p w14:paraId="4E112000" w14:textId="77777777" w:rsidR="00EE1E9B" w:rsidRDefault="00EE1E9B">
      <w:r>
        <w:continuationSeparator/>
      </w:r>
    </w:p>
    <w:p w14:paraId="020570A0" w14:textId="77777777" w:rsidR="00EE1E9B" w:rsidRDefault="00EE1E9B"/>
    <w:p w14:paraId="25BE6EB0" w14:textId="77777777" w:rsidR="00EE1E9B" w:rsidRDefault="00EE1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06961" w:rsidRPr="00D6072E" w14:paraId="3AF09E18" w14:textId="77777777" w:rsidTr="000B3903">
      <w:trPr>
        <w:cantSplit/>
        <w:trHeight w:hRule="exact" w:val="397"/>
      </w:trPr>
      <w:tc>
        <w:tcPr>
          <w:tcW w:w="147" w:type="dxa"/>
          <w:vAlign w:val="center"/>
        </w:tcPr>
        <w:p w14:paraId="5A434880" w14:textId="77777777" w:rsidR="00B06961" w:rsidRPr="00D6072E" w:rsidRDefault="00B06961" w:rsidP="00D6072E">
          <w:pPr>
            <w:jc w:val="center"/>
            <w:rPr>
              <w:b/>
              <w:sz w:val="16"/>
              <w:szCs w:val="16"/>
            </w:rPr>
          </w:pPr>
          <w:r w:rsidRPr="00D6072E">
            <w:rPr>
              <w:rFonts w:cs="Arial"/>
              <w:b/>
              <w:sz w:val="16"/>
              <w:szCs w:val="16"/>
            </w:rPr>
            <w:t>©</w:t>
          </w:r>
        </w:p>
      </w:tc>
      <w:tc>
        <w:tcPr>
          <w:tcW w:w="621" w:type="dxa"/>
          <w:vAlign w:val="center"/>
        </w:tcPr>
        <w:p w14:paraId="62414B3D" w14:textId="77777777" w:rsidR="00B06961" w:rsidRPr="00D6072E" w:rsidRDefault="00E003CC" w:rsidP="00D6072E">
          <w:pPr>
            <w:jc w:val="center"/>
            <w:rPr>
              <w:b/>
              <w:sz w:val="16"/>
              <w:szCs w:val="16"/>
            </w:rPr>
          </w:pPr>
          <w:r>
            <w:rPr>
              <w:rFonts w:cs="Arial"/>
              <w:b/>
              <w:noProof/>
              <w:sz w:val="16"/>
              <w:szCs w:val="16"/>
            </w:rPr>
            <w:drawing>
              <wp:inline distT="0" distB="0" distL="0" distR="0" wp14:anchorId="64AF7CEF" wp14:editId="3B58D48F">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7DF03CD9" w14:textId="77777777" w:rsidR="00B06961" w:rsidRPr="00D6072E" w:rsidRDefault="00B06961" w:rsidP="009C3370">
          <w:pPr>
            <w:tabs>
              <w:tab w:val="left" w:pos="96"/>
            </w:tabs>
            <w:jc w:val="left"/>
            <w:rPr>
              <w:rFonts w:cs="Arial"/>
              <w:b/>
              <w:sz w:val="16"/>
              <w:szCs w:val="16"/>
            </w:rPr>
          </w:pPr>
          <w:r w:rsidRPr="00D6072E">
            <w:rPr>
              <w:rFonts w:cs="Arial"/>
              <w:b/>
              <w:sz w:val="16"/>
              <w:szCs w:val="16"/>
            </w:rPr>
            <w:tab/>
            <w:t xml:space="preserve">VHB - Bund - Ausgabe </w:t>
          </w:r>
          <w:r w:rsidR="001F66C1">
            <w:rPr>
              <w:rFonts w:cs="Arial"/>
              <w:b/>
              <w:sz w:val="16"/>
              <w:szCs w:val="16"/>
            </w:rPr>
            <w:t>201</w:t>
          </w:r>
          <w:r w:rsidR="009C3370">
            <w:rPr>
              <w:rFonts w:cs="Arial"/>
              <w:b/>
              <w:sz w:val="16"/>
              <w:szCs w:val="16"/>
            </w:rPr>
            <w:t>7</w:t>
          </w:r>
        </w:p>
      </w:tc>
      <w:tc>
        <w:tcPr>
          <w:tcW w:w="1440" w:type="dxa"/>
          <w:vAlign w:val="center"/>
        </w:tcPr>
        <w:p w14:paraId="045B3AEF" w14:textId="77777777" w:rsidR="00B06961" w:rsidRPr="00D6072E" w:rsidRDefault="00B0696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973E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973E3">
            <w:rPr>
              <w:rFonts w:cs="Arial"/>
              <w:b/>
              <w:noProof/>
              <w:snapToGrid w:val="0"/>
              <w:sz w:val="16"/>
              <w:szCs w:val="16"/>
            </w:rPr>
            <w:t>1</w:t>
          </w:r>
          <w:r w:rsidRPr="00D6072E">
            <w:rPr>
              <w:rFonts w:cs="Arial"/>
              <w:b/>
              <w:snapToGrid w:val="0"/>
              <w:sz w:val="16"/>
              <w:szCs w:val="16"/>
            </w:rPr>
            <w:fldChar w:fldCharType="end"/>
          </w:r>
        </w:p>
      </w:tc>
    </w:tr>
  </w:tbl>
  <w:p w14:paraId="3BEDCC32" w14:textId="77777777" w:rsidR="00B06961" w:rsidRPr="00046C8E" w:rsidRDefault="00B06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9738" w14:textId="77777777" w:rsidR="00EE1E9B" w:rsidRDefault="00EE1E9B">
      <w:r>
        <w:separator/>
      </w:r>
    </w:p>
    <w:p w14:paraId="34E319DC" w14:textId="77777777" w:rsidR="00EE1E9B" w:rsidRDefault="00EE1E9B"/>
    <w:p w14:paraId="0763D096" w14:textId="77777777" w:rsidR="00EE1E9B" w:rsidRDefault="00EE1E9B"/>
  </w:footnote>
  <w:footnote w:type="continuationSeparator" w:id="0">
    <w:p w14:paraId="5DB54357" w14:textId="77777777" w:rsidR="00EE1E9B" w:rsidRDefault="00EE1E9B">
      <w:r>
        <w:continuationSeparator/>
      </w:r>
    </w:p>
    <w:p w14:paraId="0DE55965" w14:textId="77777777" w:rsidR="00EE1E9B" w:rsidRDefault="00EE1E9B"/>
    <w:p w14:paraId="32A323AD" w14:textId="77777777" w:rsidR="00EE1E9B" w:rsidRDefault="00EE1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9BF7" w14:textId="77777777" w:rsidR="00B06961" w:rsidRDefault="00B06961"/>
  <w:p w14:paraId="5CB00D06" w14:textId="77777777" w:rsidR="00B06961" w:rsidRDefault="00B069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3189" w14:textId="77777777" w:rsidR="00B06961" w:rsidRDefault="00B06961" w:rsidP="00046C8E">
    <w:pPr>
      <w:pStyle w:val="Kopfzeile"/>
    </w:pPr>
    <w:r>
      <w:t>422</w:t>
    </w:r>
  </w:p>
  <w:p w14:paraId="70464516" w14:textId="77777777" w:rsidR="00B06961" w:rsidRPr="00AB4B05" w:rsidRDefault="00B06961" w:rsidP="00AB4B05">
    <w:pPr>
      <w:pStyle w:val="UnterKopfzeile"/>
    </w:pPr>
    <w:r>
      <w:t>(</w:t>
    </w:r>
    <w:proofErr w:type="spellStart"/>
    <w:r>
      <w:t>Mängelansprüchebürgschaft</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34167825">
    <w:abstractNumId w:val="1"/>
  </w:num>
  <w:num w:numId="2" w16cid:durableId="977686409">
    <w:abstractNumId w:val="5"/>
  </w:num>
  <w:num w:numId="3" w16cid:durableId="379593763">
    <w:abstractNumId w:val="7"/>
  </w:num>
  <w:num w:numId="4" w16cid:durableId="599065078">
    <w:abstractNumId w:val="16"/>
  </w:num>
  <w:num w:numId="5" w16cid:durableId="1754008100">
    <w:abstractNumId w:val="9"/>
  </w:num>
  <w:num w:numId="6" w16cid:durableId="362097173">
    <w:abstractNumId w:val="3"/>
  </w:num>
  <w:num w:numId="7" w16cid:durableId="912929379">
    <w:abstractNumId w:val="12"/>
  </w:num>
  <w:num w:numId="8" w16cid:durableId="126970212">
    <w:abstractNumId w:val="8"/>
  </w:num>
  <w:num w:numId="9" w16cid:durableId="1728068139">
    <w:abstractNumId w:val="15"/>
  </w:num>
  <w:num w:numId="10" w16cid:durableId="682170974">
    <w:abstractNumId w:val="4"/>
  </w:num>
  <w:num w:numId="11" w16cid:durableId="218252540">
    <w:abstractNumId w:val="11"/>
  </w:num>
  <w:num w:numId="12" w16cid:durableId="933981300">
    <w:abstractNumId w:val="11"/>
  </w:num>
  <w:num w:numId="13" w16cid:durableId="2139033628">
    <w:abstractNumId w:val="11"/>
  </w:num>
  <w:num w:numId="14" w16cid:durableId="350961731">
    <w:abstractNumId w:val="11"/>
  </w:num>
  <w:num w:numId="15" w16cid:durableId="1679916877">
    <w:abstractNumId w:val="11"/>
  </w:num>
  <w:num w:numId="16" w16cid:durableId="755513880">
    <w:abstractNumId w:val="2"/>
  </w:num>
  <w:num w:numId="17" w16cid:durableId="500781127">
    <w:abstractNumId w:val="2"/>
  </w:num>
  <w:num w:numId="18" w16cid:durableId="1142498031">
    <w:abstractNumId w:val="14"/>
  </w:num>
  <w:num w:numId="19" w16cid:durableId="819342608">
    <w:abstractNumId w:val="13"/>
  </w:num>
  <w:num w:numId="20" w16cid:durableId="1377660088">
    <w:abstractNumId w:val="10"/>
  </w:num>
  <w:num w:numId="21" w16cid:durableId="1007901216">
    <w:abstractNumId w:val="6"/>
  </w:num>
  <w:num w:numId="22" w16cid:durableId="19204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BC"/>
    <w:rsid w:val="000021DC"/>
    <w:rsid w:val="0000737B"/>
    <w:rsid w:val="0001134B"/>
    <w:rsid w:val="000114D3"/>
    <w:rsid w:val="00046C8E"/>
    <w:rsid w:val="0006675C"/>
    <w:rsid w:val="00081305"/>
    <w:rsid w:val="000848E7"/>
    <w:rsid w:val="000A42AA"/>
    <w:rsid w:val="000B1724"/>
    <w:rsid w:val="000B3903"/>
    <w:rsid w:val="001028D9"/>
    <w:rsid w:val="00106076"/>
    <w:rsid w:val="00127C79"/>
    <w:rsid w:val="001426F7"/>
    <w:rsid w:val="001A6205"/>
    <w:rsid w:val="001B705C"/>
    <w:rsid w:val="001C3E5C"/>
    <w:rsid w:val="001C509D"/>
    <w:rsid w:val="001E0C92"/>
    <w:rsid w:val="001F47CC"/>
    <w:rsid w:val="001F66C1"/>
    <w:rsid w:val="002517FD"/>
    <w:rsid w:val="00263542"/>
    <w:rsid w:val="002748DF"/>
    <w:rsid w:val="002801EF"/>
    <w:rsid w:val="002C0F7B"/>
    <w:rsid w:val="002C403D"/>
    <w:rsid w:val="002E4302"/>
    <w:rsid w:val="002F28EF"/>
    <w:rsid w:val="002F4952"/>
    <w:rsid w:val="00327698"/>
    <w:rsid w:val="003552CC"/>
    <w:rsid w:val="00355C7F"/>
    <w:rsid w:val="003A36E9"/>
    <w:rsid w:val="003D3E99"/>
    <w:rsid w:val="003E2CD4"/>
    <w:rsid w:val="00402A1B"/>
    <w:rsid w:val="00424038"/>
    <w:rsid w:val="004256C0"/>
    <w:rsid w:val="0045228F"/>
    <w:rsid w:val="00454471"/>
    <w:rsid w:val="0045726B"/>
    <w:rsid w:val="0047055A"/>
    <w:rsid w:val="00480ABD"/>
    <w:rsid w:val="004818FE"/>
    <w:rsid w:val="00492429"/>
    <w:rsid w:val="004C5609"/>
    <w:rsid w:val="004E07A5"/>
    <w:rsid w:val="004E3711"/>
    <w:rsid w:val="00500C2B"/>
    <w:rsid w:val="005100B8"/>
    <w:rsid w:val="00520D3B"/>
    <w:rsid w:val="005333C9"/>
    <w:rsid w:val="005575B0"/>
    <w:rsid w:val="00573601"/>
    <w:rsid w:val="00574488"/>
    <w:rsid w:val="00576C66"/>
    <w:rsid w:val="005A4489"/>
    <w:rsid w:val="005A5614"/>
    <w:rsid w:val="005C301C"/>
    <w:rsid w:val="005C41DA"/>
    <w:rsid w:val="005F32A5"/>
    <w:rsid w:val="005F41CD"/>
    <w:rsid w:val="005F4FF2"/>
    <w:rsid w:val="00605DD3"/>
    <w:rsid w:val="00606550"/>
    <w:rsid w:val="00607EE7"/>
    <w:rsid w:val="00614636"/>
    <w:rsid w:val="00640260"/>
    <w:rsid w:val="00643351"/>
    <w:rsid w:val="00653D87"/>
    <w:rsid w:val="0066119D"/>
    <w:rsid w:val="006649A7"/>
    <w:rsid w:val="006669E5"/>
    <w:rsid w:val="00667DCD"/>
    <w:rsid w:val="00672F9C"/>
    <w:rsid w:val="00687216"/>
    <w:rsid w:val="006A5AED"/>
    <w:rsid w:val="006A66F3"/>
    <w:rsid w:val="006B7CF1"/>
    <w:rsid w:val="006C1EDD"/>
    <w:rsid w:val="006D70A3"/>
    <w:rsid w:val="006E379C"/>
    <w:rsid w:val="00704862"/>
    <w:rsid w:val="00724CA7"/>
    <w:rsid w:val="00734EDE"/>
    <w:rsid w:val="0076085E"/>
    <w:rsid w:val="007633C2"/>
    <w:rsid w:val="0078194F"/>
    <w:rsid w:val="00782E76"/>
    <w:rsid w:val="0078695C"/>
    <w:rsid w:val="007E61DB"/>
    <w:rsid w:val="0081723D"/>
    <w:rsid w:val="00874C38"/>
    <w:rsid w:val="008B08C5"/>
    <w:rsid w:val="008B1F06"/>
    <w:rsid w:val="008D764D"/>
    <w:rsid w:val="008F52AA"/>
    <w:rsid w:val="008F6547"/>
    <w:rsid w:val="00910F0B"/>
    <w:rsid w:val="00962412"/>
    <w:rsid w:val="0097166A"/>
    <w:rsid w:val="009747DF"/>
    <w:rsid w:val="009769C9"/>
    <w:rsid w:val="009973E3"/>
    <w:rsid w:val="009A3215"/>
    <w:rsid w:val="009A33B4"/>
    <w:rsid w:val="009C14BE"/>
    <w:rsid w:val="009C3370"/>
    <w:rsid w:val="00A00872"/>
    <w:rsid w:val="00A03177"/>
    <w:rsid w:val="00A06585"/>
    <w:rsid w:val="00A5084B"/>
    <w:rsid w:val="00A75824"/>
    <w:rsid w:val="00A90C84"/>
    <w:rsid w:val="00AB4B05"/>
    <w:rsid w:val="00AC56D5"/>
    <w:rsid w:val="00AC7F2D"/>
    <w:rsid w:val="00AD584D"/>
    <w:rsid w:val="00AE4AF0"/>
    <w:rsid w:val="00B003C3"/>
    <w:rsid w:val="00B06961"/>
    <w:rsid w:val="00B14EF0"/>
    <w:rsid w:val="00B23C01"/>
    <w:rsid w:val="00B3221C"/>
    <w:rsid w:val="00B40909"/>
    <w:rsid w:val="00B434E5"/>
    <w:rsid w:val="00B61D2B"/>
    <w:rsid w:val="00B96ADB"/>
    <w:rsid w:val="00BA5E42"/>
    <w:rsid w:val="00BF2190"/>
    <w:rsid w:val="00C101BF"/>
    <w:rsid w:val="00C246AC"/>
    <w:rsid w:val="00C26124"/>
    <w:rsid w:val="00C2678D"/>
    <w:rsid w:val="00C30192"/>
    <w:rsid w:val="00C35246"/>
    <w:rsid w:val="00C47451"/>
    <w:rsid w:val="00C764A1"/>
    <w:rsid w:val="00C764C5"/>
    <w:rsid w:val="00C96E57"/>
    <w:rsid w:val="00CC3DBC"/>
    <w:rsid w:val="00CD54C7"/>
    <w:rsid w:val="00CF64C4"/>
    <w:rsid w:val="00D05C74"/>
    <w:rsid w:val="00D6072E"/>
    <w:rsid w:val="00DA276D"/>
    <w:rsid w:val="00DB6C0D"/>
    <w:rsid w:val="00DC2EA6"/>
    <w:rsid w:val="00DC7E08"/>
    <w:rsid w:val="00DD5025"/>
    <w:rsid w:val="00DE2F64"/>
    <w:rsid w:val="00DE420C"/>
    <w:rsid w:val="00E003CC"/>
    <w:rsid w:val="00E02FAA"/>
    <w:rsid w:val="00E1197E"/>
    <w:rsid w:val="00E322E9"/>
    <w:rsid w:val="00E33E6E"/>
    <w:rsid w:val="00E578EB"/>
    <w:rsid w:val="00E6087B"/>
    <w:rsid w:val="00E85EBB"/>
    <w:rsid w:val="00EA10EB"/>
    <w:rsid w:val="00EC7AED"/>
    <w:rsid w:val="00EE1E9B"/>
    <w:rsid w:val="00F133C2"/>
    <w:rsid w:val="00F21669"/>
    <w:rsid w:val="00F32C49"/>
    <w:rsid w:val="00F9088F"/>
    <w:rsid w:val="00F92CF7"/>
    <w:rsid w:val="00FA0151"/>
    <w:rsid w:val="00FA442E"/>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C84B9"/>
  <w15:docId w15:val="{5EDEF89A-89D9-409A-B102-97C1CBCE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Template>
  <TotalTime>0</TotalTime>
  <Pages>1</Pages>
  <Words>190</Words>
  <Characters>1201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Formblatt 422</vt:lpstr>
    </vt:vector>
  </TitlesOfParts>
  <Company>BBR</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Mängelansprüchebürgschaft</dc:title>
  <dc:subject>Mängelansprüchebürgschaft</dc:subject>
  <dc:creator>Dorothea Fenner</dc:creator>
  <cp:keywords>Mängelansprüchebürgschaft</cp:keywords>
  <cp:lastModifiedBy>Robin Pollinger</cp:lastModifiedBy>
  <cp:revision>3</cp:revision>
  <cp:lastPrinted>2010-03-03T16:40:00Z</cp:lastPrinted>
  <dcterms:created xsi:type="dcterms:W3CDTF">2026-01-22T13:38:00Z</dcterms:created>
  <dcterms:modified xsi:type="dcterms:W3CDTF">2026-01-22T13:44:00Z</dcterms:modified>
</cp:coreProperties>
</file>