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 w14:paraId="079C5A11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61F4CE54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379918B5" w14:textId="77777777" w:rsidTr="00F372D3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437E0B9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B4C291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66D83FC1" w14:textId="77777777" w:rsidTr="00F372D3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7559E0A" w14:textId="77777777" w:rsidR="00347F9A" w:rsidRPr="00F45CAD" w:rsidRDefault="00347F9A" w:rsidP="002D4CA7"/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9CA7A4" w14:textId="571B1B43" w:rsidR="00347F9A" w:rsidRPr="00F45CAD" w:rsidRDefault="00D84E56" w:rsidP="002D4CA7">
            <w:r>
              <w:rPr>
                <w:rFonts w:cs="Arial"/>
              </w:rPr>
              <w:t xml:space="preserve">Kokerei Hansa, </w:t>
            </w:r>
            <w:r w:rsidR="00F372D3">
              <w:rPr>
                <w:rFonts w:cs="Arial"/>
              </w:rPr>
              <w:t>Laborgebäude</w:t>
            </w:r>
          </w:p>
        </w:tc>
      </w:tr>
      <w:tr w:rsidR="00682D2C" w:rsidRPr="00F45CAD" w14:paraId="27E96BDD" w14:textId="77777777" w:rsidTr="00F372D3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B4CF7C6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2CA59F3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F372D3" w:rsidRPr="00F45CAD" w14:paraId="747BE702" w14:textId="77777777" w:rsidTr="00F372D3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bottom"/>
          </w:tcPr>
          <w:p w14:paraId="40DBB3B0" w14:textId="2F1B2169" w:rsidR="00F372D3" w:rsidRPr="00F45CAD" w:rsidRDefault="00F372D3" w:rsidP="00F372D3">
            <w:r>
              <w:rPr>
                <w:color w:val="808080"/>
                <w:u w:val="single"/>
              </w:rPr>
              <w:t xml:space="preserve">SN 010_2025 </w:t>
            </w:r>
            <w:proofErr w:type="gramStart"/>
            <w:r>
              <w:rPr>
                <w:color w:val="808080"/>
                <w:u w:val="single"/>
              </w:rPr>
              <w:t>KHA Labor</w:t>
            </w:r>
            <w:proofErr w:type="gramEnd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892C79" w14:textId="63D2C4A0" w:rsidR="00F372D3" w:rsidRPr="00F45CAD" w:rsidRDefault="00F372D3" w:rsidP="00F372D3">
            <w:r>
              <w:t>Heizungs-/Sanitär- und Lüftungsanlagen</w:t>
            </w:r>
          </w:p>
        </w:tc>
      </w:tr>
      <w:tr w:rsidR="0077476C" w:rsidRPr="00F45CAD" w14:paraId="30B310B0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5A3BC0" w14:textId="77777777" w:rsidR="0077476C" w:rsidRPr="00F45CAD" w:rsidRDefault="0077476C" w:rsidP="0077476C"/>
        </w:tc>
      </w:tr>
    </w:tbl>
    <w:p w14:paraId="609404E8" w14:textId="77777777" w:rsidR="00682D2C" w:rsidRPr="00F45CAD" w:rsidRDefault="00682D2C" w:rsidP="00682D2C"/>
    <w:p w14:paraId="298D115F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23E0423B" w14:textId="77777777" w:rsidR="00682D2C" w:rsidRDefault="00682D2C" w:rsidP="00682D2C"/>
    <w:p w14:paraId="6D59874E" w14:textId="77777777" w:rsidR="00347F9A" w:rsidRPr="00F45CAD" w:rsidRDefault="00347F9A" w:rsidP="00682D2C"/>
    <w:p w14:paraId="1EA8AC2E" w14:textId="77777777"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14:paraId="4A5DA261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47E22977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14:paraId="3E7506AE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052B4F83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69961A1F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4000E532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A8E1EDF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29432CCD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111A7B82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3AFDE045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7D658720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14:paraId="5B89F12E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38918478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4193BB6C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50DA1543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55F64E79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652D4CD9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15EA1952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0AAD3F0B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596E8733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0045A3E5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2EF0A7A0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33583AFA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5ADB5097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2AAFA243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5CA49577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15B834F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0EC953E8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31F1A754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3106DA30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6EED22C0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1A5B0C40" w14:textId="77777777" w:rsidR="00E718D1" w:rsidRPr="00F45CAD" w:rsidRDefault="00E718D1" w:rsidP="00FF013E">
            <w:pPr>
              <w:jc w:val="left"/>
            </w:pPr>
          </w:p>
        </w:tc>
      </w:tr>
      <w:tr w:rsidR="00D877D4" w:rsidRPr="00F45CAD" w14:paraId="6DA11609" w14:textId="77777777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1EACFE36" w14:textId="77777777"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14:paraId="6021FE73" w14:textId="77777777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57D74EDB" w14:textId="77777777"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14:paraId="79F8FD80" w14:textId="77777777" w:rsidR="001A3008" w:rsidRPr="00F45CAD" w:rsidRDefault="001A3008" w:rsidP="00FE40F3"/>
        </w:tc>
      </w:tr>
      <w:tr w:rsidR="001A3008" w:rsidRPr="00F45CAD" w14:paraId="1693888C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2B71CC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04B967CB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57CF9190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511031B4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754FB1E9" w14:textId="77777777"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0D692A97" w14:textId="77777777" w:rsidR="001A3008" w:rsidRPr="00F45CAD" w:rsidRDefault="001A3008" w:rsidP="0009665D">
            <w:pPr>
              <w:jc w:val="center"/>
            </w:pPr>
          </w:p>
        </w:tc>
      </w:tr>
      <w:tr w:rsidR="001A3008" w:rsidRPr="00F45CAD" w14:paraId="19D37133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34EA2459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15813ABC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19B6EDF4" w14:textId="77777777" w:rsidR="001A3008" w:rsidRPr="00F45CAD" w:rsidRDefault="001A3008" w:rsidP="002D4CA7"/>
        </w:tc>
      </w:tr>
      <w:tr w:rsidR="001A3008" w:rsidRPr="00F45CAD" w14:paraId="236C1A43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AA76E9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29A0AA21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13AB7388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337BDD15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31DD3CB5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0F6EA993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1FEEC3B8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0538361D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5880ABBC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5B4923C9" w14:textId="77777777" w:rsidR="001A3008" w:rsidRPr="00F45CAD" w:rsidRDefault="001A3008" w:rsidP="002D4CA7"/>
        </w:tc>
      </w:tr>
      <w:tr w:rsidR="001A3008" w:rsidRPr="00F45CAD" w14:paraId="7E037F12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D71A53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4819A9A2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1B8D90A2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20F25618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0BDD95E3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4ECBDDA9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795D3F38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672EDE35" w14:textId="77777777"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14:paraId="0C0F7D16" w14:textId="77777777"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14:paraId="493E62B3" w14:textId="77777777" w:rsidR="001A3008" w:rsidRPr="00F45CAD" w:rsidRDefault="001A3008" w:rsidP="0009665D"/>
        </w:tc>
      </w:tr>
      <w:tr w:rsidR="001A3008" w:rsidRPr="00F45CAD" w14:paraId="2C369976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94F5184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42F6E655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14EF1942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33A8AC4E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68E6F012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7E94C42B" w14:textId="77777777" w:rsidR="001A3008" w:rsidRPr="00F45CAD" w:rsidRDefault="001A3008" w:rsidP="00FF013E">
            <w:pPr>
              <w:jc w:val="center"/>
            </w:pPr>
          </w:p>
        </w:tc>
      </w:tr>
    </w:tbl>
    <w:p w14:paraId="45AA16D0" w14:textId="77777777"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AA1E" w14:textId="77777777" w:rsidR="00E5701F" w:rsidRDefault="00E5701F">
      <w:r>
        <w:separator/>
      </w:r>
    </w:p>
    <w:p w14:paraId="0C31EB63" w14:textId="77777777" w:rsidR="00E5701F" w:rsidRDefault="00E5701F"/>
    <w:p w14:paraId="721FE810" w14:textId="77777777" w:rsidR="00E5701F" w:rsidRDefault="00E5701F"/>
  </w:endnote>
  <w:endnote w:type="continuationSeparator" w:id="0">
    <w:p w14:paraId="796C6937" w14:textId="77777777" w:rsidR="00E5701F" w:rsidRDefault="00E5701F">
      <w:r>
        <w:continuationSeparator/>
      </w:r>
    </w:p>
    <w:p w14:paraId="4F0D5CAA" w14:textId="77777777" w:rsidR="00E5701F" w:rsidRDefault="00E5701F"/>
    <w:p w14:paraId="4EA8BEFF" w14:textId="77777777" w:rsidR="00E5701F" w:rsidRDefault="00E570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7E79" w14:textId="77777777"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 w14:paraId="55B378DD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341EDEFD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1F5D5CA4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F8E55C8" wp14:editId="027DB5BF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BB7B30D" w14:textId="77777777"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315CF1C2" w14:textId="77777777"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130AADF" w14:textId="77777777"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2FA1" w14:textId="77777777"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D3066" w14:textId="77777777" w:rsidR="00E5701F" w:rsidRDefault="00E5701F">
      <w:r>
        <w:separator/>
      </w:r>
    </w:p>
    <w:p w14:paraId="2AB68E1A" w14:textId="77777777" w:rsidR="00E5701F" w:rsidRDefault="00E5701F"/>
    <w:p w14:paraId="38763524" w14:textId="77777777" w:rsidR="00E5701F" w:rsidRDefault="00E5701F"/>
  </w:footnote>
  <w:footnote w:type="continuationSeparator" w:id="0">
    <w:p w14:paraId="4A2BF518" w14:textId="77777777" w:rsidR="00E5701F" w:rsidRDefault="00E5701F">
      <w:r>
        <w:continuationSeparator/>
      </w:r>
    </w:p>
    <w:p w14:paraId="1366870B" w14:textId="77777777" w:rsidR="00E5701F" w:rsidRDefault="00E5701F"/>
    <w:p w14:paraId="5F5764FF" w14:textId="77777777" w:rsidR="00E5701F" w:rsidRDefault="00E5701F"/>
  </w:footnote>
  <w:footnote w:id="1">
    <w:p w14:paraId="2BB21CEE" w14:textId="77777777"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14:paraId="6B0CA74F" w14:textId="77777777"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85F4" w14:textId="77777777" w:rsidR="00E718D1" w:rsidRDefault="00E718D1"/>
  <w:p w14:paraId="6278DF4B" w14:textId="77777777"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B270D" w14:textId="77777777" w:rsidR="00E718D1" w:rsidRDefault="00E718D1">
    <w:pPr>
      <w:pStyle w:val="Kopfzeile"/>
    </w:pPr>
    <w:r>
      <w:t>234</w:t>
    </w:r>
  </w:p>
  <w:p w14:paraId="762627D0" w14:textId="77777777"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00F7" w14:textId="77777777"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89203072">
    <w:abstractNumId w:val="1"/>
  </w:num>
  <w:num w:numId="2" w16cid:durableId="2049258149">
    <w:abstractNumId w:val="5"/>
  </w:num>
  <w:num w:numId="3" w16cid:durableId="952253521">
    <w:abstractNumId w:val="7"/>
  </w:num>
  <w:num w:numId="4" w16cid:durableId="1729724138">
    <w:abstractNumId w:val="16"/>
  </w:num>
  <w:num w:numId="5" w16cid:durableId="170805981">
    <w:abstractNumId w:val="9"/>
  </w:num>
  <w:num w:numId="6" w16cid:durableId="1403941642">
    <w:abstractNumId w:val="3"/>
  </w:num>
  <w:num w:numId="7" w16cid:durableId="2120055926">
    <w:abstractNumId w:val="12"/>
  </w:num>
  <w:num w:numId="8" w16cid:durableId="1983339403">
    <w:abstractNumId w:val="8"/>
  </w:num>
  <w:num w:numId="9" w16cid:durableId="1489059507">
    <w:abstractNumId w:val="15"/>
  </w:num>
  <w:num w:numId="10" w16cid:durableId="700280546">
    <w:abstractNumId w:val="4"/>
  </w:num>
  <w:num w:numId="11" w16cid:durableId="94178896">
    <w:abstractNumId w:val="11"/>
  </w:num>
  <w:num w:numId="12" w16cid:durableId="2020042984">
    <w:abstractNumId w:val="11"/>
  </w:num>
  <w:num w:numId="13" w16cid:durableId="384330970">
    <w:abstractNumId w:val="11"/>
  </w:num>
  <w:num w:numId="14" w16cid:durableId="1071275478">
    <w:abstractNumId w:val="11"/>
  </w:num>
  <w:num w:numId="15" w16cid:durableId="412165998">
    <w:abstractNumId w:val="11"/>
  </w:num>
  <w:num w:numId="16" w16cid:durableId="524094564">
    <w:abstractNumId w:val="2"/>
  </w:num>
  <w:num w:numId="17" w16cid:durableId="1827935246">
    <w:abstractNumId w:val="2"/>
  </w:num>
  <w:num w:numId="18" w16cid:durableId="1072894620">
    <w:abstractNumId w:val="14"/>
  </w:num>
  <w:num w:numId="19" w16cid:durableId="1494832511">
    <w:abstractNumId w:val="13"/>
  </w:num>
  <w:num w:numId="20" w16cid:durableId="2068187649">
    <w:abstractNumId w:val="10"/>
  </w:num>
  <w:num w:numId="21" w16cid:durableId="1079908582">
    <w:abstractNumId w:val="6"/>
  </w:num>
  <w:num w:numId="22" w16cid:durableId="176784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3693"/>
    <w:rsid w:val="00075D69"/>
    <w:rsid w:val="00081305"/>
    <w:rsid w:val="000848E7"/>
    <w:rsid w:val="0009665D"/>
    <w:rsid w:val="000A42AA"/>
    <w:rsid w:val="000B1B2C"/>
    <w:rsid w:val="001028D9"/>
    <w:rsid w:val="00106076"/>
    <w:rsid w:val="00127C79"/>
    <w:rsid w:val="001352E2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748DF"/>
    <w:rsid w:val="00284F5E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D3E99"/>
    <w:rsid w:val="003D4162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A5243"/>
    <w:rsid w:val="004B0B17"/>
    <w:rsid w:val="004C090B"/>
    <w:rsid w:val="004C5609"/>
    <w:rsid w:val="004E07A5"/>
    <w:rsid w:val="004E3711"/>
    <w:rsid w:val="004F6440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9662E"/>
    <w:rsid w:val="005A4489"/>
    <w:rsid w:val="005C301C"/>
    <w:rsid w:val="005C41DA"/>
    <w:rsid w:val="005D6968"/>
    <w:rsid w:val="005F32A5"/>
    <w:rsid w:val="005F41CD"/>
    <w:rsid w:val="005F4FF2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5A86"/>
    <w:rsid w:val="006B7CF1"/>
    <w:rsid w:val="006D70A3"/>
    <w:rsid w:val="00724CA7"/>
    <w:rsid w:val="00734EDE"/>
    <w:rsid w:val="007359C9"/>
    <w:rsid w:val="00744C5B"/>
    <w:rsid w:val="007633C2"/>
    <w:rsid w:val="00763D9F"/>
    <w:rsid w:val="0077476C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A5100"/>
    <w:rsid w:val="009C14BE"/>
    <w:rsid w:val="009C58AC"/>
    <w:rsid w:val="00A00872"/>
    <w:rsid w:val="00A069F8"/>
    <w:rsid w:val="00A23DED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A1D8F"/>
    <w:rsid w:val="00CC3222"/>
    <w:rsid w:val="00CD54C7"/>
    <w:rsid w:val="00CF0058"/>
    <w:rsid w:val="00CF64C4"/>
    <w:rsid w:val="00D05C74"/>
    <w:rsid w:val="00D50F0F"/>
    <w:rsid w:val="00D6072E"/>
    <w:rsid w:val="00D70A29"/>
    <w:rsid w:val="00D84E56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01F"/>
    <w:rsid w:val="00E578EB"/>
    <w:rsid w:val="00E6087B"/>
    <w:rsid w:val="00E718D1"/>
    <w:rsid w:val="00E85EBB"/>
    <w:rsid w:val="00EA10EB"/>
    <w:rsid w:val="00EC7AED"/>
    <w:rsid w:val="00ED30CB"/>
    <w:rsid w:val="00F133C2"/>
    <w:rsid w:val="00F177CE"/>
    <w:rsid w:val="00F21669"/>
    <w:rsid w:val="00F32C49"/>
    <w:rsid w:val="00F372D3"/>
    <w:rsid w:val="00F92CF7"/>
    <w:rsid w:val="00F9439A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4DC6C"/>
  <w15:docId w15:val="{63BEEC93-5B4D-470D-B40A-86128951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  <w:style w:type="paragraph" w:styleId="berarbeitung">
    <w:name w:val="Revision"/>
    <w:hidden/>
    <w:uiPriority w:val="99"/>
    <w:semiHidden/>
    <w:rsid w:val="003D4162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119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creator>Dorothea Fenner</dc:creator>
  <cp:lastModifiedBy>Robin Pollinger</cp:lastModifiedBy>
  <cp:revision>9</cp:revision>
  <cp:lastPrinted>2010-02-09T14:26:00Z</cp:lastPrinted>
  <dcterms:created xsi:type="dcterms:W3CDTF">2017-12-07T12:06:00Z</dcterms:created>
  <dcterms:modified xsi:type="dcterms:W3CDTF">2026-01-22T14:07:00Z</dcterms:modified>
</cp:coreProperties>
</file>