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 w14:paraId="1D3C471B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4C35462" w14:textId="77777777"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4892AD1" w14:textId="77777777" w:rsidR="00682D2C" w:rsidRPr="00F45CAD" w:rsidRDefault="00682D2C" w:rsidP="002D4CA7"/>
        </w:tc>
      </w:tr>
      <w:tr w:rsidR="00682D2C" w:rsidRPr="00F45CAD" w14:paraId="6D21AD4F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C808C9C" w14:textId="77777777"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A9F002E" w14:textId="77777777"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0D6D7CE" w14:textId="77777777" w:rsidR="00682D2C" w:rsidRPr="00F45CAD" w:rsidRDefault="00682D2C" w:rsidP="002D4CA7">
            <w:r w:rsidRPr="00F45CAD">
              <w:t>Datum</w:t>
            </w:r>
          </w:p>
        </w:tc>
      </w:tr>
      <w:tr w:rsidR="00081988" w:rsidRPr="00F45CAD" w14:paraId="741AD0CA" w14:textId="77777777" w:rsidTr="003303D6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002A7BC" w14:textId="77777777" w:rsidR="00081988" w:rsidRPr="00F45CAD" w:rsidRDefault="00081988" w:rsidP="00081988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bottom"/>
          </w:tcPr>
          <w:p w14:paraId="40E9B0D6" w14:textId="4ED66953" w:rsidR="00081988" w:rsidRPr="00F45CAD" w:rsidRDefault="00081988" w:rsidP="00081988">
            <w:r>
              <w:rPr>
                <w:color w:val="808080"/>
                <w:u w:val="single"/>
              </w:rPr>
              <w:t>SN 010_2025 KHA Labor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031DDE7" w14:textId="77777777" w:rsidR="00081988" w:rsidRPr="00F45CAD" w:rsidRDefault="00081988" w:rsidP="00081988"/>
        </w:tc>
      </w:tr>
      <w:tr w:rsidR="00682D2C" w:rsidRPr="00F45CAD" w14:paraId="3AFB9AC8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3C8C879" w14:textId="77777777"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8BFA3CD" w14:textId="77777777" w:rsidR="00682D2C" w:rsidRPr="00F45CAD" w:rsidRDefault="00682D2C" w:rsidP="002D4CA7"/>
        </w:tc>
      </w:tr>
      <w:tr w:rsidR="00682D2C" w:rsidRPr="00F45CAD" w14:paraId="4B06CE96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16DC40B" w14:textId="72C183FB" w:rsidR="00682D2C" w:rsidRPr="00F45CAD" w:rsidRDefault="00D66D2E" w:rsidP="002D4CA7">
            <w:r>
              <w:rPr>
                <w:rFonts w:cs="Arial"/>
              </w:rPr>
              <w:t xml:space="preserve">Kokerei Hansa, </w:t>
            </w:r>
            <w:r w:rsidR="00081988">
              <w:rPr>
                <w:rFonts w:cs="Arial"/>
              </w:rPr>
              <w:t>Laborgebäude</w:t>
            </w:r>
          </w:p>
        </w:tc>
      </w:tr>
      <w:tr w:rsidR="00682D2C" w:rsidRPr="00F45CAD" w14:paraId="46B0E7B9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49BC72A" w14:textId="77777777"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7349124" w14:textId="77777777" w:rsidR="00682D2C" w:rsidRPr="00F45CAD" w:rsidRDefault="00682D2C" w:rsidP="002D4CA7"/>
        </w:tc>
      </w:tr>
      <w:tr w:rsidR="00654943" w:rsidRPr="00F45CAD" w14:paraId="70D81D81" w14:textId="77777777" w:rsidTr="006A3B36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  <w:vAlign w:val="center"/>
          </w:tcPr>
          <w:p w14:paraId="0BB66F4A" w14:textId="10F551B9" w:rsidR="00654943" w:rsidRPr="00F45CAD" w:rsidRDefault="00081988" w:rsidP="00654943">
            <w:r>
              <w:t>Heizungs-/Sanitär- und Lüftungsanlagen</w:t>
            </w:r>
          </w:p>
        </w:tc>
      </w:tr>
    </w:tbl>
    <w:p w14:paraId="2DF0E3D6" w14:textId="77777777" w:rsidR="00682D2C" w:rsidRPr="00F45CAD" w:rsidRDefault="00682D2C" w:rsidP="00682D2C"/>
    <w:p w14:paraId="0D6159E5" w14:textId="77777777"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14:paraId="6AC24ECD" w14:textId="77777777"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Leistungsbeschreibung und auf Verlangen der Vergabestelle die Namen der Nachunternehmer:</w:t>
      </w:r>
    </w:p>
    <w:p w14:paraId="3B55F98C" w14:textId="77777777" w:rsidR="00682D2C" w:rsidRPr="00F45CAD" w:rsidRDefault="00682D2C" w:rsidP="00682D2C"/>
    <w:p w14:paraId="6C5338FD" w14:textId="77777777" w:rsidR="00682D2C" w:rsidRPr="00F45CAD" w:rsidRDefault="00682D2C" w:rsidP="00AF2BE2">
      <w:r w:rsidRPr="00AF2BE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AF2BE2">
        <w:instrText xml:space="preserve"> FORMCHECKBOX </w:instrText>
      </w:r>
      <w:r w:rsidRPr="00AF2BE2">
        <w:fldChar w:fldCharType="separate"/>
      </w:r>
      <w:r w:rsidRPr="00AF2BE2">
        <w:fldChar w:fldCharType="end"/>
      </w:r>
      <w:bookmarkEnd w:id="0"/>
      <w:r w:rsidRPr="00AF2BE2">
        <w:tab/>
        <w:t>Die Namen der Nachunternehmer sind bereits bei Angebotsabgabe anzugeben.</w:t>
      </w:r>
    </w:p>
    <w:p w14:paraId="4FBE268A" w14:textId="77777777" w:rsidR="00682D2C" w:rsidRPr="00F45CAD" w:rsidRDefault="00682D2C" w:rsidP="00682D2C"/>
    <w:p w14:paraId="4CD953E0" w14:textId="77777777"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 w14:paraId="5AC21724" w14:textId="77777777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87386C0" w14:textId="77777777"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3054D71" w14:textId="77777777"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D78ABC9" w14:textId="77777777"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9631FA7" w14:textId="77777777"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 w14:paraId="6F9D2CCA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2FEB93C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11527FC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3ABCBB0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0B1C9F2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Pr="00AF2BE2">
              <w:fldChar w:fldCharType="separate"/>
            </w:r>
            <w:r w:rsidRPr="00AF2BE2">
              <w:fldChar w:fldCharType="end"/>
            </w:r>
          </w:p>
        </w:tc>
      </w:tr>
      <w:tr w:rsidR="007A7D5E" w:rsidRPr="00F45CAD" w14:paraId="1543749C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BCC4687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6BAA0B4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0B3F661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2FFAAAD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Pr="00AF2BE2">
              <w:fldChar w:fldCharType="separate"/>
            </w:r>
            <w:r w:rsidRPr="00AF2BE2">
              <w:fldChar w:fldCharType="end"/>
            </w:r>
          </w:p>
        </w:tc>
      </w:tr>
      <w:tr w:rsidR="007A7D5E" w:rsidRPr="00F45CAD" w14:paraId="71D4B517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7DD3C44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5DF45D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87470B1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6143F7F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Pr="00AF2BE2">
              <w:fldChar w:fldCharType="separate"/>
            </w:r>
            <w:r w:rsidRPr="00AF2BE2">
              <w:fldChar w:fldCharType="end"/>
            </w:r>
          </w:p>
        </w:tc>
      </w:tr>
      <w:tr w:rsidR="007A7D5E" w:rsidRPr="00F45CAD" w14:paraId="6DD320B0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83417EA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186167E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019B93D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5E42E5B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Pr="00AF2BE2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6BD1C9DF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799F2A7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7FECE1A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535A8B2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69561B2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Pr="00AF2BE2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6A0F36AE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A3A528A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A7D72F0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9AF563A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68BBE44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Pr="00AF2BE2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1A416112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4B19457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B94B35D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2B19D85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2F4F3FF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Pr="00AF2BE2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4A24FCF9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935A470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9F23FAA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D815AF0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68A7E88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Pr="00AF2BE2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67985A9B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809C6EF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A217691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0CE9E45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19AB82C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Pr="00AF2BE2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3573CC77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D8D85B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BF0F20D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582B223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1F8EB9E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Pr="00AF2BE2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27C8FFAA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677B052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8B41162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F0B9D0B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B946A91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Pr="00AF2BE2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6EF106BE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504DF11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EE85DE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7923E57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06E34EC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Pr="00AF2BE2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14AFC81B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F9C8C07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3B4BCB1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7B7851A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67A1622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Pr="00AF2BE2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1D397B6D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69C7EAA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CB404D8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12A9815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A19074A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Pr="00AF2BE2">
              <w:fldChar w:fldCharType="separate"/>
            </w:r>
            <w:r w:rsidRPr="00AF2BE2">
              <w:fldChar w:fldCharType="end"/>
            </w:r>
          </w:p>
        </w:tc>
      </w:tr>
    </w:tbl>
    <w:p w14:paraId="4140BA65" w14:textId="77777777"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8AB65" w14:textId="77777777" w:rsidR="004F1D3A" w:rsidRDefault="004F1D3A">
      <w:r>
        <w:separator/>
      </w:r>
    </w:p>
    <w:p w14:paraId="07541E28" w14:textId="77777777" w:rsidR="004F1D3A" w:rsidRDefault="004F1D3A"/>
    <w:p w14:paraId="41159D8D" w14:textId="77777777" w:rsidR="004F1D3A" w:rsidRDefault="004F1D3A"/>
  </w:endnote>
  <w:endnote w:type="continuationSeparator" w:id="0">
    <w:p w14:paraId="34DAFC5B" w14:textId="77777777" w:rsidR="004F1D3A" w:rsidRDefault="004F1D3A">
      <w:r>
        <w:continuationSeparator/>
      </w:r>
    </w:p>
    <w:p w14:paraId="500FF2B8" w14:textId="77777777" w:rsidR="004F1D3A" w:rsidRDefault="004F1D3A"/>
    <w:p w14:paraId="0EDF5783" w14:textId="77777777" w:rsidR="004F1D3A" w:rsidRDefault="004F1D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961ED" w14:textId="77777777"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 w14:paraId="3F03C6FF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73F4B8FA" w14:textId="77777777"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0E69376C" w14:textId="77777777"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2E44DE1" wp14:editId="5B8C5A3F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757FF396" w14:textId="77777777"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48B0BB07" w14:textId="77777777"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EF5FB1B" w14:textId="77777777"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64AB2" w14:textId="77777777"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CA1A8" w14:textId="77777777" w:rsidR="004F1D3A" w:rsidRDefault="004F1D3A">
      <w:r>
        <w:separator/>
      </w:r>
    </w:p>
    <w:p w14:paraId="76D25257" w14:textId="77777777" w:rsidR="004F1D3A" w:rsidRDefault="004F1D3A"/>
    <w:p w14:paraId="7DADC92A" w14:textId="77777777" w:rsidR="004F1D3A" w:rsidRDefault="004F1D3A"/>
  </w:footnote>
  <w:footnote w:type="continuationSeparator" w:id="0">
    <w:p w14:paraId="41CF7CF5" w14:textId="77777777" w:rsidR="004F1D3A" w:rsidRDefault="004F1D3A">
      <w:r>
        <w:continuationSeparator/>
      </w:r>
    </w:p>
    <w:p w14:paraId="4FF996C6" w14:textId="77777777" w:rsidR="004F1D3A" w:rsidRDefault="004F1D3A"/>
    <w:p w14:paraId="351A069E" w14:textId="77777777" w:rsidR="004F1D3A" w:rsidRDefault="004F1D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99F84" w14:textId="77777777" w:rsidR="007A7D5E" w:rsidRDefault="007A7D5E"/>
  <w:p w14:paraId="73C98EE6" w14:textId="77777777"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AE5C3" w14:textId="77777777" w:rsidR="007A7D5E" w:rsidRDefault="007A7D5E" w:rsidP="00701419">
    <w:pPr>
      <w:pStyle w:val="Kopfzeile"/>
    </w:pPr>
    <w:r>
      <w:t>233</w:t>
    </w:r>
  </w:p>
  <w:p w14:paraId="32FD2748" w14:textId="77777777"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ECF96" w14:textId="77777777"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56736317">
    <w:abstractNumId w:val="1"/>
  </w:num>
  <w:num w:numId="2" w16cid:durableId="1363163194">
    <w:abstractNumId w:val="5"/>
  </w:num>
  <w:num w:numId="3" w16cid:durableId="2070028875">
    <w:abstractNumId w:val="7"/>
  </w:num>
  <w:num w:numId="4" w16cid:durableId="1660310546">
    <w:abstractNumId w:val="16"/>
  </w:num>
  <w:num w:numId="5" w16cid:durableId="1060907940">
    <w:abstractNumId w:val="9"/>
  </w:num>
  <w:num w:numId="6" w16cid:durableId="444620289">
    <w:abstractNumId w:val="3"/>
  </w:num>
  <w:num w:numId="7" w16cid:durableId="1163741049">
    <w:abstractNumId w:val="12"/>
  </w:num>
  <w:num w:numId="8" w16cid:durableId="1023899961">
    <w:abstractNumId w:val="8"/>
  </w:num>
  <w:num w:numId="9" w16cid:durableId="2090419896">
    <w:abstractNumId w:val="15"/>
  </w:num>
  <w:num w:numId="10" w16cid:durableId="1090615286">
    <w:abstractNumId w:val="4"/>
  </w:num>
  <w:num w:numId="11" w16cid:durableId="1222328056">
    <w:abstractNumId w:val="11"/>
  </w:num>
  <w:num w:numId="12" w16cid:durableId="1137265098">
    <w:abstractNumId w:val="11"/>
  </w:num>
  <w:num w:numId="13" w16cid:durableId="2029286812">
    <w:abstractNumId w:val="11"/>
  </w:num>
  <w:num w:numId="14" w16cid:durableId="36511169">
    <w:abstractNumId w:val="11"/>
  </w:num>
  <w:num w:numId="15" w16cid:durableId="1990480043">
    <w:abstractNumId w:val="11"/>
  </w:num>
  <w:num w:numId="16" w16cid:durableId="1027290758">
    <w:abstractNumId w:val="2"/>
  </w:num>
  <w:num w:numId="17" w16cid:durableId="40791813">
    <w:abstractNumId w:val="2"/>
  </w:num>
  <w:num w:numId="18" w16cid:durableId="90207149">
    <w:abstractNumId w:val="14"/>
  </w:num>
  <w:num w:numId="19" w16cid:durableId="836192526">
    <w:abstractNumId w:val="13"/>
  </w:num>
  <w:num w:numId="20" w16cid:durableId="2145660187">
    <w:abstractNumId w:val="10"/>
  </w:num>
  <w:num w:numId="21" w16cid:durableId="933435032">
    <w:abstractNumId w:val="6"/>
  </w:num>
  <w:num w:numId="22" w16cid:durableId="41949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3693"/>
    <w:rsid w:val="00074825"/>
    <w:rsid w:val="00081305"/>
    <w:rsid w:val="00081988"/>
    <w:rsid w:val="000848E7"/>
    <w:rsid w:val="00086561"/>
    <w:rsid w:val="0009481D"/>
    <w:rsid w:val="000A42AA"/>
    <w:rsid w:val="000B158E"/>
    <w:rsid w:val="000E7F83"/>
    <w:rsid w:val="001028D9"/>
    <w:rsid w:val="00106076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50D0E"/>
    <w:rsid w:val="002517FD"/>
    <w:rsid w:val="00263542"/>
    <w:rsid w:val="00267724"/>
    <w:rsid w:val="00267FFB"/>
    <w:rsid w:val="002748DF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078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83510"/>
    <w:rsid w:val="00492429"/>
    <w:rsid w:val="004C5609"/>
    <w:rsid w:val="004D538B"/>
    <w:rsid w:val="004E07A5"/>
    <w:rsid w:val="004E3711"/>
    <w:rsid w:val="004F1D3A"/>
    <w:rsid w:val="004F6440"/>
    <w:rsid w:val="00500C2B"/>
    <w:rsid w:val="00503C47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2331"/>
    <w:rsid w:val="005C301C"/>
    <w:rsid w:val="005C41DA"/>
    <w:rsid w:val="005F0670"/>
    <w:rsid w:val="005F32A5"/>
    <w:rsid w:val="005F41CD"/>
    <w:rsid w:val="005F4FF2"/>
    <w:rsid w:val="00605DD3"/>
    <w:rsid w:val="00606550"/>
    <w:rsid w:val="00607EE7"/>
    <w:rsid w:val="00614636"/>
    <w:rsid w:val="00640260"/>
    <w:rsid w:val="00643351"/>
    <w:rsid w:val="00654943"/>
    <w:rsid w:val="0066119D"/>
    <w:rsid w:val="00667DCD"/>
    <w:rsid w:val="00682D2C"/>
    <w:rsid w:val="006A13FA"/>
    <w:rsid w:val="006A5AED"/>
    <w:rsid w:val="006A66F3"/>
    <w:rsid w:val="006B7CF1"/>
    <w:rsid w:val="006D70A3"/>
    <w:rsid w:val="00701419"/>
    <w:rsid w:val="007161DD"/>
    <w:rsid w:val="00724CA7"/>
    <w:rsid w:val="00734EDE"/>
    <w:rsid w:val="007633C2"/>
    <w:rsid w:val="0078194F"/>
    <w:rsid w:val="00782E76"/>
    <w:rsid w:val="0078695C"/>
    <w:rsid w:val="007A7D5E"/>
    <w:rsid w:val="007C7BD3"/>
    <w:rsid w:val="007D1796"/>
    <w:rsid w:val="007E61DB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1D8F"/>
    <w:rsid w:val="00CA5C9B"/>
    <w:rsid w:val="00CD54C7"/>
    <w:rsid w:val="00CF20A3"/>
    <w:rsid w:val="00CF64C4"/>
    <w:rsid w:val="00CF7DE9"/>
    <w:rsid w:val="00D05C74"/>
    <w:rsid w:val="00D40728"/>
    <w:rsid w:val="00D6072E"/>
    <w:rsid w:val="00D645E2"/>
    <w:rsid w:val="00D66D2E"/>
    <w:rsid w:val="00D877A1"/>
    <w:rsid w:val="00D9362C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C7AED"/>
    <w:rsid w:val="00ED2F75"/>
    <w:rsid w:val="00F133C2"/>
    <w:rsid w:val="00F177CE"/>
    <w:rsid w:val="00F21669"/>
    <w:rsid w:val="00F226FA"/>
    <w:rsid w:val="00F32C49"/>
    <w:rsid w:val="00F72526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7FD399"/>
  <w15:docId w15:val="{63BEEC93-5B4D-470D-B40A-86128951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</Template>
  <TotalTime>0</TotalTime>
  <Pages>1</Pages>
  <Words>132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233 - Verzeichnis Nachunternehmer</dc:title>
  <dc:subject>Nachunternehmer national</dc:subject>
  <dc:creator>Dorothea Fenner</dc:creator>
  <cp:keywords>Nachunternehmer</cp:keywords>
  <cp:lastModifiedBy>Robin Pollinger</cp:lastModifiedBy>
  <cp:revision>14</cp:revision>
  <cp:lastPrinted>2010-02-09T14:25:00Z</cp:lastPrinted>
  <dcterms:created xsi:type="dcterms:W3CDTF">2012-07-19T04:58:00Z</dcterms:created>
  <dcterms:modified xsi:type="dcterms:W3CDTF">2026-01-22T14:07:00Z</dcterms:modified>
</cp:coreProperties>
</file>