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2DDB" w14:textId="77777777" w:rsidR="00052F30" w:rsidRDefault="00052F30">
      <w:pPr>
        <w:pStyle w:val="Titel"/>
        <w:ind w:left="-14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Abwasserwerk der Stadt Niederkassel - Rathausstraße 19 - 53859 Niederkassel</w:t>
      </w:r>
    </w:p>
    <w:p w14:paraId="1608FE7B" w14:textId="77777777" w:rsidR="00052F30" w:rsidRDefault="00052F30"/>
    <w:p w14:paraId="721778F1" w14:textId="77777777" w:rsidR="00052F30" w:rsidRDefault="00052F30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9"/>
      </w:tblGrid>
      <w:tr w:rsidR="00052F30" w14:paraId="02993991" w14:textId="77777777">
        <w:tc>
          <w:tcPr>
            <w:tcW w:w="4323" w:type="dxa"/>
          </w:tcPr>
          <w:p w14:paraId="0987A19A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Maßnahme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889" w:type="dxa"/>
          </w:tcPr>
          <w:p w14:paraId="334F41BA" w14:textId="5F8ACC12" w:rsidR="00052F30" w:rsidRPr="00C305CE" w:rsidRDefault="0006511D" w:rsidP="008042C9">
            <w:pPr>
              <w:rPr>
                <w:rFonts w:ascii="Verdana" w:hAnsi="Verdana"/>
                <w:sz w:val="22"/>
              </w:rPr>
            </w:pPr>
            <w:r w:rsidRPr="0006511D">
              <w:rPr>
                <w:rFonts w:ascii="Verdana" w:hAnsi="Verdana"/>
                <w:sz w:val="22"/>
              </w:rPr>
              <w:t>2</w:t>
            </w:r>
            <w:r w:rsidR="002B199F">
              <w:rPr>
                <w:rFonts w:ascii="Verdana" w:hAnsi="Verdana"/>
                <w:sz w:val="22"/>
              </w:rPr>
              <w:t>303</w:t>
            </w:r>
            <w:r w:rsidRPr="0006511D">
              <w:rPr>
                <w:rFonts w:ascii="Verdana" w:hAnsi="Verdana"/>
                <w:sz w:val="22"/>
              </w:rPr>
              <w:t>-S Kanalsanierung ZK1-3 in Niederkassel-</w:t>
            </w:r>
            <w:r w:rsidR="002B199F">
              <w:rPr>
                <w:rFonts w:ascii="Verdana" w:hAnsi="Verdana"/>
                <w:sz w:val="22"/>
              </w:rPr>
              <w:t>Mondorf</w:t>
            </w:r>
          </w:p>
        </w:tc>
      </w:tr>
      <w:tr w:rsidR="00052F30" w14:paraId="5D746C96" w14:textId="77777777">
        <w:tc>
          <w:tcPr>
            <w:tcW w:w="4323" w:type="dxa"/>
          </w:tcPr>
          <w:p w14:paraId="4B421D9B" w14:textId="77777777" w:rsidR="00052F30" w:rsidRDefault="00052F30">
            <w:pPr>
              <w:rPr>
                <w:b/>
                <w:sz w:val="18"/>
              </w:rPr>
            </w:pPr>
          </w:p>
        </w:tc>
        <w:tc>
          <w:tcPr>
            <w:tcW w:w="4889" w:type="dxa"/>
          </w:tcPr>
          <w:p w14:paraId="4276AA6A" w14:textId="77777777" w:rsidR="00052F30" w:rsidRDefault="00052F30">
            <w:pPr>
              <w:rPr>
                <w:sz w:val="18"/>
              </w:rPr>
            </w:pPr>
          </w:p>
        </w:tc>
      </w:tr>
      <w:tr w:rsidR="00052F30" w14:paraId="6DDDFB48" w14:textId="77777777">
        <w:tc>
          <w:tcPr>
            <w:tcW w:w="4323" w:type="dxa"/>
          </w:tcPr>
          <w:p w14:paraId="5676ACA7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Auftraggeber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889" w:type="dxa"/>
          </w:tcPr>
          <w:p w14:paraId="21CA6DAB" w14:textId="77777777" w:rsidR="00052F30" w:rsidRDefault="00052F30">
            <w:pPr>
              <w:rPr>
                <w:sz w:val="24"/>
              </w:rPr>
            </w:pPr>
            <w:r>
              <w:rPr>
                <w:rFonts w:ascii="Verdana" w:hAnsi="Verdana"/>
                <w:sz w:val="22"/>
              </w:rPr>
              <w:t>Abwasserwerk der Stadt Niederkassel</w:t>
            </w:r>
          </w:p>
        </w:tc>
      </w:tr>
      <w:tr w:rsidR="00052F30" w14:paraId="10E88A26" w14:textId="77777777">
        <w:tc>
          <w:tcPr>
            <w:tcW w:w="4323" w:type="dxa"/>
          </w:tcPr>
          <w:p w14:paraId="77FDE1E7" w14:textId="77777777" w:rsidR="00052F30" w:rsidRDefault="00052F30">
            <w:pPr>
              <w:rPr>
                <w:b/>
                <w:sz w:val="24"/>
              </w:rPr>
            </w:pPr>
          </w:p>
        </w:tc>
        <w:tc>
          <w:tcPr>
            <w:tcW w:w="4889" w:type="dxa"/>
          </w:tcPr>
          <w:p w14:paraId="61D058B9" w14:textId="77777777" w:rsidR="00052F30" w:rsidRDefault="00597FD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52F30" w:rsidRPr="00DD768E" w14:paraId="5AA99066" w14:textId="77777777">
        <w:tc>
          <w:tcPr>
            <w:tcW w:w="4323" w:type="dxa"/>
          </w:tcPr>
          <w:p w14:paraId="44089E95" w14:textId="77777777" w:rsidR="00052F30" w:rsidRDefault="00052F30">
            <w:pPr>
              <w:tabs>
                <w:tab w:val="right" w:pos="4183"/>
              </w:tabs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Planung und Bauleitung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</w:p>
        </w:tc>
        <w:tc>
          <w:tcPr>
            <w:tcW w:w="4889" w:type="dxa"/>
          </w:tcPr>
          <w:p w14:paraId="19B89E9C" w14:textId="5E4DB910" w:rsidR="00052F30" w:rsidRPr="00DD768E" w:rsidRDefault="002B199F" w:rsidP="0006511D">
            <w:pPr>
              <w:ind w:right="426"/>
              <w:jc w:val="both"/>
              <w:rPr>
                <w:sz w:val="24"/>
                <w:lang w:val="en-US"/>
              </w:rPr>
            </w:pPr>
            <w:r>
              <w:rPr>
                <w:rFonts w:ascii="Verdana" w:hAnsi="Verdana"/>
                <w:sz w:val="22"/>
              </w:rPr>
              <w:t xml:space="preserve">Plan Partner Rheinland GmbH, Über dem </w:t>
            </w:r>
            <w:proofErr w:type="spellStart"/>
            <w:r>
              <w:rPr>
                <w:rFonts w:ascii="Verdana" w:hAnsi="Verdana"/>
                <w:sz w:val="22"/>
              </w:rPr>
              <w:t>Stellweg</w:t>
            </w:r>
            <w:proofErr w:type="spellEnd"/>
            <w:r>
              <w:rPr>
                <w:rFonts w:ascii="Verdana" w:hAnsi="Verdana"/>
                <w:sz w:val="22"/>
              </w:rPr>
              <w:t xml:space="preserve"> 23, 56587 </w:t>
            </w:r>
            <w:proofErr w:type="spellStart"/>
            <w:r>
              <w:rPr>
                <w:rFonts w:ascii="Verdana" w:hAnsi="Verdana"/>
                <w:sz w:val="22"/>
              </w:rPr>
              <w:t>Oberhonnefeld</w:t>
            </w:r>
            <w:proofErr w:type="spellEnd"/>
            <w:r>
              <w:rPr>
                <w:rFonts w:ascii="Verdana" w:hAnsi="Verdana"/>
                <w:sz w:val="22"/>
              </w:rPr>
              <w:t>-Gierend</w:t>
            </w:r>
          </w:p>
        </w:tc>
      </w:tr>
      <w:tr w:rsidR="00052F30" w:rsidRPr="00DD768E" w14:paraId="4BC55A90" w14:textId="77777777">
        <w:tc>
          <w:tcPr>
            <w:tcW w:w="4323" w:type="dxa"/>
          </w:tcPr>
          <w:p w14:paraId="36158F11" w14:textId="77777777" w:rsidR="00052F30" w:rsidRPr="00DD768E" w:rsidRDefault="00052F30">
            <w:pPr>
              <w:rPr>
                <w:b/>
                <w:sz w:val="18"/>
                <w:lang w:val="en-US"/>
              </w:rPr>
            </w:pPr>
          </w:p>
        </w:tc>
        <w:tc>
          <w:tcPr>
            <w:tcW w:w="4889" w:type="dxa"/>
          </w:tcPr>
          <w:p w14:paraId="741E5C3C" w14:textId="77777777" w:rsidR="00052F30" w:rsidRPr="00DD768E" w:rsidRDefault="00052F30">
            <w:pPr>
              <w:rPr>
                <w:sz w:val="18"/>
                <w:lang w:val="en-US"/>
              </w:rPr>
            </w:pPr>
          </w:p>
        </w:tc>
      </w:tr>
      <w:tr w:rsidR="00052F30" w14:paraId="30B62DB9" w14:textId="77777777">
        <w:tc>
          <w:tcPr>
            <w:tcW w:w="4323" w:type="dxa"/>
          </w:tcPr>
          <w:p w14:paraId="6D302E63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Auskunft erteilt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889" w:type="dxa"/>
          </w:tcPr>
          <w:p w14:paraId="6C707144" w14:textId="77777777" w:rsidR="00052F30" w:rsidRDefault="00CF513A" w:rsidP="0006511D">
            <w:pPr>
              <w:rPr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Frau </w:t>
            </w:r>
            <w:r w:rsidR="0006511D">
              <w:rPr>
                <w:rFonts w:ascii="Verdana" w:hAnsi="Verdana"/>
                <w:sz w:val="22"/>
              </w:rPr>
              <w:t>Alali</w:t>
            </w:r>
            <w:r w:rsidR="00052F30">
              <w:rPr>
                <w:rFonts w:ascii="Verdana" w:hAnsi="Verdana"/>
                <w:sz w:val="22"/>
              </w:rPr>
              <w:t>, Tel.: 0 22 08/94 66-</w:t>
            </w:r>
            <w:r w:rsidR="008042C9">
              <w:rPr>
                <w:rFonts w:ascii="Verdana" w:hAnsi="Verdana"/>
                <w:sz w:val="22"/>
              </w:rPr>
              <w:t>90</w:t>
            </w:r>
            <w:r w:rsidR="0006511D">
              <w:rPr>
                <w:rFonts w:ascii="Verdana" w:hAnsi="Verdana"/>
                <w:sz w:val="22"/>
              </w:rPr>
              <w:t>3</w:t>
            </w:r>
            <w:r w:rsidR="00052F30">
              <w:rPr>
                <w:sz w:val="24"/>
              </w:rPr>
              <w:t xml:space="preserve"> </w:t>
            </w:r>
          </w:p>
        </w:tc>
      </w:tr>
      <w:tr w:rsidR="00052F30" w14:paraId="36346F3A" w14:textId="77777777">
        <w:tc>
          <w:tcPr>
            <w:tcW w:w="4323" w:type="dxa"/>
          </w:tcPr>
          <w:p w14:paraId="5804DAF6" w14:textId="77777777" w:rsidR="00052F30" w:rsidRDefault="00052F30">
            <w:pPr>
              <w:rPr>
                <w:b/>
                <w:sz w:val="18"/>
              </w:rPr>
            </w:pPr>
          </w:p>
        </w:tc>
        <w:tc>
          <w:tcPr>
            <w:tcW w:w="4889" w:type="dxa"/>
          </w:tcPr>
          <w:p w14:paraId="4D50F784" w14:textId="77777777" w:rsidR="00052F30" w:rsidRDefault="00052F30">
            <w:pPr>
              <w:rPr>
                <w:sz w:val="18"/>
              </w:rPr>
            </w:pPr>
          </w:p>
        </w:tc>
      </w:tr>
      <w:tr w:rsidR="00052F30" w14:paraId="2F393C00" w14:textId="77777777">
        <w:tc>
          <w:tcPr>
            <w:tcW w:w="4323" w:type="dxa"/>
          </w:tcPr>
          <w:p w14:paraId="149BC99B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Angebotsabgabestelle:</w:t>
            </w:r>
          </w:p>
          <w:p w14:paraId="3792085D" w14:textId="77777777" w:rsidR="00052F30" w:rsidRDefault="00052F30">
            <w:pPr>
              <w:rPr>
                <w:sz w:val="22"/>
              </w:rPr>
            </w:pPr>
            <w:r>
              <w:rPr>
                <w:sz w:val="22"/>
              </w:rPr>
              <w:t>(Bei Überbringung)</w:t>
            </w:r>
          </w:p>
        </w:tc>
        <w:tc>
          <w:tcPr>
            <w:tcW w:w="4889" w:type="dxa"/>
          </w:tcPr>
          <w:p w14:paraId="57D8B233" w14:textId="28206B45" w:rsidR="00052F30" w:rsidRDefault="00052F30" w:rsidP="002B199F">
            <w:pPr>
              <w:rPr>
                <w:sz w:val="24"/>
              </w:rPr>
            </w:pPr>
            <w:r>
              <w:rPr>
                <w:rFonts w:ascii="Verdana" w:hAnsi="Verdana"/>
                <w:sz w:val="22"/>
              </w:rPr>
              <w:t>Stadtverwaltung Niederkassel, Rathausstraße 19, 53859 Niederkassel</w:t>
            </w:r>
          </w:p>
        </w:tc>
      </w:tr>
      <w:tr w:rsidR="00052F30" w14:paraId="77688A8F" w14:textId="77777777">
        <w:tc>
          <w:tcPr>
            <w:tcW w:w="4323" w:type="dxa"/>
          </w:tcPr>
          <w:p w14:paraId="41BF8DF0" w14:textId="77777777" w:rsidR="00052F30" w:rsidRDefault="00052F30">
            <w:pPr>
              <w:spacing w:line="360" w:lineRule="auto"/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Angebot der Firma: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6CB50408" w14:textId="77777777" w:rsidR="00052F30" w:rsidRDefault="00052F30">
            <w:pPr>
              <w:spacing w:line="360" w:lineRule="auto"/>
              <w:rPr>
                <w:sz w:val="24"/>
              </w:rPr>
            </w:pPr>
          </w:p>
        </w:tc>
      </w:tr>
      <w:tr w:rsidR="00052F30" w14:paraId="6DD6B58B" w14:textId="77777777">
        <w:tc>
          <w:tcPr>
            <w:tcW w:w="4323" w:type="dxa"/>
          </w:tcPr>
          <w:p w14:paraId="00988045" w14:textId="77777777" w:rsidR="00052F30" w:rsidRDefault="00052F3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757D9554" w14:textId="77777777" w:rsidR="00052F30" w:rsidRDefault="00052F30">
            <w:pPr>
              <w:spacing w:line="360" w:lineRule="auto"/>
              <w:rPr>
                <w:sz w:val="24"/>
              </w:rPr>
            </w:pPr>
          </w:p>
        </w:tc>
      </w:tr>
      <w:tr w:rsidR="00052F30" w14:paraId="3E480F59" w14:textId="77777777">
        <w:tc>
          <w:tcPr>
            <w:tcW w:w="4323" w:type="dxa"/>
          </w:tcPr>
          <w:p w14:paraId="60FF8ECE" w14:textId="77777777" w:rsidR="00052F30" w:rsidRDefault="00052F30">
            <w:pPr>
              <w:rPr>
                <w:b/>
                <w:sz w:val="18"/>
              </w:rPr>
            </w:pPr>
          </w:p>
        </w:tc>
        <w:tc>
          <w:tcPr>
            <w:tcW w:w="4889" w:type="dxa"/>
          </w:tcPr>
          <w:p w14:paraId="471651AC" w14:textId="77777777" w:rsidR="00052F30" w:rsidRDefault="00052F30">
            <w:pPr>
              <w:rPr>
                <w:sz w:val="18"/>
              </w:rPr>
            </w:pPr>
          </w:p>
        </w:tc>
      </w:tr>
      <w:tr w:rsidR="00052F30" w14:paraId="455A4B6C" w14:textId="77777777">
        <w:tc>
          <w:tcPr>
            <w:tcW w:w="4323" w:type="dxa"/>
          </w:tcPr>
          <w:p w14:paraId="6D819754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Bruttosumme Hauptangebot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14:paraId="1F977518" w14:textId="77777777" w:rsidR="00052F30" w:rsidRDefault="00052F30">
            <w:pPr>
              <w:pStyle w:val="berschrift4"/>
              <w:jc w:val="left"/>
            </w:pPr>
          </w:p>
          <w:p w14:paraId="1073CBB3" w14:textId="77777777" w:rsidR="00052F30" w:rsidRDefault="00052F30">
            <w:pPr>
              <w:rPr>
                <w:sz w:val="24"/>
              </w:rPr>
            </w:pPr>
            <w:r>
              <w:rPr>
                <w:rFonts w:ascii="Verdana" w:hAnsi="Verdana"/>
                <w:sz w:val="22"/>
              </w:rPr>
              <w:t xml:space="preserve">                                   EUR</w:t>
            </w:r>
          </w:p>
        </w:tc>
      </w:tr>
      <w:tr w:rsidR="00052F30" w14:paraId="111D1F24" w14:textId="77777777">
        <w:tc>
          <w:tcPr>
            <w:tcW w:w="4323" w:type="dxa"/>
          </w:tcPr>
          <w:p w14:paraId="340C4D52" w14:textId="77777777" w:rsidR="00052F30" w:rsidRDefault="00052F30">
            <w:pPr>
              <w:rPr>
                <w:b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auto"/>
            </w:tcBorders>
          </w:tcPr>
          <w:p w14:paraId="56FF0985" w14:textId="77777777" w:rsidR="00052F30" w:rsidRDefault="00052F30">
            <w:pPr>
              <w:rPr>
                <w:sz w:val="18"/>
              </w:rPr>
            </w:pPr>
          </w:p>
        </w:tc>
      </w:tr>
      <w:tr w:rsidR="00052F30" w14:paraId="03F93C96" w14:textId="77777777">
        <w:tc>
          <w:tcPr>
            <w:tcW w:w="4323" w:type="dxa"/>
          </w:tcPr>
          <w:p w14:paraId="25406A2B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Anzahl der Nebenangebote / Änderungsvorschläge gemäß besonderer Anlage(n):</w:t>
            </w:r>
          </w:p>
        </w:tc>
        <w:tc>
          <w:tcPr>
            <w:tcW w:w="4889" w:type="dxa"/>
          </w:tcPr>
          <w:p w14:paraId="3335AF0A" w14:textId="77777777" w:rsidR="00052F30" w:rsidRDefault="00052F30">
            <w:pPr>
              <w:rPr>
                <w:sz w:val="22"/>
              </w:rPr>
            </w:pPr>
          </w:p>
          <w:p w14:paraId="2D88EE0C" w14:textId="77777777" w:rsidR="00052F30" w:rsidRDefault="00052F30">
            <w:pPr>
              <w:rPr>
                <w:sz w:val="22"/>
              </w:rPr>
            </w:pPr>
          </w:p>
          <w:p w14:paraId="79210CE9" w14:textId="77777777" w:rsidR="00052F30" w:rsidRDefault="00052F30">
            <w:pPr>
              <w:pStyle w:val="berschrift5"/>
              <w:rPr>
                <w:sz w:val="24"/>
              </w:rPr>
            </w:pPr>
            <w:r>
              <w:t xml:space="preserve">         Stück</w:t>
            </w:r>
          </w:p>
        </w:tc>
      </w:tr>
      <w:tr w:rsidR="00052F30" w14:paraId="52F60DD7" w14:textId="77777777">
        <w:tc>
          <w:tcPr>
            <w:tcW w:w="4323" w:type="dxa"/>
          </w:tcPr>
          <w:p w14:paraId="0B95F660" w14:textId="77777777" w:rsidR="00052F30" w:rsidRDefault="00052F30">
            <w:pPr>
              <w:rPr>
                <w:b/>
                <w:sz w:val="18"/>
              </w:rPr>
            </w:pPr>
          </w:p>
        </w:tc>
        <w:tc>
          <w:tcPr>
            <w:tcW w:w="4889" w:type="dxa"/>
          </w:tcPr>
          <w:p w14:paraId="131976FA" w14:textId="77777777" w:rsidR="00052F30" w:rsidRDefault="00052F30">
            <w:pPr>
              <w:rPr>
                <w:sz w:val="18"/>
              </w:rPr>
            </w:pPr>
          </w:p>
        </w:tc>
      </w:tr>
      <w:tr w:rsidR="00052F30" w14:paraId="0629F418" w14:textId="77777777">
        <w:tc>
          <w:tcPr>
            <w:tcW w:w="4323" w:type="dxa"/>
          </w:tcPr>
          <w:p w14:paraId="447DD3B6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Nachlass:</w:t>
            </w:r>
          </w:p>
        </w:tc>
        <w:tc>
          <w:tcPr>
            <w:tcW w:w="4889" w:type="dxa"/>
          </w:tcPr>
          <w:p w14:paraId="2A2FC875" w14:textId="77777777" w:rsidR="00052F30" w:rsidRDefault="00052F30">
            <w:pPr>
              <w:rPr>
                <w:rFonts w:ascii="Verdana" w:hAnsi="Verdana"/>
                <w:sz w:val="22"/>
                <w:u w:val="single"/>
              </w:rPr>
            </w:pPr>
            <w:r>
              <w:rPr>
                <w:rFonts w:ascii="Verdana" w:hAnsi="Verdana"/>
                <w:sz w:val="22"/>
                <w:u w:val="single"/>
              </w:rPr>
              <w:t xml:space="preserve">         %</w:t>
            </w:r>
          </w:p>
        </w:tc>
      </w:tr>
      <w:tr w:rsidR="00052F30" w14:paraId="20132319" w14:textId="77777777">
        <w:tc>
          <w:tcPr>
            <w:tcW w:w="4323" w:type="dxa"/>
          </w:tcPr>
          <w:p w14:paraId="1285EA0E" w14:textId="77777777" w:rsidR="00052F30" w:rsidRDefault="00052F30">
            <w:pPr>
              <w:rPr>
                <w:b/>
                <w:sz w:val="18"/>
              </w:rPr>
            </w:pPr>
          </w:p>
        </w:tc>
        <w:tc>
          <w:tcPr>
            <w:tcW w:w="4889" w:type="dxa"/>
          </w:tcPr>
          <w:p w14:paraId="3670CA71" w14:textId="77777777" w:rsidR="00052F30" w:rsidRDefault="00052F30">
            <w:pPr>
              <w:rPr>
                <w:sz w:val="18"/>
                <w:u w:val="single"/>
              </w:rPr>
            </w:pPr>
          </w:p>
        </w:tc>
      </w:tr>
      <w:tr w:rsidR="00052F30" w14:paraId="4406EBD0" w14:textId="77777777">
        <w:tc>
          <w:tcPr>
            <w:tcW w:w="4323" w:type="dxa"/>
          </w:tcPr>
          <w:p w14:paraId="19364BF4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Skonto:</w:t>
            </w:r>
          </w:p>
        </w:tc>
        <w:tc>
          <w:tcPr>
            <w:tcW w:w="4889" w:type="dxa"/>
          </w:tcPr>
          <w:p w14:paraId="530C8942" w14:textId="77777777" w:rsidR="00052F30" w:rsidRDefault="00052F30">
            <w:pPr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%</w:t>
            </w:r>
            <w:r>
              <w:rPr>
                <w:sz w:val="24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bei Zahlung innerhalb von </w:t>
            </w:r>
            <w:r>
              <w:rPr>
                <w:sz w:val="24"/>
              </w:rPr>
              <w:t>___________</w:t>
            </w:r>
          </w:p>
          <w:p w14:paraId="22FA9CF8" w14:textId="77777777" w:rsidR="00052F30" w:rsidRDefault="00052F3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nach Rechnungseingang bei der Stadt</w:t>
            </w:r>
          </w:p>
          <w:p w14:paraId="03649078" w14:textId="77777777" w:rsidR="00052F30" w:rsidRDefault="00052F30">
            <w:pPr>
              <w:rPr>
                <w:sz w:val="24"/>
              </w:rPr>
            </w:pPr>
            <w:r>
              <w:rPr>
                <w:sz w:val="18"/>
              </w:rPr>
              <w:t>(</w:t>
            </w:r>
            <w:r>
              <w:rPr>
                <w:rFonts w:ascii="Verdana" w:hAnsi="Verdana"/>
                <w:sz w:val="16"/>
              </w:rPr>
              <w:t>siehe Punkt 1.6 der Besonderen Vertragsbedingungen</w:t>
            </w:r>
            <w:r>
              <w:rPr>
                <w:sz w:val="18"/>
              </w:rPr>
              <w:t>)</w:t>
            </w:r>
          </w:p>
        </w:tc>
      </w:tr>
      <w:tr w:rsidR="00052F30" w14:paraId="65CFC2D7" w14:textId="77777777">
        <w:tc>
          <w:tcPr>
            <w:tcW w:w="4323" w:type="dxa"/>
          </w:tcPr>
          <w:p w14:paraId="58916872" w14:textId="77777777" w:rsidR="00052F30" w:rsidRDefault="00052F30">
            <w:pPr>
              <w:rPr>
                <w:b/>
                <w:sz w:val="18"/>
              </w:rPr>
            </w:pPr>
          </w:p>
        </w:tc>
        <w:tc>
          <w:tcPr>
            <w:tcW w:w="4889" w:type="dxa"/>
          </w:tcPr>
          <w:p w14:paraId="5D60CE1B" w14:textId="77777777" w:rsidR="00052F30" w:rsidRDefault="00052F30">
            <w:pPr>
              <w:rPr>
                <w:sz w:val="18"/>
                <w:u w:val="single"/>
              </w:rPr>
            </w:pPr>
          </w:p>
        </w:tc>
      </w:tr>
      <w:tr w:rsidR="00052F30" w14:paraId="4C45A962" w14:textId="77777777">
        <w:tc>
          <w:tcPr>
            <w:tcW w:w="4323" w:type="dxa"/>
          </w:tcPr>
          <w:p w14:paraId="6E72948F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Art der Vergabe:</w:t>
            </w:r>
          </w:p>
        </w:tc>
        <w:tc>
          <w:tcPr>
            <w:tcW w:w="4889" w:type="dxa"/>
          </w:tcPr>
          <w:p w14:paraId="3CBA25B7" w14:textId="77777777" w:rsidR="00052F30" w:rsidRDefault="00052F30">
            <w:pPr>
              <w:pStyle w:val="berschrift3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Öffentliche Ausschreibung</w:t>
            </w:r>
          </w:p>
        </w:tc>
      </w:tr>
      <w:tr w:rsidR="00052F30" w14:paraId="55E59A7C" w14:textId="77777777">
        <w:tc>
          <w:tcPr>
            <w:tcW w:w="4323" w:type="dxa"/>
          </w:tcPr>
          <w:p w14:paraId="277FEE84" w14:textId="77777777" w:rsidR="00052F30" w:rsidRDefault="00052F30">
            <w:pPr>
              <w:rPr>
                <w:b/>
                <w:sz w:val="18"/>
              </w:rPr>
            </w:pPr>
          </w:p>
        </w:tc>
        <w:tc>
          <w:tcPr>
            <w:tcW w:w="4889" w:type="dxa"/>
          </w:tcPr>
          <w:p w14:paraId="71EE1697" w14:textId="77777777" w:rsidR="00052F30" w:rsidRDefault="00052F30">
            <w:pPr>
              <w:rPr>
                <w:sz w:val="18"/>
              </w:rPr>
            </w:pPr>
          </w:p>
        </w:tc>
      </w:tr>
      <w:tr w:rsidR="00052F30" w14:paraId="48A7C64E" w14:textId="77777777">
        <w:tc>
          <w:tcPr>
            <w:tcW w:w="4323" w:type="dxa"/>
          </w:tcPr>
          <w:p w14:paraId="64647C28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Angebotsfrist:</w:t>
            </w:r>
          </w:p>
        </w:tc>
        <w:tc>
          <w:tcPr>
            <w:tcW w:w="4889" w:type="dxa"/>
          </w:tcPr>
          <w:p w14:paraId="7DFC070F" w14:textId="416371F4" w:rsidR="00052F30" w:rsidRDefault="0006511D" w:rsidP="00BF5038">
            <w:pPr>
              <w:pStyle w:val="berschrift2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Dienstag</w:t>
            </w:r>
            <w:r w:rsidR="00052F30">
              <w:rPr>
                <w:rFonts w:ascii="Verdana" w:hAnsi="Verdana"/>
                <w:sz w:val="22"/>
              </w:rPr>
              <w:t xml:space="preserve">, </w:t>
            </w:r>
            <w:r w:rsidR="002B199F">
              <w:rPr>
                <w:rFonts w:ascii="Verdana" w:hAnsi="Verdana"/>
                <w:sz w:val="22"/>
              </w:rPr>
              <w:t>09.12</w:t>
            </w:r>
            <w:r w:rsidR="00BF5038">
              <w:rPr>
                <w:rFonts w:ascii="Verdana" w:hAnsi="Verdana"/>
                <w:sz w:val="22"/>
              </w:rPr>
              <w:t>.2025</w:t>
            </w:r>
            <w:r w:rsidR="00052F30">
              <w:rPr>
                <w:rFonts w:ascii="Verdana" w:hAnsi="Verdana"/>
                <w:sz w:val="22"/>
              </w:rPr>
              <w:t xml:space="preserve">, </w:t>
            </w:r>
            <w:r w:rsidR="00BF5038">
              <w:rPr>
                <w:rFonts w:ascii="Verdana" w:hAnsi="Verdana"/>
                <w:sz w:val="22"/>
              </w:rPr>
              <w:t>12:00</w:t>
            </w:r>
            <w:r w:rsidR="00052F30">
              <w:rPr>
                <w:rFonts w:ascii="Verdana" w:hAnsi="Verdana"/>
                <w:sz w:val="22"/>
              </w:rPr>
              <w:t xml:space="preserve"> Uhr</w:t>
            </w:r>
          </w:p>
        </w:tc>
      </w:tr>
      <w:tr w:rsidR="00052F30" w14:paraId="6267E6FE" w14:textId="77777777">
        <w:tc>
          <w:tcPr>
            <w:tcW w:w="4323" w:type="dxa"/>
          </w:tcPr>
          <w:p w14:paraId="676F81EA" w14:textId="77777777" w:rsidR="00052F30" w:rsidRDefault="00052F30">
            <w:r>
              <w:t>(</w:t>
            </w:r>
            <w:r>
              <w:rPr>
                <w:rFonts w:ascii="Verdana" w:hAnsi="Verdana"/>
              </w:rPr>
              <w:t>Submission und letzter Abgabetermin</w:t>
            </w:r>
            <w:r>
              <w:t>)</w:t>
            </w:r>
          </w:p>
        </w:tc>
        <w:tc>
          <w:tcPr>
            <w:tcW w:w="4889" w:type="dxa"/>
          </w:tcPr>
          <w:p w14:paraId="3BD7D735" w14:textId="77777777" w:rsidR="00052F30" w:rsidRDefault="00052F30"/>
        </w:tc>
      </w:tr>
      <w:tr w:rsidR="00DD768E" w14:paraId="5B533C80" w14:textId="77777777">
        <w:tc>
          <w:tcPr>
            <w:tcW w:w="4323" w:type="dxa"/>
          </w:tcPr>
          <w:p w14:paraId="471576D7" w14:textId="77777777" w:rsidR="00DD768E" w:rsidRPr="00237226" w:rsidRDefault="00DD768E" w:rsidP="0032114E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889" w:type="dxa"/>
          </w:tcPr>
          <w:p w14:paraId="1D7CE468" w14:textId="77777777" w:rsidR="00DD768E" w:rsidRPr="0050698F" w:rsidRDefault="00DD768E" w:rsidP="0032114E">
            <w:pPr>
              <w:rPr>
                <w:rFonts w:ascii="Verdana" w:hAnsi="Verdana"/>
              </w:rPr>
            </w:pPr>
            <w:r>
              <w:rPr>
                <w:rFonts w:ascii="Verdana" w:hAnsi="Verdana"/>
                <w:bCs/>
                <w:u w:val="single"/>
              </w:rPr>
              <w:t>Ein schriftliches Angebot ist in doppelter Ausfertigung abzugeben</w:t>
            </w:r>
          </w:p>
        </w:tc>
      </w:tr>
      <w:tr w:rsidR="00DD768E" w14:paraId="225D0272" w14:textId="77777777">
        <w:tc>
          <w:tcPr>
            <w:tcW w:w="4323" w:type="dxa"/>
          </w:tcPr>
          <w:p w14:paraId="2344E8B9" w14:textId="77777777" w:rsidR="00DD768E" w:rsidRDefault="00DD768E" w:rsidP="0032114E">
            <w:pPr>
              <w:rPr>
                <w:b/>
                <w:sz w:val="18"/>
              </w:rPr>
            </w:pPr>
          </w:p>
        </w:tc>
        <w:tc>
          <w:tcPr>
            <w:tcW w:w="4889" w:type="dxa"/>
          </w:tcPr>
          <w:p w14:paraId="25A0BC1A" w14:textId="77777777" w:rsidR="00DD768E" w:rsidRDefault="00DD768E" w:rsidP="0032114E">
            <w:pPr>
              <w:rPr>
                <w:sz w:val="18"/>
              </w:rPr>
            </w:pPr>
          </w:p>
        </w:tc>
      </w:tr>
      <w:tr w:rsidR="00DD768E" w14:paraId="60D8AEF6" w14:textId="77777777">
        <w:tc>
          <w:tcPr>
            <w:tcW w:w="4323" w:type="dxa"/>
          </w:tcPr>
          <w:p w14:paraId="65339073" w14:textId="77777777" w:rsidR="00DD768E" w:rsidRDefault="00DD768E" w:rsidP="0032114E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Bestandteile des Angebotes:</w:t>
            </w:r>
          </w:p>
        </w:tc>
        <w:tc>
          <w:tcPr>
            <w:tcW w:w="4889" w:type="dxa"/>
          </w:tcPr>
          <w:p w14:paraId="06397F19" w14:textId="77777777" w:rsidR="00DD768E" w:rsidRPr="00F92C0B" w:rsidRDefault="00DD768E" w:rsidP="0032114E">
            <w:pPr>
              <w:pStyle w:val="Textkrper"/>
              <w:tabs>
                <w:tab w:val="clear" w:pos="3332"/>
              </w:tabs>
              <w:ind w:left="72" w:hanging="213"/>
              <w:rPr>
                <w:sz w:val="20"/>
              </w:rPr>
            </w:pPr>
            <w:r>
              <w:rPr>
                <w:sz w:val="20"/>
              </w:rPr>
              <w:t>-- Besondere Vertragsbedingungen</w:t>
            </w:r>
            <w:r>
              <w:rPr>
                <w:sz w:val="20"/>
              </w:rPr>
              <w:tab/>
            </w:r>
          </w:p>
          <w:p w14:paraId="66CD8419" w14:textId="77777777" w:rsidR="00DD768E" w:rsidRDefault="00DD768E" w:rsidP="0032114E">
            <w:pPr>
              <w:tabs>
                <w:tab w:val="left" w:pos="3332"/>
              </w:tabs>
              <w:rPr>
                <w:rFonts w:ascii="Verdana" w:hAnsi="Verdana"/>
              </w:rPr>
            </w:pPr>
            <w:r w:rsidRPr="0050698F">
              <w:rPr>
                <w:rFonts w:ascii="Verdana" w:hAnsi="Verdana"/>
              </w:rPr>
              <w:t>-</w:t>
            </w:r>
            <w:r>
              <w:t xml:space="preserve"> </w:t>
            </w:r>
            <w:r w:rsidRPr="00815CEE">
              <w:rPr>
                <w:rFonts w:ascii="Verdana" w:hAnsi="Verdana"/>
              </w:rPr>
              <w:t>Leistungsverzeichnis</w:t>
            </w:r>
            <w:r>
              <w:rPr>
                <w:rFonts w:ascii="Verdana" w:hAnsi="Verdana"/>
              </w:rPr>
              <w:t xml:space="preserve"> mit Vorbemerkungen</w:t>
            </w:r>
          </w:p>
          <w:p w14:paraId="75519EC0" w14:textId="77777777" w:rsidR="00DD768E" w:rsidRDefault="00DD768E" w:rsidP="0032114E">
            <w:pPr>
              <w:tabs>
                <w:tab w:val="left" w:pos="3332"/>
              </w:tabs>
              <w:rPr>
                <w:rFonts w:ascii="Arial" w:hAnsi="Arial" w:cs="Arial"/>
              </w:rPr>
            </w:pPr>
            <w:r>
              <w:rPr>
                <w:rFonts w:ascii="Verdana" w:hAnsi="Verdana"/>
              </w:rPr>
              <w:t>-</w:t>
            </w:r>
            <w:r>
              <w:t xml:space="preserve"> </w:t>
            </w:r>
            <w:r w:rsidRPr="00F2444E">
              <w:rPr>
                <w:rFonts w:ascii="Arial" w:hAnsi="Arial" w:cs="Arial"/>
              </w:rPr>
              <w:t>Besondere Vertragsbedingungen Tariftreue und Mindestarbeitsbedingungen</w:t>
            </w:r>
          </w:p>
          <w:p w14:paraId="57442CA0" w14:textId="77777777" w:rsidR="00DD768E" w:rsidRDefault="00DD768E" w:rsidP="0032114E">
            <w:pPr>
              <w:tabs>
                <w:tab w:val="left" w:pos="33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Eigenerklärung Eignung</w:t>
            </w:r>
          </w:p>
          <w:p w14:paraId="6D70E025" w14:textId="77777777" w:rsidR="00DD768E" w:rsidRDefault="00DD768E" w:rsidP="0032114E">
            <w:pPr>
              <w:tabs>
                <w:tab w:val="left" w:pos="33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Preisblätter</w:t>
            </w:r>
          </w:p>
          <w:p w14:paraId="1E53EC78" w14:textId="77777777" w:rsidR="00DD768E" w:rsidRDefault="00DD768E" w:rsidP="0032114E">
            <w:pPr>
              <w:tabs>
                <w:tab w:val="left" w:pos="33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840C1B">
              <w:rPr>
                <w:rFonts w:ascii="Arial" w:hAnsi="Arial" w:cs="Arial"/>
              </w:rPr>
              <w:t>ZTV-BSA Stand 04.2018</w:t>
            </w:r>
          </w:p>
          <w:p w14:paraId="14A38958" w14:textId="77777777" w:rsidR="001B67FC" w:rsidRDefault="001B67FC" w:rsidP="0032114E">
            <w:pPr>
              <w:tabs>
                <w:tab w:val="left" w:pos="3332"/>
              </w:tabs>
              <w:rPr>
                <w:sz w:val="24"/>
              </w:rPr>
            </w:pPr>
            <w:r>
              <w:rPr>
                <w:rFonts w:ascii="Arial" w:hAnsi="Arial" w:cs="Arial"/>
              </w:rPr>
              <w:t>- Sicherheitsrichtlinien Fremdfirmen</w:t>
            </w:r>
          </w:p>
        </w:tc>
      </w:tr>
      <w:tr w:rsidR="00052F30" w14:paraId="4AE6D778" w14:textId="77777777">
        <w:tc>
          <w:tcPr>
            <w:tcW w:w="4323" w:type="dxa"/>
          </w:tcPr>
          <w:p w14:paraId="73BD03D5" w14:textId="77777777" w:rsidR="00052F30" w:rsidRDefault="00052F30">
            <w:pPr>
              <w:rPr>
                <w:b/>
                <w:sz w:val="18"/>
              </w:rPr>
            </w:pPr>
          </w:p>
        </w:tc>
        <w:tc>
          <w:tcPr>
            <w:tcW w:w="4889" w:type="dxa"/>
          </w:tcPr>
          <w:p w14:paraId="3548F4DF" w14:textId="77777777" w:rsidR="00052F30" w:rsidRDefault="00052F30">
            <w:pPr>
              <w:tabs>
                <w:tab w:val="left" w:pos="3758"/>
              </w:tabs>
              <w:rPr>
                <w:sz w:val="18"/>
              </w:rPr>
            </w:pPr>
          </w:p>
        </w:tc>
      </w:tr>
      <w:tr w:rsidR="00052F30" w14:paraId="591F68D1" w14:textId="77777777">
        <w:tc>
          <w:tcPr>
            <w:tcW w:w="4323" w:type="dxa"/>
          </w:tcPr>
          <w:p w14:paraId="14E4E2E0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</w:rPr>
              <w:t>Zuschlags- und Angebotsbindefrist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889" w:type="dxa"/>
          </w:tcPr>
          <w:p w14:paraId="2BE05B68" w14:textId="686E7D35" w:rsidR="00052F30" w:rsidRDefault="002B199F" w:rsidP="00DD768E">
            <w:pPr>
              <w:tabs>
                <w:tab w:val="left" w:pos="3758"/>
              </w:tabs>
              <w:rPr>
                <w:rFonts w:ascii="Verdana" w:hAnsi="Verdana"/>
                <w:sz w:val="22"/>
                <w:u w:val="single"/>
              </w:rPr>
            </w:pPr>
            <w:r>
              <w:rPr>
                <w:rFonts w:ascii="Verdana" w:hAnsi="Verdana"/>
                <w:sz w:val="22"/>
                <w:u w:val="single"/>
              </w:rPr>
              <w:t>09.01.2026</w:t>
            </w:r>
          </w:p>
        </w:tc>
      </w:tr>
      <w:tr w:rsidR="00052F30" w14:paraId="4004C1B3" w14:textId="77777777">
        <w:tc>
          <w:tcPr>
            <w:tcW w:w="4323" w:type="dxa"/>
          </w:tcPr>
          <w:p w14:paraId="2504F112" w14:textId="77777777" w:rsidR="00052F30" w:rsidRDefault="00052F30">
            <w:pPr>
              <w:rPr>
                <w:b/>
                <w:sz w:val="24"/>
              </w:rPr>
            </w:pPr>
          </w:p>
        </w:tc>
        <w:tc>
          <w:tcPr>
            <w:tcW w:w="4889" w:type="dxa"/>
          </w:tcPr>
          <w:p w14:paraId="49A0FC88" w14:textId="77777777" w:rsidR="00052F30" w:rsidRDefault="00052F30">
            <w:pPr>
              <w:tabs>
                <w:tab w:val="left" w:pos="3758"/>
              </w:tabs>
              <w:rPr>
                <w:sz w:val="24"/>
                <w:u w:val="single"/>
              </w:rPr>
            </w:pPr>
          </w:p>
        </w:tc>
      </w:tr>
      <w:tr w:rsidR="00052F30" w14:paraId="554710D3" w14:textId="77777777">
        <w:tc>
          <w:tcPr>
            <w:tcW w:w="4323" w:type="dxa"/>
          </w:tcPr>
          <w:p w14:paraId="1187D722" w14:textId="77777777" w:rsidR="00052F30" w:rsidRDefault="00052F30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Ausführungsfrist</w:t>
            </w:r>
          </w:p>
          <w:p w14:paraId="2354E46F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bzw. Fertigstellung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889" w:type="dxa"/>
          </w:tcPr>
          <w:p w14:paraId="0ACC28D4" w14:textId="0D6DE6FA" w:rsidR="00052F30" w:rsidRDefault="0006511D" w:rsidP="00E60B6C">
            <w:pPr>
              <w:rPr>
                <w:sz w:val="24"/>
              </w:rPr>
            </w:pPr>
            <w:r>
              <w:rPr>
                <w:rFonts w:ascii="Verdana" w:hAnsi="Verdana"/>
                <w:sz w:val="22"/>
              </w:rPr>
              <w:t xml:space="preserve">Fertigstellung bis </w:t>
            </w:r>
            <w:r w:rsidR="002B199F">
              <w:rPr>
                <w:rFonts w:ascii="Verdana" w:hAnsi="Verdana"/>
                <w:sz w:val="22"/>
              </w:rPr>
              <w:t>Sommer 2026</w:t>
            </w:r>
          </w:p>
        </w:tc>
      </w:tr>
      <w:tr w:rsidR="00052F30" w14:paraId="17C8FA44" w14:textId="77777777">
        <w:tc>
          <w:tcPr>
            <w:tcW w:w="4323" w:type="dxa"/>
          </w:tcPr>
          <w:p w14:paraId="225D5741" w14:textId="77777777" w:rsidR="00052F30" w:rsidRDefault="00052F30">
            <w:pPr>
              <w:rPr>
                <w:b/>
                <w:sz w:val="18"/>
              </w:rPr>
            </w:pPr>
          </w:p>
        </w:tc>
        <w:tc>
          <w:tcPr>
            <w:tcW w:w="4889" w:type="dxa"/>
          </w:tcPr>
          <w:p w14:paraId="71E921F7" w14:textId="77777777" w:rsidR="00052F30" w:rsidRDefault="00052F30">
            <w:pPr>
              <w:tabs>
                <w:tab w:val="left" w:pos="3758"/>
              </w:tabs>
              <w:rPr>
                <w:sz w:val="18"/>
              </w:rPr>
            </w:pPr>
          </w:p>
        </w:tc>
      </w:tr>
      <w:tr w:rsidR="00052F30" w14:paraId="05D6EA02" w14:textId="77777777">
        <w:tc>
          <w:tcPr>
            <w:tcW w:w="4323" w:type="dxa"/>
          </w:tcPr>
          <w:p w14:paraId="1435CE29" w14:textId="77777777" w:rsidR="00052F30" w:rsidRDefault="00052F30">
            <w:pPr>
              <w:rPr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</w:rPr>
              <w:t>Unterschriften:</w:t>
            </w:r>
          </w:p>
        </w:tc>
        <w:tc>
          <w:tcPr>
            <w:tcW w:w="4889" w:type="dxa"/>
          </w:tcPr>
          <w:p w14:paraId="6F32AAFF" w14:textId="77777777" w:rsidR="00052F30" w:rsidRDefault="00ED255A" w:rsidP="008042C9">
            <w:pPr>
              <w:tabs>
                <w:tab w:val="left" w:pos="3758"/>
              </w:tabs>
              <w:rPr>
                <w:sz w:val="24"/>
              </w:rPr>
            </w:pPr>
            <w:r w:rsidRPr="00ED255A">
              <w:rPr>
                <w:rFonts w:ascii="Verdana" w:hAnsi="Verdana"/>
                <w:sz w:val="22"/>
              </w:rPr>
              <w:t>Die Besonderen Vertragsbedingungen sind bei schriftlichen Angeboten vom Bieter zu unterzeichnen</w:t>
            </w:r>
            <w:r w:rsidR="00052F30">
              <w:rPr>
                <w:sz w:val="24"/>
              </w:rPr>
              <w:t>.</w:t>
            </w:r>
          </w:p>
        </w:tc>
      </w:tr>
    </w:tbl>
    <w:p w14:paraId="20DBFB76" w14:textId="77777777" w:rsidR="00052F30" w:rsidRDefault="00052F30"/>
    <w:sectPr w:rsidR="00052F30">
      <w:pgSz w:w="11906" w:h="16838"/>
      <w:pgMar w:top="709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78D"/>
    <w:rsid w:val="000415C2"/>
    <w:rsid w:val="00052F30"/>
    <w:rsid w:val="00054716"/>
    <w:rsid w:val="0006511D"/>
    <w:rsid w:val="000B7BF8"/>
    <w:rsid w:val="001B67FC"/>
    <w:rsid w:val="001D2D6B"/>
    <w:rsid w:val="0021578D"/>
    <w:rsid w:val="00237226"/>
    <w:rsid w:val="00273CCC"/>
    <w:rsid w:val="002B199F"/>
    <w:rsid w:val="0032114E"/>
    <w:rsid w:val="004420D0"/>
    <w:rsid w:val="00447F61"/>
    <w:rsid w:val="0048587D"/>
    <w:rsid w:val="0050698F"/>
    <w:rsid w:val="00597FDF"/>
    <w:rsid w:val="005F385F"/>
    <w:rsid w:val="005F6739"/>
    <w:rsid w:val="006358D5"/>
    <w:rsid w:val="00674DF3"/>
    <w:rsid w:val="00700480"/>
    <w:rsid w:val="0074168C"/>
    <w:rsid w:val="008042C9"/>
    <w:rsid w:val="00815CEE"/>
    <w:rsid w:val="008253A3"/>
    <w:rsid w:val="00882A4B"/>
    <w:rsid w:val="008A737C"/>
    <w:rsid w:val="008C121F"/>
    <w:rsid w:val="00977422"/>
    <w:rsid w:val="00AA7BAC"/>
    <w:rsid w:val="00AB4268"/>
    <w:rsid w:val="00B950AE"/>
    <w:rsid w:val="00BF5038"/>
    <w:rsid w:val="00BF53AB"/>
    <w:rsid w:val="00C24289"/>
    <w:rsid w:val="00C305CE"/>
    <w:rsid w:val="00CD2422"/>
    <w:rsid w:val="00CF513A"/>
    <w:rsid w:val="00CF722C"/>
    <w:rsid w:val="00D36548"/>
    <w:rsid w:val="00DD768E"/>
    <w:rsid w:val="00E60B6C"/>
    <w:rsid w:val="00EB3C84"/>
    <w:rsid w:val="00ED255A"/>
    <w:rsid w:val="00F90F64"/>
    <w:rsid w:val="00F9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D718A"/>
  <w15:docId w15:val="{014FA1EA-38C8-4064-9BC8-9CEF2BCE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ind w:right="3118"/>
      <w:jc w:val="both"/>
      <w:outlineLvl w:val="4"/>
    </w:pPr>
    <w:rPr>
      <w:rFonts w:ascii="Verdana" w:hAnsi="Verdana"/>
      <w:sz w:val="22"/>
      <w:u w:val="single"/>
    </w:rPr>
  </w:style>
  <w:style w:type="paragraph" w:styleId="berschrift6">
    <w:name w:val="heading 6"/>
    <w:basedOn w:val="Standard"/>
    <w:next w:val="Standard"/>
    <w:qFormat/>
    <w:rsid w:val="00C305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sz w:val="24"/>
      <w:u w:val="single"/>
    </w:rPr>
  </w:style>
  <w:style w:type="paragraph" w:styleId="Textkrper">
    <w:name w:val="Body Text"/>
    <w:basedOn w:val="Standard"/>
    <w:link w:val="TextkrperZchn"/>
    <w:pPr>
      <w:tabs>
        <w:tab w:val="left" w:pos="3332"/>
      </w:tabs>
    </w:pPr>
    <w:rPr>
      <w:rFonts w:ascii="Verdana" w:hAnsi="Verdana"/>
      <w:sz w:val="22"/>
    </w:rPr>
  </w:style>
  <w:style w:type="paragraph" w:styleId="Sprechblasentext">
    <w:name w:val="Balloon Text"/>
    <w:basedOn w:val="Standard"/>
    <w:semiHidden/>
    <w:rsid w:val="00B950AE"/>
    <w:rPr>
      <w:rFonts w:ascii="Tahoma" w:hAnsi="Tahoma" w:cs="Tahoma"/>
      <w:sz w:val="16"/>
      <w:szCs w:val="16"/>
    </w:rPr>
  </w:style>
  <w:style w:type="paragraph" w:styleId="Blocktext">
    <w:name w:val="Block Text"/>
    <w:basedOn w:val="Standard"/>
    <w:rsid w:val="00C305CE"/>
    <w:pPr>
      <w:ind w:left="72" w:right="850"/>
      <w:jc w:val="both"/>
    </w:pPr>
    <w:rPr>
      <w:rFonts w:ascii="Verdana" w:hAnsi="Verdana"/>
      <w:sz w:val="22"/>
    </w:rPr>
  </w:style>
  <w:style w:type="character" w:customStyle="1" w:styleId="TextkrperZchn">
    <w:name w:val="Textkörper Zchn"/>
    <w:link w:val="Textkrper"/>
    <w:rsid w:val="00DD768E"/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aww_&#214;A-deckblat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aww_ÖA-deckblatt</Template>
  <TotalTime>0</TotalTime>
  <Pages>1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 Niederkassel - Rathausstraße 19 - 53859 Niederkassel</vt:lpstr>
    </vt:vector>
  </TitlesOfParts>
  <Company>Stadt Niederkassel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 Niederkassel - Rathausstraße 19 - 53859 Niederkassel</dc:title>
  <dc:creator>Stadt Niederkassel</dc:creator>
  <cp:lastModifiedBy>Grell, Katrin</cp:lastModifiedBy>
  <cp:revision>2</cp:revision>
  <cp:lastPrinted>2013-09-30T11:34:00Z</cp:lastPrinted>
  <dcterms:created xsi:type="dcterms:W3CDTF">2025-10-31T09:59:00Z</dcterms:created>
  <dcterms:modified xsi:type="dcterms:W3CDTF">2025-10-31T09:59:00Z</dcterms:modified>
</cp:coreProperties>
</file>