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Ev-2025-230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Kita Ev. Kirchengemeinde Fliesen- und Plattenarbeiten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Fliesenarbeiten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