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 w14:paraId="3D8F44A8" w14:textId="77777777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A65DD1A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0048A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AF0A8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7B9AEFED" w14:textId="77777777" w:rsidTr="00B332B5">
        <w:trPr>
          <w:cantSplit/>
          <w:trHeight w:hRule="exact" w:val="348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9C2F7" w14:textId="77777777"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940B7" w14:textId="50EEF07A" w:rsidR="00D46B71" w:rsidRPr="00B332B5" w:rsidRDefault="00B332B5" w:rsidP="00D46B71">
            <w:pPr>
              <w:rPr>
                <w:sz w:val="12"/>
                <w:szCs w:val="12"/>
              </w:rPr>
            </w:pPr>
            <w:r w:rsidRPr="00B332B5">
              <w:rPr>
                <w:rFonts w:cs="Arial"/>
                <w:sz w:val="12"/>
                <w:szCs w:val="12"/>
              </w:rPr>
              <w:t>26-14-Kanalsanierung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B332B5">
              <w:rPr>
                <w:rFonts w:cs="Arial"/>
                <w:sz w:val="12"/>
                <w:szCs w:val="12"/>
              </w:rPr>
              <w:t>Elsbach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49527" w14:textId="77777777" w:rsidR="00D46B71" w:rsidRPr="00D46B71" w:rsidRDefault="00D46B71" w:rsidP="00D46B71"/>
        </w:tc>
      </w:tr>
      <w:tr w:rsidR="00D46B71" w:rsidRPr="00D46B71" w14:paraId="6ED65D3D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1F3537C" w14:textId="77777777" w:rsidR="00D46B71" w:rsidRPr="00D46B71" w:rsidRDefault="00D46B71" w:rsidP="00D46B71">
            <w:r>
              <w:t>Baumaßnahme</w:t>
            </w:r>
          </w:p>
        </w:tc>
      </w:tr>
      <w:tr w:rsidR="00D46B71" w:rsidRPr="00D46B71" w14:paraId="646534D7" w14:textId="77777777" w:rsidTr="0062738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0C3D8E9" w14:textId="6DD1684E" w:rsidR="00D46B71" w:rsidRPr="00D46B71" w:rsidRDefault="0013092F" w:rsidP="00D46B71">
            <w:r>
              <w:t xml:space="preserve">Kanalsanierung Am </w:t>
            </w:r>
            <w:proofErr w:type="spellStart"/>
            <w:r>
              <w:t>Elsbach</w:t>
            </w:r>
            <w:proofErr w:type="spellEnd"/>
            <w:r>
              <w:t xml:space="preserve"> in geschlossener Bauweise mittels Inliner</w:t>
            </w:r>
          </w:p>
        </w:tc>
      </w:tr>
      <w:tr w:rsidR="00D46B71" w:rsidRPr="00D46B71" w14:paraId="036E6564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8FFEA" w14:textId="665F1565" w:rsidR="00D46B71" w:rsidRPr="00D46B71" w:rsidRDefault="00D46B71" w:rsidP="00D46B71"/>
        </w:tc>
      </w:tr>
      <w:tr w:rsidR="00D46B71" w:rsidRPr="00D46B71" w14:paraId="1BBAC44C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3D345557" w14:textId="77777777" w:rsidR="00D46B71" w:rsidRPr="00D46B71" w:rsidRDefault="00AC39D1" w:rsidP="00D46B71">
            <w:r>
              <w:t>Leistung</w:t>
            </w:r>
          </w:p>
        </w:tc>
      </w:tr>
      <w:tr w:rsidR="00D46B71" w:rsidRPr="00D46B71" w14:paraId="6D022099" w14:textId="77777777">
        <w:trPr>
          <w:cantSplit/>
          <w:trHeight w:hRule="exact" w:val="371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7095B58" w14:textId="564A3093" w:rsidR="00D46B71" w:rsidRPr="00D46B71" w:rsidRDefault="0013092F" w:rsidP="00D46B71">
            <w:r>
              <w:t xml:space="preserve">Kanalbauarbeiten </w:t>
            </w:r>
          </w:p>
        </w:tc>
      </w:tr>
    </w:tbl>
    <w:p w14:paraId="05A9816D" w14:textId="77777777" w:rsidR="002748DF" w:rsidRDefault="002748DF" w:rsidP="00046C8E"/>
    <w:p w14:paraId="52D6DF2E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83CC47A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4E28E1E4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A2AD9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5ABF5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A6342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0E6EDD35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8D213E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EC5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9E8F9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02BB7838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FB510" w14:textId="77777777" w:rsidR="00D46B71" w:rsidRPr="00D46B71" w:rsidRDefault="00D46B71" w:rsidP="00D46B71"/>
        </w:tc>
      </w:tr>
      <w:tr w:rsidR="00D46B71" w:rsidRPr="00D46B71" w14:paraId="60EF7C3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2AE2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10110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0CC2A14D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2BC53" w14:textId="77777777" w:rsidR="00D46B71" w:rsidRPr="00D46B71" w:rsidRDefault="00D46B71" w:rsidP="00D46B71"/>
        </w:tc>
      </w:tr>
      <w:tr w:rsidR="00D46B71" w:rsidRPr="00D46B71" w14:paraId="348A715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D2F6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18CE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01D7D3D0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4FE58E21" w14:textId="77777777" w:rsidR="00D46B71" w:rsidRPr="00D46B71" w:rsidRDefault="00D46B71" w:rsidP="00D46B71"/>
        </w:tc>
      </w:tr>
      <w:tr w:rsidR="00D46B71" w:rsidRPr="00D46B71" w14:paraId="70FA964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AEFE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042F7F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74309B2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7BCCC69" w14:textId="77777777" w:rsidR="00D46B71" w:rsidRPr="00D46B71" w:rsidRDefault="00D46B71" w:rsidP="00D46B71"/>
        </w:tc>
      </w:tr>
    </w:tbl>
    <w:p w14:paraId="58635211" w14:textId="77777777" w:rsidR="00D46B71" w:rsidRDefault="00D46B71" w:rsidP="00046C8E"/>
    <w:p w14:paraId="75504C2F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2487AA80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49FB5B3B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4BB0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8D7A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2566447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E3DE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AE173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E27DAA3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4E994A34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7D33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A9F4E62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0C8ED82D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F07F044" w14:textId="77777777" w:rsidR="00D46B71" w:rsidRPr="00D46B71" w:rsidRDefault="00D46B71" w:rsidP="00D46B71"/>
        </w:tc>
      </w:tr>
    </w:tbl>
    <w:p w14:paraId="69C07D23" w14:textId="77777777" w:rsidR="00D46B71" w:rsidRDefault="00D46B71" w:rsidP="00046C8E"/>
    <w:p w14:paraId="188D9629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0AC672B2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592BDB22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ADB4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5E1EC9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2902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2A9C91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EE37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5B0CD18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538C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24445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8C32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01B01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E201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6E2DD3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DB3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04B8B96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0A5F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B56358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6D35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45513B9D" w14:textId="77777777" w:rsidR="00D46B71" w:rsidRDefault="00D46B71" w:rsidP="00046C8E"/>
    <w:p w14:paraId="5868C442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1BFB5DB7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63E0A1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51606B2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490BBB8C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226BE60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036264E3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70C4FD2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5031A7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2D6B88F9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6E7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1B3A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3F5D2C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A2FBB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9FB83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5E12168C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17294B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3BF3B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4CC30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DE37DA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B581E6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5E93FC4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E4166C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59E440A2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6F7E2B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1EC21307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1660A7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14F43C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8C160C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2DAB66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238FACC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8E039C6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067BC" w14:textId="77777777" w:rsidR="00D46B71" w:rsidRPr="00C33C0C" w:rsidRDefault="00B332B5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 w14:anchorId="3DAB4265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25" o:spid="_x0000_s1026" type="#_x0000_t88" alt="Titel: Klammer 1 - Beschreibung: Klammer über die Angaben zur Umlage mit folgendem Pfeil zur Aufteilung in ihre Bestandteile" style="position:absolute;left:0;text-align:left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</w:pic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86BD1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D069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0C71DA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6C98AE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2061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FD8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E24A88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52C9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D21A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3FE1F53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9132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7AF8BC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492A41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CF8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E201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F02BF3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2092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66E3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3B2F2BA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A0F7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662111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1D9F416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CEA0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9FD2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3AAA866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F00A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874F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402CC67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73BE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6527B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547123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28AD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44E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48BAD2D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B266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CEC9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E7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9C42D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624DC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F27928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0C2C8F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4379F92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D7F5D7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3A3212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DEE125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21418C3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ACC4D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108420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34DAAD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C874431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F16A49" w14:textId="77777777" w:rsidR="00D46B71" w:rsidRPr="00C33C0C" w:rsidRDefault="00B332B5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pict w14:anchorId="6E1EF9AD">
                <v:line id="Line 123" o:spid="_x0000_s1031" alt="Titel: Pfeil 4 - Beschreibung: gibt an, wohin der ermittelte Betrag der Umlage übertragen werdern soll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<v:stroke endarrow="block"/>
                </v:line>
              </w:pict>
            </w:r>
          </w:p>
        </w:tc>
      </w:tr>
      <w:tr w:rsidR="00D46B71" w:rsidRPr="00C33C0C" w14:paraId="30185707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FE53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17FD925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0CF734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6F697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EB960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A6C6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D3456" w14:textId="77777777" w:rsidR="00D46B71" w:rsidRPr="00C33C0C" w:rsidRDefault="00B332B5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 w14:anchorId="355D4BA6">
                <v:shape id="AutoShape 127" o:spid="_x0000_s1030" type="#_x0000_t88" alt="Titel: Klammer 2 - Beschreibung: zeigt den Bereich an, in dem die Umlagekosten aufgeteilt werden sollen" style="position:absolute;left:0;text-align:left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</w:pic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4B69F4DE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32DC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00AE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F111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8E88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A04E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C86715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CD47" w14:textId="77777777" w:rsidR="00D46B71" w:rsidRPr="00C33C0C" w:rsidRDefault="00B332B5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pict w14:anchorId="572BE510">
                <v:line id="Line 128" o:spid="_x0000_s1029" alt="Titel: Pfeilstück 3 - Beschreibung: letzter Pfeilteil mit Pfeilspitze zeigt auf Tabelle Zusammensetzung der Umlagen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<v:stroke endarrow="block"/>
                  <w10:wrap anchory="margin"/>
                </v:line>
              </w:pic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6F4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D1A4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5CD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F86E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4DE468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68C9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B63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64202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15F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0AE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BB66CF5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0553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27E3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FFBC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A392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ED0A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6E88DE8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EBCE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107B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0BFC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40A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71417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6CA55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298A87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82C28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080B0D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F78E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D492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0B282AA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49A0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690D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65FFAD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2DE2342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EF858B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0A32C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430B36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B5EC61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69106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9F68C7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766B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19ACE1F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46B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F6B109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515CB3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EA82B0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88321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07F6882E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7D30EC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6EB89E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03EB95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22D41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ED2D7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B583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9536B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2BEA01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96D3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EACD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8BAB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201B2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D99522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0E5B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9FA11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B54C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3C0917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2574EA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2814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68771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6BD3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EE4AAA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2266EE26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291C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EDEC6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5323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2E342B1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5A5AA05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AEFE2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1A74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7F5CC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5EBC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2A6F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BB5E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9CD6F4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62FB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0F33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E80B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C1720F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305D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38CB3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9A47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4A564EBA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2DDD7D5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7A28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3F5BC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6E01A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EFFFEC4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2003833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D7DA5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9E806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71A2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06B31A45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2D13985D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1CD86A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04B3C54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FA4245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713C90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1AF043DA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3C8EF91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E9B67F7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0E67C2DD" w14:textId="77777777" w:rsidR="00D46B71" w:rsidRPr="0081723D" w:rsidRDefault="00B332B5" w:rsidP="00C33C0C">
      <w:r>
        <w:rPr>
          <w:bCs/>
          <w:noProof/>
          <w:sz w:val="18"/>
          <w:szCs w:val="18"/>
        </w:rPr>
        <w:pict w14:anchorId="49FF74C6">
          <v:line id="Line 124" o:spid="_x0000_s1028" alt="Titel: Pfeil Mittelteil - Beschreibung: Mittelteil des Pfeils für die Aufteilung der Umlagen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</w:pict>
      </w:r>
      <w:r>
        <w:rPr>
          <w:bCs/>
          <w:noProof/>
          <w:sz w:val="18"/>
          <w:szCs w:val="18"/>
        </w:rPr>
        <w:pict w14:anchorId="682FA13A">
          <v:line id="Line 126" o:spid="_x0000_s1027" alt="Titel: Pfeilteil 1 - Beschreibung: Beginn des Pfeils für die Aufteilung der Umlagen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</w:pic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E4B1" w14:textId="77777777" w:rsidR="007D6F38" w:rsidRDefault="007D6F38">
      <w:r>
        <w:separator/>
      </w:r>
    </w:p>
    <w:p w14:paraId="36A22588" w14:textId="77777777" w:rsidR="007D6F38" w:rsidRDefault="007D6F38"/>
    <w:p w14:paraId="058693F9" w14:textId="77777777" w:rsidR="007D6F38" w:rsidRDefault="007D6F38"/>
    <w:p w14:paraId="16E76877" w14:textId="77777777" w:rsidR="007D6F38" w:rsidRDefault="007D6F38"/>
    <w:p w14:paraId="469F48C4" w14:textId="77777777" w:rsidR="007D6F38" w:rsidRDefault="007D6F38"/>
    <w:p w14:paraId="67B74F22" w14:textId="77777777" w:rsidR="007D6F38" w:rsidRDefault="007D6F38"/>
  </w:endnote>
  <w:endnote w:type="continuationSeparator" w:id="0">
    <w:p w14:paraId="51ED01A4" w14:textId="77777777" w:rsidR="007D6F38" w:rsidRDefault="007D6F38">
      <w:r>
        <w:continuationSeparator/>
      </w:r>
    </w:p>
    <w:p w14:paraId="0C64D882" w14:textId="77777777" w:rsidR="007D6F38" w:rsidRDefault="007D6F38"/>
    <w:p w14:paraId="13D2A43C" w14:textId="77777777" w:rsidR="007D6F38" w:rsidRDefault="007D6F38"/>
    <w:p w14:paraId="12F33D55" w14:textId="77777777" w:rsidR="007D6F38" w:rsidRDefault="007D6F38"/>
    <w:p w14:paraId="1884ADD0" w14:textId="77777777" w:rsidR="007D6F38" w:rsidRDefault="007D6F38"/>
    <w:p w14:paraId="350CC66D" w14:textId="77777777"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05FD" w14:textId="77777777" w:rsidR="00FE2CD2" w:rsidRDefault="00FE2C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FE2CD2" w:rsidRPr="00D6072E" w14:paraId="1B5ED489" w14:textId="77777777" w:rsidTr="00FE2CD2">
      <w:trPr>
        <w:cantSplit/>
        <w:trHeight w:hRule="exact" w:val="397"/>
      </w:trPr>
      <w:tc>
        <w:tcPr>
          <w:tcW w:w="1440" w:type="dxa"/>
          <w:vAlign w:val="center"/>
        </w:tcPr>
        <w:p w14:paraId="53090056" w14:textId="77777777" w:rsidR="00FE2CD2" w:rsidRPr="00D6072E" w:rsidRDefault="00FE2CD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00C57D3" w14:textId="77777777" w:rsidR="007D6F38" w:rsidRPr="00046C8E" w:rsidRDefault="007D6F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3B2A" w14:textId="77777777" w:rsidR="00FE2CD2" w:rsidRDefault="00FE2C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2204" w14:textId="77777777" w:rsidR="007D6F38" w:rsidRDefault="007D6F38">
      <w:r>
        <w:separator/>
      </w:r>
    </w:p>
    <w:p w14:paraId="4D20BD55" w14:textId="77777777" w:rsidR="007D6F38" w:rsidRDefault="007D6F38"/>
    <w:p w14:paraId="7C0C4376" w14:textId="77777777" w:rsidR="007D6F38" w:rsidRDefault="007D6F38"/>
    <w:p w14:paraId="7D85010C" w14:textId="77777777" w:rsidR="007D6F38" w:rsidRDefault="007D6F38"/>
  </w:footnote>
  <w:footnote w:type="continuationSeparator" w:id="0">
    <w:p w14:paraId="1DC1E469" w14:textId="77777777" w:rsidR="007D6F38" w:rsidRDefault="007D6F38">
      <w:r>
        <w:continuationSeparator/>
      </w:r>
    </w:p>
    <w:p w14:paraId="32644C50" w14:textId="77777777" w:rsidR="007D6F38" w:rsidRDefault="007D6F38"/>
    <w:p w14:paraId="4CD06D6E" w14:textId="77777777" w:rsidR="007D6F38" w:rsidRDefault="007D6F38"/>
    <w:p w14:paraId="73030307" w14:textId="77777777" w:rsidR="007D6F38" w:rsidRDefault="007D6F38"/>
    <w:p w14:paraId="55981D3A" w14:textId="77777777" w:rsidR="007D6F38" w:rsidRDefault="007D6F38"/>
    <w:p w14:paraId="47A6134F" w14:textId="77777777" w:rsidR="007D6F38" w:rsidRDefault="007D6F38"/>
  </w:footnote>
  <w:footnote w:id="1">
    <w:p w14:paraId="250B5D5B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D9BC" w14:textId="77777777" w:rsidR="007D6F38" w:rsidRDefault="007D6F38"/>
  <w:p w14:paraId="70AECAB9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DC60" w14:textId="77777777" w:rsidR="007D6F38" w:rsidRDefault="007D6F38" w:rsidP="00046C8E">
    <w:pPr>
      <w:pStyle w:val="Kopfzeile"/>
    </w:pPr>
    <w:r>
      <w:t>222</w:t>
    </w:r>
  </w:p>
  <w:p w14:paraId="145E1ED4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647A" w14:textId="77777777" w:rsidR="00FE2CD2" w:rsidRDefault="00FE2C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63129600">
    <w:abstractNumId w:val="1"/>
  </w:num>
  <w:num w:numId="2" w16cid:durableId="429471707">
    <w:abstractNumId w:val="5"/>
  </w:num>
  <w:num w:numId="3" w16cid:durableId="1049573202">
    <w:abstractNumId w:val="7"/>
  </w:num>
  <w:num w:numId="4" w16cid:durableId="748501739">
    <w:abstractNumId w:val="16"/>
  </w:num>
  <w:num w:numId="5" w16cid:durableId="2026325145">
    <w:abstractNumId w:val="9"/>
  </w:num>
  <w:num w:numId="6" w16cid:durableId="2084519852">
    <w:abstractNumId w:val="3"/>
  </w:num>
  <w:num w:numId="7" w16cid:durableId="1039159671">
    <w:abstractNumId w:val="12"/>
  </w:num>
  <w:num w:numId="8" w16cid:durableId="259263907">
    <w:abstractNumId w:val="8"/>
  </w:num>
  <w:num w:numId="9" w16cid:durableId="1691299929">
    <w:abstractNumId w:val="15"/>
  </w:num>
  <w:num w:numId="10" w16cid:durableId="1404378665">
    <w:abstractNumId w:val="4"/>
  </w:num>
  <w:num w:numId="11" w16cid:durableId="1273173663">
    <w:abstractNumId w:val="11"/>
  </w:num>
  <w:num w:numId="12" w16cid:durableId="574627306">
    <w:abstractNumId w:val="11"/>
  </w:num>
  <w:num w:numId="13" w16cid:durableId="1373068317">
    <w:abstractNumId w:val="11"/>
  </w:num>
  <w:num w:numId="14" w16cid:durableId="1765373293">
    <w:abstractNumId w:val="11"/>
  </w:num>
  <w:num w:numId="15" w16cid:durableId="2144813104">
    <w:abstractNumId w:val="11"/>
  </w:num>
  <w:num w:numId="16" w16cid:durableId="1624649864">
    <w:abstractNumId w:val="2"/>
  </w:num>
  <w:num w:numId="17" w16cid:durableId="209726072">
    <w:abstractNumId w:val="2"/>
  </w:num>
  <w:num w:numId="18" w16cid:durableId="354691860">
    <w:abstractNumId w:val="14"/>
  </w:num>
  <w:num w:numId="19" w16cid:durableId="128478449">
    <w:abstractNumId w:val="13"/>
  </w:num>
  <w:num w:numId="20" w16cid:durableId="184947934">
    <w:abstractNumId w:val="10"/>
  </w:num>
  <w:num w:numId="21" w16cid:durableId="621765993">
    <w:abstractNumId w:val="6"/>
  </w:num>
  <w:num w:numId="22" w16cid:durableId="6587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27C79"/>
    <w:rsid w:val="0013092F"/>
    <w:rsid w:val="001426F7"/>
    <w:rsid w:val="001A6205"/>
    <w:rsid w:val="001A6264"/>
    <w:rsid w:val="001B705C"/>
    <w:rsid w:val="001C3E5C"/>
    <w:rsid w:val="001C509D"/>
    <w:rsid w:val="001E0C92"/>
    <w:rsid w:val="001F47CC"/>
    <w:rsid w:val="00221939"/>
    <w:rsid w:val="002517FD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963C4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142AD"/>
    <w:rsid w:val="00A5084B"/>
    <w:rsid w:val="00A72E8A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332B5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F2190"/>
    <w:rsid w:val="00C101BF"/>
    <w:rsid w:val="00C246AC"/>
    <w:rsid w:val="00C25EC0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A276D"/>
    <w:rsid w:val="00DB654C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48C4"/>
    <w:rsid w:val="00E85EBB"/>
    <w:rsid w:val="00EA10EB"/>
    <w:rsid w:val="00EC3B1B"/>
    <w:rsid w:val="00EC66CF"/>
    <w:rsid w:val="00EC7AED"/>
    <w:rsid w:val="00F133C2"/>
    <w:rsid w:val="00F15903"/>
    <w:rsid w:val="00F173FA"/>
    <w:rsid w:val="00F21669"/>
    <w:rsid w:val="00F32C49"/>
    <w:rsid w:val="00F6157D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2CD2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5568AFC"/>
  <w15:docId w15:val="{A6DBD426-9D79-4F2A-AF07-8488AACC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378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Christel Janning</cp:lastModifiedBy>
  <cp:revision>5</cp:revision>
  <cp:lastPrinted>2010-03-03T17:05:00Z</cp:lastPrinted>
  <dcterms:created xsi:type="dcterms:W3CDTF">2020-02-04T10:43:00Z</dcterms:created>
  <dcterms:modified xsi:type="dcterms:W3CDTF">2026-05-11T10:59:00Z</dcterms:modified>
</cp:coreProperties>
</file>