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0D193EEE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CEE31D4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8FA8050" w14:textId="77777777" w:rsidR="00682D2C" w:rsidRPr="00F45CAD" w:rsidRDefault="00682D2C" w:rsidP="002D4CA7"/>
        </w:tc>
      </w:tr>
      <w:tr w:rsidR="00682D2C" w:rsidRPr="00F45CAD" w14:paraId="334DFC36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8FD6FA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536F63B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91253A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477D1465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1D16ACC" w14:textId="77777777" w:rsidR="00682D2C" w:rsidRPr="00F45CAD" w:rsidRDefault="00DC3F42" w:rsidP="002D4CA7">
            <w:r>
              <w:t xml:space="preserve"> 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40C44C" w14:textId="77777777" w:rsidR="00CD418A" w:rsidRDefault="00CD418A" w:rsidP="00CD418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26-14-Kanalsanierung </w:t>
            </w:r>
          </w:p>
          <w:p w14:paraId="69FB0360" w14:textId="0FA36405" w:rsidR="00682D2C" w:rsidRPr="00394293" w:rsidRDefault="00CD418A" w:rsidP="00CD418A">
            <w:pPr>
              <w:jc w:val="left"/>
              <w:rPr>
                <w:rFonts w:ascii="Symbol" w:hAnsi="Symbol"/>
              </w:rPr>
            </w:pPr>
            <w:proofErr w:type="spellStart"/>
            <w:r>
              <w:rPr>
                <w:rFonts w:cs="Arial"/>
                <w:szCs w:val="20"/>
              </w:rPr>
              <w:t>Elsbach</w:t>
            </w:r>
            <w:proofErr w:type="spellEnd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DBD6FF6" w14:textId="77777777" w:rsidR="00682D2C" w:rsidRPr="00F45CAD" w:rsidRDefault="00682D2C" w:rsidP="002D4CA7"/>
        </w:tc>
      </w:tr>
      <w:tr w:rsidR="00682D2C" w:rsidRPr="00F45CAD" w14:paraId="11D1723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845357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37DF29F" w14:textId="77777777" w:rsidR="00682D2C" w:rsidRPr="00F45CAD" w:rsidRDefault="00682D2C" w:rsidP="002D4CA7"/>
        </w:tc>
      </w:tr>
      <w:tr w:rsidR="00682D2C" w:rsidRPr="00F45CAD" w14:paraId="3AF6DF59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B176127" w14:textId="14A48896" w:rsidR="00682D2C" w:rsidRPr="00F45CAD" w:rsidRDefault="005A7826" w:rsidP="002D4CA7">
            <w:r>
              <w:t xml:space="preserve">Kanalsanierung Am </w:t>
            </w:r>
            <w:proofErr w:type="spellStart"/>
            <w:r>
              <w:t>Elsbach</w:t>
            </w:r>
            <w:proofErr w:type="spellEnd"/>
            <w:r>
              <w:t xml:space="preserve"> in geschlossener Bauweise mittels Inliner </w:t>
            </w:r>
          </w:p>
        </w:tc>
      </w:tr>
      <w:tr w:rsidR="00682D2C" w:rsidRPr="00F45CAD" w14:paraId="452C3C4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BE32C6E" w14:textId="77777777" w:rsidR="00682D2C" w:rsidRPr="00F45CAD" w:rsidRDefault="00682D2C" w:rsidP="002D4CA7"/>
        </w:tc>
      </w:tr>
      <w:tr w:rsidR="00682D2C" w:rsidRPr="00F45CAD" w14:paraId="255C1269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D11FC43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076936" w14:textId="77777777" w:rsidR="00682D2C" w:rsidRPr="00F45CAD" w:rsidRDefault="00682D2C" w:rsidP="002D4CA7"/>
        </w:tc>
      </w:tr>
      <w:tr w:rsidR="00682D2C" w:rsidRPr="00F45CAD" w14:paraId="6F2739A4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83B1F28" w14:textId="1FA82CE3" w:rsidR="00682D2C" w:rsidRPr="00F45CAD" w:rsidRDefault="005A7826" w:rsidP="00F875F3">
            <w:r>
              <w:t xml:space="preserve">Kanalbauarbeiten </w:t>
            </w:r>
          </w:p>
        </w:tc>
      </w:tr>
    </w:tbl>
    <w:p w14:paraId="4EDB28EF" w14:textId="77777777" w:rsidR="00682D2C" w:rsidRPr="00F45CAD" w:rsidRDefault="00682D2C" w:rsidP="00682D2C"/>
    <w:p w14:paraId="48BE4971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47144E1D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7105951C" w14:textId="77777777" w:rsidR="00682D2C" w:rsidRPr="00F45CAD" w:rsidRDefault="00682D2C" w:rsidP="00682D2C"/>
    <w:p w14:paraId="7E36468F" w14:textId="77777777" w:rsidR="00682D2C" w:rsidRPr="00F45CAD" w:rsidRDefault="00682D2C" w:rsidP="00AF2BE2">
      <w:r w:rsidRPr="00AF2B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AF2BE2">
        <w:instrText xml:space="preserve"> FORMCHECKBOX </w:instrText>
      </w:r>
      <w:r w:rsidR="00CD418A">
        <w:fldChar w:fldCharType="separate"/>
      </w:r>
      <w:r w:rsidRPr="00AF2BE2">
        <w:fldChar w:fldCharType="end"/>
      </w:r>
      <w:bookmarkEnd w:id="0"/>
      <w:r w:rsidRPr="00AF2BE2">
        <w:tab/>
        <w:t>Die Namen der Nachunternehmer sind bereits bei Angebotsabgabe anzugeben.</w:t>
      </w:r>
    </w:p>
    <w:p w14:paraId="033DD1AA" w14:textId="77777777" w:rsidR="00682D2C" w:rsidRPr="00F45CAD" w:rsidRDefault="00682D2C" w:rsidP="00682D2C"/>
    <w:p w14:paraId="75A12804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24DDE3CA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28929AD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310A4F2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949C3F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3B0FE6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65BBD6B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F789253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F92611A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DA41277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6527FD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4DF317C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2856EF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09BFAB9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AEE5443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236C00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86854E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1E4676B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2602ED7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F1C613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C489AD3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0D3CE9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8E5AB1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13A0F4B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B6985AB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A39A74C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F9870B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8A9A21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EBB41E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0DB87E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0F91B4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827451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62A41B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E26D6A0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04A23A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3D0465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D27D3D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592096C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E80696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F59315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BC7DAF6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95204D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BF72CC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47DE5B9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CE2C7CA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3178B9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E19BC9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A9019F9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54140F2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365556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18B7525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F49B5C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C65F1BC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DF78832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C30CA4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6CC865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91AE13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9CE8F5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45E01D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578FA36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23951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FBC8F0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73F5A6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47C8760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86232D0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440D3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C1ECCF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C93199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480C439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AF4B27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86F97C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0439C4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4A9FC7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84842A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326C3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46F635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CD418A">
              <w:fldChar w:fldCharType="separate"/>
            </w:r>
            <w:r w:rsidRPr="00AF2BE2">
              <w:fldChar w:fldCharType="end"/>
            </w:r>
          </w:p>
        </w:tc>
      </w:tr>
    </w:tbl>
    <w:p w14:paraId="4CCF6A85" w14:textId="77777777" w:rsidR="00682D2C" w:rsidRPr="00F45CAD" w:rsidRDefault="00682D2C" w:rsidP="00114B80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8BCE" w14:textId="77777777" w:rsidR="00427CA1" w:rsidRDefault="00427CA1">
      <w:r>
        <w:separator/>
      </w:r>
    </w:p>
    <w:p w14:paraId="31B329E4" w14:textId="77777777" w:rsidR="00427CA1" w:rsidRDefault="00427CA1"/>
    <w:p w14:paraId="415ADCD1" w14:textId="77777777" w:rsidR="00427CA1" w:rsidRDefault="00427CA1"/>
  </w:endnote>
  <w:endnote w:type="continuationSeparator" w:id="0">
    <w:p w14:paraId="122252ED" w14:textId="77777777" w:rsidR="00427CA1" w:rsidRDefault="00427CA1">
      <w:r>
        <w:continuationSeparator/>
      </w:r>
    </w:p>
    <w:p w14:paraId="49D4191A" w14:textId="77777777" w:rsidR="00427CA1" w:rsidRDefault="00427CA1"/>
    <w:p w14:paraId="68D3CD77" w14:textId="77777777" w:rsidR="00427CA1" w:rsidRDefault="00427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2EBC" w14:textId="77777777" w:rsidR="00806047" w:rsidRDefault="008060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806047" w:rsidRPr="00D6072E" w14:paraId="4F94B52E" w14:textId="77777777" w:rsidTr="00806047">
      <w:trPr>
        <w:cantSplit/>
        <w:trHeight w:hRule="exact" w:val="397"/>
      </w:trPr>
      <w:tc>
        <w:tcPr>
          <w:tcW w:w="1440" w:type="dxa"/>
          <w:vAlign w:val="center"/>
        </w:tcPr>
        <w:p w14:paraId="391E0438" w14:textId="77777777" w:rsidR="00806047" w:rsidRPr="00D6072E" w:rsidRDefault="00806047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6F78193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E2C7" w14:textId="77777777" w:rsidR="00806047" w:rsidRDefault="008060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0C62" w14:textId="77777777" w:rsidR="00427CA1" w:rsidRDefault="00427CA1">
      <w:r>
        <w:separator/>
      </w:r>
    </w:p>
    <w:p w14:paraId="3F6CEB5C" w14:textId="77777777" w:rsidR="00427CA1" w:rsidRDefault="00427CA1"/>
    <w:p w14:paraId="508E0781" w14:textId="77777777" w:rsidR="00427CA1" w:rsidRDefault="00427CA1"/>
  </w:footnote>
  <w:footnote w:type="continuationSeparator" w:id="0">
    <w:p w14:paraId="133DBED4" w14:textId="77777777" w:rsidR="00427CA1" w:rsidRDefault="00427CA1">
      <w:r>
        <w:continuationSeparator/>
      </w:r>
    </w:p>
    <w:p w14:paraId="42CE8D2D" w14:textId="77777777" w:rsidR="00427CA1" w:rsidRDefault="00427CA1"/>
    <w:p w14:paraId="090AE01A" w14:textId="77777777" w:rsidR="00427CA1" w:rsidRDefault="00427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7B24" w14:textId="77777777" w:rsidR="007A7D5E" w:rsidRDefault="007A7D5E"/>
  <w:p w14:paraId="1833E694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501B" w14:textId="77777777" w:rsidR="007A7D5E" w:rsidRDefault="007A7D5E" w:rsidP="00701419">
    <w:pPr>
      <w:pStyle w:val="Kopfzeile"/>
    </w:pPr>
    <w:r>
      <w:t>233</w:t>
    </w:r>
  </w:p>
  <w:p w14:paraId="3A8AC552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F6A1" w14:textId="77777777" w:rsidR="00806047" w:rsidRDefault="008060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01945660">
    <w:abstractNumId w:val="1"/>
  </w:num>
  <w:num w:numId="2" w16cid:durableId="731926807">
    <w:abstractNumId w:val="5"/>
  </w:num>
  <w:num w:numId="3" w16cid:durableId="722142650">
    <w:abstractNumId w:val="7"/>
  </w:num>
  <w:num w:numId="4" w16cid:durableId="1300838068">
    <w:abstractNumId w:val="16"/>
  </w:num>
  <w:num w:numId="5" w16cid:durableId="1435445166">
    <w:abstractNumId w:val="9"/>
  </w:num>
  <w:num w:numId="6" w16cid:durableId="83652982">
    <w:abstractNumId w:val="3"/>
  </w:num>
  <w:num w:numId="7" w16cid:durableId="2042972329">
    <w:abstractNumId w:val="12"/>
  </w:num>
  <w:num w:numId="8" w16cid:durableId="1333071574">
    <w:abstractNumId w:val="8"/>
  </w:num>
  <w:num w:numId="9" w16cid:durableId="1557548921">
    <w:abstractNumId w:val="15"/>
  </w:num>
  <w:num w:numId="10" w16cid:durableId="498739200">
    <w:abstractNumId w:val="4"/>
  </w:num>
  <w:num w:numId="11" w16cid:durableId="1184519265">
    <w:abstractNumId w:val="11"/>
  </w:num>
  <w:num w:numId="12" w16cid:durableId="1697654568">
    <w:abstractNumId w:val="11"/>
  </w:num>
  <w:num w:numId="13" w16cid:durableId="1775586507">
    <w:abstractNumId w:val="11"/>
  </w:num>
  <w:num w:numId="14" w16cid:durableId="1401295599">
    <w:abstractNumId w:val="11"/>
  </w:num>
  <w:num w:numId="15" w16cid:durableId="369843159">
    <w:abstractNumId w:val="11"/>
  </w:num>
  <w:num w:numId="16" w16cid:durableId="461970384">
    <w:abstractNumId w:val="2"/>
  </w:num>
  <w:num w:numId="17" w16cid:durableId="1056516162">
    <w:abstractNumId w:val="2"/>
  </w:num>
  <w:num w:numId="18" w16cid:durableId="479006066">
    <w:abstractNumId w:val="14"/>
  </w:num>
  <w:num w:numId="19" w16cid:durableId="76441550">
    <w:abstractNumId w:val="13"/>
  </w:num>
  <w:num w:numId="20" w16cid:durableId="68238151">
    <w:abstractNumId w:val="10"/>
  </w:num>
  <w:num w:numId="21" w16cid:durableId="1268653753">
    <w:abstractNumId w:val="6"/>
  </w:num>
  <w:num w:numId="22" w16cid:durableId="115719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A7"/>
    <w:rsid w:val="000006E4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E7F83"/>
    <w:rsid w:val="001028D9"/>
    <w:rsid w:val="00106076"/>
    <w:rsid w:val="00114B80"/>
    <w:rsid w:val="001176FC"/>
    <w:rsid w:val="00127C79"/>
    <w:rsid w:val="001340AD"/>
    <w:rsid w:val="001426F7"/>
    <w:rsid w:val="001A6205"/>
    <w:rsid w:val="001B705C"/>
    <w:rsid w:val="001C3E5C"/>
    <w:rsid w:val="001C509D"/>
    <w:rsid w:val="001D2314"/>
    <w:rsid w:val="001E0C92"/>
    <w:rsid w:val="001F47CC"/>
    <w:rsid w:val="001F6E9E"/>
    <w:rsid w:val="00223EBF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07A88"/>
    <w:rsid w:val="00316004"/>
    <w:rsid w:val="00327698"/>
    <w:rsid w:val="003552CC"/>
    <w:rsid w:val="00355C7F"/>
    <w:rsid w:val="00364C7B"/>
    <w:rsid w:val="00383708"/>
    <w:rsid w:val="00394293"/>
    <w:rsid w:val="003A36E9"/>
    <w:rsid w:val="003C4AFC"/>
    <w:rsid w:val="003D3E99"/>
    <w:rsid w:val="003D4CB8"/>
    <w:rsid w:val="003E2CD4"/>
    <w:rsid w:val="00402A1B"/>
    <w:rsid w:val="00424038"/>
    <w:rsid w:val="00427CA1"/>
    <w:rsid w:val="0045228F"/>
    <w:rsid w:val="00454471"/>
    <w:rsid w:val="00455989"/>
    <w:rsid w:val="0045726B"/>
    <w:rsid w:val="0047055A"/>
    <w:rsid w:val="00480ABD"/>
    <w:rsid w:val="004814A8"/>
    <w:rsid w:val="004818FE"/>
    <w:rsid w:val="00483510"/>
    <w:rsid w:val="00492429"/>
    <w:rsid w:val="004B3119"/>
    <w:rsid w:val="004C5609"/>
    <w:rsid w:val="004E07A5"/>
    <w:rsid w:val="004E3711"/>
    <w:rsid w:val="00500C2B"/>
    <w:rsid w:val="00510576"/>
    <w:rsid w:val="005120EE"/>
    <w:rsid w:val="00520D3B"/>
    <w:rsid w:val="005333C9"/>
    <w:rsid w:val="005558E5"/>
    <w:rsid w:val="005575B0"/>
    <w:rsid w:val="00573601"/>
    <w:rsid w:val="00574488"/>
    <w:rsid w:val="00576C66"/>
    <w:rsid w:val="005963C4"/>
    <w:rsid w:val="005A4489"/>
    <w:rsid w:val="005A7826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1EE4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6F66EF"/>
    <w:rsid w:val="00701419"/>
    <w:rsid w:val="007161DD"/>
    <w:rsid w:val="00724CA7"/>
    <w:rsid w:val="00734EDE"/>
    <w:rsid w:val="007633C2"/>
    <w:rsid w:val="0076645F"/>
    <w:rsid w:val="0078194F"/>
    <w:rsid w:val="00782E76"/>
    <w:rsid w:val="0078695C"/>
    <w:rsid w:val="00791B2A"/>
    <w:rsid w:val="007A7D5E"/>
    <w:rsid w:val="007D1796"/>
    <w:rsid w:val="007E61DB"/>
    <w:rsid w:val="00806047"/>
    <w:rsid w:val="0081723D"/>
    <w:rsid w:val="00845259"/>
    <w:rsid w:val="00853A9A"/>
    <w:rsid w:val="00895E16"/>
    <w:rsid w:val="008B1F06"/>
    <w:rsid w:val="008D764D"/>
    <w:rsid w:val="008F52AA"/>
    <w:rsid w:val="008F6547"/>
    <w:rsid w:val="0090401D"/>
    <w:rsid w:val="00910F0B"/>
    <w:rsid w:val="00962412"/>
    <w:rsid w:val="00970BE4"/>
    <w:rsid w:val="0097166A"/>
    <w:rsid w:val="009769C9"/>
    <w:rsid w:val="009A3215"/>
    <w:rsid w:val="009A33B4"/>
    <w:rsid w:val="009C14BE"/>
    <w:rsid w:val="009D3F5E"/>
    <w:rsid w:val="009F3747"/>
    <w:rsid w:val="00A00872"/>
    <w:rsid w:val="00A33D77"/>
    <w:rsid w:val="00A42C35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26B9"/>
    <w:rsid w:val="00B13B12"/>
    <w:rsid w:val="00B14EF0"/>
    <w:rsid w:val="00B23C01"/>
    <w:rsid w:val="00B40909"/>
    <w:rsid w:val="00B434E5"/>
    <w:rsid w:val="00B61D2B"/>
    <w:rsid w:val="00B96ADB"/>
    <w:rsid w:val="00BA5E42"/>
    <w:rsid w:val="00BC3166"/>
    <w:rsid w:val="00BC6EAA"/>
    <w:rsid w:val="00BF7BA0"/>
    <w:rsid w:val="00C101BF"/>
    <w:rsid w:val="00C246AC"/>
    <w:rsid w:val="00C26124"/>
    <w:rsid w:val="00C2678D"/>
    <w:rsid w:val="00C30192"/>
    <w:rsid w:val="00C32110"/>
    <w:rsid w:val="00C764C5"/>
    <w:rsid w:val="00C96E57"/>
    <w:rsid w:val="00CA5C9B"/>
    <w:rsid w:val="00CB56BB"/>
    <w:rsid w:val="00CD418A"/>
    <w:rsid w:val="00CD54C7"/>
    <w:rsid w:val="00CF20A3"/>
    <w:rsid w:val="00CF64C4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3F42"/>
    <w:rsid w:val="00DC7E08"/>
    <w:rsid w:val="00DD5025"/>
    <w:rsid w:val="00DE2F64"/>
    <w:rsid w:val="00DE420C"/>
    <w:rsid w:val="00DF1F0F"/>
    <w:rsid w:val="00DF4D8C"/>
    <w:rsid w:val="00E02FAA"/>
    <w:rsid w:val="00E05D2A"/>
    <w:rsid w:val="00E1197E"/>
    <w:rsid w:val="00E12595"/>
    <w:rsid w:val="00E318F4"/>
    <w:rsid w:val="00E322E9"/>
    <w:rsid w:val="00E34E9B"/>
    <w:rsid w:val="00E578EB"/>
    <w:rsid w:val="00E6087B"/>
    <w:rsid w:val="00E8499C"/>
    <w:rsid w:val="00E85EBB"/>
    <w:rsid w:val="00EA10EB"/>
    <w:rsid w:val="00EC7AED"/>
    <w:rsid w:val="00EF7717"/>
    <w:rsid w:val="00F133C2"/>
    <w:rsid w:val="00F21669"/>
    <w:rsid w:val="00F226FA"/>
    <w:rsid w:val="00F32C49"/>
    <w:rsid w:val="00F875F3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02230A5"/>
  <w15:chartTrackingRefBased/>
  <w15:docId w15:val="{1FBA12EC-E962-4D7D-A6EF-EBC2DD05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85</Words>
  <Characters>915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Christel Janning</cp:lastModifiedBy>
  <cp:revision>5</cp:revision>
  <cp:lastPrinted>2026-05-11T10:59:00Z</cp:lastPrinted>
  <dcterms:created xsi:type="dcterms:W3CDTF">2026-01-28T22:27:00Z</dcterms:created>
  <dcterms:modified xsi:type="dcterms:W3CDTF">2026-05-11T10:59:00Z</dcterms:modified>
</cp:coreProperties>
</file>