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7796"/>
      </w:tblGrid>
      <w:tr w:rsidR="00347F9A" w:rsidRPr="00F45CAD" w14:paraId="000C0B2C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E89303A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382A33CA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155240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015516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0B072950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119D88" w14:textId="77777777" w:rsidR="00347F9A" w:rsidRPr="00F45CAD" w:rsidRDefault="005F7D72" w:rsidP="002D4CA7">
            <w:r>
              <w:t xml:space="preserve"> </w:t>
            </w:r>
          </w:p>
        </w:tc>
        <w:tc>
          <w:tcPr>
            <w:tcW w:w="77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CD53962" w14:textId="71E2E685" w:rsidR="00347F9A" w:rsidRPr="00F45CAD" w:rsidRDefault="00CA0FA4" w:rsidP="002D4CA7">
            <w:r>
              <w:t xml:space="preserve">Kanalsanierung Am </w:t>
            </w:r>
            <w:proofErr w:type="spellStart"/>
            <w:r>
              <w:t>Elsbach</w:t>
            </w:r>
            <w:proofErr w:type="spellEnd"/>
            <w:r>
              <w:t xml:space="preserve"> in geschlossener Bauweise mittels Inliner </w:t>
            </w:r>
          </w:p>
        </w:tc>
      </w:tr>
      <w:tr w:rsidR="00347F9A" w:rsidRPr="00F45CAD" w14:paraId="572C62A0" w14:textId="77777777" w:rsidTr="00F03557">
        <w:trPr>
          <w:trHeight w:val="16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CC8AB32" w14:textId="77777777" w:rsidR="00347F9A" w:rsidRPr="00F45CAD" w:rsidRDefault="00347F9A" w:rsidP="002D4CA7"/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5C5B6E" w14:textId="77777777" w:rsidR="00347F9A" w:rsidRPr="00F03557" w:rsidRDefault="00347F9A" w:rsidP="002D4CA7">
            <w:pPr>
              <w:rPr>
                <w:sz w:val="16"/>
                <w:szCs w:val="16"/>
              </w:rPr>
            </w:pPr>
          </w:p>
        </w:tc>
      </w:tr>
      <w:tr w:rsidR="00682D2C" w:rsidRPr="00F45CAD" w14:paraId="0A1D45BA" w14:textId="77777777" w:rsidTr="00F03557">
        <w:trPr>
          <w:trHeight w:val="243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D081E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140C00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0A36ABCA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D3A382F" w14:textId="2E0CB8F2" w:rsidR="00721E50" w:rsidRPr="00F03557" w:rsidRDefault="00721E50" w:rsidP="00F03557">
            <w:pPr>
              <w:jc w:val="left"/>
              <w:rPr>
                <w:rFonts w:cs="Arial"/>
                <w:sz w:val="16"/>
                <w:szCs w:val="16"/>
              </w:rPr>
            </w:pPr>
            <w:r w:rsidRPr="00F03557">
              <w:rPr>
                <w:rFonts w:cs="Arial"/>
                <w:sz w:val="16"/>
                <w:szCs w:val="16"/>
              </w:rPr>
              <w:t>26-14-Kanalsanierung</w:t>
            </w:r>
          </w:p>
          <w:p w14:paraId="2008AF5D" w14:textId="1265249C" w:rsidR="00347F9A" w:rsidRPr="00721E50" w:rsidRDefault="00721E50" w:rsidP="00F03557">
            <w:pPr>
              <w:jc w:val="left"/>
              <w:rPr>
                <w:sz w:val="16"/>
                <w:szCs w:val="16"/>
              </w:rPr>
            </w:pPr>
            <w:proofErr w:type="spellStart"/>
            <w:r w:rsidRPr="00F03557">
              <w:rPr>
                <w:rFonts w:cs="Arial"/>
                <w:sz w:val="16"/>
                <w:szCs w:val="16"/>
              </w:rPr>
              <w:t>Elsbach</w:t>
            </w:r>
            <w:proofErr w:type="spellEnd"/>
          </w:p>
        </w:tc>
        <w:tc>
          <w:tcPr>
            <w:tcW w:w="77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C3E82" w14:textId="1D14D6A6" w:rsidR="00347F9A" w:rsidRPr="00F45CAD" w:rsidRDefault="00CA0FA4" w:rsidP="002D4CA7">
            <w:r>
              <w:t xml:space="preserve">Kanalbauarbeiten </w:t>
            </w:r>
          </w:p>
        </w:tc>
      </w:tr>
      <w:tr w:rsidR="00682D2C" w:rsidRPr="00F45CAD" w14:paraId="51C21936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691E73" w14:textId="77777777" w:rsidR="00682D2C" w:rsidRPr="00F45CAD" w:rsidRDefault="00682D2C" w:rsidP="002D4CA7"/>
        </w:tc>
      </w:tr>
    </w:tbl>
    <w:p w14:paraId="1E4E1B24" w14:textId="77777777" w:rsidR="00682D2C" w:rsidRPr="00F45CAD" w:rsidRDefault="00682D2C" w:rsidP="00682D2C"/>
    <w:p w14:paraId="3573E47C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A112990" w14:textId="77777777" w:rsidR="00682D2C" w:rsidRDefault="00682D2C" w:rsidP="00682D2C"/>
    <w:p w14:paraId="3F743BD9" w14:textId="77777777" w:rsidR="00347F9A" w:rsidRPr="00F45CAD" w:rsidRDefault="00347F9A" w:rsidP="00682D2C"/>
    <w:p w14:paraId="6928D90F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4FD8E44D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5F1BFD7F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22CC6705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EBB3EC8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0644C3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3DDB4E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698F586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50FDB3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4C599609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2916048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B72EA40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4910D02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E278B7D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E1F1260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4842B9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50E5BDC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2E6CBC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B248EB9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1DA0FC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D893EA1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1534B39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2280E2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59D1FE9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7DE11D3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D5E9FD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CD003E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5B37D01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1CF67D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9C9D5D5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33218AC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3E945F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272DF983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850B20E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3F1D0B8B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4CD58B0E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ACBA5C5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61A33282" w14:textId="77777777" w:rsidR="001A3008" w:rsidRPr="00F45CAD" w:rsidRDefault="001A3008" w:rsidP="00FE40F3"/>
        </w:tc>
      </w:tr>
      <w:tr w:rsidR="001A3008" w:rsidRPr="00F45CAD" w14:paraId="34F5EC7F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7446C28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6F60CBA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8531F60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7E77D9D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6CAE4C6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0B7599F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45203692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597EA5C4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6AAA440A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21012CCB" w14:textId="77777777" w:rsidR="001A3008" w:rsidRPr="00F45CAD" w:rsidRDefault="001A3008" w:rsidP="002D4CA7"/>
        </w:tc>
      </w:tr>
      <w:tr w:rsidR="001A3008" w:rsidRPr="00F45CAD" w14:paraId="41608BF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DA5C2C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70EFBB7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4DBA5E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97748B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002E1D48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426037D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55A0BD21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2FE60B09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2742217A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2F0B0A8E" w14:textId="77777777" w:rsidR="001A3008" w:rsidRPr="00F45CAD" w:rsidRDefault="001A3008" w:rsidP="002D4CA7"/>
        </w:tc>
      </w:tr>
      <w:tr w:rsidR="001A3008" w:rsidRPr="00F45CAD" w14:paraId="2601291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848923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18DB7A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4CAE3B3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68E0AB1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23D0446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9D9DD07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41D5C0B6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5921F24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21C15C01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11F3677C" w14:textId="77777777" w:rsidR="001A3008" w:rsidRPr="00F45CAD" w:rsidRDefault="001A3008" w:rsidP="0009665D"/>
        </w:tc>
      </w:tr>
      <w:tr w:rsidR="001A3008" w:rsidRPr="00F45CAD" w14:paraId="06A523DE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4ED697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B8B3BD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78390E8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D5ADA0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16B8F99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6708B84" w14:textId="77777777" w:rsidR="001A3008" w:rsidRPr="00F45CAD" w:rsidRDefault="001A3008" w:rsidP="00FF013E">
            <w:pPr>
              <w:jc w:val="center"/>
            </w:pPr>
          </w:p>
        </w:tc>
      </w:tr>
    </w:tbl>
    <w:p w14:paraId="085DB81F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A2B5" w14:textId="77777777" w:rsidR="00AD237A" w:rsidRDefault="00AD237A">
      <w:r>
        <w:separator/>
      </w:r>
    </w:p>
    <w:p w14:paraId="536AC7FA" w14:textId="77777777" w:rsidR="00AD237A" w:rsidRDefault="00AD237A"/>
    <w:p w14:paraId="4286B3F0" w14:textId="77777777" w:rsidR="00AD237A" w:rsidRDefault="00AD237A"/>
  </w:endnote>
  <w:endnote w:type="continuationSeparator" w:id="0">
    <w:p w14:paraId="73A58E23" w14:textId="77777777" w:rsidR="00AD237A" w:rsidRDefault="00AD237A">
      <w:r>
        <w:continuationSeparator/>
      </w:r>
    </w:p>
    <w:p w14:paraId="314ACF99" w14:textId="77777777" w:rsidR="00AD237A" w:rsidRDefault="00AD237A"/>
    <w:p w14:paraId="1E0AF63A" w14:textId="77777777" w:rsidR="00AD237A" w:rsidRDefault="00AD2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2E041D" w:rsidRPr="00D6072E" w14:paraId="25BA00CA" w14:textId="77777777" w:rsidTr="002E041D">
      <w:trPr>
        <w:cantSplit/>
        <w:trHeight w:hRule="exact" w:val="397"/>
      </w:trPr>
      <w:tc>
        <w:tcPr>
          <w:tcW w:w="1440" w:type="dxa"/>
          <w:vAlign w:val="center"/>
        </w:tcPr>
        <w:p w14:paraId="65771DAA" w14:textId="77777777" w:rsidR="002E041D" w:rsidRPr="00D6072E" w:rsidRDefault="002E041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BBD0CCA" w14:textId="77777777" w:rsidR="00E718D1" w:rsidRPr="00046C8E" w:rsidRDefault="00E718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4FE2" w14:textId="77777777" w:rsidR="00AD237A" w:rsidRDefault="00AD237A">
      <w:r>
        <w:separator/>
      </w:r>
    </w:p>
    <w:p w14:paraId="13F83F8F" w14:textId="77777777" w:rsidR="00AD237A" w:rsidRDefault="00AD237A"/>
    <w:p w14:paraId="35AB1C1A" w14:textId="77777777" w:rsidR="00AD237A" w:rsidRDefault="00AD237A"/>
  </w:footnote>
  <w:footnote w:type="continuationSeparator" w:id="0">
    <w:p w14:paraId="489D34E8" w14:textId="77777777" w:rsidR="00AD237A" w:rsidRDefault="00AD237A">
      <w:r>
        <w:continuationSeparator/>
      </w:r>
    </w:p>
    <w:p w14:paraId="520379CE" w14:textId="77777777" w:rsidR="00AD237A" w:rsidRDefault="00AD237A"/>
    <w:p w14:paraId="6A64ADAC" w14:textId="77777777" w:rsidR="00AD237A" w:rsidRDefault="00AD237A"/>
  </w:footnote>
  <w:footnote w:id="1">
    <w:p w14:paraId="6DE94DD5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2A5BC69D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BDCB" w14:textId="77777777" w:rsidR="00E718D1" w:rsidRDefault="00E718D1"/>
  <w:p w14:paraId="3E5AF45B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783B" w14:textId="77777777" w:rsidR="00E718D1" w:rsidRDefault="00E718D1">
    <w:pPr>
      <w:pStyle w:val="Kopfzeile"/>
    </w:pPr>
    <w:r>
      <w:t>234</w:t>
    </w:r>
  </w:p>
  <w:p w14:paraId="43EF3425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25841983">
    <w:abstractNumId w:val="1"/>
  </w:num>
  <w:num w:numId="2" w16cid:durableId="1883243512">
    <w:abstractNumId w:val="5"/>
  </w:num>
  <w:num w:numId="3" w16cid:durableId="2145153166">
    <w:abstractNumId w:val="7"/>
  </w:num>
  <w:num w:numId="4" w16cid:durableId="1086153699">
    <w:abstractNumId w:val="16"/>
  </w:num>
  <w:num w:numId="5" w16cid:durableId="1329481680">
    <w:abstractNumId w:val="9"/>
  </w:num>
  <w:num w:numId="6" w16cid:durableId="1073235824">
    <w:abstractNumId w:val="3"/>
  </w:num>
  <w:num w:numId="7" w16cid:durableId="1552185696">
    <w:abstractNumId w:val="12"/>
  </w:num>
  <w:num w:numId="8" w16cid:durableId="998459260">
    <w:abstractNumId w:val="8"/>
  </w:num>
  <w:num w:numId="9" w16cid:durableId="426267502">
    <w:abstractNumId w:val="15"/>
  </w:num>
  <w:num w:numId="10" w16cid:durableId="2088261358">
    <w:abstractNumId w:val="4"/>
  </w:num>
  <w:num w:numId="11" w16cid:durableId="507059599">
    <w:abstractNumId w:val="11"/>
  </w:num>
  <w:num w:numId="12" w16cid:durableId="595408712">
    <w:abstractNumId w:val="11"/>
  </w:num>
  <w:num w:numId="13" w16cid:durableId="239022512">
    <w:abstractNumId w:val="11"/>
  </w:num>
  <w:num w:numId="14" w16cid:durableId="1737625966">
    <w:abstractNumId w:val="11"/>
  </w:num>
  <w:num w:numId="15" w16cid:durableId="1324967228">
    <w:abstractNumId w:val="11"/>
  </w:num>
  <w:num w:numId="16" w16cid:durableId="1793985641">
    <w:abstractNumId w:val="2"/>
  </w:num>
  <w:num w:numId="17" w16cid:durableId="1379284404">
    <w:abstractNumId w:val="2"/>
  </w:num>
  <w:num w:numId="18" w16cid:durableId="22172992">
    <w:abstractNumId w:val="14"/>
  </w:num>
  <w:num w:numId="19" w16cid:durableId="892808416">
    <w:abstractNumId w:val="13"/>
  </w:num>
  <w:num w:numId="20" w16cid:durableId="1140608859">
    <w:abstractNumId w:val="10"/>
  </w:num>
  <w:num w:numId="21" w16cid:durableId="189072192">
    <w:abstractNumId w:val="6"/>
  </w:num>
  <w:num w:numId="22" w16cid:durableId="166824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21DC"/>
    <w:rsid w:val="0000737B"/>
    <w:rsid w:val="00007D71"/>
    <w:rsid w:val="0001134B"/>
    <w:rsid w:val="000114D3"/>
    <w:rsid w:val="00014D7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0918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96A4B"/>
    <w:rsid w:val="002C0F7B"/>
    <w:rsid w:val="002C403D"/>
    <w:rsid w:val="002D4CA7"/>
    <w:rsid w:val="002E041D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4E5234"/>
    <w:rsid w:val="004F60E5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963C4"/>
    <w:rsid w:val="005A4489"/>
    <w:rsid w:val="005C301C"/>
    <w:rsid w:val="005C41DA"/>
    <w:rsid w:val="005D6968"/>
    <w:rsid w:val="005F32A5"/>
    <w:rsid w:val="005F41CD"/>
    <w:rsid w:val="005F7D72"/>
    <w:rsid w:val="00605DD3"/>
    <w:rsid w:val="00606550"/>
    <w:rsid w:val="00607EE7"/>
    <w:rsid w:val="00614636"/>
    <w:rsid w:val="00633E71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1E50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6066"/>
    <w:rsid w:val="0081723D"/>
    <w:rsid w:val="00844241"/>
    <w:rsid w:val="008B1F06"/>
    <w:rsid w:val="008B77DC"/>
    <w:rsid w:val="008D764D"/>
    <w:rsid w:val="008F52AA"/>
    <w:rsid w:val="008F6547"/>
    <w:rsid w:val="00910F0B"/>
    <w:rsid w:val="0092599F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237A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BF2845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A0FA4"/>
    <w:rsid w:val="00CC3222"/>
    <w:rsid w:val="00CD54C7"/>
    <w:rsid w:val="00CF0058"/>
    <w:rsid w:val="00CF64C4"/>
    <w:rsid w:val="00D05C74"/>
    <w:rsid w:val="00D06F24"/>
    <w:rsid w:val="00D50F0F"/>
    <w:rsid w:val="00D6072E"/>
    <w:rsid w:val="00D86C81"/>
    <w:rsid w:val="00D877D4"/>
    <w:rsid w:val="00DA276D"/>
    <w:rsid w:val="00DB65E1"/>
    <w:rsid w:val="00DB6C0D"/>
    <w:rsid w:val="00DC1067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4B3"/>
    <w:rsid w:val="00EC7AED"/>
    <w:rsid w:val="00ED30CB"/>
    <w:rsid w:val="00F03557"/>
    <w:rsid w:val="00F133C2"/>
    <w:rsid w:val="00F21669"/>
    <w:rsid w:val="00F32C49"/>
    <w:rsid w:val="00F404EF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E65334C"/>
  <w15:chartTrackingRefBased/>
  <w15:docId w15:val="{D6DF00A4-8CB5-4F61-86AE-6A26B8AB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  <w:rPr>
      <w:lang w:val="x-none" w:eastAsia="x-none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91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subject/>
  <dc:creator>Dorothea Fenner</dc:creator>
  <cp:keywords/>
  <cp:lastModifiedBy>Christel Janning</cp:lastModifiedBy>
  <cp:revision>6</cp:revision>
  <cp:lastPrinted>2026-05-11T11:09:00Z</cp:lastPrinted>
  <dcterms:created xsi:type="dcterms:W3CDTF">2026-01-28T22:27:00Z</dcterms:created>
  <dcterms:modified xsi:type="dcterms:W3CDTF">2026-05-11T11:09:00Z</dcterms:modified>
</cp:coreProperties>
</file>