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060-26-00055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Münster / Hochschule Münster - Ersatzneubau IG 1 / Hörsaalbestuhlung / 060-26-00055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Hörsaalbestuhlung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