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10-12-2436-19-001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Münster / Hochschule Münster - Ersatzneubau IG 1 / Hörsaalbestuhlung / 060-26-00055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060-26-00055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Hörsaalbestuhlung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