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1003-G02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Universitätsklinikum Münster - 7540 Pforte von-Esmarch-Straße - 7540_24_1003_Erweiterung Privatambulanz MRT - G02 Aufzug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Aufzug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