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46" w:rsidRPr="00597255" w:rsidRDefault="00492946" w:rsidP="00492946">
      <w:pPr>
        <w:jc w:val="left"/>
        <w:rPr>
          <w:sz w:val="28"/>
          <w:szCs w:val="28"/>
        </w:rPr>
        <w:sectPr w:rsidR="00492946" w:rsidRPr="00597255" w:rsidSect="00975B2B">
          <w:headerReference w:type="default" r:id="rId8"/>
          <w:footerReference w:type="default" r:id="rId9"/>
          <w:pgSz w:w="11906" w:h="16838"/>
          <w:pgMar w:top="1417" w:right="1417" w:bottom="1134" w:left="1417" w:header="708" w:footer="708" w:gutter="0"/>
          <w:pgNumType w:fmt="upperRoman" w:start="9"/>
          <w:cols w:space="708"/>
          <w:docGrid w:linePitch="360"/>
        </w:sectPr>
      </w:pPr>
      <w:bookmarkStart w:id="0" w:name="_GoBack"/>
      <w:bookmarkEnd w:id="0"/>
    </w:p>
    <w:p w:rsidR="00F51AAC" w:rsidRPr="00F51AAC" w:rsidRDefault="00F51AAC" w:rsidP="00F51AAC">
      <w:pPr>
        <w:keepNext w:val="0"/>
        <w:tabs>
          <w:tab w:val="left" w:pos="1985"/>
        </w:tabs>
        <w:jc w:val="left"/>
        <w:rPr>
          <w:rFonts w:cs="Arial"/>
          <w:b/>
          <w:sz w:val="24"/>
          <w:szCs w:val="24"/>
        </w:rPr>
      </w:pPr>
      <w:r w:rsidRPr="00F51AAC">
        <w:rPr>
          <w:rFonts w:cs="Arial"/>
          <w:b/>
          <w:sz w:val="24"/>
          <w:szCs w:val="24"/>
        </w:rPr>
        <w:t>Merkblatt Datenschutz gemäß Datenschutzverordnung</w:t>
      </w:r>
    </w:p>
    <w:p w:rsidR="00F51AAC" w:rsidRDefault="00F51AAC" w:rsidP="00F51AAC">
      <w:pPr>
        <w:keepNext w:val="0"/>
        <w:tabs>
          <w:tab w:val="left" w:pos="1985"/>
        </w:tabs>
        <w:rPr>
          <w:rFonts w:cs="Arial"/>
        </w:rPr>
      </w:pPr>
    </w:p>
    <w:p w:rsidR="00CF79C1" w:rsidRDefault="00CF79C1" w:rsidP="00F51AAC">
      <w:pPr>
        <w:keepNext w:val="0"/>
        <w:tabs>
          <w:tab w:val="left" w:pos="1985"/>
        </w:tabs>
        <w:rPr>
          <w:rFonts w:cs="Arial"/>
        </w:rPr>
      </w:pPr>
    </w:p>
    <w:p w:rsidR="00CF79C1" w:rsidRDefault="00CF79C1" w:rsidP="00F51AAC">
      <w:pPr>
        <w:keepNext w:val="0"/>
        <w:tabs>
          <w:tab w:val="left" w:pos="1985"/>
        </w:tabs>
        <w:rPr>
          <w:rFonts w:cs="Arial"/>
        </w:rPr>
      </w:pPr>
    </w:p>
    <w:p w:rsidR="00CF79C1" w:rsidRDefault="00CF79C1" w:rsidP="00F51AAC">
      <w:pPr>
        <w:keepNext w:val="0"/>
        <w:tabs>
          <w:tab w:val="left" w:pos="1985"/>
        </w:tabs>
        <w:rPr>
          <w:rFonts w:cs="Arial"/>
        </w:rPr>
      </w:pPr>
    </w:p>
    <w:p w:rsidR="00CF79C1" w:rsidRDefault="00CF79C1" w:rsidP="00F51AAC">
      <w:pPr>
        <w:keepNext w:val="0"/>
        <w:tabs>
          <w:tab w:val="left" w:pos="1985"/>
        </w:tabs>
        <w:rPr>
          <w:rFonts w:cs="Arial"/>
        </w:rPr>
      </w:pPr>
    </w:p>
    <w:p w:rsidR="00CF79C1" w:rsidRPr="00F51AAC" w:rsidRDefault="00CF79C1" w:rsidP="00F51AAC">
      <w:pPr>
        <w:keepNext w:val="0"/>
        <w:tabs>
          <w:tab w:val="left" w:pos="1985"/>
        </w:tabs>
        <w:rPr>
          <w:rFonts w:cs="Arial"/>
        </w:rPr>
      </w:pPr>
    </w:p>
    <w:p w:rsidR="00F51AAC" w:rsidRPr="00F51AAC" w:rsidRDefault="00F51AAC" w:rsidP="00F51AAC">
      <w:pPr>
        <w:keepNext w:val="0"/>
        <w:tabs>
          <w:tab w:val="left" w:pos="1985"/>
        </w:tabs>
        <w:rPr>
          <w:rFonts w:cs="Arial"/>
        </w:rPr>
      </w:pPr>
    </w:p>
    <w:p w:rsidR="00F51AAC" w:rsidRPr="00F51AAC" w:rsidRDefault="00F51AAC" w:rsidP="00F51AAC">
      <w:pPr>
        <w:keepNext w:val="0"/>
        <w:tabs>
          <w:tab w:val="left" w:pos="2552"/>
          <w:tab w:val="left" w:pos="5954"/>
        </w:tabs>
        <w:rPr>
          <w:rFonts w:cs="Arial"/>
        </w:rPr>
      </w:pPr>
      <w:r w:rsidRPr="00F51AAC">
        <w:rPr>
          <w:rFonts w:cs="Arial"/>
          <w:u w:val="single"/>
        </w:rPr>
        <w:t>Verantwortlicher:</w:t>
      </w:r>
      <w:r w:rsidRPr="00F51AAC">
        <w:rPr>
          <w:rFonts w:cs="Arial"/>
        </w:rPr>
        <w:tab/>
      </w:r>
      <w:r w:rsidR="00C75295">
        <w:rPr>
          <w:rFonts w:cs="Arial"/>
        </w:rPr>
        <w:t>Kreiss</w:t>
      </w:r>
      <w:r w:rsidRPr="00F51AAC">
        <w:rPr>
          <w:rFonts w:cs="Arial"/>
        </w:rPr>
        <w:t>tadt Euskirchen</w:t>
      </w:r>
      <w:r w:rsidRPr="00F51AAC">
        <w:rPr>
          <w:rFonts w:cs="Arial"/>
        </w:rPr>
        <w:tab/>
        <w:t>info@euskirchen.de</w:t>
      </w:r>
    </w:p>
    <w:p w:rsidR="00F51AAC" w:rsidRPr="00F51AAC" w:rsidRDefault="00F51AAC" w:rsidP="00F51AAC">
      <w:pPr>
        <w:keepNext w:val="0"/>
        <w:tabs>
          <w:tab w:val="left" w:pos="2552"/>
          <w:tab w:val="left" w:pos="5954"/>
        </w:tabs>
        <w:rPr>
          <w:rFonts w:cs="Arial"/>
        </w:rPr>
      </w:pPr>
      <w:r w:rsidRPr="00F51AAC">
        <w:rPr>
          <w:rFonts w:cs="Arial"/>
        </w:rPr>
        <w:tab/>
        <w:t>Der Bürgermeister</w:t>
      </w:r>
      <w:r w:rsidRPr="00F51AAC">
        <w:rPr>
          <w:rFonts w:cs="Arial"/>
        </w:rPr>
        <w:tab/>
        <w:t>info@euskirchen.de-mail.de</w:t>
      </w:r>
    </w:p>
    <w:p w:rsidR="00F51AAC" w:rsidRPr="00F51AAC" w:rsidRDefault="00F51AAC" w:rsidP="00F51AAC">
      <w:pPr>
        <w:keepNext w:val="0"/>
        <w:tabs>
          <w:tab w:val="left" w:pos="2552"/>
          <w:tab w:val="left" w:pos="5954"/>
        </w:tabs>
        <w:rPr>
          <w:rFonts w:cs="Arial"/>
        </w:rPr>
      </w:pPr>
      <w:r w:rsidRPr="00F51AAC">
        <w:rPr>
          <w:rFonts w:cs="Arial"/>
        </w:rPr>
        <w:tab/>
        <w:t>Kölner Str. 75</w:t>
      </w:r>
      <w:r w:rsidRPr="00F51AAC">
        <w:rPr>
          <w:rFonts w:cs="Arial"/>
        </w:rPr>
        <w:tab/>
        <w:t>Tel.: 02251/14-0</w:t>
      </w:r>
    </w:p>
    <w:p w:rsidR="00F51AAC" w:rsidRPr="00F51AAC" w:rsidRDefault="00F51AAC" w:rsidP="00F51AAC">
      <w:pPr>
        <w:keepNext w:val="0"/>
        <w:tabs>
          <w:tab w:val="left" w:pos="2552"/>
          <w:tab w:val="left" w:pos="5954"/>
        </w:tabs>
        <w:rPr>
          <w:rFonts w:cs="Arial"/>
        </w:rPr>
      </w:pPr>
      <w:r w:rsidRPr="00F51AAC">
        <w:rPr>
          <w:rFonts w:cs="Arial"/>
        </w:rPr>
        <w:tab/>
        <w:t>53879 Euskirchen</w:t>
      </w:r>
      <w:r w:rsidRPr="00F51AAC">
        <w:rPr>
          <w:rFonts w:cs="Arial"/>
        </w:rPr>
        <w:tab/>
        <w:t>Fax: 02251/14-249</w:t>
      </w:r>
    </w:p>
    <w:p w:rsidR="00F51AAC" w:rsidRPr="00F51AAC" w:rsidRDefault="00F51AAC" w:rsidP="00F51AAC">
      <w:pPr>
        <w:keepNext w:val="0"/>
        <w:tabs>
          <w:tab w:val="left" w:pos="2552"/>
          <w:tab w:val="left" w:pos="5954"/>
        </w:tabs>
        <w:rPr>
          <w:rFonts w:cs="Arial"/>
        </w:rPr>
      </w:pPr>
    </w:p>
    <w:p w:rsidR="00F51AAC" w:rsidRDefault="00F51AAC" w:rsidP="00F51AAC">
      <w:pPr>
        <w:keepNext w:val="0"/>
        <w:tabs>
          <w:tab w:val="left" w:pos="2552"/>
          <w:tab w:val="left" w:pos="5954"/>
        </w:tabs>
        <w:rPr>
          <w:rFonts w:cs="Arial"/>
        </w:rPr>
      </w:pPr>
    </w:p>
    <w:p w:rsidR="00CF79C1" w:rsidRPr="00F51AAC" w:rsidRDefault="00CF79C1"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r w:rsidRPr="00F51AAC">
        <w:rPr>
          <w:rFonts w:cs="Arial"/>
          <w:u w:val="single"/>
        </w:rPr>
        <w:t>Datenschutzbeauftragter:</w:t>
      </w:r>
      <w:r w:rsidRPr="00F51AAC">
        <w:rPr>
          <w:rFonts w:cs="Arial"/>
        </w:rPr>
        <w:tab/>
      </w:r>
      <w:r w:rsidR="00C75295">
        <w:rPr>
          <w:rFonts w:cs="Arial"/>
        </w:rPr>
        <w:t>Kreiss</w:t>
      </w:r>
      <w:r w:rsidRPr="00F51AAC">
        <w:rPr>
          <w:rFonts w:cs="Arial"/>
        </w:rPr>
        <w:t>tadt Euskirchen</w:t>
      </w:r>
      <w:r w:rsidRPr="00F51AAC">
        <w:rPr>
          <w:rFonts w:cs="Arial"/>
        </w:rPr>
        <w:tab/>
        <w:t>rhansen@euskirchen.de</w:t>
      </w:r>
    </w:p>
    <w:p w:rsidR="00F51AAC" w:rsidRPr="00F51AAC" w:rsidRDefault="00F51AAC" w:rsidP="00F51AAC">
      <w:pPr>
        <w:keepNext w:val="0"/>
        <w:tabs>
          <w:tab w:val="left" w:pos="2552"/>
          <w:tab w:val="left" w:pos="5954"/>
        </w:tabs>
        <w:rPr>
          <w:rFonts w:cs="Arial"/>
        </w:rPr>
      </w:pPr>
      <w:r w:rsidRPr="00F51AAC">
        <w:rPr>
          <w:rFonts w:cs="Arial"/>
        </w:rPr>
        <w:tab/>
        <w:t>H</w:t>
      </w:r>
      <w:r w:rsidR="000543D4">
        <w:rPr>
          <w:rFonts w:cs="Arial"/>
        </w:rPr>
        <w:t>err</w:t>
      </w:r>
      <w:r w:rsidRPr="00F51AAC">
        <w:rPr>
          <w:rFonts w:cs="Arial"/>
        </w:rPr>
        <w:t xml:space="preserve"> Hansen</w:t>
      </w:r>
      <w:r w:rsidRPr="00F51AAC">
        <w:rPr>
          <w:rFonts w:cs="Arial"/>
        </w:rPr>
        <w:tab/>
        <w:t>Tel.: 02251/14-404</w:t>
      </w:r>
    </w:p>
    <w:p w:rsidR="00F51AAC" w:rsidRPr="00F51AAC" w:rsidRDefault="00F51AAC" w:rsidP="00F51AAC">
      <w:pPr>
        <w:keepNext w:val="0"/>
        <w:tabs>
          <w:tab w:val="left" w:pos="2552"/>
          <w:tab w:val="left" w:pos="5954"/>
        </w:tabs>
        <w:rPr>
          <w:rFonts w:cs="Arial"/>
        </w:rPr>
      </w:pPr>
      <w:r w:rsidRPr="00F51AAC">
        <w:rPr>
          <w:rFonts w:cs="Arial"/>
        </w:rPr>
        <w:tab/>
        <w:t>Kölner Str. 75</w:t>
      </w:r>
      <w:r w:rsidRPr="00F51AAC">
        <w:rPr>
          <w:rFonts w:cs="Arial"/>
        </w:rPr>
        <w:tab/>
        <w:t>Fax: 02251/1458-404</w:t>
      </w:r>
    </w:p>
    <w:p w:rsidR="00F51AAC" w:rsidRPr="00F51AAC" w:rsidRDefault="00F51AAC" w:rsidP="00F51AAC">
      <w:pPr>
        <w:keepNext w:val="0"/>
        <w:tabs>
          <w:tab w:val="left" w:pos="2552"/>
          <w:tab w:val="left" w:pos="5954"/>
        </w:tabs>
        <w:rPr>
          <w:rFonts w:cs="Arial"/>
        </w:rPr>
      </w:pPr>
      <w:r w:rsidRPr="00F51AAC">
        <w:rPr>
          <w:rFonts w:cs="Arial"/>
        </w:rPr>
        <w:tab/>
        <w:t>53879 Euskirchen</w:t>
      </w:r>
    </w:p>
    <w:p w:rsidR="00F51AAC" w:rsidRPr="00F51AAC" w:rsidRDefault="00F51AAC" w:rsidP="00F51AAC">
      <w:pPr>
        <w:keepNext w:val="0"/>
        <w:tabs>
          <w:tab w:val="left" w:pos="2552"/>
          <w:tab w:val="left" w:pos="5954"/>
        </w:tabs>
        <w:rPr>
          <w:rFonts w:cs="Arial"/>
        </w:rPr>
      </w:pPr>
    </w:p>
    <w:p w:rsidR="00F51AAC" w:rsidRDefault="00F51AAC" w:rsidP="00F51AAC">
      <w:pPr>
        <w:keepNext w:val="0"/>
        <w:tabs>
          <w:tab w:val="left" w:pos="2552"/>
          <w:tab w:val="left" w:pos="5954"/>
        </w:tabs>
        <w:rPr>
          <w:rFonts w:cs="Arial"/>
        </w:rPr>
      </w:pPr>
    </w:p>
    <w:p w:rsidR="00CF79C1" w:rsidRPr="00F51AAC" w:rsidRDefault="00CF79C1" w:rsidP="00F51AAC">
      <w:pPr>
        <w:keepNext w:val="0"/>
        <w:tabs>
          <w:tab w:val="left" w:pos="2552"/>
          <w:tab w:val="left" w:pos="5954"/>
        </w:tabs>
        <w:rPr>
          <w:rFonts w:cs="Arial"/>
        </w:rPr>
      </w:pPr>
    </w:p>
    <w:p w:rsidR="00F51AAC" w:rsidRPr="00F51AAC" w:rsidRDefault="00F51AAC" w:rsidP="00F51AAC">
      <w:pPr>
        <w:keepNext w:val="0"/>
        <w:tabs>
          <w:tab w:val="left" w:pos="2552"/>
        </w:tabs>
        <w:rPr>
          <w:rFonts w:cs="Arial"/>
        </w:rPr>
      </w:pPr>
      <w:r w:rsidRPr="00F51AAC">
        <w:rPr>
          <w:rFonts w:cs="Arial"/>
          <w:u w:val="single"/>
        </w:rPr>
        <w:t>Zweck(e):</w:t>
      </w:r>
      <w:r w:rsidRPr="00F51AAC">
        <w:rPr>
          <w:rFonts w:cs="Arial"/>
        </w:rPr>
        <w:tab/>
        <w:t>Ausschreibung</w:t>
      </w:r>
    </w:p>
    <w:p w:rsidR="00F51AAC" w:rsidRDefault="00F51AAC" w:rsidP="00F51AAC">
      <w:pPr>
        <w:keepNext w:val="0"/>
        <w:tabs>
          <w:tab w:val="left" w:pos="2552"/>
          <w:tab w:val="left" w:pos="5954"/>
        </w:tabs>
        <w:rPr>
          <w:rFonts w:cs="Arial"/>
        </w:rPr>
      </w:pPr>
    </w:p>
    <w:p w:rsidR="00CF79C1" w:rsidRPr="00F51AAC" w:rsidRDefault="00CF79C1"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ind w:left="2550" w:hanging="2550"/>
        <w:rPr>
          <w:rFonts w:cs="Arial"/>
        </w:rPr>
      </w:pPr>
      <w:r w:rsidRPr="00F51AAC">
        <w:rPr>
          <w:rFonts w:cs="Arial"/>
          <w:u w:val="single"/>
        </w:rPr>
        <w:t>Rechtsgrundlage(n):</w:t>
      </w:r>
      <w:r w:rsidRPr="00F51AAC">
        <w:rPr>
          <w:rFonts w:cs="Arial"/>
        </w:rPr>
        <w:tab/>
        <w:t>Art. 6 Abs. 1 lit.c i. V. m. Art. 6 Abs. 3 DSGVO, § 55 LHO NRW,</w:t>
      </w:r>
    </w:p>
    <w:p w:rsidR="00F51AAC" w:rsidRPr="00F51AAC" w:rsidRDefault="00F51AAC" w:rsidP="00F51AAC">
      <w:pPr>
        <w:keepNext w:val="0"/>
        <w:tabs>
          <w:tab w:val="left" w:pos="2552"/>
          <w:tab w:val="left" w:pos="5954"/>
        </w:tabs>
        <w:ind w:left="2550" w:hanging="2550"/>
        <w:rPr>
          <w:rFonts w:cs="Arial"/>
        </w:rPr>
      </w:pPr>
      <w:r w:rsidRPr="00F51AAC">
        <w:rPr>
          <w:rFonts w:cs="Arial"/>
        </w:rPr>
        <w:tab/>
        <w:t>§ 5 DSG NRW</w:t>
      </w:r>
    </w:p>
    <w:p w:rsidR="00F51AAC" w:rsidRPr="00F51AAC" w:rsidRDefault="00F51AAC" w:rsidP="00F51AAC">
      <w:pPr>
        <w:keepNext w:val="0"/>
        <w:tabs>
          <w:tab w:val="left" w:pos="2552"/>
          <w:tab w:val="left" w:pos="5954"/>
        </w:tabs>
        <w:ind w:left="2550" w:hanging="2550"/>
        <w:rPr>
          <w:rFonts w:cs="Arial"/>
        </w:rPr>
      </w:pP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s>
        <w:rPr>
          <w:rFonts w:cs="Arial"/>
        </w:rPr>
      </w:pPr>
      <w:r w:rsidRPr="00F51AAC">
        <w:rPr>
          <w:rFonts w:cs="Arial"/>
          <w:u w:val="single"/>
        </w:rPr>
        <w:t>Speicherdauer:</w:t>
      </w:r>
      <w:r w:rsidRPr="00F51AAC">
        <w:rPr>
          <w:rFonts w:cs="Arial"/>
        </w:rPr>
        <w:tab/>
        <w:t xml:space="preserve">Die Daten werden den vergaberechtlichen Bestimmungen </w:t>
      </w:r>
      <w:r w:rsidRPr="00F51AAC">
        <w:rPr>
          <w:rFonts w:cs="Arial"/>
        </w:rPr>
        <w:br/>
      </w:r>
      <w:r w:rsidRPr="00F51AAC">
        <w:rPr>
          <w:rFonts w:cs="Arial"/>
        </w:rPr>
        <w:tab/>
        <w:t>entsprechend für eine unbestimmte Zeit gespeichert.</w:t>
      </w: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p>
    <w:p w:rsidR="003926CF" w:rsidRDefault="00F51AAC" w:rsidP="00F51AAC">
      <w:pPr>
        <w:keepNext w:val="0"/>
        <w:tabs>
          <w:tab w:val="left" w:pos="2552"/>
          <w:tab w:val="left" w:pos="5954"/>
        </w:tabs>
        <w:ind w:left="2550" w:hanging="2550"/>
        <w:rPr>
          <w:rFonts w:cs="Arial"/>
        </w:rPr>
      </w:pPr>
      <w:r w:rsidRPr="00F51AAC">
        <w:rPr>
          <w:rFonts w:cs="Arial"/>
          <w:u w:val="single"/>
        </w:rPr>
        <w:t>Ggf. Weiteres:</w:t>
      </w:r>
      <w:r w:rsidRPr="00F51AAC">
        <w:rPr>
          <w:rFonts w:cs="Arial"/>
        </w:rPr>
        <w:tab/>
        <w:t xml:space="preserve">Die Vergabestelle ist nach § 19 Absatz 4 Mindestlohngesetz, </w:t>
      </w:r>
      <w:r w:rsidRPr="00F51AAC">
        <w:rPr>
          <w:rFonts w:cs="Arial"/>
        </w:rPr>
        <w:br/>
        <w:t xml:space="preserve">§ 21 Absatz 4 Arbeitnehmerentsendegesetz,                                                                    </w:t>
      </w:r>
      <w:r w:rsidR="003926CF">
        <w:rPr>
          <w:rFonts w:cs="Arial"/>
        </w:rPr>
        <w:t xml:space="preserve">      </w:t>
      </w:r>
    </w:p>
    <w:p w:rsidR="00F51AAC" w:rsidRPr="00F51AAC" w:rsidRDefault="003926CF" w:rsidP="00F51AAC">
      <w:pPr>
        <w:keepNext w:val="0"/>
        <w:tabs>
          <w:tab w:val="left" w:pos="2552"/>
          <w:tab w:val="left" w:pos="5954"/>
        </w:tabs>
        <w:ind w:left="2550" w:hanging="2550"/>
        <w:rPr>
          <w:rFonts w:cs="Arial"/>
        </w:rPr>
      </w:pPr>
      <w:r w:rsidRPr="003926CF">
        <w:rPr>
          <w:rFonts w:cs="Arial"/>
        </w:rPr>
        <w:tab/>
      </w:r>
      <w:r w:rsidR="00F51AAC" w:rsidRPr="00F51AAC">
        <w:rPr>
          <w:rFonts w:cs="Arial"/>
        </w:rPr>
        <w:t>§ 21 Absatz 1 Schwarzarbeitsbekämpfungsgesetz verpflichtet, bei Aufträgen ab einer Höhe von 30.000 Euro ohne Umsatzsteuer für den Bieter, der den Zuschlag erhalten soll, vor der Zuschlagserteilung eine Auskunft aus dem Gewerbezentralregister nach § 150a der Gewerbeordnung anzufordern.</w:t>
      </w:r>
    </w:p>
    <w:p w:rsidR="00F51AAC" w:rsidRPr="00F51AAC" w:rsidRDefault="00F51AAC" w:rsidP="00F51AAC">
      <w:pPr>
        <w:keepNext w:val="0"/>
        <w:tabs>
          <w:tab w:val="left" w:pos="2552"/>
          <w:tab w:val="left" w:pos="5954"/>
        </w:tabs>
        <w:rPr>
          <w:rFonts w:cs="Arial"/>
        </w:rPr>
      </w:pPr>
    </w:p>
    <w:p w:rsidR="00F51AAC" w:rsidRDefault="00F51AAC" w:rsidP="00F51AAC">
      <w:pPr>
        <w:keepNext w:val="0"/>
        <w:tabs>
          <w:tab w:val="left" w:pos="2552"/>
          <w:tab w:val="left" w:pos="5954"/>
        </w:tabs>
        <w:rPr>
          <w:rFonts w:cs="Arial"/>
        </w:rPr>
      </w:pPr>
    </w:p>
    <w:p w:rsidR="00CF79C1" w:rsidRDefault="00CF79C1" w:rsidP="00F51AAC">
      <w:pPr>
        <w:keepNext w:val="0"/>
        <w:tabs>
          <w:tab w:val="left" w:pos="2552"/>
          <w:tab w:val="left" w:pos="5954"/>
        </w:tabs>
        <w:rPr>
          <w:rFonts w:cs="Arial"/>
        </w:rPr>
      </w:pPr>
    </w:p>
    <w:p w:rsidR="00CF79C1" w:rsidRPr="00F51AAC" w:rsidRDefault="00CF79C1"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r w:rsidRPr="00F51AAC">
        <w:rPr>
          <w:rFonts w:cs="Arial"/>
        </w:rPr>
        <w:t>Grundsätzlich besteht gegenüber dem Verantwortlichen vorbehaltlich anderweitiger Rechtsbestimmungen das Recht auf Auskunft über die betreffenden personenbezogenen Daten sowie auf Berichtigung, Löschung oder auf Einschränkung der Verarbeitung sowie eines Widerspruchs gegen die Verarbeitung und auf Datenübertragbarkeit. Sofern Ihre Daten ausschließlich auf Grund einer Einverständniserklärung verarbeitet werden, kann diese vorbehaltlich anderweitiger Rechtsbestimmungen jederzeit, mit der Wirkung für die Zukunft, widerrufen werden. Bei der Aufsichtsbehörde (Landesbeauftragte für den Datenschutz NRW) besteht ein Beschwerderecht.</w:t>
      </w: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tabs>
          <w:tab w:val="left" w:pos="2552"/>
          <w:tab w:val="left" w:pos="5954"/>
        </w:tabs>
        <w:rPr>
          <w:rFonts w:cs="Arial"/>
        </w:rPr>
      </w:pPr>
    </w:p>
    <w:p w:rsidR="00F51AAC" w:rsidRPr="00F51AAC" w:rsidRDefault="00F51AAC" w:rsidP="00F51AAC">
      <w:pPr>
        <w:keepNext w:val="0"/>
        <w:spacing w:before="120" w:after="60" w:line="276" w:lineRule="auto"/>
        <w:ind w:firstLine="567"/>
        <w:rPr>
          <w:rFonts w:eastAsiaTheme="minorHAnsi" w:cstheme="minorBidi"/>
          <w:lang w:eastAsia="en-US"/>
        </w:rPr>
      </w:pPr>
    </w:p>
    <w:p w:rsidR="00492946" w:rsidRPr="00492946" w:rsidRDefault="00492946" w:rsidP="00F51AAC">
      <w:pPr>
        <w:jc w:val="left"/>
        <w:rPr>
          <w:sz w:val="24"/>
          <w:szCs w:val="24"/>
        </w:rPr>
      </w:pPr>
    </w:p>
    <w:sectPr w:rsidR="00492946" w:rsidRPr="00492946" w:rsidSect="0044575C">
      <w:headerReference w:type="default" r:id="rId10"/>
      <w:type w:val="continuous"/>
      <w:pgSz w:w="11906" w:h="16838" w:code="9"/>
      <w:pgMar w:top="1134" w:right="851" w:bottom="567" w:left="1304"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69C" w:rsidRDefault="0085469C" w:rsidP="00EB67D0">
      <w:r>
        <w:separator/>
      </w:r>
    </w:p>
  </w:endnote>
  <w:endnote w:type="continuationSeparator" w:id="0">
    <w:p w:rsidR="0085469C" w:rsidRDefault="0085469C" w:rsidP="00EB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492946" w:rsidRPr="00585C20" w:rsidTr="00975B2B">
      <w:trPr>
        <w:cantSplit/>
        <w:trHeight w:hRule="exact" w:val="397"/>
      </w:trPr>
      <w:tc>
        <w:tcPr>
          <w:tcW w:w="147" w:type="dxa"/>
          <w:vAlign w:val="center"/>
        </w:tcPr>
        <w:p w:rsidR="00492946" w:rsidRPr="00585C20" w:rsidRDefault="00492946" w:rsidP="00975B2B">
          <w:pPr>
            <w:jc w:val="center"/>
            <w:rPr>
              <w:b/>
              <w:sz w:val="16"/>
              <w:szCs w:val="16"/>
            </w:rPr>
          </w:pPr>
          <w:r w:rsidRPr="00585C20">
            <w:rPr>
              <w:rFonts w:cs="Arial"/>
              <w:b/>
              <w:sz w:val="16"/>
              <w:szCs w:val="16"/>
            </w:rPr>
            <w:t>©</w:t>
          </w:r>
        </w:p>
      </w:tc>
      <w:tc>
        <w:tcPr>
          <w:tcW w:w="621" w:type="dxa"/>
          <w:vAlign w:val="center"/>
        </w:tcPr>
        <w:p w:rsidR="00492946" w:rsidRPr="00585C20" w:rsidRDefault="00492946" w:rsidP="00975B2B">
          <w:pPr>
            <w:jc w:val="center"/>
            <w:rPr>
              <w:b/>
              <w:sz w:val="16"/>
              <w:szCs w:val="16"/>
            </w:rPr>
          </w:pPr>
          <w:r w:rsidRPr="00585C20">
            <w:rPr>
              <w:rFonts w:cs="Arial"/>
              <w:b/>
              <w:noProof/>
              <w:sz w:val="16"/>
              <w:szCs w:val="16"/>
            </w:rPr>
            <w:drawing>
              <wp:inline distT="0" distB="0" distL="0" distR="0" wp14:anchorId="1306CE6B" wp14:editId="0729A648">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492946" w:rsidRPr="00585C20" w:rsidRDefault="00492946" w:rsidP="00685A97">
          <w:pPr>
            <w:tabs>
              <w:tab w:val="left" w:pos="84"/>
            </w:tabs>
            <w:rPr>
              <w:rFonts w:cs="Arial"/>
              <w:b/>
              <w:sz w:val="16"/>
              <w:szCs w:val="16"/>
            </w:rPr>
          </w:pPr>
          <w:r w:rsidRPr="00585C20">
            <w:rPr>
              <w:rFonts w:cs="Arial"/>
              <w:b/>
              <w:sz w:val="16"/>
              <w:szCs w:val="16"/>
            </w:rPr>
            <w:tab/>
            <w:t xml:space="preserve">VHB - Bund - Ausgabe 2008 – </w:t>
          </w:r>
          <w:r w:rsidR="008947F4">
            <w:rPr>
              <w:rFonts w:cs="Arial"/>
              <w:b/>
              <w:sz w:val="16"/>
              <w:szCs w:val="16"/>
            </w:rPr>
            <w:t>Stand</w:t>
          </w:r>
          <w:r w:rsidR="0023669F">
            <w:rPr>
              <w:rFonts w:cs="Arial"/>
              <w:b/>
              <w:sz w:val="16"/>
              <w:szCs w:val="16"/>
            </w:rPr>
            <w:t>: 08/2022</w:t>
          </w:r>
        </w:p>
      </w:tc>
      <w:tc>
        <w:tcPr>
          <w:tcW w:w="1440" w:type="dxa"/>
          <w:vAlign w:val="center"/>
        </w:tcPr>
        <w:p w:rsidR="00492946" w:rsidRPr="00585C20" w:rsidRDefault="00492946" w:rsidP="00975B2B">
          <w:pPr>
            <w:jc w:val="right"/>
            <w:rPr>
              <w:rFonts w:cs="Arial"/>
              <w:b/>
              <w:sz w:val="16"/>
              <w:szCs w:val="16"/>
            </w:rPr>
          </w:pPr>
          <w:r w:rsidRPr="00585C20">
            <w:rPr>
              <w:rFonts w:eastAsiaTheme="majorEastAsia" w:cs="Arial"/>
              <w:b/>
              <w:snapToGrid w:val="0"/>
              <w:sz w:val="16"/>
              <w:szCs w:val="16"/>
            </w:rPr>
            <w:t xml:space="preserve">S. </w:t>
          </w:r>
          <w:r>
            <w:rPr>
              <w:rFonts w:eastAsiaTheme="minorEastAsia" w:cs="Arial"/>
              <w:b/>
              <w:snapToGrid w:val="0"/>
              <w:sz w:val="16"/>
              <w:szCs w:val="16"/>
            </w:rPr>
            <w:fldChar w:fldCharType="begin"/>
          </w:r>
          <w:r>
            <w:rPr>
              <w:rFonts w:eastAsiaTheme="minorEastAsia" w:cs="Arial"/>
              <w:b/>
              <w:snapToGrid w:val="0"/>
              <w:sz w:val="16"/>
              <w:szCs w:val="16"/>
            </w:rPr>
            <w:instrText xml:space="preserve"> PAGE  \* ROMAN  \* MERGEFORMAT </w:instrText>
          </w:r>
          <w:r>
            <w:rPr>
              <w:rFonts w:eastAsiaTheme="minorEastAsia" w:cs="Arial"/>
              <w:b/>
              <w:snapToGrid w:val="0"/>
              <w:sz w:val="16"/>
              <w:szCs w:val="16"/>
            </w:rPr>
            <w:fldChar w:fldCharType="separate"/>
          </w:r>
          <w:r w:rsidR="001C73D9">
            <w:rPr>
              <w:rFonts w:eastAsiaTheme="minorEastAsia" w:cs="Arial"/>
              <w:b/>
              <w:noProof/>
              <w:snapToGrid w:val="0"/>
              <w:sz w:val="16"/>
              <w:szCs w:val="16"/>
            </w:rPr>
            <w:t>IX</w:t>
          </w:r>
          <w:r>
            <w:rPr>
              <w:rFonts w:eastAsiaTheme="minorEastAsia" w:cs="Arial"/>
              <w:b/>
              <w:snapToGrid w:val="0"/>
              <w:sz w:val="16"/>
              <w:szCs w:val="16"/>
            </w:rPr>
            <w:fldChar w:fldCharType="end"/>
          </w:r>
          <w:r w:rsidRPr="00585C20">
            <w:rPr>
              <w:rFonts w:cs="Arial"/>
              <w:b/>
              <w:snapToGrid w:val="0"/>
              <w:sz w:val="16"/>
              <w:szCs w:val="16"/>
            </w:rPr>
            <w:t xml:space="preserve"> </w:t>
          </w:r>
          <w:r w:rsidRPr="00585C20">
            <w:rPr>
              <w:rFonts w:cs="Arial"/>
              <w:b/>
              <w:sz w:val="16"/>
              <w:szCs w:val="16"/>
            </w:rPr>
            <w:t xml:space="preserve"> </w:t>
          </w:r>
        </w:p>
      </w:tc>
    </w:tr>
  </w:tbl>
  <w:p w:rsidR="00492946" w:rsidRDefault="004929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69C" w:rsidRDefault="0085469C" w:rsidP="00EB67D0">
      <w:r>
        <w:separator/>
      </w:r>
    </w:p>
  </w:footnote>
  <w:footnote w:type="continuationSeparator" w:id="0">
    <w:p w:rsidR="0085469C" w:rsidRDefault="0085469C" w:rsidP="00EB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37" w:rsidRPr="00282C37" w:rsidRDefault="00492946" w:rsidP="00975B2B">
    <w:pPr>
      <w:tabs>
        <w:tab w:val="center" w:pos="4536"/>
        <w:tab w:val="right" w:pos="9072"/>
      </w:tabs>
      <w:jc w:val="right"/>
    </w:pPr>
    <w:r w:rsidRPr="00282C37">
      <w:t xml:space="preserve">Merkblatt </w:t>
    </w:r>
  </w:p>
  <w:p w:rsidR="00492946" w:rsidRPr="00282C37" w:rsidRDefault="00F51AAC" w:rsidP="00975B2B">
    <w:pPr>
      <w:tabs>
        <w:tab w:val="center" w:pos="4536"/>
        <w:tab w:val="right" w:pos="9072"/>
      </w:tabs>
      <w:jc w:val="right"/>
    </w:pPr>
    <w:r>
      <w:t>Datenschutz</w:t>
    </w:r>
    <w:r w:rsidR="00282C37" w:rsidRPr="00282C37">
      <w:t xml:space="preserve"> </w:t>
    </w:r>
    <w:r w:rsidR="00492946" w:rsidRPr="00282C37">
      <w:t xml:space="preserve">der Stadt Euskirchen </w:t>
    </w:r>
  </w:p>
  <w:p w:rsidR="00492946" w:rsidRDefault="004929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9C" w:rsidRPr="00347F9A" w:rsidRDefault="0085469C">
    <w:pPr>
      <w:pStyle w:val="Kopfzeile"/>
      <w:rPr>
        <w:sz w:val="16"/>
        <w:szCs w:val="16"/>
      </w:rPr>
    </w:pPr>
    <w:r>
      <w:rPr>
        <w:sz w:val="16"/>
        <w:szCs w:val="16"/>
      </w:rPr>
      <w:t>Leistungsbeschreibung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0CC"/>
    <w:multiLevelType w:val="hybridMultilevel"/>
    <w:tmpl w:val="5964A530"/>
    <w:lvl w:ilvl="0" w:tplc="CB3A2F1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25F08"/>
    <w:multiLevelType w:val="hybridMultilevel"/>
    <w:tmpl w:val="B3B01ED6"/>
    <w:lvl w:ilvl="0" w:tplc="9E86226A">
      <w:start w:val="1"/>
      <w:numFmt w:val="lowerLetter"/>
      <w:lvlText w:val="%1)"/>
      <w:lvlJc w:val="left"/>
      <w:pPr>
        <w:tabs>
          <w:tab w:val="num" w:pos="284"/>
        </w:tabs>
        <w:ind w:left="284" w:hanging="284"/>
      </w:pPr>
      <w:rPr>
        <w:rFonts w:ascii="Arial" w:hAnsi="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1A3297"/>
    <w:multiLevelType w:val="hybridMultilevel"/>
    <w:tmpl w:val="4412B4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90FB4"/>
    <w:multiLevelType w:val="multilevel"/>
    <w:tmpl w:val="B2D8B802"/>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B92509"/>
    <w:multiLevelType w:val="hybridMultilevel"/>
    <w:tmpl w:val="8F88CAC6"/>
    <w:lvl w:ilvl="0" w:tplc="B980EAC0">
      <w:start w:val="1"/>
      <w:numFmt w:val="decimal"/>
      <w:lvlText w:val="%1."/>
      <w:lvlJc w:val="left"/>
      <w:pPr>
        <w:ind w:left="360" w:hanging="360"/>
      </w:pPr>
      <w:rPr>
        <w:rFonts w:cs="Times New Roman"/>
        <w:b/>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1BA67655"/>
    <w:multiLevelType w:val="hybridMultilevel"/>
    <w:tmpl w:val="AAA878F2"/>
    <w:lvl w:ilvl="0" w:tplc="44AA7F9A">
      <w:start w:val="5"/>
      <w:numFmt w:val="bullet"/>
      <w:lvlText w:val="-"/>
      <w:lvlJc w:val="left"/>
      <w:pPr>
        <w:ind w:left="720" w:hanging="360"/>
      </w:pPr>
      <w:rPr>
        <w:rFonts w:ascii="Arial" w:eastAsia="Times New Roma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103AF8"/>
    <w:multiLevelType w:val="hybridMultilevel"/>
    <w:tmpl w:val="08CCE9C0"/>
    <w:lvl w:ilvl="0" w:tplc="3C70F72A">
      <w:start w:val="7"/>
      <w:numFmt w:val="lowerLetter"/>
      <w:lvlText w:val="zu %1)."/>
      <w:lvlJc w:val="left"/>
      <w:pPr>
        <w:tabs>
          <w:tab w:val="num" w:pos="737"/>
        </w:tabs>
        <w:ind w:left="737" w:hanging="737"/>
      </w:pPr>
      <w:rPr>
        <w:rFonts w:ascii="Arial" w:hAnsi="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1316B8"/>
    <w:multiLevelType w:val="hybridMultilevel"/>
    <w:tmpl w:val="9F2E2A1C"/>
    <w:lvl w:ilvl="0" w:tplc="1142553C">
      <w:start w:val="4"/>
      <w:numFmt w:val="lowerLetter"/>
      <w:lvlText w:val="zu %1)."/>
      <w:lvlJc w:val="left"/>
      <w:pPr>
        <w:tabs>
          <w:tab w:val="num" w:pos="737"/>
        </w:tabs>
        <w:ind w:left="737" w:hanging="737"/>
      </w:pPr>
      <w:rPr>
        <w:rFonts w:ascii="Arial" w:hAnsi="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A3146D3"/>
    <w:multiLevelType w:val="hybridMultilevel"/>
    <w:tmpl w:val="AAB214C4"/>
    <w:lvl w:ilvl="0" w:tplc="CD70DA7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396BEA"/>
    <w:multiLevelType w:val="hybridMultilevel"/>
    <w:tmpl w:val="6840D29C"/>
    <w:lvl w:ilvl="0" w:tplc="96EEA9EC">
      <w:start w:val="1"/>
      <w:numFmt w:val="lowerLetter"/>
      <w:lvlText w:val="zu %1)."/>
      <w:lvlJc w:val="left"/>
      <w:pPr>
        <w:tabs>
          <w:tab w:val="num" w:pos="737"/>
        </w:tabs>
        <w:ind w:left="737" w:hanging="737"/>
      </w:pPr>
      <w:rPr>
        <w:rFonts w:ascii="Arial" w:hAnsi="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F5E71B1"/>
    <w:multiLevelType w:val="hybridMultilevel"/>
    <w:tmpl w:val="0C76778E"/>
    <w:lvl w:ilvl="0" w:tplc="3D44D850">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7" w15:restartNumberingAfterBreak="0">
    <w:nsid w:val="2F7D1D11"/>
    <w:multiLevelType w:val="hybridMultilevel"/>
    <w:tmpl w:val="F0F0A5FA"/>
    <w:lvl w:ilvl="0" w:tplc="0407000F">
      <w:start w:val="1"/>
      <w:numFmt w:val="decimal"/>
      <w:lvlText w:val="%1."/>
      <w:lvlJc w:val="left"/>
      <w:pPr>
        <w:ind w:left="36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8"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9" w15:restartNumberingAfterBreak="0">
    <w:nsid w:val="30BF5C0C"/>
    <w:multiLevelType w:val="hybridMultilevel"/>
    <w:tmpl w:val="7C8A55A8"/>
    <w:lvl w:ilvl="0" w:tplc="3FF640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0E34196"/>
    <w:multiLevelType w:val="hybridMultilevel"/>
    <w:tmpl w:val="29ECB508"/>
    <w:lvl w:ilvl="0" w:tplc="E5C40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3F721A"/>
    <w:multiLevelType w:val="multilevel"/>
    <w:tmpl w:val="9F2E2A1C"/>
    <w:lvl w:ilvl="0">
      <w:start w:val="4"/>
      <w:numFmt w:val="lowerLetter"/>
      <w:lvlText w:val="zu %1)."/>
      <w:lvlJc w:val="left"/>
      <w:pPr>
        <w:tabs>
          <w:tab w:val="num" w:pos="737"/>
        </w:tabs>
        <w:ind w:left="737" w:hanging="737"/>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4A5F0C"/>
    <w:multiLevelType w:val="multilevel"/>
    <w:tmpl w:val="6840D29C"/>
    <w:lvl w:ilvl="0">
      <w:start w:val="1"/>
      <w:numFmt w:val="lowerLetter"/>
      <w:lvlText w:val="zu %1)."/>
      <w:lvlJc w:val="left"/>
      <w:pPr>
        <w:tabs>
          <w:tab w:val="num" w:pos="737"/>
        </w:tabs>
        <w:ind w:left="737" w:hanging="737"/>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490A6E"/>
    <w:multiLevelType w:val="multilevel"/>
    <w:tmpl w:val="FDD441FA"/>
    <w:styleLink w:val="Buchstabe"/>
    <w:lvl w:ilvl="0">
      <w:start w:val="1"/>
      <w:numFmt w:val="lowerLetter"/>
      <w:lvlText w:val="%1)"/>
      <w:lvlJc w:val="left"/>
      <w:pPr>
        <w:tabs>
          <w:tab w:val="num" w:pos="1134"/>
        </w:tabs>
        <w:ind w:left="1134" w:hanging="283"/>
      </w:pPr>
      <w:rPr>
        <w:rFonts w:ascii="Arial" w:hAnsi="Arial" w:hint="default"/>
        <w:b/>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89A1059"/>
    <w:multiLevelType w:val="hybridMultilevel"/>
    <w:tmpl w:val="564E6B2C"/>
    <w:lvl w:ilvl="0" w:tplc="27AA154C">
      <w:start w:val="19"/>
      <w:numFmt w:val="bullet"/>
      <w:lvlText w:val="-"/>
      <w:lvlJc w:val="left"/>
      <w:pPr>
        <w:ind w:left="530" w:hanging="360"/>
      </w:pPr>
      <w:rPr>
        <w:rFonts w:ascii="Arial" w:eastAsia="Times New Roman" w:hAnsi="Arial" w:cs="Aria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28" w15:restartNumberingAfterBreak="0">
    <w:nsid w:val="48DD026D"/>
    <w:multiLevelType w:val="hybridMultilevel"/>
    <w:tmpl w:val="4EDA882C"/>
    <w:lvl w:ilvl="0" w:tplc="04070017">
      <w:start w:val="1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EF6C71"/>
    <w:multiLevelType w:val="multilevel"/>
    <w:tmpl w:val="FDD441FA"/>
    <w:numStyleLink w:val="Buchstabe"/>
  </w:abstractNum>
  <w:abstractNum w:abstractNumId="31"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8C9566B"/>
    <w:multiLevelType w:val="multilevel"/>
    <w:tmpl w:val="9F2E2A1C"/>
    <w:lvl w:ilvl="0">
      <w:start w:val="4"/>
      <w:numFmt w:val="lowerLetter"/>
      <w:lvlText w:val="zu %1)."/>
      <w:lvlJc w:val="left"/>
      <w:pPr>
        <w:tabs>
          <w:tab w:val="num" w:pos="737"/>
        </w:tabs>
        <w:ind w:left="737" w:hanging="737"/>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D206559"/>
    <w:multiLevelType w:val="multilevel"/>
    <w:tmpl w:val="B58E8BC2"/>
    <w:lvl w:ilvl="0">
      <w:start w:val="1"/>
      <w:numFmt w:val="lowerLetter"/>
      <w:lvlText w:val="%1)"/>
      <w:lvlJc w:val="left"/>
      <w:pPr>
        <w:tabs>
          <w:tab w:val="num" w:pos="284"/>
        </w:tabs>
        <w:ind w:left="284" w:hanging="358"/>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9F2C76"/>
    <w:multiLevelType w:val="hybridMultilevel"/>
    <w:tmpl w:val="D20CAA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5" w15:restartNumberingAfterBreak="0">
    <w:nsid w:val="672C51DB"/>
    <w:multiLevelType w:val="hybridMultilevel"/>
    <w:tmpl w:val="6DA82BC4"/>
    <w:lvl w:ilvl="0" w:tplc="6ACA235C">
      <w:start w:val="1"/>
      <w:numFmt w:val="bullet"/>
      <w:lvlText w:val=""/>
      <w:lvlJc w:val="left"/>
      <w:pPr>
        <w:ind w:left="930" w:hanging="360"/>
      </w:pPr>
      <w:rPr>
        <w:rFonts w:ascii="Symbol" w:eastAsia="Times New Roman" w:hAnsi="Symbol" w:hint="default"/>
        <w:sz w:val="28"/>
      </w:rPr>
    </w:lvl>
    <w:lvl w:ilvl="1" w:tplc="04070003" w:tentative="1">
      <w:start w:val="1"/>
      <w:numFmt w:val="bullet"/>
      <w:lvlText w:val="o"/>
      <w:lvlJc w:val="left"/>
      <w:pPr>
        <w:ind w:left="1650" w:hanging="360"/>
      </w:pPr>
      <w:rPr>
        <w:rFonts w:ascii="Courier New" w:hAnsi="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36" w15:restartNumberingAfterBreak="0">
    <w:nsid w:val="6C2E0118"/>
    <w:multiLevelType w:val="hybridMultilevel"/>
    <w:tmpl w:val="495496CC"/>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FF3950"/>
    <w:multiLevelType w:val="hybridMultilevel"/>
    <w:tmpl w:val="5A12F684"/>
    <w:lvl w:ilvl="0" w:tplc="4022B446">
      <w:start w:val="2"/>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8" w15:restartNumberingAfterBreak="0">
    <w:nsid w:val="71092FD4"/>
    <w:multiLevelType w:val="hybridMultilevel"/>
    <w:tmpl w:val="4838EF04"/>
    <w:lvl w:ilvl="0" w:tplc="5AACCDC0">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9" w15:restartNumberingAfterBreak="0">
    <w:nsid w:val="71C0218A"/>
    <w:multiLevelType w:val="hybridMultilevel"/>
    <w:tmpl w:val="F59604E2"/>
    <w:lvl w:ilvl="0" w:tplc="B2E6B67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26557A"/>
    <w:multiLevelType w:val="hybridMultilevel"/>
    <w:tmpl w:val="3B801406"/>
    <w:lvl w:ilvl="0" w:tplc="2110BF10">
      <w:start w:val="1"/>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AF54935"/>
    <w:multiLevelType w:val="hybridMultilevel"/>
    <w:tmpl w:val="7C8A55A8"/>
    <w:lvl w:ilvl="0" w:tplc="3FF640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42"/>
  </w:num>
  <w:num w:numId="5">
    <w:abstractNumId w:val="22"/>
  </w:num>
  <w:num w:numId="6">
    <w:abstractNumId w:val="5"/>
  </w:num>
  <w:num w:numId="7">
    <w:abstractNumId w:val="29"/>
  </w:num>
  <w:num w:numId="8">
    <w:abstractNumId w:val="21"/>
  </w:num>
  <w:num w:numId="9">
    <w:abstractNumId w:val="41"/>
  </w:num>
  <w:num w:numId="10">
    <w:abstractNumId w:val="10"/>
  </w:num>
  <w:num w:numId="11">
    <w:abstractNumId w:val="26"/>
  </w:num>
  <w:num w:numId="12">
    <w:abstractNumId w:val="26"/>
  </w:num>
  <w:num w:numId="13">
    <w:abstractNumId w:val="26"/>
  </w:num>
  <w:num w:numId="14">
    <w:abstractNumId w:val="26"/>
  </w:num>
  <w:num w:numId="15">
    <w:abstractNumId w:val="26"/>
  </w:num>
  <w:num w:numId="16">
    <w:abstractNumId w:val="4"/>
  </w:num>
  <w:num w:numId="17">
    <w:abstractNumId w:val="4"/>
  </w:num>
  <w:num w:numId="18">
    <w:abstractNumId w:val="31"/>
  </w:num>
  <w:num w:numId="19">
    <w:abstractNumId w:val="1"/>
  </w:num>
  <w:num w:numId="20">
    <w:abstractNumId w:val="15"/>
  </w:num>
  <w:num w:numId="21">
    <w:abstractNumId w:val="24"/>
  </w:num>
  <w:num w:numId="22">
    <w:abstractNumId w:val="12"/>
  </w:num>
  <w:num w:numId="23">
    <w:abstractNumId w:val="32"/>
  </w:num>
  <w:num w:numId="24">
    <w:abstractNumId w:val="9"/>
  </w:num>
  <w:num w:numId="25">
    <w:abstractNumId w:val="33"/>
  </w:num>
  <w:num w:numId="26">
    <w:abstractNumId w:val="23"/>
  </w:num>
  <w:num w:numId="27">
    <w:abstractNumId w:val="0"/>
  </w:num>
  <w:num w:numId="28">
    <w:abstractNumId w:val="13"/>
  </w:num>
  <w:num w:numId="29">
    <w:abstractNumId w:val="4"/>
  </w:num>
  <w:num w:numId="30">
    <w:abstractNumId w:val="39"/>
  </w:num>
  <w:num w:numId="31">
    <w:abstractNumId w:val="20"/>
  </w:num>
  <w:num w:numId="32">
    <w:abstractNumId w:val="7"/>
  </w:num>
  <w:num w:numId="33">
    <w:abstractNumId w:val="4"/>
  </w:num>
  <w:num w:numId="34">
    <w:abstractNumId w:val="16"/>
  </w:num>
  <w:num w:numId="35">
    <w:abstractNumId w:val="8"/>
  </w:num>
  <w:num w:numId="36">
    <w:abstractNumId w:val="43"/>
  </w:num>
  <w:num w:numId="37">
    <w:abstractNumId w:val="19"/>
  </w:num>
  <w:num w:numId="38">
    <w:abstractNumId w:val="40"/>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7"/>
  </w:num>
  <w:num w:numId="46">
    <w:abstractNumId w:val="34"/>
  </w:num>
  <w:num w:numId="47">
    <w:abstractNumId w:val="18"/>
  </w:num>
  <w:num w:numId="48">
    <w:abstractNumId w:val="25"/>
  </w:num>
  <w:num w:numId="49">
    <w:abstractNumId w:val="30"/>
    <w:lvlOverride w:ilvl="0">
      <w:lvl w:ilvl="0">
        <w:start w:val="1"/>
        <w:numFmt w:val="lowerLetter"/>
        <w:lvlText w:val="%1)"/>
        <w:lvlJc w:val="left"/>
        <w:pPr>
          <w:tabs>
            <w:tab w:val="num" w:pos="1134"/>
          </w:tabs>
          <w:ind w:left="1134" w:hanging="283"/>
        </w:pPr>
      </w:lvl>
    </w:lvlOverride>
  </w:num>
  <w:num w:numId="50">
    <w:abstractNumId w:val="28"/>
  </w:num>
  <w:num w:numId="51">
    <w:abstractNumId w:val="27"/>
  </w:num>
  <w:num w:numId="52">
    <w:abstractNumId w:val="4"/>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pvTb5NGomJjX/8XlP2fs9UnIsFY3qITX+yi9CZHjjxab5RCi6JRmQazonHXG0S5gBZINakQWtXZw6/MQQGow==" w:salt="P19Es/Yb05fqFcuI1LMRfQ=="/>
  <w:defaultTabStop w:val="709"/>
  <w:autoHyphenation/>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VHB2008"/>
  </w:docVars>
  <w:rsids>
    <w:rsidRoot w:val="008B1F06"/>
    <w:rsid w:val="00001007"/>
    <w:rsid w:val="000021DC"/>
    <w:rsid w:val="000044BA"/>
    <w:rsid w:val="00004A93"/>
    <w:rsid w:val="0000737B"/>
    <w:rsid w:val="000114D3"/>
    <w:rsid w:val="00011A15"/>
    <w:rsid w:val="00012F51"/>
    <w:rsid w:val="00013BC9"/>
    <w:rsid w:val="00025EC6"/>
    <w:rsid w:val="0002662E"/>
    <w:rsid w:val="00027B40"/>
    <w:rsid w:val="0003658C"/>
    <w:rsid w:val="000368A2"/>
    <w:rsid w:val="00047B0F"/>
    <w:rsid w:val="000543D4"/>
    <w:rsid w:val="00056E5B"/>
    <w:rsid w:val="00072574"/>
    <w:rsid w:val="00074FBC"/>
    <w:rsid w:val="00075641"/>
    <w:rsid w:val="0008020D"/>
    <w:rsid w:val="00081305"/>
    <w:rsid w:val="0009487C"/>
    <w:rsid w:val="00096FC8"/>
    <w:rsid w:val="00097E26"/>
    <w:rsid w:val="000A42AA"/>
    <w:rsid w:val="000B2BDE"/>
    <w:rsid w:val="000B2F1F"/>
    <w:rsid w:val="000C135E"/>
    <w:rsid w:val="000C69C4"/>
    <w:rsid w:val="000E1C7F"/>
    <w:rsid w:val="000E2231"/>
    <w:rsid w:val="000E61F1"/>
    <w:rsid w:val="000F24B0"/>
    <w:rsid w:val="000F2E80"/>
    <w:rsid w:val="000F3FA7"/>
    <w:rsid w:val="001028D9"/>
    <w:rsid w:val="00106076"/>
    <w:rsid w:val="0011127A"/>
    <w:rsid w:val="001117DB"/>
    <w:rsid w:val="00115F56"/>
    <w:rsid w:val="00120307"/>
    <w:rsid w:val="00121D64"/>
    <w:rsid w:val="001220A3"/>
    <w:rsid w:val="00124140"/>
    <w:rsid w:val="001249E0"/>
    <w:rsid w:val="00125285"/>
    <w:rsid w:val="00127C79"/>
    <w:rsid w:val="00131725"/>
    <w:rsid w:val="00136EEA"/>
    <w:rsid w:val="001426F7"/>
    <w:rsid w:val="00146CAD"/>
    <w:rsid w:val="00150050"/>
    <w:rsid w:val="0015129E"/>
    <w:rsid w:val="00153A8F"/>
    <w:rsid w:val="001562F3"/>
    <w:rsid w:val="00156A43"/>
    <w:rsid w:val="0015735A"/>
    <w:rsid w:val="00160513"/>
    <w:rsid w:val="0016437A"/>
    <w:rsid w:val="00165BEA"/>
    <w:rsid w:val="0017066D"/>
    <w:rsid w:val="001711DE"/>
    <w:rsid w:val="00176176"/>
    <w:rsid w:val="00177048"/>
    <w:rsid w:val="00194BCF"/>
    <w:rsid w:val="001A414F"/>
    <w:rsid w:val="001A6205"/>
    <w:rsid w:val="001B705C"/>
    <w:rsid w:val="001C509D"/>
    <w:rsid w:val="001C5934"/>
    <w:rsid w:val="001C73D9"/>
    <w:rsid w:val="001D3072"/>
    <w:rsid w:val="001D401F"/>
    <w:rsid w:val="001D5063"/>
    <w:rsid w:val="001E0C92"/>
    <w:rsid w:val="001E0E8A"/>
    <w:rsid w:val="001E55CE"/>
    <w:rsid w:val="001F47CC"/>
    <w:rsid w:val="002020D8"/>
    <w:rsid w:val="002077F5"/>
    <w:rsid w:val="00210CBE"/>
    <w:rsid w:val="0021144E"/>
    <w:rsid w:val="00217454"/>
    <w:rsid w:val="00224704"/>
    <w:rsid w:val="00224B21"/>
    <w:rsid w:val="00230EF1"/>
    <w:rsid w:val="00235CFA"/>
    <w:rsid w:val="0023669F"/>
    <w:rsid w:val="00240E87"/>
    <w:rsid w:val="002469C6"/>
    <w:rsid w:val="002517FD"/>
    <w:rsid w:val="002538F5"/>
    <w:rsid w:val="002613CA"/>
    <w:rsid w:val="00263542"/>
    <w:rsid w:val="00270316"/>
    <w:rsid w:val="002748DF"/>
    <w:rsid w:val="00275337"/>
    <w:rsid w:val="00275FEE"/>
    <w:rsid w:val="00281691"/>
    <w:rsid w:val="00282C37"/>
    <w:rsid w:val="00285AE2"/>
    <w:rsid w:val="002868DB"/>
    <w:rsid w:val="00286B1B"/>
    <w:rsid w:val="00293711"/>
    <w:rsid w:val="002A5204"/>
    <w:rsid w:val="002A6065"/>
    <w:rsid w:val="002A6640"/>
    <w:rsid w:val="002A6900"/>
    <w:rsid w:val="002B0BC9"/>
    <w:rsid w:val="002B0BF2"/>
    <w:rsid w:val="002B5EC9"/>
    <w:rsid w:val="002C05CA"/>
    <w:rsid w:val="002C0F7B"/>
    <w:rsid w:val="002C403D"/>
    <w:rsid w:val="002C746F"/>
    <w:rsid w:val="002D2497"/>
    <w:rsid w:val="002D74DD"/>
    <w:rsid w:val="002E34A9"/>
    <w:rsid w:val="002E4302"/>
    <w:rsid w:val="002E5E09"/>
    <w:rsid w:val="002E6A23"/>
    <w:rsid w:val="002F3E06"/>
    <w:rsid w:val="002F4952"/>
    <w:rsid w:val="002F4EEB"/>
    <w:rsid w:val="002F7B40"/>
    <w:rsid w:val="00302590"/>
    <w:rsid w:val="00303EB6"/>
    <w:rsid w:val="003042CB"/>
    <w:rsid w:val="0031054A"/>
    <w:rsid w:val="00312DED"/>
    <w:rsid w:val="0031358C"/>
    <w:rsid w:val="00320DB0"/>
    <w:rsid w:val="00324B11"/>
    <w:rsid w:val="00327698"/>
    <w:rsid w:val="00332936"/>
    <w:rsid w:val="00336261"/>
    <w:rsid w:val="00336901"/>
    <w:rsid w:val="00346B69"/>
    <w:rsid w:val="00347255"/>
    <w:rsid w:val="003552CC"/>
    <w:rsid w:val="00355514"/>
    <w:rsid w:val="00361E66"/>
    <w:rsid w:val="00362A49"/>
    <w:rsid w:val="003656D8"/>
    <w:rsid w:val="00366E47"/>
    <w:rsid w:val="003732DE"/>
    <w:rsid w:val="00374977"/>
    <w:rsid w:val="00374CFE"/>
    <w:rsid w:val="0038663F"/>
    <w:rsid w:val="003926CF"/>
    <w:rsid w:val="0039581D"/>
    <w:rsid w:val="003A36E9"/>
    <w:rsid w:val="003A7035"/>
    <w:rsid w:val="003A70CB"/>
    <w:rsid w:val="003B33D9"/>
    <w:rsid w:val="003B41D6"/>
    <w:rsid w:val="003B4F49"/>
    <w:rsid w:val="003B6317"/>
    <w:rsid w:val="003D2FD8"/>
    <w:rsid w:val="003D3E99"/>
    <w:rsid w:val="003D48C5"/>
    <w:rsid w:val="003D4C0E"/>
    <w:rsid w:val="003E2CD4"/>
    <w:rsid w:val="003E48D8"/>
    <w:rsid w:val="003E7E5A"/>
    <w:rsid w:val="00400CB4"/>
    <w:rsid w:val="0041002A"/>
    <w:rsid w:val="00411E0A"/>
    <w:rsid w:val="00422753"/>
    <w:rsid w:val="004232EC"/>
    <w:rsid w:val="00424038"/>
    <w:rsid w:val="0043040D"/>
    <w:rsid w:val="00433A1E"/>
    <w:rsid w:val="004340BE"/>
    <w:rsid w:val="00435F2E"/>
    <w:rsid w:val="004402EF"/>
    <w:rsid w:val="0044575C"/>
    <w:rsid w:val="0044789F"/>
    <w:rsid w:val="00450963"/>
    <w:rsid w:val="0045228F"/>
    <w:rsid w:val="00454471"/>
    <w:rsid w:val="004550E2"/>
    <w:rsid w:val="0045726B"/>
    <w:rsid w:val="00462810"/>
    <w:rsid w:val="004637B8"/>
    <w:rsid w:val="00465207"/>
    <w:rsid w:val="0047055A"/>
    <w:rsid w:val="004706DA"/>
    <w:rsid w:val="00472274"/>
    <w:rsid w:val="00472845"/>
    <w:rsid w:val="00474356"/>
    <w:rsid w:val="004749BE"/>
    <w:rsid w:val="00480ABD"/>
    <w:rsid w:val="00480ACE"/>
    <w:rsid w:val="00483C89"/>
    <w:rsid w:val="00484C3E"/>
    <w:rsid w:val="00485F53"/>
    <w:rsid w:val="00492429"/>
    <w:rsid w:val="00492946"/>
    <w:rsid w:val="00493773"/>
    <w:rsid w:val="0049433B"/>
    <w:rsid w:val="004A360B"/>
    <w:rsid w:val="004B0DDB"/>
    <w:rsid w:val="004B1E05"/>
    <w:rsid w:val="004B75EC"/>
    <w:rsid w:val="004C5609"/>
    <w:rsid w:val="004D1EBD"/>
    <w:rsid w:val="004D36E6"/>
    <w:rsid w:val="004E2885"/>
    <w:rsid w:val="004E3711"/>
    <w:rsid w:val="0050306C"/>
    <w:rsid w:val="005034FB"/>
    <w:rsid w:val="005055F5"/>
    <w:rsid w:val="00520D3B"/>
    <w:rsid w:val="005234ED"/>
    <w:rsid w:val="00526901"/>
    <w:rsid w:val="00527D2A"/>
    <w:rsid w:val="00532591"/>
    <w:rsid w:val="005333C9"/>
    <w:rsid w:val="00533F77"/>
    <w:rsid w:val="00536184"/>
    <w:rsid w:val="00543B14"/>
    <w:rsid w:val="0055242C"/>
    <w:rsid w:val="005539DF"/>
    <w:rsid w:val="00560423"/>
    <w:rsid w:val="00561407"/>
    <w:rsid w:val="0056455B"/>
    <w:rsid w:val="00570C55"/>
    <w:rsid w:val="005712F2"/>
    <w:rsid w:val="00573601"/>
    <w:rsid w:val="00576C66"/>
    <w:rsid w:val="00586235"/>
    <w:rsid w:val="0058666D"/>
    <w:rsid w:val="00587299"/>
    <w:rsid w:val="00597255"/>
    <w:rsid w:val="005A5216"/>
    <w:rsid w:val="005A730A"/>
    <w:rsid w:val="005B0FD1"/>
    <w:rsid w:val="005B7718"/>
    <w:rsid w:val="005B7CC0"/>
    <w:rsid w:val="005C33FC"/>
    <w:rsid w:val="005C41DA"/>
    <w:rsid w:val="005C5D44"/>
    <w:rsid w:val="005C78FC"/>
    <w:rsid w:val="005C7D6D"/>
    <w:rsid w:val="005D7262"/>
    <w:rsid w:val="005E103F"/>
    <w:rsid w:val="005E3E96"/>
    <w:rsid w:val="005E44BC"/>
    <w:rsid w:val="005E5814"/>
    <w:rsid w:val="005E6098"/>
    <w:rsid w:val="005F32A5"/>
    <w:rsid w:val="005F41CD"/>
    <w:rsid w:val="005F4568"/>
    <w:rsid w:val="00605DD3"/>
    <w:rsid w:val="00606550"/>
    <w:rsid w:val="00612AA7"/>
    <w:rsid w:val="00614636"/>
    <w:rsid w:val="00614CF8"/>
    <w:rsid w:val="00616869"/>
    <w:rsid w:val="006168F7"/>
    <w:rsid w:val="0062037B"/>
    <w:rsid w:val="00620B10"/>
    <w:rsid w:val="00623846"/>
    <w:rsid w:val="00630DC2"/>
    <w:rsid w:val="00640260"/>
    <w:rsid w:val="00642B17"/>
    <w:rsid w:val="00643351"/>
    <w:rsid w:val="006454C7"/>
    <w:rsid w:val="0066119D"/>
    <w:rsid w:val="00663C6B"/>
    <w:rsid w:val="0066764A"/>
    <w:rsid w:val="00667DCD"/>
    <w:rsid w:val="00674897"/>
    <w:rsid w:val="00674A7C"/>
    <w:rsid w:val="006811D2"/>
    <w:rsid w:val="00685A97"/>
    <w:rsid w:val="00694431"/>
    <w:rsid w:val="006971DA"/>
    <w:rsid w:val="006A5AED"/>
    <w:rsid w:val="006A5D4D"/>
    <w:rsid w:val="006B16F1"/>
    <w:rsid w:val="006B28BB"/>
    <w:rsid w:val="006B296D"/>
    <w:rsid w:val="006B44D2"/>
    <w:rsid w:val="006B7CF1"/>
    <w:rsid w:val="006D70A3"/>
    <w:rsid w:val="006D7EBA"/>
    <w:rsid w:val="006E0531"/>
    <w:rsid w:val="006E541A"/>
    <w:rsid w:val="006E7D03"/>
    <w:rsid w:val="006F058B"/>
    <w:rsid w:val="006F1A52"/>
    <w:rsid w:val="006F1F65"/>
    <w:rsid w:val="006F4F17"/>
    <w:rsid w:val="00711139"/>
    <w:rsid w:val="007146C4"/>
    <w:rsid w:val="007177F6"/>
    <w:rsid w:val="00717FE3"/>
    <w:rsid w:val="00722042"/>
    <w:rsid w:val="007272ED"/>
    <w:rsid w:val="00730AE2"/>
    <w:rsid w:val="00734EDE"/>
    <w:rsid w:val="007378AC"/>
    <w:rsid w:val="00742644"/>
    <w:rsid w:val="007519FE"/>
    <w:rsid w:val="00751C7C"/>
    <w:rsid w:val="007633C2"/>
    <w:rsid w:val="00766B7A"/>
    <w:rsid w:val="0077200E"/>
    <w:rsid w:val="0078009A"/>
    <w:rsid w:val="0078194F"/>
    <w:rsid w:val="0079638D"/>
    <w:rsid w:val="00796756"/>
    <w:rsid w:val="007A44F4"/>
    <w:rsid w:val="007A46E0"/>
    <w:rsid w:val="007B6485"/>
    <w:rsid w:val="007B65FA"/>
    <w:rsid w:val="007E3A25"/>
    <w:rsid w:val="007E51AB"/>
    <w:rsid w:val="007E75E9"/>
    <w:rsid w:val="007F5207"/>
    <w:rsid w:val="007F6278"/>
    <w:rsid w:val="00800ED1"/>
    <w:rsid w:val="008111DC"/>
    <w:rsid w:val="008127FC"/>
    <w:rsid w:val="00813DE8"/>
    <w:rsid w:val="0081768A"/>
    <w:rsid w:val="00821BBE"/>
    <w:rsid w:val="008371BD"/>
    <w:rsid w:val="008528B0"/>
    <w:rsid w:val="0085469C"/>
    <w:rsid w:val="00865368"/>
    <w:rsid w:val="00866450"/>
    <w:rsid w:val="008673A6"/>
    <w:rsid w:val="00875C3F"/>
    <w:rsid w:val="00882D6E"/>
    <w:rsid w:val="00892250"/>
    <w:rsid w:val="008937A7"/>
    <w:rsid w:val="008947F4"/>
    <w:rsid w:val="008A13F3"/>
    <w:rsid w:val="008A649D"/>
    <w:rsid w:val="008B1F06"/>
    <w:rsid w:val="008B7D31"/>
    <w:rsid w:val="008C25CA"/>
    <w:rsid w:val="008C629B"/>
    <w:rsid w:val="008D00E5"/>
    <w:rsid w:val="008D61B5"/>
    <w:rsid w:val="008D764D"/>
    <w:rsid w:val="008E12D3"/>
    <w:rsid w:val="008F07F8"/>
    <w:rsid w:val="008F43B5"/>
    <w:rsid w:val="008F52AA"/>
    <w:rsid w:val="008F6547"/>
    <w:rsid w:val="008F68CB"/>
    <w:rsid w:val="008F7380"/>
    <w:rsid w:val="00904491"/>
    <w:rsid w:val="00905B2B"/>
    <w:rsid w:val="00910F0B"/>
    <w:rsid w:val="00911621"/>
    <w:rsid w:val="00915162"/>
    <w:rsid w:val="0092027E"/>
    <w:rsid w:val="0092441E"/>
    <w:rsid w:val="00927092"/>
    <w:rsid w:val="00927236"/>
    <w:rsid w:val="009348A6"/>
    <w:rsid w:val="00937BB8"/>
    <w:rsid w:val="0095491F"/>
    <w:rsid w:val="00954D7D"/>
    <w:rsid w:val="00956322"/>
    <w:rsid w:val="00961DC6"/>
    <w:rsid w:val="00962412"/>
    <w:rsid w:val="00963FFC"/>
    <w:rsid w:val="00970DC7"/>
    <w:rsid w:val="0097166A"/>
    <w:rsid w:val="00974A2D"/>
    <w:rsid w:val="00975B2B"/>
    <w:rsid w:val="0099679F"/>
    <w:rsid w:val="009A214D"/>
    <w:rsid w:val="009A3215"/>
    <w:rsid w:val="009B5231"/>
    <w:rsid w:val="009C14BE"/>
    <w:rsid w:val="009C2BDE"/>
    <w:rsid w:val="009C3FBF"/>
    <w:rsid w:val="009C40B4"/>
    <w:rsid w:val="009D26F7"/>
    <w:rsid w:val="009D2D8E"/>
    <w:rsid w:val="009D4C9D"/>
    <w:rsid w:val="009D552B"/>
    <w:rsid w:val="009F331A"/>
    <w:rsid w:val="009F3F45"/>
    <w:rsid w:val="009F4AE7"/>
    <w:rsid w:val="00A00872"/>
    <w:rsid w:val="00A03096"/>
    <w:rsid w:val="00A03CD0"/>
    <w:rsid w:val="00A05603"/>
    <w:rsid w:val="00A07357"/>
    <w:rsid w:val="00A16EED"/>
    <w:rsid w:val="00A16F0D"/>
    <w:rsid w:val="00A20980"/>
    <w:rsid w:val="00A250A6"/>
    <w:rsid w:val="00A25D0A"/>
    <w:rsid w:val="00A32B2D"/>
    <w:rsid w:val="00A32FAB"/>
    <w:rsid w:val="00A37F0D"/>
    <w:rsid w:val="00A463F4"/>
    <w:rsid w:val="00A50735"/>
    <w:rsid w:val="00A5084B"/>
    <w:rsid w:val="00A560C6"/>
    <w:rsid w:val="00A62068"/>
    <w:rsid w:val="00A67A43"/>
    <w:rsid w:val="00A702D1"/>
    <w:rsid w:val="00A75824"/>
    <w:rsid w:val="00A7680B"/>
    <w:rsid w:val="00A76F46"/>
    <w:rsid w:val="00A82A9D"/>
    <w:rsid w:val="00A83590"/>
    <w:rsid w:val="00A862DE"/>
    <w:rsid w:val="00A90C84"/>
    <w:rsid w:val="00A9250C"/>
    <w:rsid w:val="00A93A3F"/>
    <w:rsid w:val="00A9574F"/>
    <w:rsid w:val="00A97B29"/>
    <w:rsid w:val="00A97EAD"/>
    <w:rsid w:val="00AB00AC"/>
    <w:rsid w:val="00AB424A"/>
    <w:rsid w:val="00AC3D7E"/>
    <w:rsid w:val="00AC56D5"/>
    <w:rsid w:val="00AC7F2D"/>
    <w:rsid w:val="00AD48AD"/>
    <w:rsid w:val="00AD584D"/>
    <w:rsid w:val="00AD5D92"/>
    <w:rsid w:val="00AD603E"/>
    <w:rsid w:val="00AE2159"/>
    <w:rsid w:val="00AE4AF0"/>
    <w:rsid w:val="00AF0D1A"/>
    <w:rsid w:val="00AF6858"/>
    <w:rsid w:val="00B003C3"/>
    <w:rsid w:val="00B00C15"/>
    <w:rsid w:val="00B12A50"/>
    <w:rsid w:val="00B13D66"/>
    <w:rsid w:val="00B14866"/>
    <w:rsid w:val="00B14EF0"/>
    <w:rsid w:val="00B2243A"/>
    <w:rsid w:val="00B238E9"/>
    <w:rsid w:val="00B26AD9"/>
    <w:rsid w:val="00B30EC6"/>
    <w:rsid w:val="00B315F4"/>
    <w:rsid w:val="00B31B7F"/>
    <w:rsid w:val="00B40909"/>
    <w:rsid w:val="00B40C08"/>
    <w:rsid w:val="00B415E8"/>
    <w:rsid w:val="00B434E5"/>
    <w:rsid w:val="00B51103"/>
    <w:rsid w:val="00B601D1"/>
    <w:rsid w:val="00B60F89"/>
    <w:rsid w:val="00B61D2B"/>
    <w:rsid w:val="00B66ED5"/>
    <w:rsid w:val="00B7043B"/>
    <w:rsid w:val="00B721AD"/>
    <w:rsid w:val="00B75D74"/>
    <w:rsid w:val="00B8018F"/>
    <w:rsid w:val="00B81736"/>
    <w:rsid w:val="00B836CA"/>
    <w:rsid w:val="00B90482"/>
    <w:rsid w:val="00B94A2C"/>
    <w:rsid w:val="00B9692F"/>
    <w:rsid w:val="00B96ADB"/>
    <w:rsid w:val="00B978A0"/>
    <w:rsid w:val="00BA15F2"/>
    <w:rsid w:val="00BA4729"/>
    <w:rsid w:val="00BA5E42"/>
    <w:rsid w:val="00BB18A4"/>
    <w:rsid w:val="00BB2134"/>
    <w:rsid w:val="00BB26FF"/>
    <w:rsid w:val="00BB2F8E"/>
    <w:rsid w:val="00BC056B"/>
    <w:rsid w:val="00BC14D7"/>
    <w:rsid w:val="00BC546E"/>
    <w:rsid w:val="00BE17D6"/>
    <w:rsid w:val="00BE3462"/>
    <w:rsid w:val="00BE52D0"/>
    <w:rsid w:val="00BE7FD1"/>
    <w:rsid w:val="00BF1965"/>
    <w:rsid w:val="00BF62FF"/>
    <w:rsid w:val="00BF730D"/>
    <w:rsid w:val="00C0293E"/>
    <w:rsid w:val="00C035DA"/>
    <w:rsid w:val="00C101BF"/>
    <w:rsid w:val="00C1098F"/>
    <w:rsid w:val="00C11BAE"/>
    <w:rsid w:val="00C134DD"/>
    <w:rsid w:val="00C246AC"/>
    <w:rsid w:val="00C26124"/>
    <w:rsid w:val="00C2678D"/>
    <w:rsid w:val="00C26A0D"/>
    <w:rsid w:val="00C30192"/>
    <w:rsid w:val="00C42341"/>
    <w:rsid w:val="00C44039"/>
    <w:rsid w:val="00C44ED3"/>
    <w:rsid w:val="00C54257"/>
    <w:rsid w:val="00C568C8"/>
    <w:rsid w:val="00C708F6"/>
    <w:rsid w:val="00C74156"/>
    <w:rsid w:val="00C75295"/>
    <w:rsid w:val="00C764C5"/>
    <w:rsid w:val="00C81EA7"/>
    <w:rsid w:val="00C836BF"/>
    <w:rsid w:val="00C90A31"/>
    <w:rsid w:val="00C92740"/>
    <w:rsid w:val="00C92EA2"/>
    <w:rsid w:val="00CC02A9"/>
    <w:rsid w:val="00CC1CBE"/>
    <w:rsid w:val="00CC32AC"/>
    <w:rsid w:val="00CC79D7"/>
    <w:rsid w:val="00CD54C7"/>
    <w:rsid w:val="00CD6013"/>
    <w:rsid w:val="00CD7DF9"/>
    <w:rsid w:val="00CE0836"/>
    <w:rsid w:val="00CE2D29"/>
    <w:rsid w:val="00CF31C6"/>
    <w:rsid w:val="00CF64C4"/>
    <w:rsid w:val="00CF79C1"/>
    <w:rsid w:val="00CF7C2B"/>
    <w:rsid w:val="00D00C3D"/>
    <w:rsid w:val="00D05C74"/>
    <w:rsid w:val="00D07337"/>
    <w:rsid w:val="00D103F6"/>
    <w:rsid w:val="00D14444"/>
    <w:rsid w:val="00D16F29"/>
    <w:rsid w:val="00D22B18"/>
    <w:rsid w:val="00D23914"/>
    <w:rsid w:val="00D24A8C"/>
    <w:rsid w:val="00D25C49"/>
    <w:rsid w:val="00D43345"/>
    <w:rsid w:val="00D46066"/>
    <w:rsid w:val="00D47A73"/>
    <w:rsid w:val="00D47EAE"/>
    <w:rsid w:val="00D54BB9"/>
    <w:rsid w:val="00D55173"/>
    <w:rsid w:val="00D6072E"/>
    <w:rsid w:val="00D61B46"/>
    <w:rsid w:val="00D61E68"/>
    <w:rsid w:val="00D636FE"/>
    <w:rsid w:val="00D64703"/>
    <w:rsid w:val="00D71FCB"/>
    <w:rsid w:val="00D76D75"/>
    <w:rsid w:val="00D84E4D"/>
    <w:rsid w:val="00DA2137"/>
    <w:rsid w:val="00DA276D"/>
    <w:rsid w:val="00DA4F7B"/>
    <w:rsid w:val="00DA7F65"/>
    <w:rsid w:val="00DB380D"/>
    <w:rsid w:val="00DB3C45"/>
    <w:rsid w:val="00DB5D8D"/>
    <w:rsid w:val="00DB6C0D"/>
    <w:rsid w:val="00DB6C38"/>
    <w:rsid w:val="00DC2EA6"/>
    <w:rsid w:val="00DC7813"/>
    <w:rsid w:val="00DC7E08"/>
    <w:rsid w:val="00DE0383"/>
    <w:rsid w:val="00DE2F64"/>
    <w:rsid w:val="00DE420C"/>
    <w:rsid w:val="00DE6209"/>
    <w:rsid w:val="00E02FAA"/>
    <w:rsid w:val="00E042A5"/>
    <w:rsid w:val="00E04A2C"/>
    <w:rsid w:val="00E1115D"/>
    <w:rsid w:val="00E11887"/>
    <w:rsid w:val="00E14507"/>
    <w:rsid w:val="00E15C7B"/>
    <w:rsid w:val="00E2176A"/>
    <w:rsid w:val="00E23117"/>
    <w:rsid w:val="00E31310"/>
    <w:rsid w:val="00E322E9"/>
    <w:rsid w:val="00E35557"/>
    <w:rsid w:val="00E42B9F"/>
    <w:rsid w:val="00E44B1B"/>
    <w:rsid w:val="00E47E26"/>
    <w:rsid w:val="00E50425"/>
    <w:rsid w:val="00E557DF"/>
    <w:rsid w:val="00E578EB"/>
    <w:rsid w:val="00E57C59"/>
    <w:rsid w:val="00E6087B"/>
    <w:rsid w:val="00E641DE"/>
    <w:rsid w:val="00E72C9C"/>
    <w:rsid w:val="00E82F50"/>
    <w:rsid w:val="00E85EBB"/>
    <w:rsid w:val="00E921B9"/>
    <w:rsid w:val="00E93AF0"/>
    <w:rsid w:val="00E94C72"/>
    <w:rsid w:val="00E95BCA"/>
    <w:rsid w:val="00EA27BF"/>
    <w:rsid w:val="00EA49E8"/>
    <w:rsid w:val="00EA5658"/>
    <w:rsid w:val="00EB3AE5"/>
    <w:rsid w:val="00EB67D0"/>
    <w:rsid w:val="00EC0CA1"/>
    <w:rsid w:val="00EC5353"/>
    <w:rsid w:val="00EC5A94"/>
    <w:rsid w:val="00EC7AED"/>
    <w:rsid w:val="00ED2CB8"/>
    <w:rsid w:val="00ED7C19"/>
    <w:rsid w:val="00EE0229"/>
    <w:rsid w:val="00EE0B93"/>
    <w:rsid w:val="00EE2D15"/>
    <w:rsid w:val="00EF6A40"/>
    <w:rsid w:val="00F020DC"/>
    <w:rsid w:val="00F1271A"/>
    <w:rsid w:val="00F133C2"/>
    <w:rsid w:val="00F14CC5"/>
    <w:rsid w:val="00F16A29"/>
    <w:rsid w:val="00F200D0"/>
    <w:rsid w:val="00F20F45"/>
    <w:rsid w:val="00F21669"/>
    <w:rsid w:val="00F31978"/>
    <w:rsid w:val="00F32C49"/>
    <w:rsid w:val="00F36274"/>
    <w:rsid w:val="00F40DD5"/>
    <w:rsid w:val="00F43570"/>
    <w:rsid w:val="00F46C0D"/>
    <w:rsid w:val="00F51AAC"/>
    <w:rsid w:val="00F51E69"/>
    <w:rsid w:val="00F51E9D"/>
    <w:rsid w:val="00F61A25"/>
    <w:rsid w:val="00F6279E"/>
    <w:rsid w:val="00F66DF5"/>
    <w:rsid w:val="00F67AAE"/>
    <w:rsid w:val="00F72F1C"/>
    <w:rsid w:val="00F74653"/>
    <w:rsid w:val="00F749AB"/>
    <w:rsid w:val="00F77542"/>
    <w:rsid w:val="00F83B4C"/>
    <w:rsid w:val="00F84735"/>
    <w:rsid w:val="00F87130"/>
    <w:rsid w:val="00F92CF7"/>
    <w:rsid w:val="00FA0151"/>
    <w:rsid w:val="00FA1DB7"/>
    <w:rsid w:val="00FB131E"/>
    <w:rsid w:val="00FB37F2"/>
    <w:rsid w:val="00FC0982"/>
    <w:rsid w:val="00FC1057"/>
    <w:rsid w:val="00FC114E"/>
    <w:rsid w:val="00FC4ADC"/>
    <w:rsid w:val="00FC5A03"/>
    <w:rsid w:val="00FD31CB"/>
    <w:rsid w:val="00FD49AF"/>
    <w:rsid w:val="00FD536A"/>
    <w:rsid w:val="00FE41B9"/>
    <w:rsid w:val="00FE4D7D"/>
    <w:rsid w:val="00FE5D36"/>
    <w:rsid w:val="00FF4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1306131"/>
  <w15:docId w15:val="{DA32D6A9-0D0F-4BAA-A8C9-7BAB8AAA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Arial1,12 fett rechts1"/>
    <w:basedOn w:val="Standard"/>
    <w:next w:val="Standard"/>
    <w:link w:val="berschrift1Zchn"/>
    <w:qFormat/>
    <w:rsid w:val="006F4F17"/>
    <w:pPr>
      <w:numPr>
        <w:numId w:val="52"/>
      </w:numPr>
      <w:spacing w:before="120" w:after="120"/>
      <w:outlineLvl w:val="0"/>
    </w:pPr>
    <w:rPr>
      <w:rFonts w:cs="Arial"/>
      <w:b/>
      <w:bCs/>
      <w:kern w:val="32"/>
    </w:rPr>
  </w:style>
  <w:style w:type="paragraph" w:styleId="berschrift2">
    <w:name w:val="heading 2"/>
    <w:aliases w:val="Arial 10 fett,Arial 10 fett1"/>
    <w:basedOn w:val="Standard"/>
    <w:next w:val="Standard"/>
    <w:link w:val="berschrift2Zchn"/>
    <w:qFormat/>
    <w:rsid w:val="006F4F17"/>
    <w:pPr>
      <w:numPr>
        <w:ilvl w:val="1"/>
        <w:numId w:val="52"/>
      </w:numPr>
      <w:tabs>
        <w:tab w:val="left" w:pos="567"/>
      </w:tabs>
      <w:spacing w:before="60" w:after="120"/>
      <w:outlineLvl w:val="1"/>
    </w:pPr>
    <w:rPr>
      <w:rFonts w:cs="Arial"/>
      <w:b/>
      <w:bCs/>
      <w:iCs/>
    </w:rPr>
  </w:style>
  <w:style w:type="paragraph" w:styleId="berschrift3">
    <w:name w:val="heading 3"/>
    <w:basedOn w:val="Standard"/>
    <w:next w:val="Standard"/>
    <w:qFormat/>
    <w:rsid w:val="00CD54C7"/>
    <w:pPr>
      <w:numPr>
        <w:ilvl w:val="2"/>
        <w:numId w:val="52"/>
      </w:numPr>
      <w:spacing w:after="60"/>
      <w:outlineLvl w:val="2"/>
    </w:pPr>
    <w:rPr>
      <w:rFonts w:cs="Arial"/>
      <w:bCs/>
    </w:rPr>
  </w:style>
  <w:style w:type="paragraph" w:styleId="berschrift4">
    <w:name w:val="heading 4"/>
    <w:basedOn w:val="Standard"/>
    <w:next w:val="Standard"/>
    <w:qFormat/>
    <w:rsid w:val="00CD54C7"/>
    <w:pPr>
      <w:numPr>
        <w:ilvl w:val="3"/>
        <w:numId w:val="52"/>
      </w:numPr>
      <w:spacing w:after="60"/>
      <w:outlineLvl w:val="3"/>
    </w:pPr>
    <w:rPr>
      <w:bCs/>
    </w:rPr>
  </w:style>
  <w:style w:type="paragraph" w:styleId="berschrift5">
    <w:name w:val="heading 5"/>
    <w:basedOn w:val="Standard"/>
    <w:next w:val="Standard"/>
    <w:qFormat/>
    <w:rsid w:val="00CD54C7"/>
    <w:pPr>
      <w:numPr>
        <w:ilvl w:val="4"/>
        <w:numId w:val="52"/>
      </w:numPr>
      <w:spacing w:before="240"/>
      <w:outlineLvl w:val="4"/>
    </w:pPr>
    <w:rPr>
      <w:b/>
      <w:bCs/>
      <w:i/>
      <w:iCs/>
      <w:sz w:val="26"/>
      <w:szCs w:val="26"/>
    </w:rPr>
  </w:style>
  <w:style w:type="paragraph" w:styleId="berschrift6">
    <w:name w:val="heading 6"/>
    <w:basedOn w:val="Standard"/>
    <w:next w:val="Standard"/>
    <w:qFormat/>
    <w:rsid w:val="00CD54C7"/>
    <w:pPr>
      <w:numPr>
        <w:ilvl w:val="5"/>
        <w:numId w:val="52"/>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52"/>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52"/>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52"/>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FettLinks0cmHngend1cm">
    <w:name w:val="Formatvorlage Fett Links:  0 cm Hängend:  1 cm"/>
    <w:basedOn w:val="Standard"/>
    <w:rsid w:val="00E578EB"/>
    <w:rPr>
      <w:b/>
      <w:bCs/>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link w:val="KopfzeileZchn"/>
    <w:rsid w:val="002517FD"/>
    <w:pPr>
      <w:tabs>
        <w:tab w:val="center" w:pos="4536"/>
        <w:tab w:val="right" w:pos="9072"/>
      </w:tabs>
      <w:jc w:val="right"/>
    </w:pPr>
    <w:rPr>
      <w:b/>
      <w:sz w:val="24"/>
      <w:szCs w:val="24"/>
    </w:rPr>
  </w:style>
  <w:style w:type="paragraph" w:styleId="Fuzeile">
    <w:name w:val="footer"/>
    <w:basedOn w:val="Standard"/>
    <w:link w:val="FuzeileZchn"/>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C764C5"/>
    <w:pPr>
      <w:widowControl w:val="0"/>
      <w:tabs>
        <w:tab w:val="left" w:pos="284"/>
      </w:tabs>
      <w:ind w:left="284" w:hanging="284"/>
    </w:pPr>
    <w:rPr>
      <w:b/>
      <w:sz w:val="16"/>
      <w:szCs w:val="16"/>
    </w:rPr>
  </w:style>
  <w:style w:type="table" w:customStyle="1" w:styleId="FennerTab">
    <w:name w:val="FennerTab"/>
    <w:basedOn w:val="NormaleTabelle"/>
    <w:rsid w:val="00E042A5"/>
    <w:rPr>
      <w:rFonts w:ascii="Arial" w:hAnsi="Arial"/>
    </w:rPr>
    <w:tblPr/>
    <w:tcPr>
      <w:noWrap/>
      <w:tcMar>
        <w:left w:w="28" w:type="dxa"/>
      </w:tcMar>
      <w:vAlign w:val="center"/>
    </w:tcPr>
  </w:style>
  <w:style w:type="table" w:styleId="Tabellenraster">
    <w:name w:val="Table Grid"/>
    <w:basedOn w:val="NormaleTabelle"/>
    <w:uiPriority w:val="59"/>
    <w:rsid w:val="002F3E06"/>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8E12D3"/>
    <w:rPr>
      <w:rFonts w:ascii="Tahoma" w:hAnsi="Tahoma" w:cs="Tahoma"/>
      <w:sz w:val="16"/>
      <w:szCs w:val="16"/>
    </w:rPr>
  </w:style>
  <w:style w:type="character" w:customStyle="1" w:styleId="SprechblasentextZchn">
    <w:name w:val="Sprechblasentext Zchn"/>
    <w:link w:val="Sprechblasentext"/>
    <w:rsid w:val="008E12D3"/>
    <w:rPr>
      <w:rFonts w:ascii="Tahoma" w:hAnsi="Tahoma" w:cs="Tahoma"/>
      <w:sz w:val="16"/>
      <w:szCs w:val="16"/>
    </w:rPr>
  </w:style>
  <w:style w:type="character" w:styleId="Kommentarzeichen">
    <w:name w:val="annotation reference"/>
    <w:rsid w:val="00C44039"/>
    <w:rPr>
      <w:sz w:val="16"/>
      <w:szCs w:val="16"/>
    </w:rPr>
  </w:style>
  <w:style w:type="paragraph" w:styleId="Kommentartext">
    <w:name w:val="annotation text"/>
    <w:basedOn w:val="Standard"/>
    <w:link w:val="KommentartextZchn"/>
    <w:rsid w:val="00C44039"/>
  </w:style>
  <w:style w:type="character" w:customStyle="1" w:styleId="KommentartextZchn">
    <w:name w:val="Kommentartext Zchn"/>
    <w:link w:val="Kommentartext"/>
    <w:rsid w:val="00C44039"/>
    <w:rPr>
      <w:rFonts w:ascii="Arial" w:hAnsi="Arial"/>
    </w:rPr>
  </w:style>
  <w:style w:type="paragraph" w:styleId="Kommentarthema">
    <w:name w:val="annotation subject"/>
    <w:basedOn w:val="Kommentartext"/>
    <w:next w:val="Kommentartext"/>
    <w:link w:val="KommentarthemaZchn"/>
    <w:rsid w:val="00C44039"/>
    <w:rPr>
      <w:b/>
      <w:bCs/>
    </w:rPr>
  </w:style>
  <w:style w:type="character" w:customStyle="1" w:styleId="KommentarthemaZchn">
    <w:name w:val="Kommentarthema Zchn"/>
    <w:link w:val="Kommentarthema"/>
    <w:rsid w:val="00C44039"/>
    <w:rPr>
      <w:rFonts w:ascii="Arial" w:hAnsi="Arial"/>
      <w:b/>
      <w:bCs/>
    </w:rPr>
  </w:style>
  <w:style w:type="paragraph" w:styleId="berarbeitung">
    <w:name w:val="Revision"/>
    <w:hidden/>
    <w:uiPriority w:val="99"/>
    <w:semiHidden/>
    <w:rsid w:val="00B60F89"/>
    <w:rPr>
      <w:rFonts w:ascii="Arial" w:hAnsi="Arial"/>
    </w:rPr>
  </w:style>
  <w:style w:type="character" w:styleId="Hyperlink">
    <w:name w:val="Hyperlink"/>
    <w:basedOn w:val="Absatz-Standardschriftart"/>
    <w:uiPriority w:val="99"/>
    <w:unhideWhenUsed/>
    <w:rsid w:val="00472845"/>
    <w:rPr>
      <w:color w:val="0000FF" w:themeColor="hyperlink"/>
      <w:u w:val="single"/>
    </w:rPr>
  </w:style>
  <w:style w:type="paragraph" w:styleId="Listenabsatz">
    <w:name w:val="List Paragraph"/>
    <w:basedOn w:val="Standard"/>
    <w:uiPriority w:val="34"/>
    <w:qFormat/>
    <w:rsid w:val="00B13D66"/>
    <w:pPr>
      <w:ind w:left="720"/>
      <w:contextualSpacing/>
    </w:pPr>
  </w:style>
  <w:style w:type="character" w:customStyle="1" w:styleId="FuzeileZchn">
    <w:name w:val="Fußzeile Zchn"/>
    <w:basedOn w:val="Absatz-Standardschriftart"/>
    <w:link w:val="Fuzeile"/>
    <w:rsid w:val="009348A6"/>
    <w:rPr>
      <w:rFonts w:ascii="Arial" w:hAnsi="Arial"/>
      <w:sz w:val="12"/>
      <w:szCs w:val="12"/>
    </w:rPr>
  </w:style>
  <w:style w:type="character" w:customStyle="1" w:styleId="berschrift1Zchn">
    <w:name w:val="Überschrift 1 Zchn"/>
    <w:aliases w:val="Arial Zchn,12 fett rechts Zchn,Arial1 Zchn,12 fett rechts1 Zchn"/>
    <w:link w:val="berschrift1"/>
    <w:rsid w:val="00422753"/>
    <w:rPr>
      <w:rFonts w:ascii="Arial" w:hAnsi="Arial" w:cs="Arial"/>
      <w:b/>
      <w:bCs/>
      <w:kern w:val="32"/>
    </w:rPr>
  </w:style>
  <w:style w:type="character" w:customStyle="1" w:styleId="berschrift2Zchn">
    <w:name w:val="Überschrift 2 Zchn"/>
    <w:aliases w:val="Arial 10 fett Zchn,Arial 10 fett1 Zchn"/>
    <w:link w:val="berschrift2"/>
    <w:rsid w:val="00422753"/>
    <w:rPr>
      <w:rFonts w:ascii="Arial" w:hAnsi="Arial" w:cs="Arial"/>
      <w:b/>
      <w:bCs/>
      <w:iCs/>
    </w:rPr>
  </w:style>
  <w:style w:type="character" w:customStyle="1" w:styleId="KopfzeileZchn">
    <w:name w:val="Kopfzeile Zchn"/>
    <w:basedOn w:val="Absatz-Standardschriftart"/>
    <w:link w:val="Kopfzeile"/>
    <w:rsid w:val="00422753"/>
    <w:rPr>
      <w:rFonts w:ascii="Arial" w:hAnsi="Arial"/>
      <w:b/>
      <w:sz w:val="24"/>
      <w:szCs w:val="24"/>
    </w:rPr>
  </w:style>
  <w:style w:type="paragraph" w:customStyle="1" w:styleId="Oben">
    <w:name w:val="Oben"/>
    <w:basedOn w:val="Standard"/>
    <w:next w:val="Standard"/>
    <w:rsid w:val="0044575C"/>
    <w:rPr>
      <w:b/>
    </w:rPr>
  </w:style>
  <w:style w:type="character" w:customStyle="1" w:styleId="TextZchn">
    <w:name w:val="Text Zchn"/>
    <w:link w:val="Text"/>
    <w:rsid w:val="0044575C"/>
    <w:rPr>
      <w:rFonts w:ascii="Arial" w:hAnsi="Arial"/>
    </w:rPr>
  </w:style>
  <w:style w:type="paragraph" w:customStyle="1" w:styleId="Formatvorlageberschrift2FettNach4pt">
    <w:name w:val="Formatvorlage Überschrift 2 + Fett Nach:  4 pt"/>
    <w:basedOn w:val="berschrift2"/>
    <w:autoRedefine/>
    <w:rsid w:val="0044575C"/>
    <w:pPr>
      <w:tabs>
        <w:tab w:val="clear" w:pos="567"/>
      </w:tabs>
      <w:spacing w:after="80"/>
    </w:pPr>
    <w:rPr>
      <w:rFonts w:cs="Times New Roman"/>
      <w:b w:val="0"/>
      <w:iCs w:val="0"/>
    </w:rPr>
  </w:style>
  <w:style w:type="paragraph" w:customStyle="1" w:styleId="AnstrichTabelle">
    <w:name w:val="Anstrich Tabelle"/>
    <w:basedOn w:val="Anstrich"/>
    <w:next w:val="Standard"/>
    <w:rsid w:val="0044575C"/>
    <w:pPr>
      <w:tabs>
        <w:tab w:val="clear" w:pos="1021"/>
        <w:tab w:val="left" w:pos="170"/>
      </w:tabs>
      <w:ind w:left="170"/>
    </w:pPr>
  </w:style>
  <w:style w:type="character" w:customStyle="1" w:styleId="FunotentextZchn">
    <w:name w:val="Fußnotentext Zchn"/>
    <w:link w:val="Funotentext"/>
    <w:rsid w:val="0044575C"/>
    <w:rPr>
      <w:rFonts w:ascii="Arial" w:hAnsi="Arial"/>
    </w:rPr>
  </w:style>
  <w:style w:type="paragraph" w:customStyle="1" w:styleId="FunotentextFe">
    <w:name w:val="FußnotentextFe"/>
    <w:basedOn w:val="Funotentext"/>
    <w:next w:val="Standard"/>
    <w:link w:val="FunotentextFeZchn"/>
    <w:rsid w:val="0044575C"/>
    <w:pPr>
      <w:tabs>
        <w:tab w:val="left" w:pos="284"/>
      </w:tabs>
      <w:ind w:left="284" w:hanging="284"/>
    </w:pPr>
    <w:rPr>
      <w:sz w:val="18"/>
      <w:szCs w:val="16"/>
    </w:rPr>
  </w:style>
  <w:style w:type="paragraph" w:styleId="Funotentext">
    <w:name w:val="footnote text"/>
    <w:basedOn w:val="Standard"/>
    <w:link w:val="FunotentextZchn"/>
    <w:semiHidden/>
    <w:rsid w:val="0044575C"/>
    <w:pPr>
      <w:keepNext w:val="0"/>
      <w:jc w:val="left"/>
    </w:pPr>
  </w:style>
  <w:style w:type="character" w:customStyle="1" w:styleId="FunotentextZchn1">
    <w:name w:val="Fußnotentext Zchn1"/>
    <w:basedOn w:val="Absatz-Standardschriftart"/>
    <w:uiPriority w:val="99"/>
    <w:semiHidden/>
    <w:rsid w:val="0044575C"/>
    <w:rPr>
      <w:rFonts w:ascii="Arial" w:hAnsi="Arial"/>
    </w:rPr>
  </w:style>
  <w:style w:type="character" w:styleId="Funotenzeichen">
    <w:name w:val="footnote reference"/>
    <w:rsid w:val="0044575C"/>
    <w:rPr>
      <w:rFonts w:ascii="Arial" w:hAnsi="Arial"/>
      <w:b/>
      <w:sz w:val="16"/>
      <w:szCs w:val="16"/>
      <w:vertAlign w:val="superscript"/>
    </w:rPr>
  </w:style>
  <w:style w:type="character" w:customStyle="1" w:styleId="FunotentextFeZchn">
    <w:name w:val="FußnotentextFe Zchn"/>
    <w:link w:val="FunotentextFe"/>
    <w:rsid w:val="0044575C"/>
    <w:rPr>
      <w:rFonts w:ascii="Arial" w:hAnsi="Arial"/>
      <w:sz w:val="18"/>
      <w:szCs w:val="16"/>
    </w:rPr>
  </w:style>
  <w:style w:type="paragraph" w:customStyle="1" w:styleId="FormatvorlageAnstrichLinks0cm">
    <w:name w:val="Formatvorlage Anstrich + Links:  0 cm"/>
    <w:basedOn w:val="Anstrich"/>
    <w:rsid w:val="0044575C"/>
    <w:pPr>
      <w:tabs>
        <w:tab w:val="left" w:pos="4536"/>
      </w:tabs>
      <w:ind w:left="170"/>
    </w:pPr>
  </w:style>
  <w:style w:type="paragraph" w:customStyle="1" w:styleId="Oben1">
    <w:name w:val="Oben1"/>
    <w:basedOn w:val="Standard"/>
    <w:next w:val="Standard"/>
    <w:rsid w:val="0044575C"/>
    <w:rPr>
      <w:b/>
    </w:rPr>
  </w:style>
  <w:style w:type="paragraph" w:customStyle="1" w:styleId="Text2">
    <w:name w:val="Text2"/>
    <w:basedOn w:val="Standard"/>
    <w:next w:val="Standard"/>
    <w:rsid w:val="0044575C"/>
    <w:pPr>
      <w:spacing w:after="60"/>
      <w:ind w:left="851"/>
    </w:pPr>
  </w:style>
  <w:style w:type="paragraph" w:customStyle="1" w:styleId="UnterKopfzeile1">
    <w:name w:val="UnterKopfzeile1"/>
    <w:basedOn w:val="Standard"/>
    <w:next w:val="Standard"/>
    <w:autoRedefine/>
    <w:qFormat/>
    <w:rsid w:val="0044575C"/>
    <w:pPr>
      <w:jc w:val="right"/>
    </w:pPr>
    <w:rPr>
      <w:sz w:val="16"/>
    </w:rPr>
  </w:style>
  <w:style w:type="numbering" w:customStyle="1" w:styleId="Buchstabe">
    <w:name w:val="Buchstabe"/>
    <w:basedOn w:val="KeineListe"/>
    <w:rsid w:val="0044575C"/>
    <w:pPr>
      <w:numPr>
        <w:numId w:val="48"/>
      </w:numPr>
    </w:pPr>
  </w:style>
  <w:style w:type="paragraph" w:customStyle="1" w:styleId="Oben2">
    <w:name w:val="Oben2"/>
    <w:basedOn w:val="Standard"/>
    <w:next w:val="Standard"/>
    <w:rsid w:val="0044575C"/>
    <w:pPr>
      <w:spacing w:after="120"/>
      <w:contextualSpacing/>
    </w:pPr>
    <w:rPr>
      <w:b/>
    </w:rPr>
  </w:style>
  <w:style w:type="paragraph" w:customStyle="1" w:styleId="Anstrich1">
    <w:name w:val="Anstrich1"/>
    <w:basedOn w:val="Standard"/>
    <w:next w:val="Standard"/>
    <w:rsid w:val="0044575C"/>
    <w:pPr>
      <w:tabs>
        <w:tab w:val="left" w:pos="1021"/>
      </w:tabs>
      <w:spacing w:after="60"/>
      <w:ind w:left="1021" w:hanging="170"/>
      <w:contextualSpacing/>
    </w:pPr>
  </w:style>
  <w:style w:type="paragraph" w:customStyle="1" w:styleId="Text3">
    <w:name w:val="Text3"/>
    <w:basedOn w:val="Standard"/>
    <w:next w:val="Standard"/>
    <w:rsid w:val="0044575C"/>
    <w:pPr>
      <w:spacing w:after="60"/>
      <w:ind w:left="851"/>
      <w:contextualSpacing/>
    </w:pPr>
  </w:style>
  <w:style w:type="paragraph" w:customStyle="1" w:styleId="UnterKopfzeile2">
    <w:name w:val="UnterKopfzeile2"/>
    <w:basedOn w:val="Standard"/>
    <w:next w:val="Standard"/>
    <w:rsid w:val="0044575C"/>
    <w:pPr>
      <w:spacing w:after="120"/>
      <w:contextualSpacing/>
      <w:jc w:val="right"/>
    </w:pPr>
    <w:rPr>
      <w:sz w:val="16"/>
    </w:rPr>
  </w:style>
  <w:style w:type="paragraph" w:customStyle="1" w:styleId="Liste1">
    <w:name w:val="Liste1"/>
    <w:basedOn w:val="Listennummer2"/>
    <w:autoRedefine/>
    <w:rsid w:val="0044575C"/>
    <w:pPr>
      <w:tabs>
        <w:tab w:val="clear" w:pos="851"/>
      </w:tabs>
      <w:ind w:left="340" w:firstLine="0"/>
      <w:contextualSpacing w:val="0"/>
    </w:pPr>
    <w:rPr>
      <w:rFonts w:cs="Arial"/>
    </w:rPr>
  </w:style>
  <w:style w:type="paragraph" w:styleId="Liste">
    <w:name w:val="List"/>
    <w:basedOn w:val="Standard"/>
    <w:autoRedefine/>
    <w:rsid w:val="0044575C"/>
    <w:pPr>
      <w:ind w:left="360" w:hanging="360"/>
    </w:pPr>
    <w:rPr>
      <w:szCs w:val="24"/>
    </w:rPr>
  </w:style>
  <w:style w:type="paragraph" w:customStyle="1" w:styleId="FormatvorlageArial10PtLinks0cmHngend018cm">
    <w:name w:val="Formatvorlage Arial 10 Pt. Links:  0 cm Hängend:  018 cm"/>
    <w:basedOn w:val="Standard"/>
    <w:rsid w:val="0044575C"/>
    <w:pPr>
      <w:keepNext w:val="0"/>
      <w:jc w:val="left"/>
    </w:pPr>
  </w:style>
  <w:style w:type="paragraph" w:styleId="Listennummer2">
    <w:name w:val="List Number 2"/>
    <w:basedOn w:val="Standard"/>
    <w:uiPriority w:val="99"/>
    <w:semiHidden/>
    <w:unhideWhenUsed/>
    <w:rsid w:val="0044575C"/>
    <w:pPr>
      <w:tabs>
        <w:tab w:val="num" w:pos="851"/>
      </w:tabs>
      <w:ind w:left="851" w:hanging="851"/>
      <w:contextualSpacing/>
    </w:pPr>
  </w:style>
  <w:style w:type="character" w:customStyle="1" w:styleId="FunoteZchn">
    <w:name w:val="Fußnote Zchn"/>
    <w:link w:val="Funote"/>
    <w:rsid w:val="0044575C"/>
    <w:rPr>
      <w:rFonts w:ascii="Arial" w:hAnsi="Arial"/>
      <w:b/>
      <w:sz w:val="16"/>
      <w:szCs w:val="16"/>
    </w:rPr>
  </w:style>
  <w:style w:type="paragraph" w:customStyle="1" w:styleId="Oben4">
    <w:name w:val="Oben4"/>
    <w:basedOn w:val="Standard"/>
    <w:next w:val="Standard"/>
    <w:rsid w:val="0044575C"/>
    <w:rPr>
      <w:b/>
    </w:rPr>
  </w:style>
  <w:style w:type="paragraph" w:customStyle="1" w:styleId="Funote1">
    <w:name w:val="Fußnote1"/>
    <w:basedOn w:val="Standard"/>
    <w:next w:val="Standard"/>
    <w:rsid w:val="0044575C"/>
    <w:pPr>
      <w:widowControl w:val="0"/>
      <w:tabs>
        <w:tab w:val="left" w:pos="284"/>
      </w:tabs>
      <w:ind w:left="284" w:hanging="284"/>
    </w:pPr>
    <w:rPr>
      <w:b/>
      <w:sz w:val="16"/>
      <w:szCs w:val="16"/>
    </w:rPr>
  </w:style>
  <w:style w:type="character" w:customStyle="1" w:styleId="FuzeileZchn3">
    <w:name w:val="Fußzeile Zchn3"/>
    <w:rsid w:val="0044575C"/>
    <w:rPr>
      <w:rFonts w:ascii="Arial" w:hAnsi="Arial"/>
      <w:sz w:val="12"/>
      <w:szCs w:val="12"/>
      <w:lang w:val="de-DE" w:eastAsia="de-DE" w:bidi="ar-SA"/>
    </w:rPr>
  </w:style>
  <w:style w:type="paragraph" w:customStyle="1" w:styleId="Funote2">
    <w:name w:val="Fußnote2"/>
    <w:basedOn w:val="Standard"/>
    <w:next w:val="Standard"/>
    <w:autoRedefine/>
    <w:rsid w:val="0044575C"/>
    <w:pPr>
      <w:keepNext w:val="0"/>
      <w:widowControl w:val="0"/>
      <w:tabs>
        <w:tab w:val="left" w:pos="284"/>
      </w:tabs>
      <w:ind w:left="284" w:hanging="284"/>
    </w:pPr>
    <w:rPr>
      <w:b/>
      <w:sz w:val="16"/>
      <w:szCs w:val="16"/>
    </w:rPr>
  </w:style>
  <w:style w:type="paragraph" w:customStyle="1" w:styleId="UnterKopfzeile5">
    <w:name w:val="UnterKopfzeile5"/>
    <w:basedOn w:val="Standard"/>
    <w:next w:val="Standard"/>
    <w:rsid w:val="0044575C"/>
    <w:pPr>
      <w:keepNext w:val="0"/>
      <w:spacing w:after="60"/>
      <w:jc w:val="right"/>
    </w:pPr>
    <w:rPr>
      <w:sz w:val="16"/>
      <w:szCs w:val="24"/>
    </w:rPr>
  </w:style>
  <w:style w:type="paragraph" w:customStyle="1" w:styleId="UnterKopfzeile3">
    <w:name w:val="UnterKopfzeile3"/>
    <w:basedOn w:val="Standard"/>
    <w:next w:val="Standard"/>
    <w:rsid w:val="006B296D"/>
    <w:pPr>
      <w:spacing w:after="120"/>
      <w:contextualSpacing/>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6122">
      <w:bodyDiv w:val="1"/>
      <w:marLeft w:val="0"/>
      <w:marRight w:val="0"/>
      <w:marTop w:val="0"/>
      <w:marBottom w:val="0"/>
      <w:divBdr>
        <w:top w:val="none" w:sz="0" w:space="0" w:color="auto"/>
        <w:left w:val="none" w:sz="0" w:space="0" w:color="auto"/>
        <w:bottom w:val="none" w:sz="0" w:space="0" w:color="auto"/>
        <w:right w:val="none" w:sz="0" w:space="0" w:color="auto"/>
      </w:divBdr>
    </w:div>
    <w:div w:id="113490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0410-A476-445D-9F9C-6B933B57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VHB2008</Template>
  <TotalTime>0</TotalTime>
  <Pages>1</Pages>
  <Words>196</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Aufforderung zur Angebotsabgabe</vt:lpstr>
    </vt:vector>
  </TitlesOfParts>
  <Company>BBR</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Aufforderung zur Angebotsabgabe</dc:title>
  <dc:subject>Aufforderung zur Angebotsabgabe national</dc:subject>
  <dc:creator>Dorothea Fenner</dc:creator>
  <cp:lastModifiedBy>Schröder, Car.</cp:lastModifiedBy>
  <cp:revision>12</cp:revision>
  <cp:lastPrinted>2016-05-27T11:48:00Z</cp:lastPrinted>
  <dcterms:created xsi:type="dcterms:W3CDTF">2021-09-03T09:12:00Z</dcterms:created>
  <dcterms:modified xsi:type="dcterms:W3CDTF">2022-09-21T11:55:00Z</dcterms:modified>
</cp:coreProperties>
</file>