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26-001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14.01.2026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Quartierszentrum Menzenberg in Bad Honnef - Abbrucharbeiten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Bauleistung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