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544"/>
        <w:gridCol w:w="425"/>
        <w:gridCol w:w="1984"/>
        <w:gridCol w:w="563"/>
        <w:gridCol w:w="1564"/>
        <w:gridCol w:w="1410"/>
        <w:gridCol w:w="7"/>
      </w:tblGrid>
      <w:tr w:rsidR="000A256C" w:rsidRPr="00F45CAD" w14:paraId="00C6FB4A" w14:textId="77777777" w:rsidTr="000A256C"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3916F3E3" w14:textId="77777777" w:rsidR="000A256C" w:rsidRPr="00F45CAD" w:rsidRDefault="000A256C" w:rsidP="002D4CA7"/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D557BC9" w14:textId="77777777" w:rsidR="000A256C" w:rsidRPr="00F45CAD" w:rsidRDefault="000A256C" w:rsidP="002D4CA7"/>
        </w:tc>
        <w:tc>
          <w:tcPr>
            <w:tcW w:w="298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72082" w14:textId="62B60E75" w:rsidR="000A256C" w:rsidRPr="00F45CAD" w:rsidRDefault="000A256C" w:rsidP="002D4CA7"/>
        </w:tc>
      </w:tr>
      <w:tr w:rsidR="000A256C" w:rsidRPr="00F45CAD" w14:paraId="39DCB84A" w14:textId="77777777" w:rsidTr="000A256C">
        <w:trPr>
          <w:trHeight w:val="284"/>
        </w:trPr>
        <w:tc>
          <w:tcPr>
            <w:tcW w:w="3969" w:type="dxa"/>
            <w:gridSpan w:val="2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CA2F41C" w14:textId="77777777" w:rsidR="000A256C" w:rsidRPr="00F45CAD" w:rsidRDefault="000A256C" w:rsidP="002D4CA7">
            <w:r w:rsidRPr="00F45CAD">
              <w:t>Bieter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7BD926" w14:textId="77777777" w:rsidR="000A256C" w:rsidRPr="00F45CAD" w:rsidRDefault="000A256C" w:rsidP="002D4CA7">
            <w:r w:rsidRPr="00F45CAD">
              <w:t>Vergabenummer</w:t>
            </w:r>
          </w:p>
        </w:tc>
        <w:tc>
          <w:tcPr>
            <w:tcW w:w="21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808F1" w14:textId="19FA5906" w:rsidR="000A256C" w:rsidRPr="00F45CAD" w:rsidRDefault="000A256C" w:rsidP="002D4CA7">
            <w:r>
              <w:t>Maßnahmennummer</w:t>
            </w:r>
          </w:p>
        </w:tc>
        <w:tc>
          <w:tcPr>
            <w:tcW w:w="1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46594E" w14:textId="537AD3B1" w:rsidR="000A256C" w:rsidRPr="00F45CAD" w:rsidRDefault="000A256C" w:rsidP="002D4CA7">
            <w:r w:rsidRPr="00F45CAD">
              <w:t>Datum</w:t>
            </w:r>
          </w:p>
        </w:tc>
      </w:tr>
      <w:tr w:rsidR="000A256C" w:rsidRPr="00F45CAD" w14:paraId="7F7CFCEC" w14:textId="77777777" w:rsidTr="000A256C">
        <w:trPr>
          <w:trHeight w:val="284"/>
        </w:trPr>
        <w:tc>
          <w:tcPr>
            <w:tcW w:w="3969" w:type="dxa"/>
            <w:gridSpan w:val="2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sz w:val="18"/>
                <w:szCs w:val="18"/>
              </w:rPr>
              <w:id w:val="-954173213"/>
              <w:placeholder>
                <w:docPart w:val="04CD9D505CC94501A5C0238947406BA7"/>
              </w:placeholder>
            </w:sdtPr>
            <w:sdtEndPr/>
            <w:sdtContent>
              <w:bookmarkStart w:id="0" w:name="_GoBack" w:displacedByCustomXml="prev"/>
              <w:p w14:paraId="6396B623" w14:textId="66D6BE86" w:rsidR="000A256C" w:rsidRPr="00D74E55" w:rsidRDefault="00D507AD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[Eintragen AN</w:t>
                </w:r>
                <w:r w:rsidR="00860323" w:rsidRPr="00860323">
                  <w:rPr>
                    <w:b/>
                    <w:sz w:val="18"/>
                    <w:szCs w:val="18"/>
                  </w:rPr>
                  <w:t>]</w:t>
                </w:r>
              </w:p>
              <w:bookmarkEnd w:id="0" w:displacedByCustomXml="next"/>
            </w:sdtContent>
          </w:sdt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sz w:val="18"/>
                <w:szCs w:val="18"/>
              </w:rPr>
              <w:id w:val="303887753"/>
              <w:placeholder>
                <w:docPart w:val="5E51BC43DA1947BB9D48D43DF519B716"/>
              </w:placeholder>
            </w:sdtPr>
            <w:sdtEndPr/>
            <w:sdtContent>
              <w:p w14:paraId="27D652F4" w14:textId="5AAA4403" w:rsidR="000A256C" w:rsidRPr="00D74E55" w:rsidRDefault="00052762" w:rsidP="00A92C57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</w:sdtContent>
          </w:sdt>
        </w:tc>
        <w:tc>
          <w:tcPr>
            <w:tcW w:w="21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289244561"/>
              <w:placeholder>
                <w:docPart w:val="EECF945A27634ECCA33BA2621501F3D5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97374425"/>
                  <w:placeholder>
                    <w:docPart w:val="E2475861B2A042DE9722FB325742E42B"/>
                  </w:placeholder>
                  <w:showingPlcHdr/>
                </w:sdtPr>
                <w:sdtEndPr/>
                <w:sdtContent>
                  <w:p w14:paraId="0A574B70" w14:textId="77777777" w:rsidR="005B1052" w:rsidRDefault="005B1052" w:rsidP="005B1052">
                    <w:pPr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  <w:color w:val="808080"/>
                      </w:rPr>
                      <w:t>Klicken oder tippen Sie hier, um Text einzugeben.</w:t>
                    </w:r>
                  </w:p>
                </w:sdtContent>
              </w:sdt>
              <w:p w14:paraId="7E6DA983" w14:textId="662A9306" w:rsidR="000A256C" w:rsidRDefault="00052762" w:rsidP="00A92C57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sz w:val="18"/>
                <w:szCs w:val="18"/>
              </w:rPr>
              <w:id w:val="425385342"/>
              <w:placeholder>
                <w:docPart w:val="1E49227841174FA9B7FC3E402A7E2FBC"/>
              </w:placeholder>
            </w:sdtPr>
            <w:sdtEndPr/>
            <w:sdtContent>
              <w:p w14:paraId="6439263E" w14:textId="683A76B9" w:rsidR="000A256C" w:rsidRPr="00D74E55" w:rsidRDefault="00D507AD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[Eintragen AN</w:t>
                </w:r>
                <w:r w:rsidR="000A256C">
                  <w:rPr>
                    <w:b/>
                    <w:sz w:val="18"/>
                    <w:szCs w:val="18"/>
                  </w:rPr>
                  <w:t>]</w:t>
                </w:r>
              </w:p>
            </w:sdtContent>
          </w:sdt>
        </w:tc>
      </w:tr>
      <w:tr w:rsidR="000A256C" w:rsidRPr="00F45CAD" w14:paraId="60A8ABF3" w14:textId="77777777" w:rsidTr="000A256C">
        <w:trPr>
          <w:trHeight w:val="284"/>
        </w:trPr>
        <w:tc>
          <w:tcPr>
            <w:tcW w:w="3969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FFF938" w14:textId="77777777" w:rsidR="000A256C" w:rsidRPr="00F45CAD" w:rsidRDefault="000A256C" w:rsidP="002D4CA7">
            <w:r w:rsidRPr="00F45CAD">
              <w:t>Baumaßnahme</w:t>
            </w:r>
          </w:p>
        </w:tc>
        <w:tc>
          <w:tcPr>
            <w:tcW w:w="2547" w:type="dxa"/>
            <w:gridSpan w:val="2"/>
            <w:tcBorders>
              <w:top w:val="single" w:sz="4" w:space="0" w:color="808080"/>
            </w:tcBorders>
          </w:tcPr>
          <w:p w14:paraId="1E68AFE4" w14:textId="77777777" w:rsidR="000A256C" w:rsidRPr="00F45CAD" w:rsidRDefault="000A256C" w:rsidP="002D4CA7"/>
        </w:tc>
        <w:tc>
          <w:tcPr>
            <w:tcW w:w="2981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08D38E" w14:textId="500D043E" w:rsidR="000A256C" w:rsidRPr="00F45CAD" w:rsidRDefault="000A256C" w:rsidP="002D4CA7"/>
        </w:tc>
      </w:tr>
      <w:tr w:rsidR="000A256C" w:rsidRPr="00F45CAD" w14:paraId="50203501" w14:textId="77777777" w:rsidTr="000A256C">
        <w:trPr>
          <w:gridAfter w:val="1"/>
          <w:wAfter w:w="7" w:type="dxa"/>
          <w:trHeight w:val="284"/>
        </w:trPr>
        <w:tc>
          <w:tcPr>
            <w:tcW w:w="3544" w:type="dxa"/>
          </w:tcPr>
          <w:sdt>
            <w:sdtPr>
              <w:rPr>
                <w:b/>
                <w:sz w:val="18"/>
                <w:szCs w:val="18"/>
              </w:rPr>
              <w:id w:val="1725946627"/>
              <w:placeholder>
                <w:docPart w:val="2650B4AE2A6042739952C6807FF68A0F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-13697116"/>
                  <w:placeholder>
                    <w:docPart w:val="850BFC6B996E48A7BE6DE862D120717A"/>
                  </w:placeholder>
                </w:sdtPr>
                <w:sdtEndPr/>
                <w:sdtContent>
                  <w:p w14:paraId="79240F63" w14:textId="45A4A8E3" w:rsidR="001B7A24" w:rsidRDefault="001B7A24" w:rsidP="001B7A24"/>
                  <w:p w14:paraId="4CEBFC69" w14:textId="00EF0BF6" w:rsidR="005B1052" w:rsidRDefault="00052762" w:rsidP="005B1052">
                    <w:pPr>
                      <w:rPr>
                        <w:b/>
                        <w:bCs/>
                      </w:rPr>
                    </w:pPr>
                  </w:p>
                </w:sdtContent>
              </w:sdt>
              <w:p w14:paraId="2F31B890" w14:textId="10F41A0B" w:rsidR="000A256C" w:rsidRDefault="00052762" w:rsidP="00A92C57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</w:sdtContent>
          </w:sdt>
        </w:tc>
        <w:tc>
          <w:tcPr>
            <w:tcW w:w="5946" w:type="dxa"/>
            <w:gridSpan w:val="5"/>
            <w:tcMar>
              <w:top w:w="28" w:type="dxa"/>
              <w:bottom w:w="28" w:type="dxa"/>
              <w:right w:w="28" w:type="dxa"/>
            </w:tcMar>
          </w:tcPr>
          <w:p w14:paraId="41D9806A" w14:textId="7BC89768" w:rsidR="000A256C" w:rsidRPr="00D74E55" w:rsidRDefault="000A256C" w:rsidP="000A256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0A256C" w:rsidRPr="00F45CAD" w14:paraId="18241A78" w14:textId="77777777" w:rsidTr="000A256C">
        <w:trPr>
          <w:gridAfter w:val="1"/>
          <w:wAfter w:w="7" w:type="dxa"/>
          <w:trHeight w:val="284"/>
        </w:trPr>
        <w:tc>
          <w:tcPr>
            <w:tcW w:w="3544" w:type="dxa"/>
          </w:tcPr>
          <w:p w14:paraId="1C6E477E" w14:textId="77777777" w:rsidR="000A256C" w:rsidRPr="00F45CAD" w:rsidRDefault="000A256C" w:rsidP="000A256C"/>
        </w:tc>
        <w:tc>
          <w:tcPr>
            <w:tcW w:w="5946" w:type="dxa"/>
            <w:gridSpan w:val="5"/>
            <w:tcMar>
              <w:top w:w="28" w:type="dxa"/>
              <w:bottom w:w="28" w:type="dxa"/>
              <w:right w:w="28" w:type="dxa"/>
            </w:tcMar>
          </w:tcPr>
          <w:p w14:paraId="7E9E40AD" w14:textId="21823D16" w:rsidR="000A256C" w:rsidRPr="00F45CAD" w:rsidRDefault="000A256C" w:rsidP="000A256C"/>
        </w:tc>
      </w:tr>
      <w:tr w:rsidR="000A256C" w:rsidRPr="00F45CAD" w14:paraId="0C23FC76" w14:textId="77777777" w:rsidTr="000A256C">
        <w:trPr>
          <w:trHeight w:val="397"/>
        </w:trPr>
        <w:tc>
          <w:tcPr>
            <w:tcW w:w="3969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C183D8B" w14:textId="77777777" w:rsidR="000A256C" w:rsidRPr="00F45CAD" w:rsidRDefault="000A256C" w:rsidP="000A256C">
            <w:r>
              <w:t>Leistung</w:t>
            </w:r>
          </w:p>
        </w:tc>
        <w:tc>
          <w:tcPr>
            <w:tcW w:w="2547" w:type="dxa"/>
            <w:gridSpan w:val="2"/>
            <w:tcBorders>
              <w:top w:val="single" w:sz="4" w:space="0" w:color="808080"/>
            </w:tcBorders>
          </w:tcPr>
          <w:p w14:paraId="5B9A29D3" w14:textId="77777777" w:rsidR="000A256C" w:rsidRPr="00F45CAD" w:rsidRDefault="000A256C" w:rsidP="000A256C"/>
        </w:tc>
        <w:tc>
          <w:tcPr>
            <w:tcW w:w="2981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FDD012" w14:textId="4DB95FB9" w:rsidR="000A256C" w:rsidRPr="00F45CAD" w:rsidRDefault="000A256C" w:rsidP="000A256C"/>
        </w:tc>
      </w:tr>
      <w:tr w:rsidR="000A256C" w:rsidRPr="00F45CAD" w14:paraId="17553C9D" w14:textId="77777777" w:rsidTr="000A256C">
        <w:trPr>
          <w:gridAfter w:val="1"/>
          <w:wAfter w:w="7" w:type="dxa"/>
          <w:trHeight w:val="284"/>
        </w:trPr>
        <w:tc>
          <w:tcPr>
            <w:tcW w:w="3544" w:type="dxa"/>
          </w:tcPr>
          <w:sdt>
            <w:sdtPr>
              <w:rPr>
                <w:b/>
                <w:sz w:val="18"/>
                <w:szCs w:val="18"/>
              </w:rPr>
              <w:id w:val="1513031377"/>
              <w:placeholder>
                <w:docPart w:val="372CAFD23169460ABC743577BADE99DF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-1410997240"/>
                  <w:placeholder>
                    <w:docPart w:val="781D68A7CB3D45559314F5BC3C24F0BC"/>
                  </w:placeholder>
                  <w:showingPlcHdr/>
                </w:sdtPr>
                <w:sdtEndPr/>
                <w:sdtContent>
                  <w:p w14:paraId="40376B0D" w14:textId="092BEFF0" w:rsidR="005B1052" w:rsidRDefault="001B7A24" w:rsidP="005B1052">
                    <w:pPr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  <w:color w:val="808080"/>
                      </w:rPr>
                      <w:t>Klicken oder tippen Sie hier, um Text einzugeben.</w:t>
                    </w:r>
                  </w:p>
                </w:sdtContent>
              </w:sdt>
              <w:p w14:paraId="6BA7EB6E" w14:textId="640604CE" w:rsidR="000A256C" w:rsidRDefault="00052762" w:rsidP="00A92C57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</w:sdtContent>
          </w:sdt>
        </w:tc>
        <w:tc>
          <w:tcPr>
            <w:tcW w:w="5946" w:type="dxa"/>
            <w:gridSpan w:val="5"/>
            <w:tcMar>
              <w:top w:w="28" w:type="dxa"/>
              <w:bottom w:w="28" w:type="dxa"/>
              <w:right w:w="28" w:type="dxa"/>
            </w:tcMar>
          </w:tcPr>
          <w:p w14:paraId="5B98FE00" w14:textId="629EA176" w:rsidR="000A256C" w:rsidRPr="00D74E55" w:rsidRDefault="000A256C" w:rsidP="000A256C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C031B1E" w14:textId="77777777" w:rsidR="00682D2C" w:rsidRPr="00F45CAD" w:rsidRDefault="00682D2C" w:rsidP="00682D2C"/>
    <w:p w14:paraId="5E341DB2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106420AA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6C45DBEB" w14:textId="77777777" w:rsidR="00682D2C" w:rsidRPr="00F45CAD" w:rsidRDefault="00682D2C" w:rsidP="00682D2C"/>
    <w:p w14:paraId="4F12AF1F" w14:textId="77FF5945" w:rsidR="00682D2C" w:rsidRPr="00F45CAD" w:rsidRDefault="00682D2C" w:rsidP="00AF2BE2"/>
    <w:p w14:paraId="1AD50FB5" w14:textId="77777777" w:rsidR="00682D2C" w:rsidRPr="00F45CAD" w:rsidRDefault="00682D2C" w:rsidP="00682D2C"/>
    <w:p w14:paraId="7AC84541" w14:textId="77777777" w:rsidR="00682D2C" w:rsidRPr="00F45CAD" w:rsidRDefault="00682D2C" w:rsidP="00682D2C"/>
    <w:tbl>
      <w:tblPr>
        <w:tblW w:w="9895" w:type="dxa"/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2693"/>
        <w:gridCol w:w="1957"/>
      </w:tblGrid>
      <w:tr w:rsidR="007A7D5E" w:rsidRPr="00F45CAD" w14:paraId="17D3A1F0" w14:textId="77777777" w:rsidTr="000A256C">
        <w:trPr>
          <w:trHeight w:val="284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015B8C9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5EDFB3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B88010" w14:textId="4F137180" w:rsidR="007A7D5E" w:rsidRPr="00F45CAD" w:rsidRDefault="007A7D5E" w:rsidP="005558E5">
            <w:r>
              <w:t>Name des Unternehmens</w:t>
            </w:r>
            <w:r w:rsidR="0034590D">
              <w:t xml:space="preserve"> (falls bekannt, sonst auf gesondertes Verlangen des AG)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15BBD4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1FEBFF0C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1965538464"/>
              <w:placeholder>
                <w:docPart w:val="C7311D017699462E854F8D29BC6FCC52"/>
              </w:placeholder>
            </w:sdtPr>
            <w:sdtEndPr/>
            <w:sdtContent>
              <w:p w14:paraId="2CF839A6" w14:textId="0BE298F8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007588777"/>
              <w:placeholder>
                <w:docPart w:val="93AC35ACCE7843168C8D6F277F29152A"/>
              </w:placeholder>
            </w:sdtPr>
            <w:sdtEndPr/>
            <w:sdtContent>
              <w:p w14:paraId="49C85764" w14:textId="022C50DB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996798286"/>
              <w:placeholder>
                <w:docPart w:val="04DA1BA633944A05A71C9ED9F7F1F29F"/>
              </w:placeholder>
            </w:sdtPr>
            <w:sdtEndPr/>
            <w:sdtContent>
              <w:p w14:paraId="25CD791D" w14:textId="7BFEBF02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1687049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AC0295" w14:textId="55BFB326" w:rsidR="007A7D5E" w:rsidRPr="00F45CAD" w:rsidRDefault="00D74E55" w:rsidP="005558E5">
                <w:pPr>
                  <w:jc w:val="center"/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7A7D5E" w:rsidRPr="00F45CAD" w14:paraId="66B454C8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494845910"/>
              <w:placeholder>
                <w:docPart w:val="DEC82D96BDDD44C9B24F4BD6C4710965"/>
              </w:placeholder>
            </w:sdtPr>
            <w:sdtEndPr/>
            <w:sdtContent>
              <w:p w14:paraId="3BA43EEF" w14:textId="156F6E7C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825973460"/>
              <w:placeholder>
                <w:docPart w:val="67C44A2751EC4174858E5E615C1B795D"/>
              </w:placeholder>
            </w:sdtPr>
            <w:sdtEndPr/>
            <w:sdtContent>
              <w:p w14:paraId="270F2CEB" w14:textId="5A7C5B2A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1008255470"/>
              <w:placeholder>
                <w:docPart w:val="953D92E065B34314AD33BFF86CF9665B"/>
              </w:placeholder>
            </w:sdtPr>
            <w:sdtEndPr/>
            <w:sdtContent>
              <w:p w14:paraId="0C3B01E6" w14:textId="296628D0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1272780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495D1" w14:textId="1E9BB9E3" w:rsidR="007A7D5E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7A7D5E" w:rsidRPr="00F45CAD" w14:paraId="0E9CED73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505106467"/>
              <w:placeholder>
                <w:docPart w:val="ED7EA93295E6454F93B93A1FF2F24711"/>
              </w:placeholder>
            </w:sdtPr>
            <w:sdtEndPr/>
            <w:sdtContent>
              <w:p w14:paraId="2F255F0A" w14:textId="6889DA71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602228483"/>
              <w:placeholder>
                <w:docPart w:val="EA6188B3633A4D899613338DA3192119"/>
              </w:placeholder>
            </w:sdtPr>
            <w:sdtEndPr/>
            <w:sdtContent>
              <w:p w14:paraId="47BBC911" w14:textId="269A3F78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528411129"/>
              <w:placeholder>
                <w:docPart w:val="750F882997D547B1B6AE547879A8F692"/>
              </w:placeholder>
            </w:sdtPr>
            <w:sdtEndPr/>
            <w:sdtContent>
              <w:p w14:paraId="0A1D6121" w14:textId="0F169A86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64796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23DB33" w14:textId="11E15481" w:rsidR="007A7D5E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7A7D5E" w:rsidRPr="00F45CAD" w14:paraId="344B06E3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64536469"/>
              <w:placeholder>
                <w:docPart w:val="3928D1A4336447D580758E45BA8FE170"/>
              </w:placeholder>
            </w:sdtPr>
            <w:sdtEndPr/>
            <w:sdtContent>
              <w:p w14:paraId="354E17EA" w14:textId="327671A1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675996560"/>
              <w:placeholder>
                <w:docPart w:val="92C49CB127664766B02817D6616C1853"/>
              </w:placeholder>
            </w:sdtPr>
            <w:sdtEndPr/>
            <w:sdtContent>
              <w:p w14:paraId="0FF83C42" w14:textId="3EF10F6D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1459488240"/>
              <w:placeholder>
                <w:docPart w:val="FB7ECE6747EB4CE4ADC8D5CEAB10215F"/>
              </w:placeholder>
            </w:sdtPr>
            <w:sdtEndPr/>
            <w:sdtContent>
              <w:p w14:paraId="412C780F" w14:textId="51A54EFB" w:rsidR="007A7D5E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226996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06A73F" w14:textId="0E735DF3" w:rsidR="007A7D5E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551BE3C6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1367405625"/>
              <w:placeholder>
                <w:docPart w:val="3F49F6B0572643A4AE0E0577D03C7BC0"/>
              </w:placeholder>
            </w:sdtPr>
            <w:sdtEndPr/>
            <w:sdtContent>
              <w:p w14:paraId="3D53F4A1" w14:textId="669EF098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1940249288"/>
              <w:placeholder>
                <w:docPart w:val="741C3F16EF6B4BFD880A24B062CD9E52"/>
              </w:placeholder>
            </w:sdtPr>
            <w:sdtEndPr/>
            <w:sdtContent>
              <w:p w14:paraId="58DC86E0" w14:textId="381E4A21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887607588"/>
              <w:placeholder>
                <w:docPart w:val="22BB32285C5C4BC786959A9C1BDACB89"/>
              </w:placeholder>
            </w:sdtPr>
            <w:sdtEndPr/>
            <w:sdtContent>
              <w:p w14:paraId="1F2F16AB" w14:textId="197E070C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284159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85690C" w14:textId="05936A32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6AA117E6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716353078"/>
              <w:placeholder>
                <w:docPart w:val="404E7247827F41D399038C9229958846"/>
              </w:placeholder>
            </w:sdtPr>
            <w:sdtEndPr/>
            <w:sdtContent>
              <w:p w14:paraId="29FE0ADB" w14:textId="081ABD87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1902631390"/>
              <w:placeholder>
                <w:docPart w:val="2DCC3BF4BDF2488BB538D69A2A69E0C0"/>
              </w:placeholder>
            </w:sdtPr>
            <w:sdtEndPr/>
            <w:sdtContent>
              <w:p w14:paraId="11F34AEE" w14:textId="4D1C1335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1036623859"/>
              <w:placeholder>
                <w:docPart w:val="E45CB4FEC54D4914B2864AE19F7DE4CE"/>
              </w:placeholder>
            </w:sdtPr>
            <w:sdtEndPr/>
            <w:sdtContent>
              <w:p w14:paraId="3D8E37FF" w14:textId="6AB5D494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419458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06F992" w14:textId="4CB9FC13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1FD8E23F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1340618619"/>
              <w:placeholder>
                <w:docPart w:val="045A012802DD473BA475483165DBE47D"/>
              </w:placeholder>
            </w:sdtPr>
            <w:sdtEndPr/>
            <w:sdtContent>
              <w:p w14:paraId="411EC5CB" w14:textId="48662590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557671354"/>
              <w:placeholder>
                <w:docPart w:val="5C6E28C43FD648CA993FF4827E62A24E"/>
              </w:placeholder>
            </w:sdtPr>
            <w:sdtEndPr/>
            <w:sdtContent>
              <w:p w14:paraId="5496E485" w14:textId="5979712D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1038041391"/>
              <w:placeholder>
                <w:docPart w:val="4AF4E499195D4D17AAE052B6CCBEC117"/>
              </w:placeholder>
            </w:sdtPr>
            <w:sdtEndPr/>
            <w:sdtContent>
              <w:p w14:paraId="3BC9B21C" w14:textId="35EA57AA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1332255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C2B650" w14:textId="4A4EB887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5D9E1F1A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1951817565"/>
              <w:placeholder>
                <w:docPart w:val="90E73A5736E643A0BCF0F4D3EB4AF79C"/>
              </w:placeholder>
            </w:sdtPr>
            <w:sdtEndPr/>
            <w:sdtContent>
              <w:p w14:paraId="5E6C53CA" w14:textId="65E54D0B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166679025"/>
              <w:placeholder>
                <w:docPart w:val="ABCFD9CBECEB40DCBFD844391005EFA9"/>
              </w:placeholder>
            </w:sdtPr>
            <w:sdtEndPr/>
            <w:sdtContent>
              <w:p w14:paraId="7CD76277" w14:textId="429A6D60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241651890"/>
              <w:placeholder>
                <w:docPart w:val="0A6A869F669C41DCA6ACA2A89DAE4A31"/>
              </w:placeholder>
            </w:sdtPr>
            <w:sdtEndPr/>
            <w:sdtContent>
              <w:p w14:paraId="6DE9799F" w14:textId="2B4CE548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660768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BB57C" w14:textId="71784630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09C87331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1100107230"/>
              <w:placeholder>
                <w:docPart w:val="481A19650F274E8398D4EAB802FC90BC"/>
              </w:placeholder>
            </w:sdtPr>
            <w:sdtEndPr/>
            <w:sdtContent>
              <w:p w14:paraId="161C061C" w14:textId="5F0A1DC8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128002046"/>
              <w:placeholder>
                <w:docPart w:val="BD7F0D5609C140358F4147432CAF6768"/>
              </w:placeholder>
            </w:sdtPr>
            <w:sdtEndPr/>
            <w:sdtContent>
              <w:p w14:paraId="4C231598" w14:textId="144C333F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1916159294"/>
              <w:placeholder>
                <w:docPart w:val="080B4F84C91E4BE79ECC29885F45B537"/>
              </w:placeholder>
            </w:sdtPr>
            <w:sdtEndPr/>
            <w:sdtContent>
              <w:p w14:paraId="7900559C" w14:textId="600FD979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127601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E1495F" w14:textId="662F157B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1939C97A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359359706"/>
              <w:placeholder>
                <w:docPart w:val="53B0A9D763E842F982194B8BBF815145"/>
              </w:placeholder>
            </w:sdtPr>
            <w:sdtEndPr/>
            <w:sdtContent>
              <w:p w14:paraId="69F7E2AF" w14:textId="5737DBC8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90457736"/>
              <w:placeholder>
                <w:docPart w:val="03CFB3B4D5384DC7936FDCF0AA761453"/>
              </w:placeholder>
            </w:sdtPr>
            <w:sdtEndPr/>
            <w:sdtContent>
              <w:p w14:paraId="65C04324" w14:textId="56BA63D7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2046206919"/>
              <w:placeholder>
                <w:docPart w:val="971D3EA6468B4E32A6B616E05460C39A"/>
              </w:placeholder>
            </w:sdtPr>
            <w:sdtEndPr/>
            <w:sdtContent>
              <w:p w14:paraId="1BDCA7AD" w14:textId="018E8B1C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1915348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196B64" w14:textId="575920C9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5893A411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1456858701"/>
              <w:placeholder>
                <w:docPart w:val="010F201ED6DB425B842D4565B7B25BBC"/>
              </w:placeholder>
            </w:sdtPr>
            <w:sdtEndPr/>
            <w:sdtContent>
              <w:p w14:paraId="58F30165" w14:textId="04703642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09278311"/>
              <w:placeholder>
                <w:docPart w:val="F4517DA66B0F4FCE8EAC46FC55A6AF45"/>
              </w:placeholder>
            </w:sdtPr>
            <w:sdtEndPr/>
            <w:sdtContent>
              <w:p w14:paraId="7D8962BE" w14:textId="21C44554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1408385353"/>
              <w:placeholder>
                <w:docPart w:val="5135C4EA6AA243BF8CF8E8C3F6238952"/>
              </w:placeholder>
            </w:sdtPr>
            <w:sdtEndPr/>
            <w:sdtContent>
              <w:p w14:paraId="1A9E182C" w14:textId="3E8C88F9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615750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122148" w14:textId="4AEE7140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0CF5FC3F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13590584"/>
              <w:placeholder>
                <w:docPart w:val="D62A1142C414421FB753AB2B47DA6C5F"/>
              </w:placeholder>
            </w:sdtPr>
            <w:sdtEndPr/>
            <w:sdtContent>
              <w:p w14:paraId="330A0302" w14:textId="41066C4D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100641796"/>
              <w:placeholder>
                <w:docPart w:val="C2E20756A8FB4C648A1C1015BEF648B9"/>
              </w:placeholder>
            </w:sdtPr>
            <w:sdtEndPr/>
            <w:sdtContent>
              <w:p w14:paraId="22222D9C" w14:textId="3D260CBF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-924189026"/>
              <w:placeholder>
                <w:docPart w:val="6E1ACF46C96145A5AB0992E4695B00B4"/>
              </w:placeholder>
            </w:sdtPr>
            <w:sdtEndPr/>
            <w:sdtContent>
              <w:p w14:paraId="143C70E6" w14:textId="2CF65487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2069557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C3D602" w14:textId="254E7454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0144790D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864749587"/>
              <w:placeholder>
                <w:docPart w:val="0F748665527246F3A911B32CF417A94C"/>
              </w:placeholder>
            </w:sdtPr>
            <w:sdtEndPr/>
            <w:sdtContent>
              <w:p w14:paraId="53DAB78E" w14:textId="7A293902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306241883"/>
              <w:placeholder>
                <w:docPart w:val="733F272C39454565B8BC22B3AB0B9C77"/>
              </w:placeholder>
            </w:sdtPr>
            <w:sdtEndPr/>
            <w:sdtContent>
              <w:p w14:paraId="08C0A50C" w14:textId="2E83D601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780301442"/>
              <w:placeholder>
                <w:docPart w:val="6153283EE75546A481F4D93CAA1D74AA"/>
              </w:placeholder>
            </w:sdtPr>
            <w:sdtEndPr/>
            <w:sdtContent>
              <w:p w14:paraId="61886465" w14:textId="4F18A580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-44365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8068E2" w14:textId="40857A93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5558E5" w:rsidRPr="00F45CAD" w14:paraId="61E180F1" w14:textId="77777777" w:rsidTr="000A256C">
        <w:trPr>
          <w:trHeight w:val="567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sdt>
            <w:sdtPr>
              <w:rPr>
                <w:b/>
                <w:sz w:val="18"/>
                <w:szCs w:val="18"/>
              </w:rPr>
              <w:id w:val="-602105745"/>
              <w:placeholder>
                <w:docPart w:val="AB35A3F8A0564611B077E9BAFB5246F8"/>
              </w:placeholder>
            </w:sdtPr>
            <w:sdtEndPr/>
            <w:sdtContent>
              <w:p w14:paraId="3AE49E1F" w14:textId="34619B1E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b/>
                <w:sz w:val="18"/>
                <w:szCs w:val="18"/>
              </w:rPr>
              <w:id w:val="-1211873621"/>
              <w:placeholder>
                <w:docPart w:val="F78FD6E0420B4F94861871FEC06AA95F"/>
              </w:placeholder>
            </w:sdtPr>
            <w:sdtEndPr/>
            <w:sdtContent>
              <w:p w14:paraId="6F92E027" w14:textId="2524CFCB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b/>
                <w:sz w:val="18"/>
                <w:szCs w:val="18"/>
              </w:rPr>
              <w:id w:val="205834358"/>
              <w:placeholder>
                <w:docPart w:val="289BE5A27581449CB7800D12C378CB61"/>
              </w:placeholder>
            </w:sdtPr>
            <w:sdtEndPr/>
            <w:sdtContent>
              <w:p w14:paraId="70AE3C1D" w14:textId="72161834" w:rsidR="005558E5" w:rsidRPr="00D74E55" w:rsidRDefault="00D74E55" w:rsidP="00D74E55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D74E55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sdt>
            <w:sdtPr>
              <w:rPr>
                <w:shd w:val="clear" w:color="auto" w:fill="BFBFBF" w:themeFill="background1" w:themeFillShade="BF"/>
              </w:rPr>
              <w:id w:val="321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451FCA" w14:textId="0A69A6CF" w:rsidR="005558E5" w:rsidRPr="00D74E55" w:rsidRDefault="00D74E55" w:rsidP="00D74E55">
                <w:pPr>
                  <w:jc w:val="center"/>
                  <w:rPr>
                    <w:shd w:val="clear" w:color="auto" w:fill="BFBFBF" w:themeFill="background1" w:themeFillShade="BF"/>
                  </w:rPr>
                </w:pPr>
                <w:r w:rsidRPr="00D74E55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</w:tbl>
    <w:p w14:paraId="231C815B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A78A8" w14:textId="77777777" w:rsidR="00DA726F" w:rsidRDefault="00DA726F">
      <w:r>
        <w:separator/>
      </w:r>
    </w:p>
    <w:p w14:paraId="11E3C430" w14:textId="77777777" w:rsidR="00DA726F" w:rsidRDefault="00DA726F"/>
    <w:p w14:paraId="69EA2247" w14:textId="77777777" w:rsidR="00DA726F" w:rsidRDefault="00DA726F"/>
  </w:endnote>
  <w:endnote w:type="continuationSeparator" w:id="0">
    <w:p w14:paraId="53FE92EF" w14:textId="77777777" w:rsidR="00DA726F" w:rsidRDefault="00DA726F">
      <w:r>
        <w:continuationSeparator/>
      </w:r>
    </w:p>
    <w:p w14:paraId="6857B184" w14:textId="77777777" w:rsidR="00DA726F" w:rsidRDefault="00DA726F"/>
    <w:p w14:paraId="0741F4DD" w14:textId="77777777" w:rsidR="00DA726F" w:rsidRDefault="00DA7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ED88" w14:textId="77777777" w:rsidR="00A2532D" w:rsidRDefault="00A253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3CBD67E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B130D3F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34EFF591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6831633" wp14:editId="1DF78D61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4AC80AF" w14:textId="2E7981F9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  <w:r w:rsidR="000A256C">
            <w:rPr>
              <w:rFonts w:cs="Arial"/>
              <w:b/>
              <w:sz w:val="16"/>
              <w:szCs w:val="16"/>
            </w:rPr>
            <w:t xml:space="preserve"> </w:t>
          </w:r>
        </w:p>
      </w:tc>
      <w:tc>
        <w:tcPr>
          <w:tcW w:w="1440" w:type="dxa"/>
          <w:vAlign w:val="center"/>
        </w:tcPr>
        <w:p w14:paraId="18D19E95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B7A24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B7A24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9482ECF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34484" w14:textId="77777777" w:rsidR="00A2532D" w:rsidRDefault="00A253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383E4" w14:textId="77777777" w:rsidR="00DA726F" w:rsidRDefault="00DA726F">
      <w:r>
        <w:separator/>
      </w:r>
    </w:p>
    <w:p w14:paraId="1EC7BCF0" w14:textId="77777777" w:rsidR="00DA726F" w:rsidRDefault="00DA726F"/>
    <w:p w14:paraId="6FA8075F" w14:textId="77777777" w:rsidR="00DA726F" w:rsidRDefault="00DA726F"/>
  </w:footnote>
  <w:footnote w:type="continuationSeparator" w:id="0">
    <w:p w14:paraId="6BFCF80A" w14:textId="77777777" w:rsidR="00DA726F" w:rsidRDefault="00DA726F">
      <w:r>
        <w:continuationSeparator/>
      </w:r>
    </w:p>
    <w:p w14:paraId="62C49A02" w14:textId="77777777" w:rsidR="00DA726F" w:rsidRDefault="00DA726F"/>
    <w:p w14:paraId="2B551AAA" w14:textId="77777777" w:rsidR="00DA726F" w:rsidRDefault="00DA72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FF3FA" w14:textId="77777777" w:rsidR="007A7D5E" w:rsidRDefault="007A7D5E"/>
  <w:p w14:paraId="2C5FAAEB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1B377" w14:textId="77777777" w:rsidR="007A7D5E" w:rsidRDefault="007A7D5E" w:rsidP="00701419">
    <w:pPr>
      <w:pStyle w:val="Kopfzeile"/>
    </w:pPr>
    <w:r>
      <w:t>233</w:t>
    </w:r>
  </w:p>
  <w:p w14:paraId="1E6EBE2A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27ED" w14:textId="77777777" w:rsidR="00A2532D" w:rsidRDefault="00A253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nDlz6cdsoUTaiq4ukpqd+byQngD0M4mnWfTS8t1pMnoqarc+P0MZcCHhlugdolbd0+Qt8dT8wFFyCl7/zGsSg==" w:salt="ZVBwpc9F3fajEqFc+63sug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tischSpeichern" w:val="0"/>
    <w:docVar w:name="modified" w:val="1"/>
    <w:docVar w:name="Status" w:val="nein"/>
  </w:docVars>
  <w:rsids>
    <w:rsidRoot w:val="002D4CA7"/>
    <w:rsid w:val="000021DC"/>
    <w:rsid w:val="0000737B"/>
    <w:rsid w:val="0001134B"/>
    <w:rsid w:val="000114D3"/>
    <w:rsid w:val="00046C8E"/>
    <w:rsid w:val="00052762"/>
    <w:rsid w:val="00064032"/>
    <w:rsid w:val="0006675C"/>
    <w:rsid w:val="00074825"/>
    <w:rsid w:val="00081305"/>
    <w:rsid w:val="000848E7"/>
    <w:rsid w:val="0009481D"/>
    <w:rsid w:val="000A256C"/>
    <w:rsid w:val="000A42AA"/>
    <w:rsid w:val="000B158E"/>
    <w:rsid w:val="000E7F83"/>
    <w:rsid w:val="001028D9"/>
    <w:rsid w:val="00106076"/>
    <w:rsid w:val="001176FC"/>
    <w:rsid w:val="00127C79"/>
    <w:rsid w:val="001426F7"/>
    <w:rsid w:val="001704EF"/>
    <w:rsid w:val="00190F5B"/>
    <w:rsid w:val="001A6205"/>
    <w:rsid w:val="001B705C"/>
    <w:rsid w:val="001B7A24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75A3C"/>
    <w:rsid w:val="002C0F7B"/>
    <w:rsid w:val="002C403D"/>
    <w:rsid w:val="002D4CA7"/>
    <w:rsid w:val="002E0D37"/>
    <w:rsid w:val="002E4302"/>
    <w:rsid w:val="002F4952"/>
    <w:rsid w:val="00327698"/>
    <w:rsid w:val="0034590D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B3B0F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A7224"/>
    <w:rsid w:val="005B1052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1723D"/>
    <w:rsid w:val="00860323"/>
    <w:rsid w:val="00860A5C"/>
    <w:rsid w:val="008B1F06"/>
    <w:rsid w:val="008D764D"/>
    <w:rsid w:val="008F52AA"/>
    <w:rsid w:val="008F6547"/>
    <w:rsid w:val="00903063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532D"/>
    <w:rsid w:val="00A5084B"/>
    <w:rsid w:val="00A75824"/>
    <w:rsid w:val="00A90C84"/>
    <w:rsid w:val="00A91017"/>
    <w:rsid w:val="00A92C57"/>
    <w:rsid w:val="00A956F8"/>
    <w:rsid w:val="00AB4B05"/>
    <w:rsid w:val="00AC56D5"/>
    <w:rsid w:val="00AC7F2D"/>
    <w:rsid w:val="00AD584D"/>
    <w:rsid w:val="00AE4AF0"/>
    <w:rsid w:val="00AE71E6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BD3AC4"/>
    <w:rsid w:val="00BE3B5F"/>
    <w:rsid w:val="00BF0E38"/>
    <w:rsid w:val="00C00A61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C74"/>
    <w:rsid w:val="00D40728"/>
    <w:rsid w:val="00D507AD"/>
    <w:rsid w:val="00D6072E"/>
    <w:rsid w:val="00D645E2"/>
    <w:rsid w:val="00D67747"/>
    <w:rsid w:val="00D74E55"/>
    <w:rsid w:val="00D877A1"/>
    <w:rsid w:val="00DA276D"/>
    <w:rsid w:val="00DA726F"/>
    <w:rsid w:val="00DA7855"/>
    <w:rsid w:val="00DB65E1"/>
    <w:rsid w:val="00DB6C0D"/>
    <w:rsid w:val="00DC2EA6"/>
    <w:rsid w:val="00DC7E08"/>
    <w:rsid w:val="00DD5025"/>
    <w:rsid w:val="00DE18F0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3B56"/>
    <w:rsid w:val="00EC7AED"/>
    <w:rsid w:val="00EF5C8C"/>
    <w:rsid w:val="00F133C2"/>
    <w:rsid w:val="00F21669"/>
    <w:rsid w:val="00F226FA"/>
    <w:rsid w:val="00F25A9D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8E3D99"/>
  <w15:docId w15:val="{6385D16B-E994-47A0-8C2C-8A4D034E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berarbeitung">
    <w:name w:val="Revision"/>
    <w:hidden/>
    <w:uiPriority w:val="99"/>
    <w:semiHidden/>
    <w:rsid w:val="0034590D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5A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311D017699462E854F8D29BC6FC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92180-C180-4145-8B34-E72AD67A9C22}"/>
      </w:docPartPr>
      <w:docPartBody>
        <w:p w:rsidR="00584BE9" w:rsidRDefault="00547924" w:rsidP="00547924">
          <w:pPr>
            <w:pStyle w:val="C7311D017699462E854F8D29BC6FCC52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3AC35ACCE7843168C8D6F277F291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E53B9-DEF8-4841-B49A-84CDA449B8D8}"/>
      </w:docPartPr>
      <w:docPartBody>
        <w:p w:rsidR="00584BE9" w:rsidRDefault="00547924" w:rsidP="00547924">
          <w:pPr>
            <w:pStyle w:val="93AC35ACCE7843168C8D6F277F29152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4DA1BA633944A05A71C9ED9F7F1F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64DA0-1B8E-4784-B968-F4655678B328}"/>
      </w:docPartPr>
      <w:docPartBody>
        <w:p w:rsidR="00584BE9" w:rsidRDefault="00547924" w:rsidP="00547924">
          <w:pPr>
            <w:pStyle w:val="04DA1BA633944A05A71C9ED9F7F1F29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53D92E065B34314AD33BFF86CF96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101B4-ED48-4AB6-A39F-021834C253E6}"/>
      </w:docPartPr>
      <w:docPartBody>
        <w:p w:rsidR="00584BE9" w:rsidRDefault="00547924" w:rsidP="00547924">
          <w:pPr>
            <w:pStyle w:val="953D92E065B34314AD33BFF86CF9665B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DEC82D96BDDD44C9B24F4BD6C4710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AD08C-512A-411C-A860-4FB95BEBF832}"/>
      </w:docPartPr>
      <w:docPartBody>
        <w:p w:rsidR="00584BE9" w:rsidRDefault="00547924" w:rsidP="00547924">
          <w:pPr>
            <w:pStyle w:val="DEC82D96BDDD44C9B24F4BD6C471096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67C44A2751EC4174858E5E615C1B7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222EA-E07E-4C13-B00F-73460F41DA0B}"/>
      </w:docPartPr>
      <w:docPartBody>
        <w:p w:rsidR="00584BE9" w:rsidRDefault="00547924" w:rsidP="00547924">
          <w:pPr>
            <w:pStyle w:val="67C44A2751EC4174858E5E615C1B795D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D7EA93295E6454F93B93A1FF2F24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57292-32F7-4620-9997-EE44E09BC471}"/>
      </w:docPartPr>
      <w:docPartBody>
        <w:p w:rsidR="00584BE9" w:rsidRDefault="00547924" w:rsidP="00547924">
          <w:pPr>
            <w:pStyle w:val="ED7EA93295E6454F93B93A1FF2F24711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A6188B3633A4D899613338DA3192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9CD97-621D-4779-BF97-C341320B6261}"/>
      </w:docPartPr>
      <w:docPartBody>
        <w:p w:rsidR="00584BE9" w:rsidRDefault="00547924" w:rsidP="00547924">
          <w:pPr>
            <w:pStyle w:val="EA6188B3633A4D899613338DA319211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50F882997D547B1B6AE547879A8F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F5799-29BE-4E74-AAA9-52F5D48F106F}"/>
      </w:docPartPr>
      <w:docPartBody>
        <w:p w:rsidR="00584BE9" w:rsidRDefault="00547924" w:rsidP="00547924">
          <w:pPr>
            <w:pStyle w:val="750F882997D547B1B6AE547879A8F692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3928D1A4336447D580758E45BA8FE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6B487-4C77-412A-A249-53A2A57F9BAD}"/>
      </w:docPartPr>
      <w:docPartBody>
        <w:p w:rsidR="00584BE9" w:rsidRDefault="00547924" w:rsidP="00547924">
          <w:pPr>
            <w:pStyle w:val="3928D1A4336447D580758E45BA8FE170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2C49CB127664766B02817D6616C1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C4237-CD0F-44A2-8A5D-3D0F265B17BE}"/>
      </w:docPartPr>
      <w:docPartBody>
        <w:p w:rsidR="00584BE9" w:rsidRDefault="00547924" w:rsidP="00547924">
          <w:pPr>
            <w:pStyle w:val="92C49CB127664766B02817D6616C1853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FB7ECE6747EB4CE4ADC8D5CEAB102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C8900-AAB4-47BE-B15B-D4464504AAC0}"/>
      </w:docPartPr>
      <w:docPartBody>
        <w:p w:rsidR="00584BE9" w:rsidRDefault="00547924" w:rsidP="00547924">
          <w:pPr>
            <w:pStyle w:val="FB7ECE6747EB4CE4ADC8D5CEAB10215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3F49F6B0572643A4AE0E0577D03C7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98C24-78D0-4F43-9D73-2138DA934C84}"/>
      </w:docPartPr>
      <w:docPartBody>
        <w:p w:rsidR="00584BE9" w:rsidRDefault="00547924" w:rsidP="00547924">
          <w:pPr>
            <w:pStyle w:val="3F49F6B0572643A4AE0E0577D03C7BC0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41C3F16EF6B4BFD880A24B062CD9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2F0E3-F740-4B28-8219-FE171C18E228}"/>
      </w:docPartPr>
      <w:docPartBody>
        <w:p w:rsidR="00584BE9" w:rsidRDefault="00547924" w:rsidP="00547924">
          <w:pPr>
            <w:pStyle w:val="741C3F16EF6B4BFD880A24B062CD9E52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22BB32285C5C4BC786959A9C1BDAC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10146-8A23-4091-9D46-E65913694580}"/>
      </w:docPartPr>
      <w:docPartBody>
        <w:p w:rsidR="00584BE9" w:rsidRDefault="00547924" w:rsidP="00547924">
          <w:pPr>
            <w:pStyle w:val="22BB32285C5C4BC786959A9C1BDACB8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04E7247827F41D399038C9229958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AA7E4-8754-4FFC-954D-9E18A12C6433}"/>
      </w:docPartPr>
      <w:docPartBody>
        <w:p w:rsidR="00584BE9" w:rsidRDefault="00547924" w:rsidP="00547924">
          <w:pPr>
            <w:pStyle w:val="404E7247827F41D399038C9229958846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2DCC3BF4BDF2488BB538D69A2A69E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7D020-93A0-4672-BE5E-E7304A1042C2}"/>
      </w:docPartPr>
      <w:docPartBody>
        <w:p w:rsidR="00584BE9" w:rsidRDefault="00547924" w:rsidP="00547924">
          <w:pPr>
            <w:pStyle w:val="2DCC3BF4BDF2488BB538D69A2A69E0C0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45CB4FEC54D4914B2864AE19F7DE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6CF47-4133-4F8D-B9D8-FD809A192974}"/>
      </w:docPartPr>
      <w:docPartBody>
        <w:p w:rsidR="00584BE9" w:rsidRDefault="00547924" w:rsidP="00547924">
          <w:pPr>
            <w:pStyle w:val="E45CB4FEC54D4914B2864AE19F7DE4CE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45A012802DD473BA475483165DBE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B18E6-53A7-4861-8450-C05F8370CE51}"/>
      </w:docPartPr>
      <w:docPartBody>
        <w:p w:rsidR="00584BE9" w:rsidRDefault="00547924" w:rsidP="00547924">
          <w:pPr>
            <w:pStyle w:val="045A012802DD473BA475483165DBE47D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C6E28C43FD648CA993FF4827E62A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5BC46-AABE-4480-99DB-A159536DD455}"/>
      </w:docPartPr>
      <w:docPartBody>
        <w:p w:rsidR="00584BE9" w:rsidRDefault="00547924" w:rsidP="00547924">
          <w:pPr>
            <w:pStyle w:val="5C6E28C43FD648CA993FF4827E62A24E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AF4E499195D4D17AAE052B6CCBEC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1F0E7-0C62-4937-A535-E11CA7621A22}"/>
      </w:docPartPr>
      <w:docPartBody>
        <w:p w:rsidR="00584BE9" w:rsidRDefault="00547924" w:rsidP="00547924">
          <w:pPr>
            <w:pStyle w:val="4AF4E499195D4D17AAE052B6CCBEC11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0E73A5736E643A0BCF0F4D3EB4AF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1AE21-E2A3-4A8A-931B-8B29993DFC3F}"/>
      </w:docPartPr>
      <w:docPartBody>
        <w:p w:rsidR="00584BE9" w:rsidRDefault="00547924" w:rsidP="00547924">
          <w:pPr>
            <w:pStyle w:val="90E73A5736E643A0BCF0F4D3EB4AF79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ABCFD9CBECEB40DCBFD844391005E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FC92B-1D32-49F0-8A68-16551BA3DE4F}"/>
      </w:docPartPr>
      <w:docPartBody>
        <w:p w:rsidR="00584BE9" w:rsidRDefault="00547924" w:rsidP="00547924">
          <w:pPr>
            <w:pStyle w:val="ABCFD9CBECEB40DCBFD844391005EFA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A6A869F669C41DCA6ACA2A89DAE4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FF7FD-C77B-4A77-B69B-6671FABFB1BF}"/>
      </w:docPartPr>
      <w:docPartBody>
        <w:p w:rsidR="00584BE9" w:rsidRDefault="00547924" w:rsidP="00547924">
          <w:pPr>
            <w:pStyle w:val="0A6A869F669C41DCA6ACA2A89DAE4A31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81A19650F274E8398D4EAB802FC9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89FCB-D892-429C-A0C4-73B4F3C73239}"/>
      </w:docPartPr>
      <w:docPartBody>
        <w:p w:rsidR="00584BE9" w:rsidRDefault="00547924" w:rsidP="00547924">
          <w:pPr>
            <w:pStyle w:val="481A19650F274E8398D4EAB802FC90B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BD7F0D5609C140358F4147432CAF6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3279B-BD54-472B-8F5C-FBF0CE740449}"/>
      </w:docPartPr>
      <w:docPartBody>
        <w:p w:rsidR="00584BE9" w:rsidRDefault="00547924" w:rsidP="00547924">
          <w:pPr>
            <w:pStyle w:val="BD7F0D5609C140358F4147432CAF676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80B4F84C91E4BE79ECC29885F45B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E2B14-DDFA-4FC8-B18B-E3FC026B5562}"/>
      </w:docPartPr>
      <w:docPartBody>
        <w:p w:rsidR="00584BE9" w:rsidRDefault="00547924" w:rsidP="00547924">
          <w:pPr>
            <w:pStyle w:val="080B4F84C91E4BE79ECC29885F45B53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3B0A9D763E842F982194B8BBF815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E50C7-F718-4E3C-B87B-EC18086B5C79}"/>
      </w:docPartPr>
      <w:docPartBody>
        <w:p w:rsidR="00584BE9" w:rsidRDefault="00547924" w:rsidP="00547924">
          <w:pPr>
            <w:pStyle w:val="53B0A9D763E842F982194B8BBF81514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3CFB3B4D5384DC7936FDCF0AA761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828D7-CD53-41D5-8CE6-D6546B57E248}"/>
      </w:docPartPr>
      <w:docPartBody>
        <w:p w:rsidR="00584BE9" w:rsidRDefault="00547924" w:rsidP="00547924">
          <w:pPr>
            <w:pStyle w:val="03CFB3B4D5384DC7936FDCF0AA761453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971D3EA6468B4E32A6B616E05460C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6891B-5D2E-4108-A28D-5206AF38FB4D}"/>
      </w:docPartPr>
      <w:docPartBody>
        <w:p w:rsidR="00584BE9" w:rsidRDefault="00547924" w:rsidP="00547924">
          <w:pPr>
            <w:pStyle w:val="971D3EA6468B4E32A6B616E05460C39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10F201ED6DB425B842D4565B7B25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3F77B-31EF-4321-BF7B-6F9F193A349C}"/>
      </w:docPartPr>
      <w:docPartBody>
        <w:p w:rsidR="00584BE9" w:rsidRDefault="00547924" w:rsidP="00547924">
          <w:pPr>
            <w:pStyle w:val="010F201ED6DB425B842D4565B7B25BB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F4517DA66B0F4FCE8EAC46FC55A6A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8F7EA-F188-402B-9A98-19D42BBDFDAE}"/>
      </w:docPartPr>
      <w:docPartBody>
        <w:p w:rsidR="00584BE9" w:rsidRDefault="00547924" w:rsidP="00547924">
          <w:pPr>
            <w:pStyle w:val="F4517DA66B0F4FCE8EAC46FC55A6AF4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135C4EA6AA243BF8CF8E8C3F6238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36F07-0E3C-4F5B-A7A3-6005D232D0D2}"/>
      </w:docPartPr>
      <w:docPartBody>
        <w:p w:rsidR="00584BE9" w:rsidRDefault="00547924" w:rsidP="00547924">
          <w:pPr>
            <w:pStyle w:val="5135C4EA6AA243BF8CF8E8C3F6238952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D62A1142C414421FB753AB2B47DA6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FC4FC-C67D-4317-A570-3C9A7B0F8DF5}"/>
      </w:docPartPr>
      <w:docPartBody>
        <w:p w:rsidR="00584BE9" w:rsidRDefault="00547924" w:rsidP="00547924">
          <w:pPr>
            <w:pStyle w:val="D62A1142C414421FB753AB2B47DA6C5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C2E20756A8FB4C648A1C1015BEF64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3F550-DCDF-4243-B8E7-F74BC7CC4110}"/>
      </w:docPartPr>
      <w:docPartBody>
        <w:p w:rsidR="00584BE9" w:rsidRDefault="00547924" w:rsidP="00547924">
          <w:pPr>
            <w:pStyle w:val="C2E20756A8FB4C648A1C1015BEF648B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6E1ACF46C96145A5AB0992E4695B0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877CA-D107-4D88-8189-6175BA9DED70}"/>
      </w:docPartPr>
      <w:docPartBody>
        <w:p w:rsidR="00584BE9" w:rsidRDefault="00547924" w:rsidP="00547924">
          <w:pPr>
            <w:pStyle w:val="6E1ACF46C96145A5AB0992E4695B00B4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F748665527246F3A911B32CF417A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92B05-6E98-46D7-91A4-1C26DEEE6B44}"/>
      </w:docPartPr>
      <w:docPartBody>
        <w:p w:rsidR="00584BE9" w:rsidRDefault="00547924" w:rsidP="00547924">
          <w:pPr>
            <w:pStyle w:val="0F748665527246F3A911B32CF417A94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33F272C39454565B8BC22B3AB0B9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453F8-CD00-4D8D-BFB3-5143043BD9DB}"/>
      </w:docPartPr>
      <w:docPartBody>
        <w:p w:rsidR="00584BE9" w:rsidRDefault="00547924" w:rsidP="00547924">
          <w:pPr>
            <w:pStyle w:val="733F272C39454565B8BC22B3AB0B9C7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6153283EE75546A481F4D93CAA1D7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27D12-C8F7-4B83-AC82-3B89C673D306}"/>
      </w:docPartPr>
      <w:docPartBody>
        <w:p w:rsidR="00584BE9" w:rsidRDefault="00547924" w:rsidP="00547924">
          <w:pPr>
            <w:pStyle w:val="6153283EE75546A481F4D93CAA1D74A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AB35A3F8A0564611B077E9BAFB524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C941A-2688-411F-8B55-236F510A5745}"/>
      </w:docPartPr>
      <w:docPartBody>
        <w:p w:rsidR="00584BE9" w:rsidRDefault="00547924" w:rsidP="00547924">
          <w:pPr>
            <w:pStyle w:val="AB35A3F8A0564611B077E9BAFB5246F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F78FD6E0420B4F94861871FEC06AA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E8F06-03B0-4871-8457-3DD1AF20AC9A}"/>
      </w:docPartPr>
      <w:docPartBody>
        <w:p w:rsidR="00584BE9" w:rsidRDefault="00547924" w:rsidP="00547924">
          <w:pPr>
            <w:pStyle w:val="F78FD6E0420B4F94861871FEC06AA95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289BE5A27581449CB7800D12C378C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9F96D-707A-4C8C-A463-CBFC75F11496}"/>
      </w:docPartPr>
      <w:docPartBody>
        <w:p w:rsidR="00584BE9" w:rsidRDefault="00547924" w:rsidP="00547924">
          <w:pPr>
            <w:pStyle w:val="289BE5A27581449CB7800D12C378CB61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4CD9D505CC94501A5C0238947406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7C8C6-AD22-4988-BFC2-508F766A22D6}"/>
      </w:docPartPr>
      <w:docPartBody>
        <w:p w:rsidR="00FA7767" w:rsidRDefault="00412E23" w:rsidP="00412E23">
          <w:pPr>
            <w:pStyle w:val="04CD9D505CC94501A5C0238947406BA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E51BC43DA1947BB9D48D43DF519B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870C2-5A45-4C38-9B20-CB76ED04E1DE}"/>
      </w:docPartPr>
      <w:docPartBody>
        <w:p w:rsidR="00FA7767" w:rsidRDefault="00412E23" w:rsidP="00412E23">
          <w:pPr>
            <w:pStyle w:val="5E51BC43DA1947BB9D48D43DF519B716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1E49227841174FA9B7FC3E402A7E2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BEEB2-7FC0-4AC2-92A6-8B7FAACA10B4}"/>
      </w:docPartPr>
      <w:docPartBody>
        <w:p w:rsidR="00FA7767" w:rsidRDefault="00412E23" w:rsidP="00412E23">
          <w:pPr>
            <w:pStyle w:val="1E49227841174FA9B7FC3E402A7E2FB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ECF945A27634ECCA33BA2621501F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E34B2-1D94-4886-869C-AE2F130D29C5}"/>
      </w:docPartPr>
      <w:docPartBody>
        <w:p w:rsidR="00FA7767" w:rsidRDefault="00412E23" w:rsidP="00412E23">
          <w:pPr>
            <w:pStyle w:val="EECF945A27634ECCA33BA2621501F3D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2650B4AE2A6042739952C6807FF68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DC9B6-2EC4-4A15-9E79-5A6331F82E11}"/>
      </w:docPartPr>
      <w:docPartBody>
        <w:p w:rsidR="00FA7767" w:rsidRDefault="00412E23" w:rsidP="00412E23">
          <w:pPr>
            <w:pStyle w:val="2650B4AE2A6042739952C6807FF68A0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372CAFD23169460ABC743577BADE9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C7D69-9FA9-4723-B0DA-AD66CD4F848C}"/>
      </w:docPartPr>
      <w:docPartBody>
        <w:p w:rsidR="00FA7767" w:rsidRDefault="00412E23" w:rsidP="00412E23">
          <w:pPr>
            <w:pStyle w:val="372CAFD23169460ABC743577BADE99D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E2475861B2A042DE9722FB325742E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E8A59-046C-4056-BB40-93AE21A55B89}"/>
      </w:docPartPr>
      <w:docPartBody>
        <w:p w:rsidR="004E5CBF" w:rsidRDefault="00066762" w:rsidP="00066762">
          <w:pPr>
            <w:pStyle w:val="E2475861B2A042DE9722FB325742E42B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850BFC6B996E48A7BE6DE862D1207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DFE1C-B60D-4E90-8E85-C6B5964A722A}"/>
      </w:docPartPr>
      <w:docPartBody>
        <w:p w:rsidR="004E5CBF" w:rsidRDefault="00066762" w:rsidP="00066762">
          <w:pPr>
            <w:pStyle w:val="850BFC6B996E48A7BE6DE862D120717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81D68A7CB3D45559314F5BC3C24F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2B4C1-F7A2-4497-A49B-BC8397BBB4FF}"/>
      </w:docPartPr>
      <w:docPartBody>
        <w:p w:rsidR="004E5CBF" w:rsidRDefault="00066762" w:rsidP="00066762">
          <w:pPr>
            <w:pStyle w:val="781D68A7CB3D45559314F5BC3C24F0B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24"/>
    <w:rsid w:val="00066762"/>
    <w:rsid w:val="0007192B"/>
    <w:rsid w:val="00287F7E"/>
    <w:rsid w:val="003611AD"/>
    <w:rsid w:val="00412E23"/>
    <w:rsid w:val="004E5CBF"/>
    <w:rsid w:val="00547924"/>
    <w:rsid w:val="00584BE9"/>
    <w:rsid w:val="005B3AA0"/>
    <w:rsid w:val="00650226"/>
    <w:rsid w:val="00716B3A"/>
    <w:rsid w:val="00BB1A8F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6762"/>
  </w:style>
  <w:style w:type="paragraph" w:customStyle="1" w:styleId="7A8D42A2DE904E78BF2CEB842C267B20">
    <w:name w:val="7A8D42A2DE904E78BF2CEB842C267B20"/>
    <w:rsid w:val="00547924"/>
  </w:style>
  <w:style w:type="paragraph" w:customStyle="1" w:styleId="5AC7CB404EF24349804F185964E034D9">
    <w:name w:val="5AC7CB404EF24349804F185964E034D9"/>
    <w:rsid w:val="00547924"/>
  </w:style>
  <w:style w:type="paragraph" w:customStyle="1" w:styleId="2695496D90EB4B928DBBB6FF7421B437">
    <w:name w:val="2695496D90EB4B928DBBB6FF7421B437"/>
    <w:rsid w:val="00547924"/>
  </w:style>
  <w:style w:type="paragraph" w:customStyle="1" w:styleId="1A107BC03FD44F22A4A37A4652F07EA1">
    <w:name w:val="1A107BC03FD44F22A4A37A4652F07EA1"/>
    <w:rsid w:val="00547924"/>
  </w:style>
  <w:style w:type="paragraph" w:customStyle="1" w:styleId="3A77ADFD4F0D47D3823382D736E4F5F7">
    <w:name w:val="3A77ADFD4F0D47D3823382D736E4F5F7"/>
    <w:rsid w:val="00547924"/>
  </w:style>
  <w:style w:type="paragraph" w:customStyle="1" w:styleId="21BBC9797CBF4C91B139199DF90D5CB9">
    <w:name w:val="21BBC9797CBF4C91B139199DF90D5CB9"/>
    <w:rsid w:val="00547924"/>
  </w:style>
  <w:style w:type="paragraph" w:customStyle="1" w:styleId="C7311D017699462E854F8D29BC6FCC52">
    <w:name w:val="C7311D017699462E854F8D29BC6FCC52"/>
    <w:rsid w:val="00547924"/>
  </w:style>
  <w:style w:type="paragraph" w:customStyle="1" w:styleId="93AC35ACCE7843168C8D6F277F29152A">
    <w:name w:val="93AC35ACCE7843168C8D6F277F29152A"/>
    <w:rsid w:val="00547924"/>
  </w:style>
  <w:style w:type="paragraph" w:customStyle="1" w:styleId="04DA1BA633944A05A71C9ED9F7F1F29F">
    <w:name w:val="04DA1BA633944A05A71C9ED9F7F1F29F"/>
    <w:rsid w:val="00547924"/>
  </w:style>
  <w:style w:type="paragraph" w:customStyle="1" w:styleId="953D92E065B34314AD33BFF86CF9665B">
    <w:name w:val="953D92E065B34314AD33BFF86CF9665B"/>
    <w:rsid w:val="00547924"/>
  </w:style>
  <w:style w:type="paragraph" w:customStyle="1" w:styleId="DEC82D96BDDD44C9B24F4BD6C4710965">
    <w:name w:val="DEC82D96BDDD44C9B24F4BD6C4710965"/>
    <w:rsid w:val="00547924"/>
  </w:style>
  <w:style w:type="paragraph" w:customStyle="1" w:styleId="67C44A2751EC4174858E5E615C1B795D">
    <w:name w:val="67C44A2751EC4174858E5E615C1B795D"/>
    <w:rsid w:val="00547924"/>
  </w:style>
  <w:style w:type="paragraph" w:customStyle="1" w:styleId="ED7EA93295E6454F93B93A1FF2F24711">
    <w:name w:val="ED7EA93295E6454F93B93A1FF2F24711"/>
    <w:rsid w:val="00547924"/>
  </w:style>
  <w:style w:type="paragraph" w:customStyle="1" w:styleId="EA6188B3633A4D899613338DA3192119">
    <w:name w:val="EA6188B3633A4D899613338DA3192119"/>
    <w:rsid w:val="00547924"/>
  </w:style>
  <w:style w:type="paragraph" w:customStyle="1" w:styleId="750F882997D547B1B6AE547879A8F692">
    <w:name w:val="750F882997D547B1B6AE547879A8F692"/>
    <w:rsid w:val="00547924"/>
  </w:style>
  <w:style w:type="paragraph" w:customStyle="1" w:styleId="3928D1A4336447D580758E45BA8FE170">
    <w:name w:val="3928D1A4336447D580758E45BA8FE170"/>
    <w:rsid w:val="00547924"/>
  </w:style>
  <w:style w:type="paragraph" w:customStyle="1" w:styleId="92C49CB127664766B02817D6616C1853">
    <w:name w:val="92C49CB127664766B02817D6616C1853"/>
    <w:rsid w:val="00547924"/>
  </w:style>
  <w:style w:type="paragraph" w:customStyle="1" w:styleId="FB7ECE6747EB4CE4ADC8D5CEAB10215F">
    <w:name w:val="FB7ECE6747EB4CE4ADC8D5CEAB10215F"/>
    <w:rsid w:val="00547924"/>
  </w:style>
  <w:style w:type="paragraph" w:customStyle="1" w:styleId="3F49F6B0572643A4AE0E0577D03C7BC0">
    <w:name w:val="3F49F6B0572643A4AE0E0577D03C7BC0"/>
    <w:rsid w:val="00547924"/>
  </w:style>
  <w:style w:type="paragraph" w:customStyle="1" w:styleId="741C3F16EF6B4BFD880A24B062CD9E52">
    <w:name w:val="741C3F16EF6B4BFD880A24B062CD9E52"/>
    <w:rsid w:val="00547924"/>
  </w:style>
  <w:style w:type="paragraph" w:customStyle="1" w:styleId="22BB32285C5C4BC786959A9C1BDACB89">
    <w:name w:val="22BB32285C5C4BC786959A9C1BDACB89"/>
    <w:rsid w:val="00547924"/>
  </w:style>
  <w:style w:type="paragraph" w:customStyle="1" w:styleId="404E7247827F41D399038C9229958846">
    <w:name w:val="404E7247827F41D399038C9229958846"/>
    <w:rsid w:val="00547924"/>
  </w:style>
  <w:style w:type="paragraph" w:customStyle="1" w:styleId="2DCC3BF4BDF2488BB538D69A2A69E0C0">
    <w:name w:val="2DCC3BF4BDF2488BB538D69A2A69E0C0"/>
    <w:rsid w:val="00547924"/>
  </w:style>
  <w:style w:type="paragraph" w:customStyle="1" w:styleId="E45CB4FEC54D4914B2864AE19F7DE4CE">
    <w:name w:val="E45CB4FEC54D4914B2864AE19F7DE4CE"/>
    <w:rsid w:val="00547924"/>
  </w:style>
  <w:style w:type="paragraph" w:customStyle="1" w:styleId="045A012802DD473BA475483165DBE47D">
    <w:name w:val="045A012802DD473BA475483165DBE47D"/>
    <w:rsid w:val="00547924"/>
  </w:style>
  <w:style w:type="paragraph" w:customStyle="1" w:styleId="5C6E28C43FD648CA993FF4827E62A24E">
    <w:name w:val="5C6E28C43FD648CA993FF4827E62A24E"/>
    <w:rsid w:val="00547924"/>
  </w:style>
  <w:style w:type="paragraph" w:customStyle="1" w:styleId="4AF4E499195D4D17AAE052B6CCBEC117">
    <w:name w:val="4AF4E499195D4D17AAE052B6CCBEC117"/>
    <w:rsid w:val="00547924"/>
  </w:style>
  <w:style w:type="paragraph" w:customStyle="1" w:styleId="90E73A5736E643A0BCF0F4D3EB4AF79C">
    <w:name w:val="90E73A5736E643A0BCF0F4D3EB4AF79C"/>
    <w:rsid w:val="00547924"/>
  </w:style>
  <w:style w:type="paragraph" w:customStyle="1" w:styleId="ABCFD9CBECEB40DCBFD844391005EFA9">
    <w:name w:val="ABCFD9CBECEB40DCBFD844391005EFA9"/>
    <w:rsid w:val="00547924"/>
  </w:style>
  <w:style w:type="paragraph" w:customStyle="1" w:styleId="0A6A869F669C41DCA6ACA2A89DAE4A31">
    <w:name w:val="0A6A869F669C41DCA6ACA2A89DAE4A31"/>
    <w:rsid w:val="00547924"/>
  </w:style>
  <w:style w:type="paragraph" w:customStyle="1" w:styleId="481A19650F274E8398D4EAB802FC90BC">
    <w:name w:val="481A19650F274E8398D4EAB802FC90BC"/>
    <w:rsid w:val="00547924"/>
  </w:style>
  <w:style w:type="paragraph" w:customStyle="1" w:styleId="BD7F0D5609C140358F4147432CAF6768">
    <w:name w:val="BD7F0D5609C140358F4147432CAF6768"/>
    <w:rsid w:val="00547924"/>
  </w:style>
  <w:style w:type="paragraph" w:customStyle="1" w:styleId="080B4F84C91E4BE79ECC29885F45B537">
    <w:name w:val="080B4F84C91E4BE79ECC29885F45B537"/>
    <w:rsid w:val="00547924"/>
  </w:style>
  <w:style w:type="paragraph" w:customStyle="1" w:styleId="53B0A9D763E842F982194B8BBF815145">
    <w:name w:val="53B0A9D763E842F982194B8BBF815145"/>
    <w:rsid w:val="00547924"/>
  </w:style>
  <w:style w:type="paragraph" w:customStyle="1" w:styleId="03CFB3B4D5384DC7936FDCF0AA761453">
    <w:name w:val="03CFB3B4D5384DC7936FDCF0AA761453"/>
    <w:rsid w:val="00547924"/>
  </w:style>
  <w:style w:type="paragraph" w:customStyle="1" w:styleId="971D3EA6468B4E32A6B616E05460C39A">
    <w:name w:val="971D3EA6468B4E32A6B616E05460C39A"/>
    <w:rsid w:val="00547924"/>
  </w:style>
  <w:style w:type="paragraph" w:customStyle="1" w:styleId="010F201ED6DB425B842D4565B7B25BBC">
    <w:name w:val="010F201ED6DB425B842D4565B7B25BBC"/>
    <w:rsid w:val="00547924"/>
  </w:style>
  <w:style w:type="paragraph" w:customStyle="1" w:styleId="F4517DA66B0F4FCE8EAC46FC55A6AF45">
    <w:name w:val="F4517DA66B0F4FCE8EAC46FC55A6AF45"/>
    <w:rsid w:val="00547924"/>
  </w:style>
  <w:style w:type="paragraph" w:customStyle="1" w:styleId="5135C4EA6AA243BF8CF8E8C3F6238952">
    <w:name w:val="5135C4EA6AA243BF8CF8E8C3F6238952"/>
    <w:rsid w:val="00547924"/>
  </w:style>
  <w:style w:type="paragraph" w:customStyle="1" w:styleId="D62A1142C414421FB753AB2B47DA6C5F">
    <w:name w:val="D62A1142C414421FB753AB2B47DA6C5F"/>
    <w:rsid w:val="00547924"/>
  </w:style>
  <w:style w:type="paragraph" w:customStyle="1" w:styleId="C2E20756A8FB4C648A1C1015BEF648B9">
    <w:name w:val="C2E20756A8FB4C648A1C1015BEF648B9"/>
    <w:rsid w:val="00547924"/>
  </w:style>
  <w:style w:type="paragraph" w:customStyle="1" w:styleId="6E1ACF46C96145A5AB0992E4695B00B4">
    <w:name w:val="6E1ACF46C96145A5AB0992E4695B00B4"/>
    <w:rsid w:val="00547924"/>
  </w:style>
  <w:style w:type="paragraph" w:customStyle="1" w:styleId="0F748665527246F3A911B32CF417A94C">
    <w:name w:val="0F748665527246F3A911B32CF417A94C"/>
    <w:rsid w:val="00547924"/>
  </w:style>
  <w:style w:type="paragraph" w:customStyle="1" w:styleId="733F272C39454565B8BC22B3AB0B9C77">
    <w:name w:val="733F272C39454565B8BC22B3AB0B9C77"/>
    <w:rsid w:val="00547924"/>
  </w:style>
  <w:style w:type="paragraph" w:customStyle="1" w:styleId="6153283EE75546A481F4D93CAA1D74AA">
    <w:name w:val="6153283EE75546A481F4D93CAA1D74AA"/>
    <w:rsid w:val="00547924"/>
  </w:style>
  <w:style w:type="paragraph" w:customStyle="1" w:styleId="AB35A3F8A0564611B077E9BAFB5246F8">
    <w:name w:val="AB35A3F8A0564611B077E9BAFB5246F8"/>
    <w:rsid w:val="00547924"/>
  </w:style>
  <w:style w:type="paragraph" w:customStyle="1" w:styleId="F78FD6E0420B4F94861871FEC06AA95F">
    <w:name w:val="F78FD6E0420B4F94861871FEC06AA95F"/>
    <w:rsid w:val="00547924"/>
  </w:style>
  <w:style w:type="paragraph" w:customStyle="1" w:styleId="289BE5A27581449CB7800D12C378CB61">
    <w:name w:val="289BE5A27581449CB7800D12C378CB61"/>
    <w:rsid w:val="00547924"/>
  </w:style>
  <w:style w:type="paragraph" w:customStyle="1" w:styleId="C33D2F210F3E4294B14EADDE3A75405C">
    <w:name w:val="C33D2F210F3E4294B14EADDE3A75405C"/>
    <w:rsid w:val="00412E23"/>
  </w:style>
  <w:style w:type="paragraph" w:customStyle="1" w:styleId="3631337B5B3441D682DEA7A9935C0861">
    <w:name w:val="3631337B5B3441D682DEA7A9935C0861"/>
    <w:rsid w:val="00412E23"/>
  </w:style>
  <w:style w:type="paragraph" w:customStyle="1" w:styleId="A8FA562FB18B4A64BB4034E143E164BB">
    <w:name w:val="A8FA562FB18B4A64BB4034E143E164BB"/>
    <w:rsid w:val="00412E23"/>
  </w:style>
  <w:style w:type="paragraph" w:customStyle="1" w:styleId="F6E34F3904A041CCAAF13F9409C8B11F">
    <w:name w:val="F6E34F3904A041CCAAF13F9409C8B11F"/>
    <w:rsid w:val="00412E23"/>
  </w:style>
  <w:style w:type="paragraph" w:customStyle="1" w:styleId="82428154B8FB4BC8AABE6A045CE9EF05">
    <w:name w:val="82428154B8FB4BC8AABE6A045CE9EF05"/>
    <w:rsid w:val="00412E23"/>
  </w:style>
  <w:style w:type="paragraph" w:customStyle="1" w:styleId="04CD9D505CC94501A5C0238947406BA7">
    <w:name w:val="04CD9D505CC94501A5C0238947406BA7"/>
    <w:rsid w:val="00412E23"/>
  </w:style>
  <w:style w:type="paragraph" w:customStyle="1" w:styleId="5E51BC43DA1947BB9D48D43DF519B716">
    <w:name w:val="5E51BC43DA1947BB9D48D43DF519B716"/>
    <w:rsid w:val="00412E23"/>
  </w:style>
  <w:style w:type="paragraph" w:customStyle="1" w:styleId="1E49227841174FA9B7FC3E402A7E2FBC">
    <w:name w:val="1E49227841174FA9B7FC3E402A7E2FBC"/>
    <w:rsid w:val="00412E23"/>
  </w:style>
  <w:style w:type="paragraph" w:customStyle="1" w:styleId="3893541709B84DE7A7791526AA6BD117">
    <w:name w:val="3893541709B84DE7A7791526AA6BD117"/>
    <w:rsid w:val="00412E23"/>
  </w:style>
  <w:style w:type="paragraph" w:customStyle="1" w:styleId="9530D3601BEE454AB50E20ED43F603D7">
    <w:name w:val="9530D3601BEE454AB50E20ED43F603D7"/>
    <w:rsid w:val="00412E23"/>
  </w:style>
  <w:style w:type="paragraph" w:customStyle="1" w:styleId="EECF945A27634ECCA33BA2621501F3D5">
    <w:name w:val="EECF945A27634ECCA33BA2621501F3D5"/>
    <w:rsid w:val="00412E23"/>
  </w:style>
  <w:style w:type="paragraph" w:customStyle="1" w:styleId="2650B4AE2A6042739952C6807FF68A0F">
    <w:name w:val="2650B4AE2A6042739952C6807FF68A0F"/>
    <w:rsid w:val="00412E23"/>
  </w:style>
  <w:style w:type="paragraph" w:customStyle="1" w:styleId="161FD5D189D94DD3943640930A25FC89">
    <w:name w:val="161FD5D189D94DD3943640930A25FC89"/>
    <w:rsid w:val="00412E23"/>
  </w:style>
  <w:style w:type="paragraph" w:customStyle="1" w:styleId="372CAFD23169460ABC743577BADE99DF">
    <w:name w:val="372CAFD23169460ABC743577BADE99DF"/>
    <w:rsid w:val="00412E23"/>
  </w:style>
  <w:style w:type="paragraph" w:customStyle="1" w:styleId="4E6CB26913BF4A6E9097CFE835226C05">
    <w:name w:val="4E6CB26913BF4A6E9097CFE835226C05"/>
    <w:rsid w:val="00412E23"/>
  </w:style>
  <w:style w:type="paragraph" w:customStyle="1" w:styleId="E2475861B2A042DE9722FB325742E42B">
    <w:name w:val="E2475861B2A042DE9722FB325742E42B"/>
    <w:rsid w:val="00066762"/>
  </w:style>
  <w:style w:type="paragraph" w:customStyle="1" w:styleId="850BFC6B996E48A7BE6DE862D120717A">
    <w:name w:val="850BFC6B996E48A7BE6DE862D120717A"/>
    <w:rsid w:val="00066762"/>
  </w:style>
  <w:style w:type="paragraph" w:customStyle="1" w:styleId="781D68A7CB3D45559314F5BC3C24F0BC">
    <w:name w:val="781D68A7CB3D45559314F5BC3C24F0BC"/>
    <w:rsid w:val="00066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Marion Lippertz | Stadt Bad Muenstereifel</cp:lastModifiedBy>
  <cp:revision>17</cp:revision>
  <cp:lastPrinted>2010-02-09T14:25:00Z</cp:lastPrinted>
  <dcterms:created xsi:type="dcterms:W3CDTF">2022-12-08T11:28:00Z</dcterms:created>
  <dcterms:modified xsi:type="dcterms:W3CDTF">2026-02-04T11:33:00Z</dcterms:modified>
</cp:coreProperties>
</file>