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23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1729"/>
        <w:gridCol w:w="8194"/>
      </w:tblGrid>
      <w:tr w:rsidR="00347F9A" w:rsidRPr="00F45CAD" w14:paraId="5057AFCB" w14:textId="77777777">
        <w:trPr>
          <w:trHeight w:val="284"/>
        </w:trPr>
        <w:tc>
          <w:tcPr>
            <w:tcW w:w="9923" w:type="dxa"/>
            <w:gridSpan w:val="2"/>
            <w:tcBorders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14:paraId="3B5BEB1E" w14:textId="77777777" w:rsidR="00347F9A" w:rsidRDefault="00347F9A" w:rsidP="00347F9A">
            <w:pPr>
              <w:jc w:val="left"/>
            </w:pPr>
            <w:r>
              <w:t>Bezeichnung der Bauleistung:</w:t>
            </w:r>
          </w:p>
        </w:tc>
      </w:tr>
      <w:tr w:rsidR="00682D2C" w:rsidRPr="00F45CAD" w14:paraId="5E9D44CC" w14:textId="77777777">
        <w:trPr>
          <w:trHeight w:val="284"/>
        </w:trPr>
        <w:tc>
          <w:tcPr>
            <w:tcW w:w="1729" w:type="dxa"/>
            <w:tcBorders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EFFED0A" w14:textId="77777777"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Maßnahmennummer</w:t>
            </w:r>
          </w:p>
        </w:tc>
        <w:tc>
          <w:tcPr>
            <w:tcW w:w="8194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B3580DC" w14:textId="77777777"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Baumaßnahme</w:t>
            </w:r>
          </w:p>
        </w:tc>
      </w:tr>
      <w:tr w:rsidR="00347F9A" w:rsidRPr="00F45CAD" w14:paraId="6446F954" w14:textId="77777777">
        <w:trPr>
          <w:trHeight w:val="284"/>
        </w:trPr>
        <w:tc>
          <w:tcPr>
            <w:tcW w:w="1729" w:type="dxa"/>
            <w:tcBorders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sdt>
            <w:sdtPr>
              <w:rPr>
                <w:b/>
                <w:bCs/>
              </w:rPr>
              <w:id w:val="1316916819"/>
              <w:placeholder>
                <w:docPart w:val="ABFC0D83CAA1477687E9128D19227CAA"/>
              </w:placeholder>
            </w:sdtPr>
            <w:sdtEndPr/>
            <w:sdtContent>
              <w:sdt>
                <w:sdtPr>
                  <w:rPr>
                    <w:b/>
                    <w:bCs/>
                  </w:rPr>
                  <w:id w:val="97374425"/>
                  <w:placeholder>
                    <w:docPart w:val="4398220DE6A14A67932AA70AB30274E7"/>
                  </w:placeholder>
                  <w:showingPlcHdr/>
                </w:sdtPr>
                <w:sdtEndPr/>
                <w:sdtContent>
                  <w:p w14:paraId="0EE00177" w14:textId="77777777" w:rsidR="00C87C55" w:rsidRDefault="00C87C55" w:rsidP="00C87C55">
                    <w:pPr>
                      <w:rPr>
                        <w:b/>
                        <w:bCs/>
                      </w:rPr>
                    </w:pPr>
                    <w:r>
                      <w:rPr>
                        <w:rStyle w:val="Platzhaltertext"/>
                      </w:rPr>
                      <w:t>Klicken oder tippen Sie hier, um Text einzugeben.</w:t>
                    </w:r>
                  </w:p>
                </w:sdtContent>
              </w:sdt>
              <w:p w14:paraId="52652DE2" w14:textId="6F96FFCB" w:rsidR="00347F9A" w:rsidRPr="0020783C" w:rsidRDefault="008F33D7" w:rsidP="000E44BE">
                <w:pPr>
                  <w:rPr>
                    <w:b/>
                    <w:bCs/>
                  </w:rPr>
                </w:pPr>
              </w:p>
            </w:sdtContent>
          </w:sdt>
        </w:tc>
        <w:tc>
          <w:tcPr>
            <w:tcW w:w="8194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sdt>
            <w:sdtPr>
              <w:rPr>
                <w:b/>
                <w:bCs/>
              </w:rPr>
              <w:id w:val="1029384296"/>
              <w:placeholder>
                <w:docPart w:val="29F5DD5C34DA45F7B6D03BC1ABD1807A"/>
              </w:placeholder>
            </w:sdtPr>
            <w:sdtEndPr/>
            <w:sdtContent>
              <w:sdt>
                <w:sdtPr>
                  <w:rPr>
                    <w:b/>
                    <w:bCs/>
                  </w:rPr>
                  <w:id w:val="1281770979"/>
                  <w:placeholder>
                    <w:docPart w:val="7BCE6A3535B04F19A4BD07964B1BF258"/>
                  </w:placeholder>
                </w:sdtPr>
                <w:sdtEndPr/>
                <w:sdtContent>
                  <w:bookmarkStart w:id="0" w:name="_GoBack" w:displacedByCustomXml="prev"/>
                  <w:bookmarkEnd w:id="0" w:displacedByCustomXml="prev"/>
                  <w:p w14:paraId="3558B4D2" w14:textId="1FD84801" w:rsidR="00C87C55" w:rsidRDefault="00252058" w:rsidP="00C87C55">
                    <w:pPr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 xml:space="preserve"> </w:t>
                    </w:r>
                  </w:p>
                </w:sdtContent>
              </w:sdt>
              <w:p w14:paraId="0E9E26E6" w14:textId="4F6664BD" w:rsidR="00347F9A" w:rsidRPr="0020783C" w:rsidRDefault="008F33D7" w:rsidP="000E44BE">
                <w:pPr>
                  <w:rPr>
                    <w:b/>
                    <w:bCs/>
                  </w:rPr>
                </w:pPr>
              </w:p>
            </w:sdtContent>
          </w:sdt>
        </w:tc>
      </w:tr>
      <w:tr w:rsidR="00347F9A" w:rsidRPr="00F45CAD" w14:paraId="6CE79991" w14:textId="77777777">
        <w:trPr>
          <w:trHeight w:val="284"/>
        </w:trPr>
        <w:tc>
          <w:tcPr>
            <w:tcW w:w="1729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1D7F910" w14:textId="77777777" w:rsidR="00347F9A" w:rsidRPr="00F45CAD" w:rsidRDefault="00347F9A" w:rsidP="002D4CA7"/>
        </w:tc>
        <w:tc>
          <w:tcPr>
            <w:tcW w:w="819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57AA3B8" w14:textId="77777777" w:rsidR="00347F9A" w:rsidRPr="00F45CAD" w:rsidRDefault="00347F9A" w:rsidP="002D4CA7"/>
        </w:tc>
      </w:tr>
      <w:tr w:rsidR="00682D2C" w:rsidRPr="00F45CAD" w14:paraId="4E95BA84" w14:textId="77777777">
        <w:trPr>
          <w:trHeight w:val="284"/>
        </w:trPr>
        <w:tc>
          <w:tcPr>
            <w:tcW w:w="1729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0BFB33B5" w14:textId="77777777"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Vergabenummer</w:t>
            </w:r>
          </w:p>
        </w:tc>
        <w:tc>
          <w:tcPr>
            <w:tcW w:w="8194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EFB6D1D" w14:textId="77777777"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Leistung</w:t>
            </w:r>
          </w:p>
        </w:tc>
      </w:tr>
      <w:tr w:rsidR="00347F9A" w:rsidRPr="00F45CAD" w14:paraId="200AB6DB" w14:textId="77777777">
        <w:trPr>
          <w:trHeight w:val="284"/>
        </w:trPr>
        <w:tc>
          <w:tcPr>
            <w:tcW w:w="1729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sdt>
            <w:sdtPr>
              <w:rPr>
                <w:b/>
                <w:bCs/>
              </w:rPr>
              <w:id w:val="-836306180"/>
              <w:placeholder>
                <w:docPart w:val="910007481ED64DDE95AB6B7A48524571"/>
              </w:placeholder>
              <w:showingPlcHdr/>
            </w:sdtPr>
            <w:sdtEndPr/>
            <w:sdtContent>
              <w:p w14:paraId="612130A5" w14:textId="5ABD323B" w:rsidR="00347F9A" w:rsidRPr="0020783C" w:rsidRDefault="008F33D7" w:rsidP="008F33D7">
                <w:pPr>
                  <w:rPr>
                    <w:b/>
                    <w:bCs/>
                  </w:rPr>
                </w:pPr>
                <w:r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</w:tc>
        <w:tc>
          <w:tcPr>
            <w:tcW w:w="8194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sdt>
            <w:sdtPr>
              <w:rPr>
                <w:b/>
                <w:bCs/>
              </w:rPr>
              <w:id w:val="1881440626"/>
              <w:placeholder>
                <w:docPart w:val="2AED4FC9BF744EF9BC9675BE66AC9B69"/>
              </w:placeholder>
            </w:sdtPr>
            <w:sdtEndPr/>
            <w:sdtContent>
              <w:sdt>
                <w:sdtPr>
                  <w:rPr>
                    <w:b/>
                    <w:bCs/>
                  </w:rPr>
                  <w:id w:val="-2014754315"/>
                  <w:placeholder>
                    <w:docPart w:val="40C02D4E57194125A05FFE5FC2A01427"/>
                  </w:placeholder>
                  <w:showingPlcHdr/>
                </w:sdtPr>
                <w:sdtEndPr/>
                <w:sdtContent>
                  <w:p w14:paraId="4404C220" w14:textId="62595361" w:rsidR="00C87C55" w:rsidRDefault="008F33D7" w:rsidP="00C87C55">
                    <w:pPr>
                      <w:rPr>
                        <w:b/>
                        <w:bCs/>
                      </w:rPr>
                    </w:pPr>
                    <w:r>
                      <w:rPr>
                        <w:rStyle w:val="Platzhaltertext"/>
                      </w:rPr>
                      <w:t>Klicken oder tippen Sie hier, um Text einzugeben.</w:t>
                    </w:r>
                  </w:p>
                </w:sdtContent>
              </w:sdt>
              <w:p w14:paraId="515409D9" w14:textId="1347C8F4" w:rsidR="00347F9A" w:rsidRPr="0020783C" w:rsidRDefault="000E44BE" w:rsidP="000E44BE">
                <w:pPr>
                  <w:rPr>
                    <w:b/>
                    <w:bCs/>
                  </w:rPr>
                </w:pPr>
                <w:r>
                  <w:rPr>
                    <w:b/>
                    <w:bCs/>
                  </w:rPr>
                  <w:t xml:space="preserve"> </w:t>
                </w:r>
              </w:p>
            </w:sdtContent>
          </w:sdt>
        </w:tc>
      </w:tr>
      <w:tr w:rsidR="00682D2C" w:rsidRPr="00F45CAD" w14:paraId="18C2EEEF" w14:textId="77777777">
        <w:trPr>
          <w:trHeight w:val="284"/>
        </w:trPr>
        <w:tc>
          <w:tcPr>
            <w:tcW w:w="9923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5615AE0C" w14:textId="77777777" w:rsidR="00682D2C" w:rsidRPr="00F45CAD" w:rsidRDefault="00682D2C" w:rsidP="002D4CA7"/>
        </w:tc>
      </w:tr>
    </w:tbl>
    <w:p w14:paraId="095501DF" w14:textId="77777777" w:rsidR="00682D2C" w:rsidRPr="00F45CAD" w:rsidRDefault="00682D2C" w:rsidP="00682D2C"/>
    <w:p w14:paraId="1D358096" w14:textId="77777777" w:rsidR="00682D2C" w:rsidRPr="00F45CAD" w:rsidRDefault="00DF1BA7" w:rsidP="00682D2C">
      <w:pPr>
        <w:rPr>
          <w:b/>
        </w:rPr>
      </w:pPr>
      <w:r>
        <w:rPr>
          <w:b/>
        </w:rPr>
        <w:t>Erklärung der Bieter</w:t>
      </w:r>
      <w:r w:rsidR="00A7298F">
        <w:rPr>
          <w:b/>
        </w:rPr>
        <w:t>- /Arbeits</w:t>
      </w:r>
      <w:r w:rsidR="00D877D4">
        <w:rPr>
          <w:b/>
        </w:rPr>
        <w:t>gemeinschaft</w:t>
      </w:r>
    </w:p>
    <w:p w14:paraId="2892B34A" w14:textId="77777777" w:rsidR="00682D2C" w:rsidRDefault="00682D2C" w:rsidP="00682D2C"/>
    <w:p w14:paraId="1EF4EB96" w14:textId="77777777" w:rsidR="00347F9A" w:rsidRPr="00F45CAD" w:rsidRDefault="00347F9A" w:rsidP="00682D2C"/>
    <w:p w14:paraId="34FE9AD5" w14:textId="77777777" w:rsidR="00682D2C" w:rsidRPr="00F45CAD" w:rsidRDefault="00D877D4" w:rsidP="00682D2C">
      <w:r>
        <w:t>Wir, die nachstehend aufgeführten Unternehmen einer Bietergemeinschaft,</w:t>
      </w:r>
    </w:p>
    <w:tbl>
      <w:tblPr>
        <w:tblW w:w="9923" w:type="dxa"/>
        <w:tblLook w:val="01E0" w:firstRow="1" w:lastRow="1" w:firstColumn="1" w:lastColumn="1" w:noHBand="0" w:noVBand="0"/>
      </w:tblPr>
      <w:tblGrid>
        <w:gridCol w:w="454"/>
        <w:gridCol w:w="567"/>
        <w:gridCol w:w="1275"/>
        <w:gridCol w:w="284"/>
        <w:gridCol w:w="1984"/>
        <w:gridCol w:w="284"/>
        <w:gridCol w:w="624"/>
        <w:gridCol w:w="4195"/>
        <w:gridCol w:w="256"/>
      </w:tblGrid>
      <w:tr w:rsidR="00E718D1" w:rsidRPr="00F45CAD" w14:paraId="15AED95E" w14:textId="77777777" w:rsidTr="00BD357E">
        <w:trPr>
          <w:trHeight w:val="397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14:paraId="26869FD8" w14:textId="77777777" w:rsidR="00E718D1" w:rsidRPr="00F45CAD" w:rsidRDefault="00E718D1" w:rsidP="00FF013E">
            <w:pPr>
              <w:jc w:val="left"/>
            </w:pPr>
            <w:r w:rsidRPr="00E718D1">
              <w:rPr>
                <w:b/>
              </w:rPr>
              <w:t>Bevollmächtigter Vertreter</w:t>
            </w:r>
          </w:p>
        </w:tc>
      </w:tr>
      <w:tr w:rsidR="00E718D1" w:rsidRPr="00F45CAD" w14:paraId="7700F049" w14:textId="77777777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14:paraId="6FD5B1F4" w14:textId="77777777" w:rsidR="00E718D1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sdt>
            <w:sdtPr>
              <w:rPr>
                <w:color w:val="808080" w:themeColor="background1" w:themeShade="80"/>
              </w:rPr>
              <w:id w:val="1720222"/>
              <w:placeholder>
                <w:docPart w:val="DefaultPlaceholder_-1854013440"/>
              </w:placeholder>
            </w:sdtPr>
            <w:sdtEndPr/>
            <w:sdtContent>
              <w:p w14:paraId="7418D06E" w14:textId="69085764" w:rsidR="00E718D1" w:rsidRPr="00F45CAD" w:rsidRDefault="0020783C" w:rsidP="00FF013E">
                <w:pPr>
                  <w:jc w:val="left"/>
                </w:pPr>
                <w:r w:rsidRPr="0020783C">
                  <w:rPr>
                    <w:color w:val="808080" w:themeColor="background1" w:themeShade="80"/>
                  </w:rPr>
                  <w:t>[Bitte eintragen]</w:t>
                </w:r>
              </w:p>
            </w:sdtContent>
          </w:sdt>
        </w:tc>
      </w:tr>
      <w:tr w:rsidR="00E718D1" w:rsidRPr="00F45CAD" w14:paraId="0E30C7B0" w14:textId="77777777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14:paraId="7A0F291C" w14:textId="77777777" w:rsidR="00E718D1" w:rsidRDefault="00E718D1" w:rsidP="00FF013E">
            <w:pPr>
              <w:jc w:val="left"/>
            </w:pPr>
            <w:r>
              <w:t>USt-ID: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sdt>
            <w:sdtPr>
              <w:rPr>
                <w:color w:val="808080" w:themeColor="background1" w:themeShade="80"/>
              </w:rPr>
              <w:id w:val="-982081420"/>
              <w:placeholder>
                <w:docPart w:val="34EC1A2CBD1945A5BD5AE5E296726FF9"/>
              </w:placeholder>
            </w:sdtPr>
            <w:sdtEndPr/>
            <w:sdtContent>
              <w:p w14:paraId="32A91C78" w14:textId="07C2F345" w:rsidR="00E718D1" w:rsidRPr="0020783C" w:rsidRDefault="0020783C" w:rsidP="00FF013E">
                <w:pPr>
                  <w:jc w:val="left"/>
                  <w:rPr>
                    <w:color w:val="808080" w:themeColor="background1" w:themeShade="80"/>
                  </w:rPr>
                </w:pPr>
                <w:r w:rsidRPr="0020783C">
                  <w:rPr>
                    <w:color w:val="808080" w:themeColor="background1" w:themeShade="80"/>
                  </w:rPr>
                  <w:t>[Bitte eintragen]</w:t>
                </w:r>
              </w:p>
            </w:sdtContent>
          </w:sdt>
        </w:tc>
        <w:tc>
          <w:tcPr>
            <w:tcW w:w="4451" w:type="dxa"/>
            <w:gridSpan w:val="2"/>
            <w:vAlign w:val="bottom"/>
          </w:tcPr>
          <w:p w14:paraId="1CB606D5" w14:textId="77777777" w:rsidR="00E718D1" w:rsidRPr="00F45CAD" w:rsidRDefault="00E718D1" w:rsidP="00FF013E">
            <w:pPr>
              <w:jc w:val="left"/>
            </w:pPr>
          </w:p>
        </w:tc>
      </w:tr>
      <w:tr w:rsidR="00E718D1" w:rsidRPr="00F45CAD" w14:paraId="66CD895E" w14:textId="77777777" w:rsidTr="00BD357E">
        <w:trPr>
          <w:trHeight w:val="397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14:paraId="00696828" w14:textId="77777777" w:rsidR="00E718D1" w:rsidRPr="00F45CAD" w:rsidRDefault="00E718D1" w:rsidP="00FF013E">
            <w:pPr>
              <w:jc w:val="left"/>
            </w:pPr>
            <w:r w:rsidRPr="00E718D1">
              <w:rPr>
                <w:b/>
              </w:rPr>
              <w:t>Weitere Mitglieder</w:t>
            </w:r>
          </w:p>
        </w:tc>
      </w:tr>
      <w:tr w:rsidR="00E718D1" w:rsidRPr="00F45CAD" w14:paraId="2D6C4E87" w14:textId="77777777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14:paraId="761BB5E3" w14:textId="77777777" w:rsidR="00E718D1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sdt>
            <w:sdtPr>
              <w:rPr>
                <w:color w:val="808080" w:themeColor="background1" w:themeShade="80"/>
              </w:rPr>
              <w:id w:val="-1175102439"/>
              <w:placeholder>
                <w:docPart w:val="85CBDADEF0864261917017911011DF09"/>
              </w:placeholder>
            </w:sdtPr>
            <w:sdtEndPr/>
            <w:sdtContent>
              <w:p w14:paraId="201DAC6B" w14:textId="61D3DDD3" w:rsidR="00E718D1" w:rsidRPr="0020783C" w:rsidRDefault="0020783C" w:rsidP="00FF013E">
                <w:pPr>
                  <w:jc w:val="left"/>
                  <w:rPr>
                    <w:color w:val="808080" w:themeColor="background1" w:themeShade="80"/>
                  </w:rPr>
                </w:pPr>
                <w:r w:rsidRPr="0020783C">
                  <w:rPr>
                    <w:color w:val="808080" w:themeColor="background1" w:themeShade="80"/>
                  </w:rPr>
                  <w:t>[Bitte eintragen]</w:t>
                </w:r>
              </w:p>
            </w:sdtContent>
          </w:sdt>
        </w:tc>
      </w:tr>
      <w:tr w:rsidR="00E718D1" w:rsidRPr="00F45CAD" w14:paraId="79F32394" w14:textId="77777777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14:paraId="2F0D59BA" w14:textId="77777777" w:rsidR="00E718D1" w:rsidRDefault="00E718D1" w:rsidP="00FF013E">
            <w:pPr>
              <w:jc w:val="left"/>
            </w:pPr>
            <w:r>
              <w:t>USt-ID: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sdt>
            <w:sdtPr>
              <w:rPr>
                <w:color w:val="808080" w:themeColor="background1" w:themeShade="80"/>
              </w:rPr>
              <w:id w:val="803432291"/>
              <w:placeholder>
                <w:docPart w:val="0EB9DEF46D0E42149D9402DD2728C1EF"/>
              </w:placeholder>
            </w:sdtPr>
            <w:sdtEndPr/>
            <w:sdtContent>
              <w:p w14:paraId="2E37EF64" w14:textId="434D84DE" w:rsidR="00E718D1" w:rsidRPr="0020783C" w:rsidRDefault="0020783C" w:rsidP="00FF013E">
                <w:pPr>
                  <w:jc w:val="left"/>
                  <w:rPr>
                    <w:color w:val="808080" w:themeColor="background1" w:themeShade="80"/>
                  </w:rPr>
                </w:pPr>
                <w:r w:rsidRPr="0020783C">
                  <w:rPr>
                    <w:color w:val="808080" w:themeColor="background1" w:themeShade="80"/>
                  </w:rPr>
                  <w:t>[Bitte eintragen]</w:t>
                </w:r>
              </w:p>
            </w:sdtContent>
          </w:sdt>
        </w:tc>
        <w:tc>
          <w:tcPr>
            <w:tcW w:w="4451" w:type="dxa"/>
            <w:gridSpan w:val="2"/>
            <w:vAlign w:val="bottom"/>
          </w:tcPr>
          <w:p w14:paraId="32E7995C" w14:textId="77777777" w:rsidR="00E718D1" w:rsidRPr="00F45CAD" w:rsidRDefault="00E718D1" w:rsidP="00FF013E">
            <w:pPr>
              <w:jc w:val="left"/>
            </w:pPr>
          </w:p>
        </w:tc>
      </w:tr>
      <w:tr w:rsidR="00E718D1" w:rsidRPr="00F45CAD" w14:paraId="30D9F4C3" w14:textId="77777777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14:paraId="7FA8D7B4" w14:textId="77777777" w:rsidR="00E718D1" w:rsidRPr="00F45CAD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sdt>
            <w:sdtPr>
              <w:rPr>
                <w:color w:val="808080" w:themeColor="background1" w:themeShade="80"/>
              </w:rPr>
              <w:id w:val="534692675"/>
              <w:placeholder>
                <w:docPart w:val="529D572B218A4B89B66AF72C0254A70A"/>
              </w:placeholder>
            </w:sdtPr>
            <w:sdtEndPr/>
            <w:sdtContent>
              <w:p w14:paraId="0B6806CF" w14:textId="6187F3AC" w:rsidR="00E718D1" w:rsidRPr="0020783C" w:rsidRDefault="0020783C" w:rsidP="00FF013E">
                <w:pPr>
                  <w:jc w:val="left"/>
                  <w:rPr>
                    <w:color w:val="808080" w:themeColor="background1" w:themeShade="80"/>
                  </w:rPr>
                </w:pPr>
                <w:r w:rsidRPr="0020783C">
                  <w:rPr>
                    <w:color w:val="808080" w:themeColor="background1" w:themeShade="80"/>
                  </w:rPr>
                  <w:t>[Bitte eintragen]</w:t>
                </w:r>
              </w:p>
            </w:sdtContent>
          </w:sdt>
        </w:tc>
      </w:tr>
      <w:tr w:rsidR="00E718D1" w:rsidRPr="00F45CAD" w14:paraId="7047664E" w14:textId="77777777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14:paraId="348FB435" w14:textId="77777777" w:rsidR="00E718D1" w:rsidRDefault="00E718D1" w:rsidP="00FF013E">
            <w:pPr>
              <w:jc w:val="left"/>
            </w:pPr>
            <w:r>
              <w:t>USt-ID: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sdt>
            <w:sdtPr>
              <w:rPr>
                <w:color w:val="808080" w:themeColor="background1" w:themeShade="80"/>
              </w:rPr>
              <w:id w:val="1865935439"/>
              <w:placeholder>
                <w:docPart w:val="169F151EC02840FABEA25878F57254F4"/>
              </w:placeholder>
            </w:sdtPr>
            <w:sdtEndPr/>
            <w:sdtContent>
              <w:p w14:paraId="08012727" w14:textId="48791831" w:rsidR="00E718D1" w:rsidRPr="0020783C" w:rsidRDefault="0020783C" w:rsidP="00FF013E">
                <w:pPr>
                  <w:jc w:val="left"/>
                  <w:rPr>
                    <w:color w:val="808080" w:themeColor="background1" w:themeShade="80"/>
                  </w:rPr>
                </w:pPr>
                <w:r w:rsidRPr="0020783C">
                  <w:rPr>
                    <w:color w:val="808080" w:themeColor="background1" w:themeShade="80"/>
                  </w:rPr>
                  <w:t>[Bitte eintragen]</w:t>
                </w:r>
              </w:p>
            </w:sdtContent>
          </w:sdt>
        </w:tc>
        <w:tc>
          <w:tcPr>
            <w:tcW w:w="4451" w:type="dxa"/>
            <w:gridSpan w:val="2"/>
            <w:tcBorders>
              <w:top w:val="single" w:sz="4" w:space="0" w:color="808080"/>
            </w:tcBorders>
            <w:vAlign w:val="bottom"/>
          </w:tcPr>
          <w:p w14:paraId="2F47CB1A" w14:textId="77777777" w:rsidR="00E718D1" w:rsidRPr="00F45CAD" w:rsidRDefault="00E718D1" w:rsidP="00FF013E">
            <w:pPr>
              <w:jc w:val="left"/>
            </w:pPr>
          </w:p>
        </w:tc>
      </w:tr>
      <w:tr w:rsidR="00E718D1" w:rsidRPr="00F45CAD" w14:paraId="450839F5" w14:textId="77777777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14:paraId="7E2CB192" w14:textId="77777777" w:rsidR="00E718D1" w:rsidRPr="00F45CAD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sdt>
            <w:sdtPr>
              <w:rPr>
                <w:color w:val="808080" w:themeColor="background1" w:themeShade="80"/>
              </w:rPr>
              <w:id w:val="-784117819"/>
              <w:placeholder>
                <w:docPart w:val="99A4458D278C4AB6B2B2EEEB8CE07FC0"/>
              </w:placeholder>
            </w:sdtPr>
            <w:sdtEndPr/>
            <w:sdtContent>
              <w:p w14:paraId="13A53C55" w14:textId="4233E682" w:rsidR="00E718D1" w:rsidRPr="0020783C" w:rsidRDefault="0020783C" w:rsidP="00FF013E">
                <w:pPr>
                  <w:jc w:val="left"/>
                  <w:rPr>
                    <w:color w:val="808080" w:themeColor="background1" w:themeShade="80"/>
                  </w:rPr>
                </w:pPr>
                <w:r w:rsidRPr="0020783C">
                  <w:rPr>
                    <w:color w:val="808080" w:themeColor="background1" w:themeShade="80"/>
                  </w:rPr>
                  <w:t>[Bitte eintragen]</w:t>
                </w:r>
              </w:p>
            </w:sdtContent>
          </w:sdt>
        </w:tc>
      </w:tr>
      <w:tr w:rsidR="00E718D1" w:rsidRPr="00F45CAD" w14:paraId="391B462F" w14:textId="77777777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14:paraId="67A444DE" w14:textId="77777777" w:rsidR="00E718D1" w:rsidRDefault="00E718D1" w:rsidP="00FF013E">
            <w:pPr>
              <w:jc w:val="left"/>
            </w:pPr>
            <w:r>
              <w:t>USt-ID: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sdt>
            <w:sdtPr>
              <w:rPr>
                <w:color w:val="808080" w:themeColor="background1" w:themeShade="80"/>
              </w:rPr>
              <w:id w:val="-1204007902"/>
              <w:placeholder>
                <w:docPart w:val="148F20A18A024DD595B347263CEE37C6"/>
              </w:placeholder>
            </w:sdtPr>
            <w:sdtEndPr/>
            <w:sdtContent>
              <w:p w14:paraId="23F2E2D3" w14:textId="4C87FF39" w:rsidR="00E718D1" w:rsidRPr="0020783C" w:rsidRDefault="0020783C" w:rsidP="00FF013E">
                <w:pPr>
                  <w:jc w:val="left"/>
                  <w:rPr>
                    <w:color w:val="808080" w:themeColor="background1" w:themeShade="80"/>
                  </w:rPr>
                </w:pPr>
                <w:r w:rsidRPr="0020783C">
                  <w:rPr>
                    <w:color w:val="808080" w:themeColor="background1" w:themeShade="80"/>
                  </w:rPr>
                  <w:t>[Bitte eintragen]</w:t>
                </w:r>
              </w:p>
            </w:sdtContent>
          </w:sdt>
        </w:tc>
        <w:tc>
          <w:tcPr>
            <w:tcW w:w="4451" w:type="dxa"/>
            <w:gridSpan w:val="2"/>
            <w:tcBorders>
              <w:top w:val="single" w:sz="4" w:space="0" w:color="808080"/>
            </w:tcBorders>
            <w:vAlign w:val="bottom"/>
          </w:tcPr>
          <w:p w14:paraId="37F47AE4" w14:textId="77777777" w:rsidR="00E718D1" w:rsidRPr="00F45CAD" w:rsidRDefault="00E718D1" w:rsidP="00FF013E">
            <w:pPr>
              <w:jc w:val="left"/>
            </w:pPr>
          </w:p>
        </w:tc>
      </w:tr>
      <w:tr w:rsidR="00D877D4" w:rsidRPr="00F45CAD" w14:paraId="1759D831" w14:textId="77777777" w:rsidTr="00BD357E">
        <w:trPr>
          <w:trHeight w:val="1134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14:paraId="66604C3E" w14:textId="77777777" w:rsidR="00D877D4" w:rsidRPr="00F45CAD" w:rsidRDefault="00E718D1" w:rsidP="00B70CB9">
            <w:pPr>
              <w:jc w:val="left"/>
            </w:pPr>
            <w:r>
              <w:t>beschließen, im Falle der Auftragserteilung eine Arbeitsgemeinschaft zu bilden und erklären</w:t>
            </w:r>
            <w:r>
              <w:rPr>
                <w:rStyle w:val="Funotenzeichen"/>
              </w:rPr>
              <w:footnoteReference w:id="1"/>
            </w:r>
            <w:r>
              <w:t>, dass der bevollmächtigte Vertreter die Mitglieder gegenüber dem Auftragg</w:t>
            </w:r>
            <w:r w:rsidR="00B70CB9">
              <w:t xml:space="preserve">eber rechtsverbindlich vertritt, zur Entgegennahme der Zahlungen mit befreiender Wirkung berechtigt ist </w:t>
            </w:r>
            <w:r>
              <w:t>und alle Mitglieder als Gesamtschuldner haften.</w:t>
            </w:r>
          </w:p>
        </w:tc>
      </w:tr>
      <w:tr w:rsidR="001A3008" w:rsidRPr="00F45CAD" w14:paraId="6AA945F8" w14:textId="77777777" w:rsidTr="00E718D1">
        <w:trPr>
          <w:trHeight w:val="851"/>
        </w:trPr>
        <w:tc>
          <w:tcPr>
            <w:tcW w:w="454" w:type="dxa"/>
            <w:noWrap/>
            <w:tcMar>
              <w:left w:w="28" w:type="dxa"/>
            </w:tcMar>
            <w:vAlign w:val="center"/>
          </w:tcPr>
          <w:p w14:paraId="6CC79854" w14:textId="77777777" w:rsidR="001A3008" w:rsidRPr="00F45CAD" w:rsidRDefault="001A3008" w:rsidP="002D4CA7"/>
        </w:tc>
        <w:tc>
          <w:tcPr>
            <w:tcW w:w="9469" w:type="dxa"/>
            <w:gridSpan w:val="8"/>
            <w:noWrap/>
            <w:vAlign w:val="center"/>
          </w:tcPr>
          <w:sdt>
            <w:sdtPr>
              <w:rPr>
                <w:color w:val="808080" w:themeColor="background1" w:themeShade="80"/>
              </w:rPr>
              <w:id w:val="-1313556370"/>
              <w:placeholder>
                <w:docPart w:val="C82F86F0C8654928A77CE158057D1227"/>
              </w:placeholder>
            </w:sdtPr>
            <w:sdtEndPr/>
            <w:sdtContent>
              <w:p w14:paraId="402BC820" w14:textId="0A0C0B82" w:rsidR="0020783C" w:rsidRPr="0020783C" w:rsidRDefault="0020783C" w:rsidP="0020783C">
                <w:pPr>
                  <w:jc w:val="left"/>
                  <w:rPr>
                    <w:color w:val="808080" w:themeColor="background1" w:themeShade="80"/>
                  </w:rPr>
                </w:pPr>
                <w:r w:rsidRPr="0020783C">
                  <w:rPr>
                    <w:color w:val="808080" w:themeColor="background1" w:themeShade="80"/>
                  </w:rPr>
                  <w:t>[Bitte eintragen]</w:t>
                </w:r>
              </w:p>
            </w:sdtContent>
          </w:sdt>
        </w:tc>
      </w:tr>
      <w:tr w:rsidR="001A3008" w:rsidRPr="00F45CAD" w14:paraId="57BC8C60" w14:textId="77777777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7AEE2CD5" w14:textId="77777777" w:rsidR="001A3008" w:rsidRPr="00F45CAD" w:rsidRDefault="001A3008" w:rsidP="0009665D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14:paraId="1E3ADD3E" w14:textId="77777777" w:rsidR="001A3008" w:rsidRPr="00F45CAD" w:rsidRDefault="001A3008" w:rsidP="0009665D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14:paraId="534662B9" w14:textId="77777777" w:rsidR="001A3008" w:rsidRPr="00F45CAD" w:rsidRDefault="001A3008" w:rsidP="0009665D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14:paraId="4E462CD2" w14:textId="77777777" w:rsidR="001A3008" w:rsidRPr="00F45CAD" w:rsidRDefault="001A3008" w:rsidP="0009665D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14:paraId="7532576B" w14:textId="3A35D5BE" w:rsidR="001A3008" w:rsidRPr="00F45CAD" w:rsidRDefault="00777863" w:rsidP="0009665D">
            <w:pPr>
              <w:jc w:val="center"/>
            </w:pPr>
            <w:r>
              <w:t xml:space="preserve">Bevollmächtigtes Mitglied </w:t>
            </w:r>
          </w:p>
        </w:tc>
        <w:tc>
          <w:tcPr>
            <w:tcW w:w="256" w:type="dxa"/>
            <w:vAlign w:val="center"/>
          </w:tcPr>
          <w:p w14:paraId="275089A0" w14:textId="77777777" w:rsidR="001A3008" w:rsidRPr="00F45CAD" w:rsidRDefault="001A3008" w:rsidP="0009665D">
            <w:pPr>
              <w:jc w:val="center"/>
            </w:pPr>
          </w:p>
        </w:tc>
      </w:tr>
      <w:tr w:rsidR="001A3008" w:rsidRPr="00F45CAD" w14:paraId="0BAE1B3C" w14:textId="77777777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sdt>
            <w:sdtPr>
              <w:rPr>
                <w:color w:val="808080" w:themeColor="background1" w:themeShade="80"/>
              </w:rPr>
              <w:id w:val="-1380082648"/>
              <w:placeholder>
                <w:docPart w:val="4F460B93482F4D4CA073FC6FB19EA70A"/>
              </w:placeholder>
            </w:sdtPr>
            <w:sdtEndPr/>
            <w:sdtContent>
              <w:p w14:paraId="77622320" w14:textId="0A293B4F" w:rsidR="001A3008" w:rsidRPr="0020783C" w:rsidRDefault="0020783C" w:rsidP="0020783C">
                <w:pPr>
                  <w:jc w:val="left"/>
                  <w:rPr>
                    <w:color w:val="808080" w:themeColor="background1" w:themeShade="80"/>
                  </w:rPr>
                </w:pPr>
                <w:r w:rsidRPr="0020783C">
                  <w:rPr>
                    <w:color w:val="808080" w:themeColor="background1" w:themeShade="80"/>
                  </w:rPr>
                  <w:t>[Bitte eintragen]</w:t>
                </w:r>
              </w:p>
            </w:sdtContent>
          </w:sdt>
        </w:tc>
        <w:tc>
          <w:tcPr>
            <w:tcW w:w="2268" w:type="dxa"/>
            <w:gridSpan w:val="2"/>
            <w:noWrap/>
            <w:vAlign w:val="center"/>
          </w:tcPr>
          <w:sdt>
            <w:sdtPr>
              <w:rPr>
                <w:color w:val="808080" w:themeColor="background1" w:themeShade="80"/>
              </w:rPr>
              <w:id w:val="-1718819369"/>
              <w:placeholder>
                <w:docPart w:val="595045E775AE4A05A0D956967C28ADD1"/>
              </w:placeholder>
            </w:sdtPr>
            <w:sdtEndPr/>
            <w:sdtContent>
              <w:p w14:paraId="0AEA842E" w14:textId="2DCD0CA4" w:rsidR="001A3008" w:rsidRPr="0020783C" w:rsidRDefault="0020783C" w:rsidP="0020783C">
                <w:pPr>
                  <w:jc w:val="left"/>
                  <w:rPr>
                    <w:color w:val="808080" w:themeColor="background1" w:themeShade="80"/>
                  </w:rPr>
                </w:pPr>
                <w:r w:rsidRPr="0020783C">
                  <w:rPr>
                    <w:color w:val="808080" w:themeColor="background1" w:themeShade="80"/>
                  </w:rPr>
                  <w:t>[Bitte eintragen]</w:t>
                </w:r>
              </w:p>
            </w:sdtContent>
          </w:sdt>
        </w:tc>
        <w:tc>
          <w:tcPr>
            <w:tcW w:w="5075" w:type="dxa"/>
            <w:gridSpan w:val="3"/>
            <w:vAlign w:val="center"/>
          </w:tcPr>
          <w:sdt>
            <w:sdtPr>
              <w:rPr>
                <w:color w:val="808080" w:themeColor="background1" w:themeShade="80"/>
              </w:rPr>
              <w:id w:val="1557436837"/>
              <w:placeholder>
                <w:docPart w:val="1E3FFD232F6A44ECB6B6FDB5CF9EAFF9"/>
              </w:placeholder>
            </w:sdtPr>
            <w:sdtEndPr/>
            <w:sdtContent>
              <w:p w14:paraId="61DD8E6F" w14:textId="056A6D25" w:rsidR="001A3008" w:rsidRPr="0020783C" w:rsidRDefault="0020783C" w:rsidP="0020783C">
                <w:pPr>
                  <w:jc w:val="left"/>
                  <w:rPr>
                    <w:color w:val="808080" w:themeColor="background1" w:themeShade="80"/>
                  </w:rPr>
                </w:pPr>
                <w:r w:rsidRPr="0020783C">
                  <w:rPr>
                    <w:color w:val="808080" w:themeColor="background1" w:themeShade="80"/>
                  </w:rPr>
                  <w:t>[Bitte eintragen]</w:t>
                </w:r>
              </w:p>
            </w:sdtContent>
          </w:sdt>
        </w:tc>
      </w:tr>
      <w:tr w:rsidR="001A3008" w:rsidRPr="00F45CAD" w14:paraId="503B5C8C" w14:textId="77777777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31577748" w14:textId="77777777" w:rsidR="001A3008" w:rsidRPr="00F45CAD" w:rsidRDefault="001A3008" w:rsidP="00FF013E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14:paraId="0387DEA0" w14:textId="77777777"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14:paraId="0E744EF5" w14:textId="77777777"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14:paraId="1F05D4A3" w14:textId="77777777"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14:paraId="3DBB3D91" w14:textId="3E55B8E2" w:rsidR="001A3008" w:rsidRPr="00F45CAD" w:rsidRDefault="00777863" w:rsidP="00FF013E">
            <w:pPr>
              <w:jc w:val="center"/>
            </w:pPr>
            <w:r>
              <w:t xml:space="preserve">Mitglied </w:t>
            </w:r>
          </w:p>
        </w:tc>
        <w:tc>
          <w:tcPr>
            <w:tcW w:w="256" w:type="dxa"/>
            <w:vAlign w:val="center"/>
          </w:tcPr>
          <w:p w14:paraId="5335C109" w14:textId="77777777" w:rsidR="001A3008" w:rsidRPr="00F45CAD" w:rsidRDefault="001A3008" w:rsidP="00FF013E">
            <w:pPr>
              <w:jc w:val="center"/>
            </w:pPr>
          </w:p>
        </w:tc>
      </w:tr>
      <w:tr w:rsidR="001A3008" w:rsidRPr="00F45CAD" w14:paraId="7BC7A0F5" w14:textId="77777777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sdt>
            <w:sdtPr>
              <w:rPr>
                <w:color w:val="808080" w:themeColor="background1" w:themeShade="80"/>
              </w:rPr>
              <w:id w:val="-710341045"/>
              <w:placeholder>
                <w:docPart w:val="B3F5B66537BF447FAEC8E2B362B55467"/>
              </w:placeholder>
            </w:sdtPr>
            <w:sdtEndPr/>
            <w:sdtContent>
              <w:p w14:paraId="105A3E61" w14:textId="31E6DCCF" w:rsidR="001A3008" w:rsidRPr="0020783C" w:rsidRDefault="0020783C" w:rsidP="0020783C">
                <w:pPr>
                  <w:jc w:val="left"/>
                  <w:rPr>
                    <w:color w:val="808080" w:themeColor="background1" w:themeShade="80"/>
                  </w:rPr>
                </w:pPr>
                <w:r w:rsidRPr="0020783C">
                  <w:rPr>
                    <w:color w:val="808080" w:themeColor="background1" w:themeShade="80"/>
                  </w:rPr>
                  <w:t>[Bitte eintragen]</w:t>
                </w:r>
              </w:p>
            </w:sdtContent>
          </w:sdt>
        </w:tc>
        <w:tc>
          <w:tcPr>
            <w:tcW w:w="2268" w:type="dxa"/>
            <w:gridSpan w:val="2"/>
            <w:noWrap/>
            <w:vAlign w:val="center"/>
          </w:tcPr>
          <w:sdt>
            <w:sdtPr>
              <w:rPr>
                <w:color w:val="808080" w:themeColor="background1" w:themeShade="80"/>
              </w:rPr>
              <w:id w:val="1133749975"/>
              <w:placeholder>
                <w:docPart w:val="A978C61AF40A4E85BC54EF4E473F1134"/>
              </w:placeholder>
            </w:sdtPr>
            <w:sdtEndPr/>
            <w:sdtContent>
              <w:p w14:paraId="7117C8B5" w14:textId="737A68B0" w:rsidR="001A3008" w:rsidRPr="0020783C" w:rsidRDefault="0020783C" w:rsidP="0020783C">
                <w:pPr>
                  <w:jc w:val="left"/>
                  <w:rPr>
                    <w:color w:val="808080" w:themeColor="background1" w:themeShade="80"/>
                  </w:rPr>
                </w:pPr>
                <w:r w:rsidRPr="0020783C">
                  <w:rPr>
                    <w:color w:val="808080" w:themeColor="background1" w:themeShade="80"/>
                  </w:rPr>
                  <w:t>[Bitte eintragen]</w:t>
                </w:r>
              </w:p>
            </w:sdtContent>
          </w:sdt>
        </w:tc>
        <w:tc>
          <w:tcPr>
            <w:tcW w:w="5075" w:type="dxa"/>
            <w:gridSpan w:val="3"/>
            <w:vAlign w:val="center"/>
          </w:tcPr>
          <w:sdt>
            <w:sdtPr>
              <w:rPr>
                <w:color w:val="808080" w:themeColor="background1" w:themeShade="80"/>
              </w:rPr>
              <w:id w:val="1948113988"/>
              <w:placeholder>
                <w:docPart w:val="AC4D483F40874705BE4D0D9DA8E7CB84"/>
              </w:placeholder>
            </w:sdtPr>
            <w:sdtEndPr/>
            <w:sdtContent>
              <w:p w14:paraId="387BADCF" w14:textId="41CF679B" w:rsidR="001A3008" w:rsidRPr="0020783C" w:rsidRDefault="0020783C" w:rsidP="0020783C">
                <w:pPr>
                  <w:jc w:val="left"/>
                  <w:rPr>
                    <w:color w:val="808080" w:themeColor="background1" w:themeShade="80"/>
                  </w:rPr>
                </w:pPr>
                <w:r w:rsidRPr="0020783C">
                  <w:rPr>
                    <w:color w:val="808080" w:themeColor="background1" w:themeShade="80"/>
                  </w:rPr>
                  <w:t>[Bitte eintragen]</w:t>
                </w:r>
              </w:p>
            </w:sdtContent>
          </w:sdt>
        </w:tc>
      </w:tr>
      <w:tr w:rsidR="001A3008" w:rsidRPr="00F45CAD" w14:paraId="72543F9C" w14:textId="77777777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3476D123" w14:textId="77777777" w:rsidR="001A3008" w:rsidRPr="00F45CAD" w:rsidRDefault="001A3008" w:rsidP="00FF013E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14:paraId="4D42088D" w14:textId="77777777"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14:paraId="794EE515" w14:textId="77777777"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14:paraId="62B74AFE" w14:textId="77777777"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14:paraId="2CC4CF90" w14:textId="79A28E4A" w:rsidR="001A3008" w:rsidRPr="00F45CAD" w:rsidRDefault="00777863" w:rsidP="00FF013E">
            <w:pPr>
              <w:jc w:val="center"/>
            </w:pPr>
            <w:r>
              <w:t>Mitglied</w:t>
            </w:r>
          </w:p>
        </w:tc>
        <w:tc>
          <w:tcPr>
            <w:tcW w:w="256" w:type="dxa"/>
            <w:vAlign w:val="center"/>
          </w:tcPr>
          <w:p w14:paraId="155B8043" w14:textId="77777777" w:rsidR="001A3008" w:rsidRPr="00F45CAD" w:rsidRDefault="001A3008" w:rsidP="00FF013E">
            <w:pPr>
              <w:jc w:val="center"/>
            </w:pPr>
          </w:p>
        </w:tc>
      </w:tr>
      <w:tr w:rsidR="001A3008" w:rsidRPr="00F45CAD" w14:paraId="123AE1F8" w14:textId="77777777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sdt>
            <w:sdtPr>
              <w:rPr>
                <w:color w:val="808080" w:themeColor="background1" w:themeShade="80"/>
              </w:rPr>
              <w:id w:val="23296847"/>
              <w:placeholder>
                <w:docPart w:val="9E75CCE0407E436B872729F5A214C0E1"/>
              </w:placeholder>
            </w:sdtPr>
            <w:sdtEndPr/>
            <w:sdtContent>
              <w:p w14:paraId="2519497F" w14:textId="762E3A9B" w:rsidR="001A3008" w:rsidRPr="0020783C" w:rsidRDefault="0020783C" w:rsidP="0020783C">
                <w:pPr>
                  <w:jc w:val="left"/>
                  <w:rPr>
                    <w:color w:val="808080" w:themeColor="background1" w:themeShade="80"/>
                  </w:rPr>
                </w:pPr>
                <w:r w:rsidRPr="0020783C">
                  <w:rPr>
                    <w:color w:val="808080" w:themeColor="background1" w:themeShade="80"/>
                  </w:rPr>
                  <w:t>[Bitte eintragen]</w:t>
                </w:r>
              </w:p>
            </w:sdtContent>
          </w:sdt>
        </w:tc>
        <w:tc>
          <w:tcPr>
            <w:tcW w:w="2268" w:type="dxa"/>
            <w:gridSpan w:val="2"/>
            <w:noWrap/>
            <w:vAlign w:val="center"/>
          </w:tcPr>
          <w:sdt>
            <w:sdtPr>
              <w:rPr>
                <w:color w:val="808080" w:themeColor="background1" w:themeShade="80"/>
              </w:rPr>
              <w:id w:val="-1955012316"/>
              <w:placeholder>
                <w:docPart w:val="34A9A85EA0924FDCB3C0480925FAF0A1"/>
              </w:placeholder>
            </w:sdtPr>
            <w:sdtEndPr/>
            <w:sdtContent>
              <w:p w14:paraId="5625507F" w14:textId="1904B647" w:rsidR="001A3008" w:rsidRPr="0020783C" w:rsidRDefault="0020783C" w:rsidP="0020783C">
                <w:pPr>
                  <w:jc w:val="left"/>
                  <w:rPr>
                    <w:color w:val="808080" w:themeColor="background1" w:themeShade="80"/>
                  </w:rPr>
                </w:pPr>
                <w:r w:rsidRPr="0020783C">
                  <w:rPr>
                    <w:color w:val="808080" w:themeColor="background1" w:themeShade="80"/>
                  </w:rPr>
                  <w:t>[Bitte eintragen]</w:t>
                </w:r>
              </w:p>
            </w:sdtContent>
          </w:sdt>
        </w:tc>
        <w:tc>
          <w:tcPr>
            <w:tcW w:w="5075" w:type="dxa"/>
            <w:gridSpan w:val="3"/>
            <w:vAlign w:val="center"/>
          </w:tcPr>
          <w:sdt>
            <w:sdtPr>
              <w:rPr>
                <w:color w:val="808080" w:themeColor="background1" w:themeShade="80"/>
              </w:rPr>
              <w:id w:val="-912085875"/>
              <w:placeholder>
                <w:docPart w:val="520D3BF4536540D09D08C555150A6067"/>
              </w:placeholder>
            </w:sdtPr>
            <w:sdtEndPr/>
            <w:sdtContent>
              <w:p w14:paraId="708DFD4A" w14:textId="492EC1B3" w:rsidR="001A3008" w:rsidRPr="0020783C" w:rsidRDefault="0020783C" w:rsidP="0020783C">
                <w:pPr>
                  <w:jc w:val="left"/>
                  <w:rPr>
                    <w:color w:val="808080" w:themeColor="background1" w:themeShade="80"/>
                  </w:rPr>
                </w:pPr>
                <w:r w:rsidRPr="0020783C">
                  <w:rPr>
                    <w:color w:val="808080" w:themeColor="background1" w:themeShade="80"/>
                  </w:rPr>
                  <w:t>[Bitte eintragen]</w:t>
                </w:r>
              </w:p>
            </w:sdtContent>
          </w:sdt>
        </w:tc>
      </w:tr>
      <w:tr w:rsidR="001A3008" w:rsidRPr="00F45CAD" w14:paraId="3B480E26" w14:textId="77777777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77FB91BA" w14:textId="77777777" w:rsidR="001A3008" w:rsidRPr="00F45CAD" w:rsidRDefault="001A3008" w:rsidP="00FF013E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14:paraId="091273FA" w14:textId="77777777"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14:paraId="23F7E469" w14:textId="77777777"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14:paraId="78025886" w14:textId="77777777"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14:paraId="0D0AF85B" w14:textId="5DE26EEB" w:rsidR="001A3008" w:rsidRPr="00F45CAD" w:rsidRDefault="00777863" w:rsidP="00FF013E">
            <w:pPr>
              <w:jc w:val="center"/>
            </w:pPr>
            <w:r>
              <w:t>Mitglied</w:t>
            </w:r>
          </w:p>
        </w:tc>
        <w:tc>
          <w:tcPr>
            <w:tcW w:w="256" w:type="dxa"/>
            <w:vAlign w:val="center"/>
          </w:tcPr>
          <w:p w14:paraId="78E66F48" w14:textId="77777777" w:rsidR="001A3008" w:rsidRPr="00F45CAD" w:rsidRDefault="001A3008" w:rsidP="00FF013E">
            <w:pPr>
              <w:jc w:val="center"/>
            </w:pPr>
          </w:p>
        </w:tc>
      </w:tr>
    </w:tbl>
    <w:p w14:paraId="56539E59" w14:textId="77777777" w:rsidR="002748DF" w:rsidRPr="0081723D" w:rsidRDefault="002748DF" w:rsidP="00A069F8"/>
    <w:sectPr w:rsidR="002748DF" w:rsidRPr="0081723D" w:rsidSect="00682D2C">
      <w:headerReference w:type="even" r:id="rId7"/>
      <w:headerReference w:type="default" r:id="rId8"/>
      <w:footerReference w:type="default" r:id="rId9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96BB73" w14:textId="77777777" w:rsidR="001330BB" w:rsidRDefault="001330BB">
      <w:r>
        <w:separator/>
      </w:r>
    </w:p>
    <w:p w14:paraId="0CA1F1AA" w14:textId="77777777" w:rsidR="001330BB" w:rsidRDefault="001330BB"/>
    <w:p w14:paraId="3BC0B3CA" w14:textId="77777777" w:rsidR="001330BB" w:rsidRDefault="001330BB"/>
  </w:endnote>
  <w:endnote w:type="continuationSeparator" w:id="0">
    <w:p w14:paraId="1CC17F63" w14:textId="77777777" w:rsidR="001330BB" w:rsidRDefault="001330BB">
      <w:r>
        <w:continuationSeparator/>
      </w:r>
    </w:p>
    <w:p w14:paraId="4640CD56" w14:textId="77777777" w:rsidR="001330BB" w:rsidRDefault="001330BB"/>
    <w:p w14:paraId="3F1223F3" w14:textId="77777777" w:rsidR="001330BB" w:rsidRDefault="001330B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E718D1" w:rsidRPr="00D6072E" w14:paraId="014F7197" w14:textId="77777777">
      <w:trPr>
        <w:cantSplit/>
        <w:trHeight w:hRule="exact" w:val="397"/>
      </w:trPr>
      <w:tc>
        <w:tcPr>
          <w:tcW w:w="147" w:type="dxa"/>
          <w:vAlign w:val="center"/>
        </w:tcPr>
        <w:p w14:paraId="248181E6" w14:textId="77777777" w:rsidR="00E718D1" w:rsidRPr="00D6072E" w:rsidRDefault="00E718D1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176118F8" w14:textId="77777777" w:rsidR="00E718D1" w:rsidRPr="00D6072E" w:rsidRDefault="00E718D1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0DADBA4B" wp14:editId="5CD075AF">
                <wp:extent cx="364490" cy="252730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03078F5B" w14:textId="77777777" w:rsidR="00E718D1" w:rsidRPr="00D6072E" w:rsidRDefault="00E718D1" w:rsidP="007E5172">
          <w:pPr>
            <w:tabs>
              <w:tab w:val="left" w:pos="72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7E5172">
            <w:rPr>
              <w:rFonts w:cs="Arial"/>
              <w:b/>
              <w:sz w:val="16"/>
              <w:szCs w:val="16"/>
            </w:rPr>
            <w:t>2017</w:t>
          </w:r>
        </w:p>
      </w:tc>
      <w:tc>
        <w:tcPr>
          <w:tcW w:w="1440" w:type="dxa"/>
          <w:vAlign w:val="center"/>
        </w:tcPr>
        <w:p w14:paraId="54133E72" w14:textId="77777777" w:rsidR="00E718D1" w:rsidRPr="00D6072E" w:rsidRDefault="00E718D1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8F33D7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8F33D7">
            <w:rPr>
              <w:rFonts w:cs="Arial"/>
              <w:b/>
              <w:noProof/>
              <w:snapToGrid w:val="0"/>
              <w:sz w:val="16"/>
              <w:szCs w:val="16"/>
            </w:rPr>
            <w:t>2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5FC54DA0" w14:textId="77777777" w:rsidR="00E718D1" w:rsidRPr="00046C8E" w:rsidRDefault="00E718D1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7C0FEF" w14:textId="77777777" w:rsidR="001330BB" w:rsidRDefault="001330BB">
      <w:r>
        <w:separator/>
      </w:r>
    </w:p>
    <w:p w14:paraId="447C0802" w14:textId="77777777" w:rsidR="001330BB" w:rsidRDefault="001330BB"/>
    <w:p w14:paraId="654C19CE" w14:textId="77777777" w:rsidR="001330BB" w:rsidRDefault="001330BB"/>
  </w:footnote>
  <w:footnote w:type="continuationSeparator" w:id="0">
    <w:p w14:paraId="55BE1552" w14:textId="77777777" w:rsidR="001330BB" w:rsidRDefault="001330BB">
      <w:r>
        <w:continuationSeparator/>
      </w:r>
    </w:p>
    <w:p w14:paraId="7844CAD8" w14:textId="77777777" w:rsidR="001330BB" w:rsidRDefault="001330BB"/>
    <w:p w14:paraId="0226BB6E" w14:textId="77777777" w:rsidR="001330BB" w:rsidRDefault="001330BB"/>
  </w:footnote>
  <w:footnote w:id="1">
    <w:p w14:paraId="443F9B62" w14:textId="77777777" w:rsidR="00E718D1" w:rsidRPr="00094F52" w:rsidRDefault="00E718D1" w:rsidP="00E718D1">
      <w:pPr>
        <w:pStyle w:val="Funotentext"/>
        <w:ind w:right="-149"/>
        <w:rPr>
          <w:b/>
          <w:sz w:val="16"/>
          <w:szCs w:val="16"/>
        </w:rPr>
      </w:pPr>
      <w:r>
        <w:rPr>
          <w:rStyle w:val="Funotenzeichen"/>
        </w:rPr>
        <w:footnoteRef/>
      </w:r>
      <w:r>
        <w:t xml:space="preserve"> </w:t>
      </w:r>
      <w:r w:rsidRPr="00094F52">
        <w:rPr>
          <w:b/>
          <w:sz w:val="16"/>
          <w:szCs w:val="16"/>
        </w:rPr>
        <w:t>Die Bietergemeinschaft hat mit ihrem Angebot eine Erklärung aller Mitglieder in Textform abzugeben,</w:t>
      </w:r>
    </w:p>
    <w:p w14:paraId="5738CC27" w14:textId="77777777" w:rsidR="00E718D1" w:rsidRPr="00236845" w:rsidRDefault="00E718D1" w:rsidP="00E718D1">
      <w:pPr>
        <w:pStyle w:val="Funotentext"/>
        <w:ind w:left="142" w:right="-149"/>
        <w:rPr>
          <w:b/>
          <w:sz w:val="16"/>
          <w:szCs w:val="16"/>
        </w:rPr>
      </w:pPr>
      <w:r w:rsidRPr="00094F52">
        <w:rPr>
          <w:b/>
          <w:sz w:val="16"/>
          <w:szCs w:val="16"/>
        </w:rPr>
        <w:t>Auf Verlangen der Vergabestelle ist eine von allen Mitgliedern unterzeichnete bzw. fortgeschrit</w:t>
      </w:r>
      <w:r>
        <w:rPr>
          <w:b/>
          <w:sz w:val="16"/>
          <w:szCs w:val="16"/>
        </w:rPr>
        <w:t xml:space="preserve">ten oder qualifiziert signierte </w:t>
      </w:r>
      <w:r w:rsidRPr="00094F52">
        <w:rPr>
          <w:b/>
          <w:sz w:val="16"/>
          <w:szCs w:val="16"/>
        </w:rPr>
        <w:t>Erklärung abzugeben.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5FE5F2" w14:textId="77777777" w:rsidR="00E718D1" w:rsidRDefault="00E718D1"/>
  <w:p w14:paraId="7E054CF4" w14:textId="77777777" w:rsidR="00E718D1" w:rsidRDefault="00E718D1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88F22E" w14:textId="77777777" w:rsidR="00E718D1" w:rsidRDefault="00E718D1">
    <w:pPr>
      <w:pStyle w:val="Kopfzeile"/>
    </w:pPr>
    <w:r>
      <w:t>234</w:t>
    </w:r>
  </w:p>
  <w:p w14:paraId="17BFC83F" w14:textId="77777777" w:rsidR="00E718D1" w:rsidRPr="00347F9A" w:rsidRDefault="00E718D1">
    <w:pPr>
      <w:pStyle w:val="Kopfzeile"/>
      <w:rPr>
        <w:sz w:val="16"/>
        <w:szCs w:val="16"/>
      </w:rPr>
    </w:pPr>
    <w:r w:rsidRPr="00347F9A">
      <w:rPr>
        <w:sz w:val="16"/>
        <w:szCs w:val="16"/>
      </w:rPr>
      <w:t>(Erklärung Bieter</w:t>
    </w:r>
    <w:r>
      <w:rPr>
        <w:sz w:val="16"/>
        <w:szCs w:val="16"/>
      </w:rPr>
      <w:t>-/Arbeits</w:t>
    </w:r>
    <w:r w:rsidRPr="00347F9A">
      <w:rPr>
        <w:sz w:val="16"/>
        <w:szCs w:val="16"/>
      </w:rPr>
      <w:t>gemeinschaft)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16"/>
  </w:num>
  <w:num w:numId="5">
    <w:abstractNumId w:val="9"/>
  </w:num>
  <w:num w:numId="6">
    <w:abstractNumId w:val="3"/>
  </w:num>
  <w:num w:numId="7">
    <w:abstractNumId w:val="12"/>
  </w:num>
  <w:num w:numId="8">
    <w:abstractNumId w:val="8"/>
  </w:num>
  <w:num w:numId="9">
    <w:abstractNumId w:val="15"/>
  </w:num>
  <w:num w:numId="10">
    <w:abstractNumId w:val="4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11"/>
  </w:num>
  <w:num w:numId="16">
    <w:abstractNumId w:val="2"/>
  </w:num>
  <w:num w:numId="17">
    <w:abstractNumId w:val="2"/>
  </w:num>
  <w:num w:numId="18">
    <w:abstractNumId w:val="14"/>
  </w:num>
  <w:num w:numId="19">
    <w:abstractNumId w:val="13"/>
  </w:num>
  <w:num w:numId="20">
    <w:abstractNumId w:val="10"/>
  </w:num>
  <w:num w:numId="21">
    <w:abstractNumId w:val="6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JpOq3wsvOoUV4KgX1ieP5TQ/POXsnZGId3Nv3s2O0wlx1Aw5XQbPxd0nFSyu0KdEZrCbE0uK8lPjng+6GnsQlg==" w:salt="BQ4DpiH9lA+T1XWyOrvpfg=="/>
  <w:defaultTabStop w:val="709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matischSpeichern" w:val="0"/>
    <w:docVar w:name="modified" w:val="1"/>
    <w:docVar w:name="Status" w:val="nein"/>
  </w:docVars>
  <w:rsids>
    <w:rsidRoot w:val="002D4CA7"/>
    <w:rsid w:val="000021DC"/>
    <w:rsid w:val="0000737B"/>
    <w:rsid w:val="00007D71"/>
    <w:rsid w:val="0001134B"/>
    <w:rsid w:val="000114D3"/>
    <w:rsid w:val="00046C8E"/>
    <w:rsid w:val="00052060"/>
    <w:rsid w:val="0006675C"/>
    <w:rsid w:val="00075D69"/>
    <w:rsid w:val="00081305"/>
    <w:rsid w:val="000848E7"/>
    <w:rsid w:val="0009665D"/>
    <w:rsid w:val="000A42AA"/>
    <w:rsid w:val="000B1B2C"/>
    <w:rsid w:val="000E44BE"/>
    <w:rsid w:val="001028D9"/>
    <w:rsid w:val="00106076"/>
    <w:rsid w:val="00127C79"/>
    <w:rsid w:val="001330BB"/>
    <w:rsid w:val="001352E2"/>
    <w:rsid w:val="001426F7"/>
    <w:rsid w:val="0019417C"/>
    <w:rsid w:val="001A3008"/>
    <w:rsid w:val="001A6205"/>
    <w:rsid w:val="001B705C"/>
    <w:rsid w:val="001C3E5C"/>
    <w:rsid w:val="001C509D"/>
    <w:rsid w:val="001E0C92"/>
    <w:rsid w:val="001F47CC"/>
    <w:rsid w:val="0020783C"/>
    <w:rsid w:val="002517FD"/>
    <w:rsid w:val="00252058"/>
    <w:rsid w:val="00256837"/>
    <w:rsid w:val="00263542"/>
    <w:rsid w:val="00264442"/>
    <w:rsid w:val="002748DF"/>
    <w:rsid w:val="00296A4B"/>
    <w:rsid w:val="002C0F7B"/>
    <w:rsid w:val="002C403D"/>
    <w:rsid w:val="002D4CA7"/>
    <w:rsid w:val="002E1493"/>
    <w:rsid w:val="002E22FB"/>
    <w:rsid w:val="002E4302"/>
    <w:rsid w:val="002F4952"/>
    <w:rsid w:val="00327698"/>
    <w:rsid w:val="00343119"/>
    <w:rsid w:val="00347F9A"/>
    <w:rsid w:val="00352BE9"/>
    <w:rsid w:val="003552CC"/>
    <w:rsid w:val="00355C7F"/>
    <w:rsid w:val="00387C1B"/>
    <w:rsid w:val="003A2123"/>
    <w:rsid w:val="003A362C"/>
    <w:rsid w:val="003A36E9"/>
    <w:rsid w:val="003D3E99"/>
    <w:rsid w:val="003E2CD4"/>
    <w:rsid w:val="00402A1B"/>
    <w:rsid w:val="00402AA9"/>
    <w:rsid w:val="00424038"/>
    <w:rsid w:val="004446BB"/>
    <w:rsid w:val="0045228F"/>
    <w:rsid w:val="00454471"/>
    <w:rsid w:val="0045726B"/>
    <w:rsid w:val="0047055A"/>
    <w:rsid w:val="00480ABD"/>
    <w:rsid w:val="004818FE"/>
    <w:rsid w:val="00492429"/>
    <w:rsid w:val="004B0B17"/>
    <w:rsid w:val="004C090B"/>
    <w:rsid w:val="004C5609"/>
    <w:rsid w:val="004E07A5"/>
    <w:rsid w:val="004E3711"/>
    <w:rsid w:val="00500C2B"/>
    <w:rsid w:val="00504E81"/>
    <w:rsid w:val="00520D3B"/>
    <w:rsid w:val="005333C9"/>
    <w:rsid w:val="00552B78"/>
    <w:rsid w:val="005575B0"/>
    <w:rsid w:val="00573601"/>
    <w:rsid w:val="00574488"/>
    <w:rsid w:val="00576C66"/>
    <w:rsid w:val="005A4489"/>
    <w:rsid w:val="005B3D02"/>
    <w:rsid w:val="005C301C"/>
    <w:rsid w:val="005C41DA"/>
    <w:rsid w:val="005D6968"/>
    <w:rsid w:val="005F32A5"/>
    <w:rsid w:val="005F41CD"/>
    <w:rsid w:val="00605DD3"/>
    <w:rsid w:val="00606550"/>
    <w:rsid w:val="00607EE7"/>
    <w:rsid w:val="00614636"/>
    <w:rsid w:val="00640260"/>
    <w:rsid w:val="00643351"/>
    <w:rsid w:val="0066119D"/>
    <w:rsid w:val="00667DCD"/>
    <w:rsid w:val="00682D2C"/>
    <w:rsid w:val="006A5AED"/>
    <w:rsid w:val="006A66F3"/>
    <w:rsid w:val="006B7CF1"/>
    <w:rsid w:val="006D70A3"/>
    <w:rsid w:val="00724CA7"/>
    <w:rsid w:val="00734EDE"/>
    <w:rsid w:val="007359C9"/>
    <w:rsid w:val="00744C5B"/>
    <w:rsid w:val="007633C2"/>
    <w:rsid w:val="00763D9F"/>
    <w:rsid w:val="00777863"/>
    <w:rsid w:val="0078194F"/>
    <w:rsid w:val="00782E76"/>
    <w:rsid w:val="0078695C"/>
    <w:rsid w:val="007B55F8"/>
    <w:rsid w:val="007E5172"/>
    <w:rsid w:val="007E61DB"/>
    <w:rsid w:val="0081723D"/>
    <w:rsid w:val="008402EA"/>
    <w:rsid w:val="008B1F06"/>
    <w:rsid w:val="008B77DC"/>
    <w:rsid w:val="008D764D"/>
    <w:rsid w:val="008F33D7"/>
    <w:rsid w:val="008F52AA"/>
    <w:rsid w:val="008F6547"/>
    <w:rsid w:val="00910F0B"/>
    <w:rsid w:val="00962412"/>
    <w:rsid w:val="0097166A"/>
    <w:rsid w:val="009769C9"/>
    <w:rsid w:val="009A3215"/>
    <w:rsid w:val="009A33B4"/>
    <w:rsid w:val="009C14BE"/>
    <w:rsid w:val="00A00872"/>
    <w:rsid w:val="00A069F8"/>
    <w:rsid w:val="00A23DED"/>
    <w:rsid w:val="00A35166"/>
    <w:rsid w:val="00A47DB2"/>
    <w:rsid w:val="00A5084B"/>
    <w:rsid w:val="00A62D54"/>
    <w:rsid w:val="00A7298F"/>
    <w:rsid w:val="00A75824"/>
    <w:rsid w:val="00A90C84"/>
    <w:rsid w:val="00AB2905"/>
    <w:rsid w:val="00AB4B05"/>
    <w:rsid w:val="00AC56D5"/>
    <w:rsid w:val="00AC7F2D"/>
    <w:rsid w:val="00AD584D"/>
    <w:rsid w:val="00AE4AF0"/>
    <w:rsid w:val="00AF0DE2"/>
    <w:rsid w:val="00B003C3"/>
    <w:rsid w:val="00B007A4"/>
    <w:rsid w:val="00B14EF0"/>
    <w:rsid w:val="00B23C01"/>
    <w:rsid w:val="00B40909"/>
    <w:rsid w:val="00B434E5"/>
    <w:rsid w:val="00B55AC6"/>
    <w:rsid w:val="00B61D2B"/>
    <w:rsid w:val="00B6780C"/>
    <w:rsid w:val="00B70CB9"/>
    <w:rsid w:val="00B96ADB"/>
    <w:rsid w:val="00BA5E42"/>
    <w:rsid w:val="00BD357E"/>
    <w:rsid w:val="00C101BF"/>
    <w:rsid w:val="00C21355"/>
    <w:rsid w:val="00C246AC"/>
    <w:rsid w:val="00C26124"/>
    <w:rsid w:val="00C2678D"/>
    <w:rsid w:val="00C30192"/>
    <w:rsid w:val="00C36A76"/>
    <w:rsid w:val="00C764C5"/>
    <w:rsid w:val="00C87C55"/>
    <w:rsid w:val="00C96E57"/>
    <w:rsid w:val="00CC3222"/>
    <w:rsid w:val="00CD54C7"/>
    <w:rsid w:val="00CF0058"/>
    <w:rsid w:val="00CF64C4"/>
    <w:rsid w:val="00D05C74"/>
    <w:rsid w:val="00D50F0F"/>
    <w:rsid w:val="00D6072E"/>
    <w:rsid w:val="00D86C81"/>
    <w:rsid w:val="00D877D4"/>
    <w:rsid w:val="00DA276D"/>
    <w:rsid w:val="00DB65E1"/>
    <w:rsid w:val="00DB6C0D"/>
    <w:rsid w:val="00DC2EA6"/>
    <w:rsid w:val="00DC7E08"/>
    <w:rsid w:val="00DD02F2"/>
    <w:rsid w:val="00DD5025"/>
    <w:rsid w:val="00DE2F64"/>
    <w:rsid w:val="00DE420C"/>
    <w:rsid w:val="00DF1BA7"/>
    <w:rsid w:val="00DF4D8C"/>
    <w:rsid w:val="00E02FAA"/>
    <w:rsid w:val="00E1197E"/>
    <w:rsid w:val="00E322E9"/>
    <w:rsid w:val="00E578EB"/>
    <w:rsid w:val="00E6087B"/>
    <w:rsid w:val="00E718D1"/>
    <w:rsid w:val="00E85EBB"/>
    <w:rsid w:val="00EA10EB"/>
    <w:rsid w:val="00EC7AED"/>
    <w:rsid w:val="00ED30CB"/>
    <w:rsid w:val="00F133C2"/>
    <w:rsid w:val="00F21669"/>
    <w:rsid w:val="00F32C49"/>
    <w:rsid w:val="00F92CF7"/>
    <w:rsid w:val="00FA0151"/>
    <w:rsid w:val="00FA4334"/>
    <w:rsid w:val="00FA78D5"/>
    <w:rsid w:val="00FB16AA"/>
    <w:rsid w:val="00FB37F2"/>
    <w:rsid w:val="00FC0982"/>
    <w:rsid w:val="00FC1057"/>
    <w:rsid w:val="00FD49AF"/>
    <w:rsid w:val="00FE40F3"/>
    <w:rsid w:val="00FE5FC4"/>
    <w:rsid w:val="00FF0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7A15C8F"/>
  <w15:docId w15:val="{FC732A9C-FBB7-44FA-8976-28F4D8C81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aliases w:val="Arial 10"/>
    <w:qFormat/>
    <w:rsid w:val="00682D2C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link w:val="FunotentextZchn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  <w:style w:type="character" w:customStyle="1" w:styleId="FunotentextZchn">
    <w:name w:val="Fußnotentext Zchn"/>
    <w:link w:val="Funotentext"/>
    <w:semiHidden/>
    <w:rsid w:val="00E718D1"/>
    <w:rPr>
      <w:rFonts w:ascii="Arial" w:hAnsi="Arial"/>
      <w:szCs w:val="24"/>
    </w:rPr>
  </w:style>
  <w:style w:type="paragraph" w:styleId="berarbeitung">
    <w:name w:val="Revision"/>
    <w:hidden/>
    <w:uiPriority w:val="99"/>
    <w:semiHidden/>
    <w:rsid w:val="00777863"/>
    <w:rPr>
      <w:rFonts w:ascii="Arial" w:hAnsi="Arial"/>
      <w:szCs w:val="24"/>
    </w:rPr>
  </w:style>
  <w:style w:type="character" w:styleId="Kommentarzeichen">
    <w:name w:val="annotation reference"/>
    <w:basedOn w:val="Absatz-Standardschriftart"/>
    <w:semiHidden/>
    <w:unhideWhenUsed/>
    <w:rsid w:val="00777863"/>
    <w:rPr>
      <w:sz w:val="16"/>
      <w:szCs w:val="16"/>
    </w:rPr>
  </w:style>
  <w:style w:type="paragraph" w:styleId="Kommentartext">
    <w:name w:val="annotation text"/>
    <w:basedOn w:val="Standard"/>
    <w:link w:val="KommentartextZchn"/>
    <w:unhideWhenUsed/>
    <w:rsid w:val="00777863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777863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77786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777863"/>
    <w:rPr>
      <w:rFonts w:ascii="Arial" w:hAnsi="Arial"/>
      <w:b/>
      <w:bCs/>
    </w:rPr>
  </w:style>
  <w:style w:type="character" w:styleId="Platzhaltertext">
    <w:name w:val="Placeholder Text"/>
    <w:basedOn w:val="Absatz-Standardschriftart"/>
    <w:uiPriority w:val="99"/>
    <w:semiHidden/>
    <w:rsid w:val="0020783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180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2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Fenner.BBRBN\Anwendungsdaten\Microsoft\Vorlagen\FeTab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29F5DD5C34DA45F7B6D03BC1ABD1807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41B6226-4E18-4DA5-81DE-3ED8F8071554}"/>
      </w:docPartPr>
      <w:docPartBody>
        <w:p w:rsidR="009F0655" w:rsidRDefault="00F21A25" w:rsidP="00F21A25">
          <w:pPr>
            <w:pStyle w:val="29F5DD5C34DA45F7B6D03BC1ABD1807A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AED4FC9BF744EF9BC9675BE66AC9B6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E2E4F1F-9621-4B4E-B5A0-92615AB7E200}"/>
      </w:docPartPr>
      <w:docPartBody>
        <w:p w:rsidR="009F0655" w:rsidRDefault="00F21A25" w:rsidP="00F21A25">
          <w:pPr>
            <w:pStyle w:val="2AED4FC9BF744EF9BC9675BE66AC9B69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10007481ED64DDE95AB6B7A4852457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7D7D808-8C6F-4516-B758-9C2B5F0AF482}"/>
      </w:docPartPr>
      <w:docPartBody>
        <w:p w:rsidR="009F0655" w:rsidRDefault="00F21A25" w:rsidP="00F21A25">
          <w:pPr>
            <w:pStyle w:val="910007481ED64DDE95AB6B7A48524571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BFC0D83CAA1477687E9128D19227CA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3AE6CCC-DFC8-40C0-AC8E-14DBF2B414EC}"/>
      </w:docPartPr>
      <w:docPartBody>
        <w:p w:rsidR="009F0655" w:rsidRDefault="00F21A25" w:rsidP="00F21A25">
          <w:pPr>
            <w:pStyle w:val="ABFC0D83CAA1477687E9128D19227CAA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513BED8-308F-41F1-A7FB-11DB72624B3A}"/>
      </w:docPartPr>
      <w:docPartBody>
        <w:p w:rsidR="009F0655" w:rsidRDefault="00F21A25">
          <w:r w:rsidRPr="0091366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4EC1A2CBD1945A5BD5AE5E296726FF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F2E0A6E-AA40-4C75-90F5-ACDF659BFAF2}"/>
      </w:docPartPr>
      <w:docPartBody>
        <w:p w:rsidR="009F0655" w:rsidRDefault="00F21A25" w:rsidP="00F21A25">
          <w:pPr>
            <w:pStyle w:val="34EC1A2CBD1945A5BD5AE5E296726FF9"/>
          </w:pPr>
          <w:r w:rsidRPr="0091366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5CBDADEF0864261917017911011DF0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327F658-8C29-4EAC-ACF1-D683D3CC4836}"/>
      </w:docPartPr>
      <w:docPartBody>
        <w:p w:rsidR="009F0655" w:rsidRDefault="00F21A25" w:rsidP="00F21A25">
          <w:pPr>
            <w:pStyle w:val="85CBDADEF0864261917017911011DF09"/>
          </w:pPr>
          <w:r w:rsidRPr="0091366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EB9DEF46D0E42149D9402DD2728C1E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91397DA-32B7-4588-B3B4-8CDFC94FF3D8}"/>
      </w:docPartPr>
      <w:docPartBody>
        <w:p w:rsidR="009F0655" w:rsidRDefault="00F21A25" w:rsidP="00F21A25">
          <w:pPr>
            <w:pStyle w:val="0EB9DEF46D0E42149D9402DD2728C1EF"/>
          </w:pPr>
          <w:r w:rsidRPr="0091366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29D572B218A4B89B66AF72C0254A70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E12D278-88EC-4E41-AB65-058E2BAC094A}"/>
      </w:docPartPr>
      <w:docPartBody>
        <w:p w:rsidR="009F0655" w:rsidRDefault="00F21A25" w:rsidP="00F21A25">
          <w:pPr>
            <w:pStyle w:val="529D572B218A4B89B66AF72C0254A70A"/>
          </w:pPr>
          <w:r w:rsidRPr="0091366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69F151EC02840FABEA25878F57254F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F9A663C-A465-4838-854E-BF23E6BDEE2E}"/>
      </w:docPartPr>
      <w:docPartBody>
        <w:p w:rsidR="009F0655" w:rsidRDefault="00F21A25" w:rsidP="00F21A25">
          <w:pPr>
            <w:pStyle w:val="169F151EC02840FABEA25878F57254F4"/>
          </w:pPr>
          <w:r w:rsidRPr="0091366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9A4458D278C4AB6B2B2EEEB8CE07FC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D9D83A0-E3BA-406A-BEBE-F3613B2DC641}"/>
      </w:docPartPr>
      <w:docPartBody>
        <w:p w:rsidR="009F0655" w:rsidRDefault="00F21A25" w:rsidP="00F21A25">
          <w:pPr>
            <w:pStyle w:val="99A4458D278C4AB6B2B2EEEB8CE07FC0"/>
          </w:pPr>
          <w:r w:rsidRPr="0091366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48F20A18A024DD595B347263CEE37C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F6B0458-238B-4904-81D2-25531F313DCB}"/>
      </w:docPartPr>
      <w:docPartBody>
        <w:p w:rsidR="009F0655" w:rsidRDefault="00F21A25" w:rsidP="00F21A25">
          <w:pPr>
            <w:pStyle w:val="148F20A18A024DD595B347263CEE37C6"/>
          </w:pPr>
          <w:r w:rsidRPr="0091366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82F86F0C8654928A77CE158057D122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C2302CB-C76B-48A7-99E3-377C3A4D1039}"/>
      </w:docPartPr>
      <w:docPartBody>
        <w:p w:rsidR="009F0655" w:rsidRDefault="00F21A25" w:rsidP="00F21A25">
          <w:pPr>
            <w:pStyle w:val="C82F86F0C8654928A77CE158057D1227"/>
          </w:pPr>
          <w:r w:rsidRPr="0091366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F460B93482F4D4CA073FC6FB19EA70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E21E614-2E99-4F5A-9434-CE15A8A706D0}"/>
      </w:docPartPr>
      <w:docPartBody>
        <w:p w:rsidR="009F0655" w:rsidRDefault="00F21A25" w:rsidP="00F21A25">
          <w:pPr>
            <w:pStyle w:val="4F460B93482F4D4CA073FC6FB19EA70A"/>
          </w:pPr>
          <w:r w:rsidRPr="0091366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3F5B66537BF447FAEC8E2B362B5546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134415E-B09C-4ABC-9E3C-87FFB9A10E03}"/>
      </w:docPartPr>
      <w:docPartBody>
        <w:p w:rsidR="009F0655" w:rsidRDefault="00F21A25" w:rsidP="00F21A25">
          <w:pPr>
            <w:pStyle w:val="B3F5B66537BF447FAEC8E2B362B55467"/>
          </w:pPr>
          <w:r w:rsidRPr="0091366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E75CCE0407E436B872729F5A214C0E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3AC863C-55DE-470D-923A-06E22CB7746A}"/>
      </w:docPartPr>
      <w:docPartBody>
        <w:p w:rsidR="009F0655" w:rsidRDefault="00F21A25" w:rsidP="00F21A25">
          <w:pPr>
            <w:pStyle w:val="9E75CCE0407E436B872729F5A214C0E1"/>
          </w:pPr>
          <w:r w:rsidRPr="0091366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4A9A85EA0924FDCB3C0480925FAF0A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FD35774-F4CD-426B-AFCB-5528400DD632}"/>
      </w:docPartPr>
      <w:docPartBody>
        <w:p w:rsidR="009F0655" w:rsidRDefault="00F21A25" w:rsidP="00F21A25">
          <w:pPr>
            <w:pStyle w:val="34A9A85EA0924FDCB3C0480925FAF0A1"/>
          </w:pPr>
          <w:r w:rsidRPr="0091366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20D3BF4536540D09D08C555150A606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21C8C33-7F7D-4C1C-A111-A526CAAE6ACD}"/>
      </w:docPartPr>
      <w:docPartBody>
        <w:p w:rsidR="009F0655" w:rsidRDefault="00F21A25" w:rsidP="00F21A25">
          <w:pPr>
            <w:pStyle w:val="520D3BF4536540D09D08C555150A6067"/>
          </w:pPr>
          <w:r w:rsidRPr="0091366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978C61AF40A4E85BC54EF4E473F113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5DBD993-08B6-4684-ACA6-AFFA4D1968C0}"/>
      </w:docPartPr>
      <w:docPartBody>
        <w:p w:rsidR="009F0655" w:rsidRDefault="00F21A25" w:rsidP="00F21A25">
          <w:pPr>
            <w:pStyle w:val="A978C61AF40A4E85BC54EF4E473F1134"/>
          </w:pPr>
          <w:r w:rsidRPr="0091366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C4D483F40874705BE4D0D9DA8E7CB8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148EAFA-F704-476C-8CAC-4299C68A3F3C}"/>
      </w:docPartPr>
      <w:docPartBody>
        <w:p w:rsidR="009F0655" w:rsidRDefault="00F21A25" w:rsidP="00F21A25">
          <w:pPr>
            <w:pStyle w:val="AC4D483F40874705BE4D0D9DA8E7CB84"/>
          </w:pPr>
          <w:r w:rsidRPr="0091366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95045E775AE4A05A0D956967C28ADD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85B6CD8-B6E7-4858-B803-ADC04BE7B1FC}"/>
      </w:docPartPr>
      <w:docPartBody>
        <w:p w:rsidR="009F0655" w:rsidRDefault="00F21A25" w:rsidP="00F21A25">
          <w:pPr>
            <w:pStyle w:val="595045E775AE4A05A0D956967C28ADD1"/>
          </w:pPr>
          <w:r w:rsidRPr="0091366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E3FFD232F6A44ECB6B6FDB5CF9EAFF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30F6FB6-32D8-4C42-9A7D-F475CABE103E}"/>
      </w:docPartPr>
      <w:docPartBody>
        <w:p w:rsidR="009F0655" w:rsidRDefault="00F21A25" w:rsidP="00F21A25">
          <w:pPr>
            <w:pStyle w:val="1E3FFD232F6A44ECB6B6FDB5CF9EAFF9"/>
          </w:pPr>
          <w:r w:rsidRPr="0091366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398220DE6A14A67932AA70AB30274E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12DAD72-81D3-429F-AA23-823A3A7336D5}"/>
      </w:docPartPr>
      <w:docPartBody>
        <w:p w:rsidR="008600CF" w:rsidRDefault="00E74F7C" w:rsidP="00E74F7C">
          <w:pPr>
            <w:pStyle w:val="4398220DE6A14A67932AA70AB30274E7"/>
          </w:pPr>
          <w:r>
            <w:rPr>
              <w:rStyle w:val="Platzhaltertext"/>
              <w:color w:val="808080"/>
            </w:rPr>
            <w:t>Klicken oder tippen Sie hier, um Text einzugeben.</w:t>
          </w:r>
        </w:p>
      </w:docPartBody>
    </w:docPart>
    <w:docPart>
      <w:docPartPr>
        <w:name w:val="7BCE6A3535B04F19A4BD07964B1BF2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B0EBCCF-0479-43D8-870C-93F99A86D04C}"/>
      </w:docPartPr>
      <w:docPartBody>
        <w:p w:rsidR="008600CF" w:rsidRDefault="00E74F7C" w:rsidP="00E74F7C">
          <w:pPr>
            <w:pStyle w:val="7BCE6A3535B04F19A4BD07964B1BF258"/>
          </w:pPr>
          <w:r>
            <w:rPr>
              <w:rStyle w:val="Platzhaltertext"/>
              <w:color w:val="808080"/>
            </w:rPr>
            <w:t>Klicken oder tippen Sie hier, um Text einzugeben.</w:t>
          </w:r>
        </w:p>
      </w:docPartBody>
    </w:docPart>
    <w:docPart>
      <w:docPartPr>
        <w:name w:val="40C02D4E57194125A05FFE5FC2A0142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8DBDE1A-380E-47E9-B7FC-E9C329C21847}"/>
      </w:docPartPr>
      <w:docPartBody>
        <w:p w:rsidR="008600CF" w:rsidRDefault="00E74F7C" w:rsidP="00E74F7C">
          <w:pPr>
            <w:pStyle w:val="40C02D4E57194125A05FFE5FC2A01427"/>
          </w:pPr>
          <w:r>
            <w:rPr>
              <w:rStyle w:val="Platzhaltertext"/>
              <w:color w:val="808080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A25"/>
    <w:rsid w:val="00203098"/>
    <w:rsid w:val="00283CF3"/>
    <w:rsid w:val="008600CF"/>
    <w:rsid w:val="009F0655"/>
    <w:rsid w:val="00E74F7C"/>
    <w:rsid w:val="00F21A25"/>
    <w:rsid w:val="00FC1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E74F7C"/>
  </w:style>
  <w:style w:type="paragraph" w:customStyle="1" w:styleId="D901EA926BA94C89A63CA0B03D721AD2">
    <w:name w:val="D901EA926BA94C89A63CA0B03D721AD2"/>
    <w:rsid w:val="00F21A25"/>
  </w:style>
  <w:style w:type="paragraph" w:customStyle="1" w:styleId="29F5DD5C34DA45F7B6D03BC1ABD1807A">
    <w:name w:val="29F5DD5C34DA45F7B6D03BC1ABD1807A"/>
    <w:rsid w:val="00F21A25"/>
  </w:style>
  <w:style w:type="paragraph" w:customStyle="1" w:styleId="2AED4FC9BF744EF9BC9675BE66AC9B69">
    <w:name w:val="2AED4FC9BF744EF9BC9675BE66AC9B69"/>
    <w:rsid w:val="00F21A25"/>
  </w:style>
  <w:style w:type="paragraph" w:customStyle="1" w:styleId="910007481ED64DDE95AB6B7A48524571">
    <w:name w:val="910007481ED64DDE95AB6B7A48524571"/>
    <w:rsid w:val="00F21A25"/>
  </w:style>
  <w:style w:type="paragraph" w:customStyle="1" w:styleId="ABFC0D83CAA1477687E9128D19227CAA">
    <w:name w:val="ABFC0D83CAA1477687E9128D19227CAA"/>
    <w:rsid w:val="00F21A25"/>
  </w:style>
  <w:style w:type="paragraph" w:customStyle="1" w:styleId="990B287598A442CE89E02D099BCED23F">
    <w:name w:val="990B287598A442CE89E02D099BCED23F"/>
    <w:rsid w:val="00F21A25"/>
  </w:style>
  <w:style w:type="paragraph" w:customStyle="1" w:styleId="34EC1A2CBD1945A5BD5AE5E296726FF9">
    <w:name w:val="34EC1A2CBD1945A5BD5AE5E296726FF9"/>
    <w:rsid w:val="00F21A25"/>
  </w:style>
  <w:style w:type="paragraph" w:customStyle="1" w:styleId="85CBDADEF0864261917017911011DF09">
    <w:name w:val="85CBDADEF0864261917017911011DF09"/>
    <w:rsid w:val="00F21A25"/>
  </w:style>
  <w:style w:type="paragraph" w:customStyle="1" w:styleId="0EB9DEF46D0E42149D9402DD2728C1EF">
    <w:name w:val="0EB9DEF46D0E42149D9402DD2728C1EF"/>
    <w:rsid w:val="00F21A25"/>
  </w:style>
  <w:style w:type="paragraph" w:customStyle="1" w:styleId="529D572B218A4B89B66AF72C0254A70A">
    <w:name w:val="529D572B218A4B89B66AF72C0254A70A"/>
    <w:rsid w:val="00F21A25"/>
  </w:style>
  <w:style w:type="paragraph" w:customStyle="1" w:styleId="169F151EC02840FABEA25878F57254F4">
    <w:name w:val="169F151EC02840FABEA25878F57254F4"/>
    <w:rsid w:val="00F21A25"/>
  </w:style>
  <w:style w:type="paragraph" w:customStyle="1" w:styleId="99A4458D278C4AB6B2B2EEEB8CE07FC0">
    <w:name w:val="99A4458D278C4AB6B2B2EEEB8CE07FC0"/>
    <w:rsid w:val="00F21A25"/>
  </w:style>
  <w:style w:type="paragraph" w:customStyle="1" w:styleId="148F20A18A024DD595B347263CEE37C6">
    <w:name w:val="148F20A18A024DD595B347263CEE37C6"/>
    <w:rsid w:val="00F21A25"/>
  </w:style>
  <w:style w:type="paragraph" w:customStyle="1" w:styleId="C82F86F0C8654928A77CE158057D1227">
    <w:name w:val="C82F86F0C8654928A77CE158057D1227"/>
    <w:rsid w:val="00F21A25"/>
  </w:style>
  <w:style w:type="paragraph" w:customStyle="1" w:styleId="4F460B93482F4D4CA073FC6FB19EA70A">
    <w:name w:val="4F460B93482F4D4CA073FC6FB19EA70A"/>
    <w:rsid w:val="00F21A25"/>
  </w:style>
  <w:style w:type="paragraph" w:customStyle="1" w:styleId="B3F5B66537BF447FAEC8E2B362B55467">
    <w:name w:val="B3F5B66537BF447FAEC8E2B362B55467"/>
    <w:rsid w:val="00F21A25"/>
  </w:style>
  <w:style w:type="paragraph" w:customStyle="1" w:styleId="9E75CCE0407E436B872729F5A214C0E1">
    <w:name w:val="9E75CCE0407E436B872729F5A214C0E1"/>
    <w:rsid w:val="00F21A25"/>
  </w:style>
  <w:style w:type="paragraph" w:customStyle="1" w:styleId="34A9A85EA0924FDCB3C0480925FAF0A1">
    <w:name w:val="34A9A85EA0924FDCB3C0480925FAF0A1"/>
    <w:rsid w:val="00F21A25"/>
  </w:style>
  <w:style w:type="paragraph" w:customStyle="1" w:styleId="520D3BF4536540D09D08C555150A6067">
    <w:name w:val="520D3BF4536540D09D08C555150A6067"/>
    <w:rsid w:val="00F21A25"/>
  </w:style>
  <w:style w:type="paragraph" w:customStyle="1" w:styleId="A978C61AF40A4E85BC54EF4E473F1134">
    <w:name w:val="A978C61AF40A4E85BC54EF4E473F1134"/>
    <w:rsid w:val="00F21A25"/>
  </w:style>
  <w:style w:type="paragraph" w:customStyle="1" w:styleId="AC4D483F40874705BE4D0D9DA8E7CB84">
    <w:name w:val="AC4D483F40874705BE4D0D9DA8E7CB84"/>
    <w:rsid w:val="00F21A25"/>
  </w:style>
  <w:style w:type="paragraph" w:customStyle="1" w:styleId="595045E775AE4A05A0D956967C28ADD1">
    <w:name w:val="595045E775AE4A05A0D956967C28ADD1"/>
    <w:rsid w:val="00F21A25"/>
  </w:style>
  <w:style w:type="paragraph" w:customStyle="1" w:styleId="1E3FFD232F6A44ECB6B6FDB5CF9EAFF9">
    <w:name w:val="1E3FFD232F6A44ECB6B6FDB5CF9EAFF9"/>
    <w:rsid w:val="00F21A25"/>
  </w:style>
  <w:style w:type="paragraph" w:customStyle="1" w:styleId="4398220DE6A14A67932AA70AB30274E7">
    <w:name w:val="4398220DE6A14A67932AA70AB30274E7"/>
    <w:rsid w:val="00E74F7C"/>
  </w:style>
  <w:style w:type="paragraph" w:customStyle="1" w:styleId="7BCE6A3535B04F19A4BD07964B1BF258">
    <w:name w:val="7BCE6A3535B04F19A4BD07964B1BF258"/>
    <w:rsid w:val="00E74F7C"/>
  </w:style>
  <w:style w:type="paragraph" w:customStyle="1" w:styleId="40C02D4E57194125A05FFE5FC2A01427">
    <w:name w:val="40C02D4E57194125A05FFE5FC2A01427"/>
    <w:rsid w:val="00E74F7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</Template>
  <TotalTime>0</TotalTime>
  <Pages>2</Pages>
  <Words>178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Erklärung Bieter-/Arbeitsgemeinschaft</vt:lpstr>
    </vt:vector>
  </TitlesOfParts>
  <Company>BBR</Company>
  <LinksUpToDate>false</LinksUpToDate>
  <CharactersWithSpaces>1300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Erklärung Bieter-/Arbeitsgemeinschaft</dc:title>
  <dc:creator>Dorothea Fenner</dc:creator>
  <cp:lastModifiedBy>Stein Denise</cp:lastModifiedBy>
  <cp:revision>16</cp:revision>
  <cp:lastPrinted>2010-02-09T14:26:00Z</cp:lastPrinted>
  <dcterms:created xsi:type="dcterms:W3CDTF">2017-12-07T12:06:00Z</dcterms:created>
  <dcterms:modified xsi:type="dcterms:W3CDTF">2023-05-16T08:51:00Z</dcterms:modified>
</cp:coreProperties>
</file>