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7D717A6F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FDEBC3F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88C16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3019C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08AD1E43" w14:textId="77777777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2022688210"/>
              <w:placeholder>
                <w:docPart w:val="34F261D6CED145A0890384DACA4DAB1F"/>
              </w:placeholder>
            </w:sdtPr>
            <w:sdtEndPr/>
            <w:sdtContent>
              <w:p w14:paraId="1C926542" w14:textId="77777777" w:rsid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  <w:p w14:paraId="05730072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60410560"/>
              <w:placeholder>
                <w:docPart w:val="102C3713A0034221901C7E05101EAD1B"/>
              </w:placeholder>
            </w:sdtPr>
            <w:sdtEndPr/>
            <w:sdtContent>
              <w:bookmarkStart w:id="0" w:name="_GoBack" w:displacedByCustomXml="prev"/>
              <w:bookmarkEnd w:id="0" w:displacedByCustomXml="prev"/>
              <w:p w14:paraId="1BFE438C" w14:textId="6C108B81" w:rsid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  <w:p w14:paraId="50AE4734" w14:textId="77777777" w:rsidR="003B5EB0" w:rsidRPr="00B943A2" w:rsidRDefault="00E3552C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  <w:p w14:paraId="27E4BC4E" w14:textId="77777777" w:rsidR="00D46B71" w:rsidRPr="00D46B71" w:rsidRDefault="00D46B71" w:rsidP="00D46B71"/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570419482"/>
              <w:placeholder>
                <w:docPart w:val="A5624C856AD74A22B572279BA4CF2122"/>
              </w:placeholder>
            </w:sdtPr>
            <w:sdtEndPr/>
            <w:sdtContent>
              <w:p w14:paraId="3D3ED9DB" w14:textId="300CC0DF" w:rsidR="00B943A2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sz w:val="18"/>
                    <w:szCs w:val="18"/>
                  </w:rPr>
                  <w:t>[</w:t>
                </w:r>
                <w:r>
                  <w:rPr>
                    <w:b/>
                    <w:sz w:val="18"/>
                    <w:szCs w:val="18"/>
                  </w:rPr>
                  <w:t>E</w:t>
                </w:r>
                <w:r w:rsidRPr="00B943A2">
                  <w:rPr>
                    <w:b/>
                    <w:sz w:val="18"/>
                    <w:szCs w:val="18"/>
                  </w:rPr>
                  <w:t>intragen</w:t>
                </w:r>
                <w:r w:rsidR="00697E04">
                  <w:rPr>
                    <w:b/>
                    <w:sz w:val="18"/>
                    <w:szCs w:val="18"/>
                  </w:rPr>
                  <w:t xml:space="preserve"> AN</w:t>
                </w:r>
                <w:r w:rsidRPr="00B943A2">
                  <w:rPr>
                    <w:b/>
                    <w:sz w:val="18"/>
                    <w:szCs w:val="18"/>
                  </w:rPr>
                  <w:t>]</w:t>
                </w:r>
              </w:p>
            </w:sdtContent>
          </w:sdt>
          <w:p w14:paraId="0D18BA3B" w14:textId="77777777" w:rsidR="00D46B71" w:rsidRPr="00D46B71" w:rsidRDefault="00D46B71" w:rsidP="00D46B71"/>
        </w:tc>
      </w:tr>
      <w:tr w:rsidR="00D46B71" w:rsidRPr="00D46B71" w14:paraId="53E2B6D9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46EA5FC" w14:textId="77777777" w:rsidR="00D46B71" w:rsidRPr="00D46B71" w:rsidRDefault="00D46B71" w:rsidP="00D46B71">
            <w:r>
              <w:t>Baumaßnahme</w:t>
            </w:r>
          </w:p>
        </w:tc>
      </w:tr>
      <w:tr w:rsidR="00D46B71" w:rsidRPr="00D46B71" w14:paraId="3D3CAC6F" w14:textId="77777777" w:rsidTr="0062738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725946627"/>
              <w:placeholder>
                <w:docPart w:val="5D2CB80C60E94D46981682C145D88117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97374425"/>
                  <w:placeholder>
                    <w:docPart w:val="7F23EAA8AFEE40958A9051DE6CD984D7"/>
                  </w:placeholder>
                  <w:showingPlcHdr/>
                </w:sdtPr>
                <w:sdtEndPr/>
                <w:sdtContent>
                  <w:p w14:paraId="5C1BADCE" w14:textId="0FCB2D7E" w:rsidR="00212B4B" w:rsidRDefault="00E3552C" w:rsidP="00212B4B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3E475512" w14:textId="1286E569" w:rsidR="00B943A2" w:rsidRPr="00B943A2" w:rsidRDefault="00E3552C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  <w:p w14:paraId="3B8D77E0" w14:textId="77777777" w:rsidR="00D46B71" w:rsidRPr="00D46B71" w:rsidRDefault="00D46B71" w:rsidP="00D46B71"/>
        </w:tc>
      </w:tr>
      <w:tr w:rsidR="00D46B71" w:rsidRPr="00D46B71" w14:paraId="0806FDFC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FF2EB" w14:textId="77777777" w:rsidR="00D46B71" w:rsidRPr="00D46B71" w:rsidRDefault="00D46B71" w:rsidP="00D46B71"/>
        </w:tc>
      </w:tr>
      <w:tr w:rsidR="00D46B71" w:rsidRPr="00D46B71" w14:paraId="363DF63A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0F4A7382" w14:textId="77777777" w:rsidR="00D46B71" w:rsidRPr="00D46B71" w:rsidRDefault="00AC39D1" w:rsidP="00D46B71">
            <w:r>
              <w:t>Leistung</w:t>
            </w:r>
          </w:p>
        </w:tc>
      </w:tr>
      <w:tr w:rsidR="00D46B71" w:rsidRPr="00D46B71" w14:paraId="04194071" w14:textId="77777777">
        <w:trPr>
          <w:cantSplit/>
          <w:trHeight w:hRule="exact" w:val="371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sdt>
            <w:sdtPr>
              <w:rPr>
                <w:b/>
                <w:sz w:val="18"/>
                <w:szCs w:val="18"/>
              </w:rPr>
              <w:id w:val="1894302576"/>
              <w:placeholder>
                <w:docPart w:val="D3CF134065E344ED88087467C67190ED"/>
              </w:placeholder>
            </w:sdtPr>
            <w:sdtEndPr/>
            <w:sdtContent>
              <w:p w14:paraId="2F39A2A2" w14:textId="3E87ED02" w:rsidR="00212B4B" w:rsidRDefault="00212B4B" w:rsidP="00212B4B">
                <w:pPr>
                  <w:rPr>
                    <w:b/>
                    <w:bCs/>
                  </w:rPr>
                </w:pPr>
              </w:p>
              <w:p w14:paraId="0C7E7593" w14:textId="52570E6F" w:rsidR="00B943A2" w:rsidRPr="00B943A2" w:rsidRDefault="00E3552C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</w:p>
            </w:sdtContent>
          </w:sdt>
          <w:p w14:paraId="021BEB29" w14:textId="77777777" w:rsidR="00D46B71" w:rsidRPr="00D46B71" w:rsidRDefault="00D46B71" w:rsidP="00D46B71"/>
        </w:tc>
      </w:tr>
    </w:tbl>
    <w:p w14:paraId="57C9D989" w14:textId="77777777" w:rsidR="002748DF" w:rsidRDefault="002748DF" w:rsidP="00046C8E"/>
    <w:p w14:paraId="75AB4D39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47BE8D46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3974AECC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EA326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5D826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200A5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601FA7C9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3C876B7B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2ADB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F04A6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5520C80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57158594"/>
              <w:placeholder>
                <w:docPart w:val="BDFECF520B8E49E081EA041C6D50BDE9"/>
              </w:placeholder>
            </w:sdtPr>
            <w:sdtEndPr/>
            <w:sdtContent>
              <w:p w14:paraId="47B66D2E" w14:textId="2A5535B5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D46B71" w14:paraId="5410D378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32B7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86A7F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73BA6F49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140008420"/>
              <w:placeholder>
                <w:docPart w:val="8A001CA3E2A545A0A82EDAC414D55125"/>
              </w:placeholder>
            </w:sdtPr>
            <w:sdtEndPr/>
            <w:sdtContent>
              <w:p w14:paraId="524C4C1D" w14:textId="19B79FFF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D46B71" w14:paraId="68E34984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D81C1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796D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15219144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761862217"/>
              <w:placeholder>
                <w:docPart w:val="415B18F198EA4B99B237F54BB2AD8CE8"/>
              </w:placeholder>
            </w:sdtPr>
            <w:sdtEndPr/>
            <w:sdtContent>
              <w:p w14:paraId="43CEA02A" w14:textId="097C0464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D46B71" w14:paraId="5E139480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83A1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F2AAA0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52CA990D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343860914"/>
              <w:placeholder>
                <w:docPart w:val="AF867B9DED6446099504796138B101DD"/>
              </w:placeholder>
            </w:sdtPr>
            <w:sdtEndPr/>
            <w:sdtContent>
              <w:p w14:paraId="415E69F4" w14:textId="6B0814BF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</w:tbl>
    <w:p w14:paraId="3034CAB1" w14:textId="77777777" w:rsidR="00D46B71" w:rsidRDefault="00D46B71" w:rsidP="00046C8E"/>
    <w:p w14:paraId="7450BA1F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8011E96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5F67F0D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F4CE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6807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73EBAF7E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8798C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BC49A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756899121"/>
              <w:placeholder>
                <w:docPart w:val="2C39B512C0604755AA4AACDAEF4FD3F7"/>
              </w:placeholder>
            </w:sdtPr>
            <w:sdtEndPr/>
            <w:sdtContent>
              <w:p w14:paraId="0F52327F" w14:textId="5BC04CDB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D46B71" w14:paraId="56D1C70F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FB64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51C9B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69B55E14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288128916"/>
              <w:placeholder>
                <w:docPart w:val="0AABBB4346114E7E91062C74A843367D"/>
              </w:placeholder>
            </w:sdtPr>
            <w:sdtEndPr/>
            <w:sdtContent>
              <w:p w14:paraId="6DE7205F" w14:textId="5F9EC82A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</w:tbl>
    <w:p w14:paraId="48CE6FAD" w14:textId="77777777" w:rsidR="00D46B71" w:rsidRDefault="00D46B71" w:rsidP="00046C8E"/>
    <w:p w14:paraId="329F28E6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1EF0CC5C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28EDD533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309529269"/>
              <w:placeholder>
                <w:docPart w:val="AC846E799C524C73AF108CF738222AFF"/>
              </w:placeholder>
            </w:sdtPr>
            <w:sdtEndPr/>
            <w:sdtContent>
              <w:p w14:paraId="16DC9FDE" w14:textId="7BC93778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203B0AF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490492502"/>
              <w:placeholder>
                <w:docPart w:val="6A9CF55EB98D4D32BAD731AD39B39769"/>
              </w:placeholder>
            </w:sdtPr>
            <w:sdtEndPr/>
            <w:sdtContent>
              <w:p w14:paraId="4718DF4B" w14:textId="6E1B49A2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2758B83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338579983"/>
              <w:placeholder>
                <w:docPart w:val="48CF9A5D823C480894FEB9BE7345A51E"/>
              </w:placeholder>
            </w:sdtPr>
            <w:sdtEndPr/>
            <w:sdtContent>
              <w:p w14:paraId="141FE9CA" w14:textId="1DE2E8E8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5AE9841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243299333"/>
              <w:placeholder>
                <w:docPart w:val="16CE856519D54CD08C783032C4E52747"/>
              </w:placeholder>
            </w:sdtPr>
            <w:sdtEndPr/>
            <w:sdtContent>
              <w:p w14:paraId="11A0A513" w14:textId="32726E8F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4DD8D531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703633171"/>
              <w:placeholder>
                <w:docPart w:val="19861AC8EFE84A808591C14C6516D2E6"/>
              </w:placeholder>
            </w:sdtPr>
            <w:sdtEndPr/>
            <w:sdtContent>
              <w:p w14:paraId="4B7E7845" w14:textId="41238876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1391691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376285998"/>
              <w:placeholder>
                <w:docPart w:val="79874A2E75944912AAEB9C76224D56BB"/>
              </w:placeholder>
            </w:sdtPr>
            <w:sdtEndPr/>
            <w:sdtContent>
              <w:p w14:paraId="1277A8BF" w14:textId="222F7CB9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772FA49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631294830"/>
              <w:placeholder>
                <w:docPart w:val="36559366F51E458698002B2C237F2E72"/>
              </w:placeholder>
            </w:sdtPr>
            <w:sdtEndPr/>
            <w:sdtContent>
              <w:p w14:paraId="4C79C962" w14:textId="686ECA19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030E4063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90713826"/>
              <w:placeholder>
                <w:docPart w:val="A4418C151F444A98BF4F963BFCA90A81"/>
              </w:placeholder>
            </w:sdtPr>
            <w:sdtEndPr/>
            <w:sdtContent>
              <w:p w14:paraId="79CB3070" w14:textId="35C17471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7F5B98" w14:paraId="359FC8D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288052042"/>
              <w:placeholder>
                <w:docPart w:val="4F77FF705B8F4912BED7DD53A5C736D0"/>
              </w:placeholder>
            </w:sdtPr>
            <w:sdtEndPr/>
            <w:sdtContent>
              <w:p w14:paraId="54C8C7A4" w14:textId="7523BF2E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</w:tbl>
    <w:p w14:paraId="4DE84D39" w14:textId="77777777" w:rsidR="00D46B71" w:rsidRDefault="00D46B71" w:rsidP="00046C8E"/>
    <w:p w14:paraId="63E7663C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7D3EDA04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F4A068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15E9571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33BFC6D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F3C98CC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32BEB0C3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88FFCD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6E368F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479D3E9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EC92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8E21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0DC7953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B3D2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AC71F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5E96E3D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67603B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87A32F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30113E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B6562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4B7824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5B125DC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AA532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C288111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DAF1D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221CB644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742060339"/>
              <w:placeholder>
                <w:docPart w:val="DefaultPlaceholder_-1854013440"/>
              </w:placeholder>
            </w:sdtPr>
            <w:sdtEndPr/>
            <w:sdtContent>
              <w:p w14:paraId="42891104" w14:textId="63180E61" w:rsidR="00D46B71" w:rsidRPr="00B943A2" w:rsidRDefault="00B943A2" w:rsidP="00C33C0C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703780323"/>
              <w:placeholder>
                <w:docPart w:val="25D4E2E21A164C23A91225A229D2CD16"/>
              </w:placeholder>
            </w:sdtPr>
            <w:sdtEndPr/>
            <w:sdtContent>
              <w:p w14:paraId="1F5E96C7" w14:textId="44B9E4FE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0ACB1F5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1951738548"/>
              <w:placeholder>
                <w:docPart w:val="CA0A33529CA0429F835F07DBEE86B220"/>
              </w:placeholder>
            </w:sdtPr>
            <w:sdtEndPr/>
            <w:sdtContent>
              <w:p w14:paraId="2D7E3EA6" w14:textId="33F1DD30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048754533"/>
              <w:placeholder>
                <w:docPart w:val="772386F1F8E6499EBFB6FD48C11C9058"/>
              </w:placeholder>
            </w:sdtPr>
            <w:sdtEndPr/>
            <w:sdtContent>
              <w:p w14:paraId="031A9240" w14:textId="77777777" w:rsidR="00B943A2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  <w:p w14:paraId="5F362B50" w14:textId="77777777" w:rsidR="00D46B71" w:rsidRPr="00B943A2" w:rsidRDefault="00D46B71" w:rsidP="00C33C0C">
            <w:pPr>
              <w:widowControl w:val="0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D46B71" w:rsidRPr="00C33C0C" w14:paraId="1C25186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C3D51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2CCE1E" wp14:editId="01EC3722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284F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94BF5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3AF7A" w14:textId="77777777" w:rsidR="00D46B71" w:rsidRPr="00B943A2" w:rsidRDefault="00D46B71" w:rsidP="00C33C0C">
            <w:pPr>
              <w:widowControl w:val="0"/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38CF9B03" w14:textId="77777777" w:rsidR="00D46B71" w:rsidRPr="00B943A2" w:rsidRDefault="00D46B71" w:rsidP="00C33C0C">
            <w:pPr>
              <w:widowControl w:val="0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F7A84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1547330859"/>
              <w:placeholder>
                <w:docPart w:val="D28E8289B5364CA4AC51758B25A4825A"/>
              </w:placeholder>
            </w:sdtPr>
            <w:sdtEndPr/>
            <w:sdtContent>
              <w:p w14:paraId="6A41B339" w14:textId="22C63D98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1416352060"/>
              <w:placeholder>
                <w:docPart w:val="FD700407989C492D99B314C9107AC8EB"/>
              </w:placeholder>
            </w:sdtPr>
            <w:sdtEndPr/>
            <w:sdtContent>
              <w:p w14:paraId="758576A2" w14:textId="5479A139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4761CEA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591C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5D3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498FC66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290251033"/>
              <w:placeholder>
                <w:docPart w:val="8F48E2C3584F4AF8885DF02DC3EB5C33"/>
              </w:placeholder>
            </w:sdtPr>
            <w:sdtEndPr/>
            <w:sdtContent>
              <w:p w14:paraId="2BBAA440" w14:textId="5A915056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336531002"/>
              <w:placeholder>
                <w:docPart w:val="7C496C4BF05B4E3DB87E5D6DA585617C"/>
              </w:placeholder>
            </w:sdtPr>
            <w:sdtEndPr/>
            <w:sdtContent>
              <w:p w14:paraId="323BEE63" w14:textId="2A92BE0A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0351C3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303003342"/>
              <w:placeholder>
                <w:docPart w:val="150D9C1F3523487C91A7805373095325"/>
              </w:placeholder>
            </w:sdtPr>
            <w:sdtEndPr/>
            <w:sdtContent>
              <w:p w14:paraId="50883210" w14:textId="2E8C0497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724825103"/>
              <w:placeholder>
                <w:docPart w:val="CF94E9A97D0F434C8C676B714A021CE3"/>
              </w:placeholder>
            </w:sdtPr>
            <w:sdtEndPr/>
            <w:sdtContent>
              <w:p w14:paraId="13F55F9D" w14:textId="2307CB94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16DC99FA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25EA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5C8B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6161059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663204951"/>
              <w:placeholder>
                <w:docPart w:val="4628ADBD8C3B42C6B45984465B5F8A17"/>
              </w:placeholder>
            </w:sdtPr>
            <w:sdtEndPr/>
            <w:sdtContent>
              <w:p w14:paraId="62206325" w14:textId="18EE4A3F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973636669"/>
              <w:placeholder>
                <w:docPart w:val="1067040CCF4E49D793EDE9B48A6A2A52"/>
              </w:placeholder>
            </w:sdtPr>
            <w:sdtEndPr/>
            <w:sdtContent>
              <w:p w14:paraId="0F8874DC" w14:textId="594F5A21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0F7DD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97338589"/>
              <w:placeholder>
                <w:docPart w:val="52BD8B94AC3046028D71F6B95A9A381E"/>
              </w:placeholder>
            </w:sdtPr>
            <w:sdtEndPr/>
            <w:sdtContent>
              <w:p w14:paraId="3FF5D58B" w14:textId="7676400E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1661498432"/>
              <w:placeholder>
                <w:docPart w:val="DA4C6C994040487DB53265898CC54D95"/>
              </w:placeholder>
            </w:sdtPr>
            <w:sdtEndPr/>
            <w:sdtContent>
              <w:p w14:paraId="550E0B84" w14:textId="76C357EB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4C28B089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BC93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2073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054B751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540980810"/>
              <w:placeholder>
                <w:docPart w:val="47E19BD5361D4C6C8C999DC9B32F3600"/>
              </w:placeholder>
            </w:sdtPr>
            <w:sdtEndPr/>
            <w:sdtContent>
              <w:p w14:paraId="3AD8B2DA" w14:textId="28FB684D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467815955"/>
              <w:placeholder>
                <w:docPart w:val="EA4D22BD37D040B49D98119B43A651DA"/>
              </w:placeholder>
            </w:sdtPr>
            <w:sdtEndPr/>
            <w:sdtContent>
              <w:p w14:paraId="26521C74" w14:textId="16D458F9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71A5E0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1438942630"/>
              <w:placeholder>
                <w:docPart w:val="99290D0184E44B58868B9C2434D362B8"/>
              </w:placeholder>
            </w:sdtPr>
            <w:sdtEndPr/>
            <w:sdtContent>
              <w:p w14:paraId="09958B0F" w14:textId="1622FEFF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2116093493"/>
              <w:placeholder>
                <w:docPart w:val="1C58CF64A22B468D84E86447767D66D7"/>
              </w:placeholder>
            </w:sdtPr>
            <w:sdtEndPr/>
            <w:sdtContent>
              <w:p w14:paraId="49047C7D" w14:textId="5F2F0BBD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54ED4C6E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094B8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3C9D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615208913"/>
              <w:placeholder>
                <w:docPart w:val="24EB78095EAF4E1A9A033349575EF196"/>
              </w:placeholder>
            </w:sdtPr>
            <w:sdtEndPr/>
            <w:sdtContent>
              <w:p w14:paraId="19824B38" w14:textId="6C797479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691305783"/>
              <w:placeholder>
                <w:docPart w:val="1C467E5B40624EE9B4EECE0D61CA085A"/>
              </w:placeholder>
            </w:sdtPr>
            <w:sdtEndPr/>
            <w:sdtContent>
              <w:p w14:paraId="368C5339" w14:textId="3946E58C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0618E2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-1355184650"/>
              <w:placeholder>
                <w:docPart w:val="D6A192033B0D407797EB92BCF97609F7"/>
              </w:placeholder>
            </w:sdtPr>
            <w:sdtEndPr/>
            <w:sdtContent>
              <w:p w14:paraId="7997E700" w14:textId="431E7851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99992858"/>
              <w:placeholder>
                <w:docPart w:val="8551A4920BD74457858EB37F09A94A44"/>
              </w:placeholder>
            </w:sdtPr>
            <w:sdtEndPr/>
            <w:sdtContent>
              <w:p w14:paraId="5385F3F8" w14:textId="5FA43A2C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73D980B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2E9A01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481B5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351071331"/>
              <w:placeholder>
                <w:docPart w:val="7288E22CA5D84A6C87A152C514E3DA43"/>
              </w:placeholder>
            </w:sdtPr>
            <w:sdtEndPr/>
            <w:sdtContent>
              <w:p w14:paraId="1A4DAE53" w14:textId="335E0D23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3125783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5811266" w14:textId="77777777" w:rsidR="00D46B71" w:rsidRPr="00B943A2" w:rsidRDefault="00D46B71" w:rsidP="00C33C0C">
            <w:pPr>
              <w:widowControl w:val="0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B943A2">
              <w:rPr>
                <w:b/>
                <w:color w:val="A6A6A6" w:themeColor="background1" w:themeShade="A6"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sdt>
            <w:sdtPr>
              <w:rPr>
                <w:b/>
                <w:color w:val="A6A6A6" w:themeColor="background1" w:themeShade="A6"/>
                <w:sz w:val="18"/>
                <w:szCs w:val="18"/>
              </w:rPr>
              <w:id w:val="1957751792"/>
              <w:placeholder>
                <w:docPart w:val="05F1C2B1910E4DD4ADA73E4E830FD7F9"/>
              </w:placeholder>
            </w:sdtPr>
            <w:sdtEndPr/>
            <w:sdtContent>
              <w:p w14:paraId="43AB8CAD" w14:textId="404E5085" w:rsidR="00D46B71" w:rsidRPr="00B943A2" w:rsidRDefault="00B943A2" w:rsidP="00B943A2">
                <w:pPr>
                  <w:widowControl w:val="0"/>
                  <w:rPr>
                    <w:b/>
                    <w:color w:val="A6A6A6" w:themeColor="background1" w:themeShade="A6"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  <w:p w14:paraId="2740967A" w14:textId="77777777" w:rsidR="00D46B71" w:rsidRPr="00B943A2" w:rsidRDefault="00D46B71" w:rsidP="00C33C0C">
            <w:pPr>
              <w:widowControl w:val="0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D46B71" w:rsidRPr="00C33C0C" w14:paraId="5702D823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2ACCE1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5E0BCBEC" wp14:editId="059AFBE6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1FE2D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32BEEBD8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A8F0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6D0589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616A9C8D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4BA5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CA140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2D656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58306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E64E6" wp14:editId="143183D4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301B4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5A0374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389C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885365709"/>
              <w:placeholder>
                <w:docPart w:val="A40197B0F5DA4644A2FFB014522D9047"/>
              </w:placeholder>
            </w:sdtPr>
            <w:sdtEndPr/>
            <w:sdtContent>
              <w:p w14:paraId="11294082" w14:textId="650CF33D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829351688"/>
              <w:placeholder>
                <w:docPart w:val="35FC1B73A6864EB1AB5FBAE4EBB381E8"/>
              </w:placeholder>
            </w:sdtPr>
            <w:sdtEndPr/>
            <w:sdtContent>
              <w:p w14:paraId="769C6AF5" w14:textId="46AB1654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493753435"/>
              <w:placeholder>
                <w:docPart w:val="7F5539C7CF044D57BB7B6262AC43865C"/>
              </w:placeholder>
            </w:sdtPr>
            <w:sdtEndPr/>
            <w:sdtContent>
              <w:p w14:paraId="69C01E88" w14:textId="3823E6EC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464032252"/>
              <w:placeholder>
                <w:docPart w:val="1B354C7B033D47F4A385E6BFB5A0FDDE"/>
              </w:placeholder>
            </w:sdtPr>
            <w:sdtEndPr/>
            <w:sdtContent>
              <w:p w14:paraId="0A60260B" w14:textId="2FB0523B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588093A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5A358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9B1F4D" wp14:editId="3C0CAB28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8EF3A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882828333"/>
              <w:placeholder>
                <w:docPart w:val="7D7E16371B6A48E7986181596CCEF520"/>
              </w:placeholder>
            </w:sdtPr>
            <w:sdtEndPr/>
            <w:sdtContent>
              <w:p w14:paraId="520826CF" w14:textId="28DD3720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825505494"/>
              <w:placeholder>
                <w:docPart w:val="1EB64690B11842DC813DBF4893FC1119"/>
              </w:placeholder>
            </w:sdtPr>
            <w:sdtEndPr/>
            <w:sdtContent>
              <w:p w14:paraId="1DC5A3C0" w14:textId="41E6E552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544587221"/>
              <w:placeholder>
                <w:docPart w:val="AB1FB0EEBC4B4869A2D8E911637AB255"/>
              </w:placeholder>
            </w:sdtPr>
            <w:sdtEndPr/>
            <w:sdtContent>
              <w:p w14:paraId="4227BA57" w14:textId="350DCF02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610968845"/>
              <w:placeholder>
                <w:docPart w:val="4DEB983ACC3F472BAD2931CCAC12666B"/>
              </w:placeholder>
            </w:sdtPr>
            <w:sdtEndPr/>
            <w:sdtContent>
              <w:p w14:paraId="09248149" w14:textId="6C56D61E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28D8B79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D481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262371774"/>
              <w:placeholder>
                <w:docPart w:val="47AEF7A746C84722A2534BFCD0776C17"/>
              </w:placeholder>
            </w:sdtPr>
            <w:sdtEndPr/>
            <w:sdtContent>
              <w:p w14:paraId="2DB416DE" w14:textId="47ACF388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576120942"/>
              <w:placeholder>
                <w:docPart w:val="E11D1067A3C249F58A9200AE7A997710"/>
              </w:placeholder>
            </w:sdtPr>
            <w:sdtEndPr/>
            <w:sdtContent>
              <w:p w14:paraId="70DDFB11" w14:textId="67BDE9E6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42275534"/>
              <w:placeholder>
                <w:docPart w:val="B37BF24D25B14F539853CD6C8B907853"/>
              </w:placeholder>
            </w:sdtPr>
            <w:sdtEndPr/>
            <w:sdtContent>
              <w:p w14:paraId="0EF5B2C4" w14:textId="0DE59240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984964353"/>
              <w:placeholder>
                <w:docPart w:val="E59D363B76E34AEAA1580D42E5EA2685"/>
              </w:placeholder>
            </w:sdtPr>
            <w:sdtEndPr/>
            <w:sdtContent>
              <w:p w14:paraId="02D7B8C9" w14:textId="1B39297F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6E1C53BD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8A52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48519345"/>
              <w:placeholder>
                <w:docPart w:val="598F4E3C273845CD937197B569406ECB"/>
              </w:placeholder>
            </w:sdtPr>
            <w:sdtEndPr/>
            <w:sdtContent>
              <w:p w14:paraId="6FB5A775" w14:textId="68FFC186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834957762"/>
              <w:placeholder>
                <w:docPart w:val="E6C954D1632B448D9FC3F399B034DDAF"/>
              </w:placeholder>
            </w:sdtPr>
            <w:sdtEndPr/>
            <w:sdtContent>
              <w:p w14:paraId="26E613DD" w14:textId="4F0C5E0E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359150237"/>
              <w:placeholder>
                <w:docPart w:val="2A66E63104374C3CAE37592D2D4C7562"/>
              </w:placeholder>
            </w:sdtPr>
            <w:sdtEndPr/>
            <w:sdtContent>
              <w:p w14:paraId="6394CF8A" w14:textId="5075AD5F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68644654"/>
              <w:placeholder>
                <w:docPart w:val="83BB09B61790418A954E026E44FB1954"/>
              </w:placeholder>
            </w:sdtPr>
            <w:sdtEndPr/>
            <w:sdtContent>
              <w:p w14:paraId="5EEABB32" w14:textId="7FC6756B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5193619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56D0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693370037"/>
              <w:placeholder>
                <w:docPart w:val="8D428179AA5642E7BA49B87BE629F82D"/>
              </w:placeholder>
            </w:sdtPr>
            <w:sdtEndPr/>
            <w:sdtContent>
              <w:p w14:paraId="63F55B12" w14:textId="02D3D00F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633527861"/>
              <w:placeholder>
                <w:docPart w:val="AB4DD0BD111845939DA4F6C7CC00B1BB"/>
              </w:placeholder>
            </w:sdtPr>
            <w:sdtEndPr/>
            <w:sdtContent>
              <w:p w14:paraId="56B3A917" w14:textId="657289EA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331213954"/>
              <w:placeholder>
                <w:docPart w:val="C26A411460184E36A08CFCE817018220"/>
              </w:placeholder>
            </w:sdtPr>
            <w:sdtEndPr/>
            <w:sdtContent>
              <w:p w14:paraId="456AB23E" w14:textId="72003DE9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480744103"/>
              <w:placeholder>
                <w:docPart w:val="F53AACABEE4E495198DDB69D782D0F85"/>
              </w:placeholder>
            </w:sdtPr>
            <w:sdtEndPr/>
            <w:sdtContent>
              <w:p w14:paraId="2944DB07" w14:textId="12FFD279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12D660F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14246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C5DDB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191CF60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3784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A996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1DC6AC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7B8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74C6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7CDBF80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7BA0599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9D114D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8FD4F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ABA6F9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575D3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E20447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19A597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7E3A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1195764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532505246"/>
              <w:placeholder>
                <w:docPart w:val="7C941F49D61A442184CE623A0C1D0359"/>
              </w:placeholder>
            </w:sdtPr>
            <w:sdtEndPr/>
            <w:sdtContent>
              <w:p w14:paraId="2DE852BF" w14:textId="25631CA4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4BB3D0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7F68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EFD2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6ADAE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635CB36C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862135282"/>
              <w:placeholder>
                <w:docPart w:val="11E8366D94C34CF693C99EBF5890C9B4"/>
              </w:placeholder>
            </w:sdtPr>
            <w:sdtEndPr/>
            <w:sdtContent>
              <w:p w14:paraId="765C1876" w14:textId="7E46ECF8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6236C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49B893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A3A6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02051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4B08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C14CA2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20913B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ECD1F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08EE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66784031"/>
              <w:placeholder>
                <w:docPart w:val="00F53915EEAA434FA8E4C620905C77F5"/>
              </w:placeholder>
            </w:sdtPr>
            <w:sdtEndPr/>
            <w:sdtContent>
              <w:p w14:paraId="34B641E1" w14:textId="7D029E7F" w:rsidR="00D46B71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F0A1D0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B96308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598A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E750C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787653949"/>
              <w:placeholder>
                <w:docPart w:val="A0B24805052B4ECC90D0B25C846D2891"/>
              </w:placeholder>
            </w:sdtPr>
            <w:sdtEndPr/>
            <w:sdtContent>
              <w:p w14:paraId="2DDD052F" w14:textId="4547ED95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31C9B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2E076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19B8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8E2D0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421265760"/>
              <w:placeholder>
                <w:docPart w:val="C116A5719D0049348871240023EC822D"/>
              </w:placeholder>
            </w:sdtPr>
            <w:sdtEndPr/>
            <w:sdtContent>
              <w:p w14:paraId="6E320BB1" w14:textId="4D93CBBF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0F786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FA22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1CB2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B8AA3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945647701"/>
              <w:placeholder>
                <w:docPart w:val="2CF93B90860D45A4A93358724F1DC317"/>
              </w:placeholder>
            </w:sdtPr>
            <w:sdtEndPr/>
            <w:sdtContent>
              <w:p w14:paraId="5212562C" w14:textId="7C48A047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2480B05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E67A28C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745C7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CB42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5D1491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383D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5A4A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B44F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3B05F1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EBC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CA6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22F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165B93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C36A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90A2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171708866"/>
              <w:placeholder>
                <w:docPart w:val="229183F952224FF586AADEC277D0F74B"/>
              </w:placeholder>
            </w:sdtPr>
            <w:sdtEndPr/>
            <w:sdtContent>
              <w:p w14:paraId="32D6FBBE" w14:textId="6B36E0B0" w:rsidR="00602C1E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sdt>
            <w:sdtPr>
              <w:rPr>
                <w:b/>
                <w:sz w:val="18"/>
                <w:szCs w:val="18"/>
              </w:rPr>
              <w:id w:val="-697229261"/>
              <w:placeholder>
                <w:docPart w:val="6A128967CF874458A29AB2F84BE77D1E"/>
              </w:placeholder>
            </w:sdtPr>
            <w:sdtEndPr/>
            <w:sdtContent>
              <w:p w14:paraId="7C847ABE" w14:textId="012B2B1C" w:rsidR="00602C1E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602C1E" w:rsidRPr="00C33C0C" w14:paraId="5420D89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060D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08986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1722563399"/>
              <w:placeholder>
                <w:docPart w:val="4BF36B697C5B4EF88FC5EDE07DD9C8A3"/>
              </w:placeholder>
            </w:sdtPr>
            <w:sdtEndPr/>
            <w:sdtContent>
              <w:p w14:paraId="7378C86C" w14:textId="2D98300D" w:rsidR="00602C1E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sdt>
            <w:sdtPr>
              <w:rPr>
                <w:b/>
                <w:sz w:val="18"/>
                <w:szCs w:val="18"/>
              </w:rPr>
              <w:id w:val="-1972050926"/>
              <w:placeholder>
                <w:docPart w:val="BA1E3D685A234FBF9D051DAE1311884F"/>
              </w:placeholder>
            </w:sdtPr>
            <w:sdtEndPr/>
            <w:sdtContent>
              <w:p w14:paraId="7BADC30E" w14:textId="70FE6A1A" w:rsidR="00602C1E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602C1E" w:rsidRPr="00C33C0C" w14:paraId="3503027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2C180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60365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2064700720"/>
              <w:placeholder>
                <w:docPart w:val="F6559096D3BE42509ECAF81231D90348"/>
              </w:placeholder>
            </w:sdtPr>
            <w:sdtEndPr/>
            <w:sdtContent>
              <w:p w14:paraId="179D26DD" w14:textId="2179A89F" w:rsidR="00602C1E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sdt>
            <w:sdtPr>
              <w:rPr>
                <w:b/>
                <w:sz w:val="18"/>
                <w:szCs w:val="18"/>
              </w:rPr>
              <w:id w:val="2092418503"/>
              <w:placeholder>
                <w:docPart w:val="63F450471FB3474C888DC8C3D992366D"/>
              </w:placeholder>
            </w:sdtPr>
            <w:sdtEndPr/>
            <w:sdtContent>
              <w:p w14:paraId="02E8B8B7" w14:textId="4C49C5EA" w:rsidR="00602C1E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D46B71" w:rsidRPr="00C33C0C" w14:paraId="692A33F8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F81B19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3D861CE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5D10D01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391121094"/>
              <w:placeholder>
                <w:docPart w:val="31DC869962CB43CF944DC287D92FB70A"/>
              </w:placeholder>
            </w:sdtPr>
            <w:sdtEndPr/>
            <w:sdtContent>
              <w:p w14:paraId="690B14CF" w14:textId="4037F917" w:rsidR="00D46B71" w:rsidRPr="00B943A2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  <w:tr w:rsidR="00C33C0C" w:rsidRPr="00C33C0C" w14:paraId="11FC88A0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1318AB14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sdt>
            <w:sdtPr>
              <w:rPr>
                <w:b/>
                <w:sz w:val="18"/>
                <w:szCs w:val="18"/>
              </w:rPr>
              <w:id w:val="-1500728363"/>
              <w:placeholder>
                <w:docPart w:val="1877AB36C4084149A4E149C5C884E233"/>
              </w:placeholder>
            </w:sdtPr>
            <w:sdtEndPr/>
            <w:sdtContent>
              <w:p w14:paraId="3467ED04" w14:textId="2E3CFA3A" w:rsidR="00C33C0C" w:rsidRPr="00C33C0C" w:rsidRDefault="00B943A2" w:rsidP="00B943A2">
                <w:pPr>
                  <w:widowControl w:val="0"/>
                  <w:rPr>
                    <w:b/>
                    <w:sz w:val="18"/>
                    <w:szCs w:val="18"/>
                  </w:rPr>
                </w:pPr>
                <w:r w:rsidRPr="00B943A2">
                  <w:rPr>
                    <w:b/>
                    <w:color w:val="A6A6A6" w:themeColor="background1" w:themeShade="A6"/>
                    <w:sz w:val="18"/>
                    <w:szCs w:val="18"/>
                  </w:rPr>
                  <w:t>[Bitte eintragen]</w:t>
                </w:r>
              </w:p>
            </w:sdtContent>
          </w:sdt>
        </w:tc>
      </w:tr>
    </w:tbl>
    <w:p w14:paraId="20121142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0F03BC" wp14:editId="540F13D8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49A4E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79296C" wp14:editId="0036F9EB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ECD1D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59657" w14:textId="77777777" w:rsidR="00FB3E38" w:rsidRDefault="00FB3E38">
      <w:r>
        <w:separator/>
      </w:r>
    </w:p>
    <w:p w14:paraId="11B593CD" w14:textId="77777777" w:rsidR="00FB3E38" w:rsidRDefault="00FB3E38"/>
    <w:p w14:paraId="7DF3CD40" w14:textId="77777777" w:rsidR="00FB3E38" w:rsidRDefault="00FB3E38"/>
    <w:p w14:paraId="0D160FC8" w14:textId="77777777" w:rsidR="00FB3E38" w:rsidRDefault="00FB3E38"/>
    <w:p w14:paraId="22682521" w14:textId="77777777" w:rsidR="00FB3E38" w:rsidRDefault="00FB3E38"/>
    <w:p w14:paraId="106522AE" w14:textId="77777777" w:rsidR="00FB3E38" w:rsidRDefault="00FB3E38"/>
  </w:endnote>
  <w:endnote w:type="continuationSeparator" w:id="0">
    <w:p w14:paraId="2367777D" w14:textId="77777777" w:rsidR="00FB3E38" w:rsidRDefault="00FB3E38">
      <w:r>
        <w:continuationSeparator/>
      </w:r>
    </w:p>
    <w:p w14:paraId="535FB4F9" w14:textId="77777777" w:rsidR="00FB3E38" w:rsidRDefault="00FB3E38"/>
    <w:p w14:paraId="19AEA800" w14:textId="77777777" w:rsidR="00FB3E38" w:rsidRDefault="00FB3E38"/>
    <w:p w14:paraId="5C6FBEEC" w14:textId="77777777" w:rsidR="00FB3E38" w:rsidRDefault="00FB3E38"/>
    <w:p w14:paraId="45FC430B" w14:textId="77777777" w:rsidR="00FB3E38" w:rsidRDefault="00FB3E38"/>
    <w:p w14:paraId="79A4D8A1" w14:textId="77777777" w:rsidR="00FB3E38" w:rsidRDefault="00FB3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19AB9755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4D1EA195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B29B2B0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76C4ED5" wp14:editId="0118FF93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9B8D071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42217C55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3552C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3552C">
            <w:rPr>
              <w:rFonts w:cs="Arial"/>
              <w:b/>
              <w:noProof/>
              <w:snapToGrid w:val="0"/>
              <w:sz w:val="16"/>
              <w:szCs w:val="16"/>
            </w:rPr>
            <w:t>3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6D9522C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59519" w14:textId="77777777" w:rsidR="00FB3E38" w:rsidRDefault="00FB3E38">
      <w:r>
        <w:separator/>
      </w:r>
    </w:p>
    <w:p w14:paraId="6FE5B1E7" w14:textId="77777777" w:rsidR="00FB3E38" w:rsidRDefault="00FB3E38"/>
    <w:p w14:paraId="59E6D23E" w14:textId="77777777" w:rsidR="00FB3E38" w:rsidRDefault="00FB3E38"/>
    <w:p w14:paraId="071C80F3" w14:textId="77777777" w:rsidR="00FB3E38" w:rsidRDefault="00FB3E38"/>
  </w:footnote>
  <w:footnote w:type="continuationSeparator" w:id="0">
    <w:p w14:paraId="653B71C7" w14:textId="77777777" w:rsidR="00FB3E38" w:rsidRDefault="00FB3E38">
      <w:r>
        <w:continuationSeparator/>
      </w:r>
    </w:p>
    <w:p w14:paraId="3488BDC7" w14:textId="77777777" w:rsidR="00FB3E38" w:rsidRDefault="00FB3E38"/>
    <w:p w14:paraId="7CE55700" w14:textId="77777777" w:rsidR="00FB3E38" w:rsidRDefault="00FB3E38"/>
    <w:p w14:paraId="0547A7CB" w14:textId="77777777" w:rsidR="00FB3E38" w:rsidRDefault="00FB3E38"/>
    <w:p w14:paraId="28FCD5EA" w14:textId="77777777" w:rsidR="00FB3E38" w:rsidRDefault="00FB3E38"/>
    <w:p w14:paraId="06A72A35" w14:textId="77777777" w:rsidR="00FB3E38" w:rsidRDefault="00FB3E38"/>
  </w:footnote>
  <w:footnote w:id="1">
    <w:p w14:paraId="371154BD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00C3E" w14:textId="77777777" w:rsidR="007D6F38" w:rsidRDefault="007D6F38"/>
  <w:p w14:paraId="42925E6C" w14:textId="77777777" w:rsidR="007D6F38" w:rsidRDefault="007D6F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9A9E3" w14:textId="77777777" w:rsidR="007D6F38" w:rsidRDefault="007D6F38" w:rsidP="00046C8E">
    <w:pPr>
      <w:pStyle w:val="Kopfzeile"/>
    </w:pPr>
    <w:r>
      <w:t>222</w:t>
    </w:r>
  </w:p>
  <w:p w14:paraId="6BA745C6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L1XQ8k90VTE1qA8jyjyXB7pK+fO3YToIKSuYeODkAxlpOt+Idvsk3/la3+wUKv3AohL+M06YCMhgZwxUfN7gA==" w:salt="xE6XIxAWN9Bsihe0N1/DK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tischSpeichern" w:val="0"/>
    <w:docVar w:name="LW_DocType" w:val="FETAB"/>
    <w:docVar w:name="modified" w:val="1"/>
    <w:docVar w:name="Status" w:val="nein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684F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12B4B"/>
    <w:rsid w:val="00221939"/>
    <w:rsid w:val="002517FD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552CC"/>
    <w:rsid w:val="00355C7F"/>
    <w:rsid w:val="00375050"/>
    <w:rsid w:val="003845F5"/>
    <w:rsid w:val="00395FEC"/>
    <w:rsid w:val="003A36E9"/>
    <w:rsid w:val="003B5EB0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618BF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921CE"/>
    <w:rsid w:val="00697E04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B5670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43A2"/>
    <w:rsid w:val="00B96ADB"/>
    <w:rsid w:val="00BA5E42"/>
    <w:rsid w:val="00BC6F76"/>
    <w:rsid w:val="00BF2190"/>
    <w:rsid w:val="00C101BF"/>
    <w:rsid w:val="00C246AC"/>
    <w:rsid w:val="00C26124"/>
    <w:rsid w:val="00C2678D"/>
    <w:rsid w:val="00C30192"/>
    <w:rsid w:val="00C33C0C"/>
    <w:rsid w:val="00C65F19"/>
    <w:rsid w:val="00C66B66"/>
    <w:rsid w:val="00C764C5"/>
    <w:rsid w:val="00C96E57"/>
    <w:rsid w:val="00CC1656"/>
    <w:rsid w:val="00CD54C7"/>
    <w:rsid w:val="00CE26A5"/>
    <w:rsid w:val="00CF2882"/>
    <w:rsid w:val="00CF64C4"/>
    <w:rsid w:val="00D05C74"/>
    <w:rsid w:val="00D46B71"/>
    <w:rsid w:val="00D6072E"/>
    <w:rsid w:val="00DA276D"/>
    <w:rsid w:val="00DB6C0D"/>
    <w:rsid w:val="00DC24B2"/>
    <w:rsid w:val="00DC2EA6"/>
    <w:rsid w:val="00DC7E08"/>
    <w:rsid w:val="00DD5025"/>
    <w:rsid w:val="00DE2F64"/>
    <w:rsid w:val="00DE420C"/>
    <w:rsid w:val="00DF6161"/>
    <w:rsid w:val="00E02FAA"/>
    <w:rsid w:val="00E1197E"/>
    <w:rsid w:val="00E322E9"/>
    <w:rsid w:val="00E3552C"/>
    <w:rsid w:val="00E578EB"/>
    <w:rsid w:val="00E6087B"/>
    <w:rsid w:val="00E748C4"/>
    <w:rsid w:val="00E85EBB"/>
    <w:rsid w:val="00EA10EB"/>
    <w:rsid w:val="00EC3B1B"/>
    <w:rsid w:val="00EC7AED"/>
    <w:rsid w:val="00F133C2"/>
    <w:rsid w:val="00F15903"/>
    <w:rsid w:val="00F21669"/>
    <w:rsid w:val="00F32C49"/>
    <w:rsid w:val="00F73C36"/>
    <w:rsid w:val="00F75A38"/>
    <w:rsid w:val="00F9088F"/>
    <w:rsid w:val="00F92CF7"/>
    <w:rsid w:val="00FA0151"/>
    <w:rsid w:val="00FB37F2"/>
    <w:rsid w:val="00FB3E38"/>
    <w:rsid w:val="00FC0982"/>
    <w:rsid w:val="00FC1057"/>
    <w:rsid w:val="00FD49AF"/>
    <w:rsid w:val="00FD53C7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86C78"/>
  <w15:docId w15:val="{7F6A6FC3-F46E-4AD3-9ACA-C5186499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  <w:style w:type="character" w:styleId="Platzhaltertext">
    <w:name w:val="Placeholder Text"/>
    <w:basedOn w:val="Absatz-Standardschriftart"/>
    <w:uiPriority w:val="99"/>
    <w:semiHidden/>
    <w:rsid w:val="00B943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61966-81B3-4787-9EB4-3D894002D7C4}"/>
      </w:docPartPr>
      <w:docPartBody>
        <w:p w:rsidR="002C46E8" w:rsidRDefault="00560512"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E2C3584F4AF8885DF02DC3EB5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DE05B-F117-4668-80B5-60EAA1DFDB9D}"/>
      </w:docPartPr>
      <w:docPartBody>
        <w:p w:rsidR="002C46E8" w:rsidRDefault="00560512" w:rsidP="00560512">
          <w:pPr>
            <w:pStyle w:val="8F48E2C3584F4AF8885DF02DC3EB5C33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496C4BF05B4E3DB87E5D6DA5856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FDC15-7956-4CFF-B098-894B7F9ECEF6}"/>
      </w:docPartPr>
      <w:docPartBody>
        <w:p w:rsidR="002C46E8" w:rsidRDefault="00560512" w:rsidP="00560512">
          <w:pPr>
            <w:pStyle w:val="7C496C4BF05B4E3DB87E5D6DA585617C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D4E2E21A164C23A91225A229D2C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2B835-3A52-4438-8415-CAF1008DBD5D}"/>
      </w:docPartPr>
      <w:docPartBody>
        <w:p w:rsidR="002C46E8" w:rsidRDefault="00560512" w:rsidP="00560512">
          <w:pPr>
            <w:pStyle w:val="25D4E2E21A164C23A91225A229D2CD16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28ADBD8C3B42C6B45984465B5F8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A1D2D-9AAB-4D78-99DD-6B4836ACB5BF}"/>
      </w:docPartPr>
      <w:docPartBody>
        <w:p w:rsidR="002C46E8" w:rsidRDefault="00560512" w:rsidP="00560512">
          <w:pPr>
            <w:pStyle w:val="4628ADBD8C3B42C6B45984465B5F8A1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67040CCF4E49D793EDE9B48A6A2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A8DF6-F97C-4E38-A9D9-AA4FA4B62BAF}"/>
      </w:docPartPr>
      <w:docPartBody>
        <w:p w:rsidR="002C46E8" w:rsidRDefault="00560512" w:rsidP="00560512">
          <w:pPr>
            <w:pStyle w:val="1067040CCF4E49D793EDE9B48A6A2A52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4D22BD37D040B49D98119B43A6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FB6DB-7C89-47DB-8A12-6D770E998AA9}"/>
      </w:docPartPr>
      <w:docPartBody>
        <w:p w:rsidR="002C46E8" w:rsidRDefault="00560512" w:rsidP="00560512">
          <w:pPr>
            <w:pStyle w:val="EA4D22BD37D040B49D98119B43A651DA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467E5B40624EE9B4EECE0D61CA0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852D3-9FFF-4134-BC8F-74E82ECD73BF}"/>
      </w:docPartPr>
      <w:docPartBody>
        <w:p w:rsidR="002C46E8" w:rsidRDefault="00560512" w:rsidP="00560512">
          <w:pPr>
            <w:pStyle w:val="1C467E5B40624EE9B4EECE0D61CA085A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E19BD5361D4C6C8C999DC9B32F3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A0460-56A7-4FA5-B7D5-8DE1F0775958}"/>
      </w:docPartPr>
      <w:docPartBody>
        <w:p w:rsidR="002C46E8" w:rsidRDefault="00560512" w:rsidP="00560512">
          <w:pPr>
            <w:pStyle w:val="47E19BD5361D4C6C8C999DC9B32F3600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EB78095EAF4E1A9A033349575EF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427EA-C49D-424E-AD4F-6940471D988D}"/>
      </w:docPartPr>
      <w:docPartBody>
        <w:p w:rsidR="002C46E8" w:rsidRDefault="00560512" w:rsidP="00560512">
          <w:pPr>
            <w:pStyle w:val="24EB78095EAF4E1A9A033349575EF196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88E22CA5D84A6C87A152C514E3D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4F7F3-2908-477C-9C33-E3C79139AFD3}"/>
      </w:docPartPr>
      <w:docPartBody>
        <w:p w:rsidR="002C46E8" w:rsidRDefault="00560512" w:rsidP="00560512">
          <w:pPr>
            <w:pStyle w:val="7288E22CA5D84A6C87A152C514E3DA43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0A33529CA0429F835F07DBEE86B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0C9DF-6AED-4839-96E0-6C37F0079B58}"/>
      </w:docPartPr>
      <w:docPartBody>
        <w:p w:rsidR="002C46E8" w:rsidRDefault="00560512" w:rsidP="00560512">
          <w:pPr>
            <w:pStyle w:val="CA0A33529CA0429F835F07DBEE86B220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2386F1F8E6499EBFB6FD48C11C9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38C38-C1ED-45BE-AE2C-95FA191690CF}"/>
      </w:docPartPr>
      <w:docPartBody>
        <w:p w:rsidR="002C46E8" w:rsidRDefault="00560512" w:rsidP="00560512">
          <w:pPr>
            <w:pStyle w:val="772386F1F8E6499EBFB6FD48C11C9058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E8289B5364CA4AC51758B25A48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ED4D-6902-4A84-B0E1-9EA447DDF560}"/>
      </w:docPartPr>
      <w:docPartBody>
        <w:p w:rsidR="002C46E8" w:rsidRDefault="00560512" w:rsidP="00560512">
          <w:pPr>
            <w:pStyle w:val="D28E8289B5364CA4AC51758B25A4825A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700407989C492D99B314C9107AC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85C82-F16C-45AE-93D6-304B971F4B6D}"/>
      </w:docPartPr>
      <w:docPartBody>
        <w:p w:rsidR="002C46E8" w:rsidRDefault="00560512" w:rsidP="00560512">
          <w:pPr>
            <w:pStyle w:val="FD700407989C492D99B314C9107AC8E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D9C1F3523487C91A780537309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C770F-7585-483E-A7D6-82C4A41B7719}"/>
      </w:docPartPr>
      <w:docPartBody>
        <w:p w:rsidR="002C46E8" w:rsidRDefault="00560512" w:rsidP="00560512">
          <w:pPr>
            <w:pStyle w:val="150D9C1F3523487C91A780537309532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94E9A97D0F434C8C676B714A021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E589B-C0B4-41A0-B6BA-75DF76DAFFF0}"/>
      </w:docPartPr>
      <w:docPartBody>
        <w:p w:rsidR="002C46E8" w:rsidRDefault="00560512" w:rsidP="00560512">
          <w:pPr>
            <w:pStyle w:val="CF94E9A97D0F434C8C676B714A021CE3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BD8B94AC3046028D71F6B95A9A3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12DD0-5DD5-4105-8940-CFF66F3B22BA}"/>
      </w:docPartPr>
      <w:docPartBody>
        <w:p w:rsidR="002C46E8" w:rsidRDefault="00560512" w:rsidP="00560512">
          <w:pPr>
            <w:pStyle w:val="52BD8B94AC3046028D71F6B95A9A381E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4C6C994040487DB53265898CC54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7E128-2364-46A4-BB8E-45D6020771E9}"/>
      </w:docPartPr>
      <w:docPartBody>
        <w:p w:rsidR="002C46E8" w:rsidRDefault="00560512" w:rsidP="00560512">
          <w:pPr>
            <w:pStyle w:val="DA4C6C994040487DB53265898CC54D9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58CF64A22B468D84E86447767D6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83422-686F-44E3-99A8-0A96FADD18F4}"/>
      </w:docPartPr>
      <w:docPartBody>
        <w:p w:rsidR="002C46E8" w:rsidRDefault="00560512" w:rsidP="00560512">
          <w:pPr>
            <w:pStyle w:val="1C58CF64A22B468D84E86447767D66D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90D0184E44B58868B9C2434D36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0C0E7-5F0F-4572-93C5-55E197014406}"/>
      </w:docPartPr>
      <w:docPartBody>
        <w:p w:rsidR="002C46E8" w:rsidRDefault="00560512" w:rsidP="00560512">
          <w:pPr>
            <w:pStyle w:val="99290D0184E44B58868B9C2434D362B8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192033B0D407797EB92BCF9760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6880A-052B-47EB-A719-D138606109F3}"/>
      </w:docPartPr>
      <w:docPartBody>
        <w:p w:rsidR="002C46E8" w:rsidRDefault="00560512" w:rsidP="00560512">
          <w:pPr>
            <w:pStyle w:val="D6A192033B0D407797EB92BCF97609F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51A4920BD74457858EB37F09A94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006FE-9E04-42B2-B25D-C2A99ED65DB6}"/>
      </w:docPartPr>
      <w:docPartBody>
        <w:p w:rsidR="002C46E8" w:rsidRDefault="00560512" w:rsidP="00560512">
          <w:pPr>
            <w:pStyle w:val="8551A4920BD74457858EB37F09A94A44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F1C2B1910E4DD4ADA73E4E830FD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6ADD9-75FB-4C17-8945-C205D6C9D847}"/>
      </w:docPartPr>
      <w:docPartBody>
        <w:p w:rsidR="002C46E8" w:rsidRDefault="00560512" w:rsidP="00560512">
          <w:pPr>
            <w:pStyle w:val="05F1C2B1910E4DD4ADA73E4E830FD7F9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0197B0F5DA4644A2FFB014522D9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41455-5510-4D62-8FAD-069F3C50976C}"/>
      </w:docPartPr>
      <w:docPartBody>
        <w:p w:rsidR="002C46E8" w:rsidRDefault="00560512" w:rsidP="00560512">
          <w:pPr>
            <w:pStyle w:val="A40197B0F5DA4644A2FFB014522D904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FC1B73A6864EB1AB5FBAE4EBB38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54001-7D4C-4E9D-B335-BC073EF19AFE}"/>
      </w:docPartPr>
      <w:docPartBody>
        <w:p w:rsidR="002C46E8" w:rsidRDefault="00560512" w:rsidP="00560512">
          <w:pPr>
            <w:pStyle w:val="35FC1B73A6864EB1AB5FBAE4EBB381E8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5539C7CF044D57BB7B6262AC438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E404B-42E8-40F6-A93D-1F1B87C9EE44}"/>
      </w:docPartPr>
      <w:docPartBody>
        <w:p w:rsidR="002C46E8" w:rsidRDefault="00560512" w:rsidP="00560512">
          <w:pPr>
            <w:pStyle w:val="7F5539C7CF044D57BB7B6262AC43865C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354C7B033D47F4A385E6BFB5A0F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31F78-41E1-4FC3-A312-5B700F2E3C22}"/>
      </w:docPartPr>
      <w:docPartBody>
        <w:p w:rsidR="002C46E8" w:rsidRDefault="00560512" w:rsidP="00560512">
          <w:pPr>
            <w:pStyle w:val="1B354C7B033D47F4A385E6BFB5A0FDDE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E16371B6A48E7986181596CCEF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6533-05BC-408A-BD3A-E423AF5F8BB6}"/>
      </w:docPartPr>
      <w:docPartBody>
        <w:p w:rsidR="002C46E8" w:rsidRDefault="00560512" w:rsidP="00560512">
          <w:pPr>
            <w:pStyle w:val="7D7E16371B6A48E7986181596CCEF520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B64690B11842DC813DBF4893FC1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A13F2-3738-4B60-ACE2-A86A5CEF357D}"/>
      </w:docPartPr>
      <w:docPartBody>
        <w:p w:rsidR="002C46E8" w:rsidRDefault="00560512" w:rsidP="00560512">
          <w:pPr>
            <w:pStyle w:val="1EB64690B11842DC813DBF4893FC1119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1FB0EEBC4B4869A2D8E911637AB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1E0EC-5A9A-4BAE-8126-508F44B5AA7F}"/>
      </w:docPartPr>
      <w:docPartBody>
        <w:p w:rsidR="002C46E8" w:rsidRDefault="00560512" w:rsidP="00560512">
          <w:pPr>
            <w:pStyle w:val="AB1FB0EEBC4B4869A2D8E911637AB25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B983ACC3F472BAD2931CCAC126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BB1DA-728B-4D2A-9E64-517DA5BB55D2}"/>
      </w:docPartPr>
      <w:docPartBody>
        <w:p w:rsidR="002C46E8" w:rsidRDefault="00560512" w:rsidP="00560512">
          <w:pPr>
            <w:pStyle w:val="4DEB983ACC3F472BAD2931CCAC12666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EF7A746C84722A2534BFCD0776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70786-AF57-461F-9ED3-1D24DD127F1F}"/>
      </w:docPartPr>
      <w:docPartBody>
        <w:p w:rsidR="002C46E8" w:rsidRDefault="00560512" w:rsidP="00560512">
          <w:pPr>
            <w:pStyle w:val="47AEF7A746C84722A2534BFCD0776C1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1D1067A3C249F58A9200AE7A997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2A752-CA11-4BAF-B934-030596D11AC6}"/>
      </w:docPartPr>
      <w:docPartBody>
        <w:p w:rsidR="002C46E8" w:rsidRDefault="00560512" w:rsidP="00560512">
          <w:pPr>
            <w:pStyle w:val="E11D1067A3C249F58A9200AE7A997710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7BF24D25B14F539853CD6C8B907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17FB0-9286-4F67-9BF9-A3A6C32C49E5}"/>
      </w:docPartPr>
      <w:docPartBody>
        <w:p w:rsidR="002C46E8" w:rsidRDefault="00560512" w:rsidP="00560512">
          <w:pPr>
            <w:pStyle w:val="B37BF24D25B14F539853CD6C8B907853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9D363B76E34AEAA1580D42E5EA2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9CB8E-E861-480A-95F0-271548218A89}"/>
      </w:docPartPr>
      <w:docPartBody>
        <w:p w:rsidR="002C46E8" w:rsidRDefault="00560512" w:rsidP="00560512">
          <w:pPr>
            <w:pStyle w:val="E59D363B76E34AEAA1580D42E5EA268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BB09B61790418A954E026E44FB1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26DF8-8E7D-4846-8D25-F39B6894BC7A}"/>
      </w:docPartPr>
      <w:docPartBody>
        <w:p w:rsidR="002C46E8" w:rsidRDefault="00560512" w:rsidP="00560512">
          <w:pPr>
            <w:pStyle w:val="83BB09B61790418A954E026E44FB1954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8F4E3C273845CD937197B569406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AEB28-3C4C-4172-A852-D28BB8C30B19}"/>
      </w:docPartPr>
      <w:docPartBody>
        <w:p w:rsidR="002C46E8" w:rsidRDefault="00560512" w:rsidP="00560512">
          <w:pPr>
            <w:pStyle w:val="598F4E3C273845CD937197B569406EC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954D1632B448D9FC3F399B034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A2C11-50BE-4924-91C8-34B4ECF851DA}"/>
      </w:docPartPr>
      <w:docPartBody>
        <w:p w:rsidR="002C46E8" w:rsidRDefault="00560512" w:rsidP="00560512">
          <w:pPr>
            <w:pStyle w:val="E6C954D1632B448D9FC3F399B034DDAF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66E63104374C3CAE37592D2D4C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D0511-EAB1-463C-B606-0C68D0525066}"/>
      </w:docPartPr>
      <w:docPartBody>
        <w:p w:rsidR="002C46E8" w:rsidRDefault="00560512" w:rsidP="00560512">
          <w:pPr>
            <w:pStyle w:val="2A66E63104374C3CAE37592D2D4C7562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428179AA5642E7BA49B87BE629F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4C969-E419-47A7-81A1-8A193BA7D0FE}"/>
      </w:docPartPr>
      <w:docPartBody>
        <w:p w:rsidR="002C46E8" w:rsidRDefault="00560512" w:rsidP="00560512">
          <w:pPr>
            <w:pStyle w:val="8D428179AA5642E7BA49B87BE629F82D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4DD0BD111845939DA4F6C7CC00B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CBF1B-1644-4AC6-AF9F-13C926739650}"/>
      </w:docPartPr>
      <w:docPartBody>
        <w:p w:rsidR="002C46E8" w:rsidRDefault="00560512" w:rsidP="00560512">
          <w:pPr>
            <w:pStyle w:val="AB4DD0BD111845939DA4F6C7CC00B1B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A411460184E36A08CFCE817018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51B60-E1F3-4ADC-97B3-6D108C996C61}"/>
      </w:docPartPr>
      <w:docPartBody>
        <w:p w:rsidR="002C46E8" w:rsidRDefault="00560512" w:rsidP="00560512">
          <w:pPr>
            <w:pStyle w:val="C26A411460184E36A08CFCE817018220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3AACABEE4E495198DDB69D782D0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F6452-444B-4C05-8D83-D16AF8D2D779}"/>
      </w:docPartPr>
      <w:docPartBody>
        <w:p w:rsidR="002C46E8" w:rsidRDefault="00560512" w:rsidP="00560512">
          <w:pPr>
            <w:pStyle w:val="F53AACABEE4E495198DDB69D782D0F8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9183F952224FF586AADEC277D0F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90768-2BA2-41C3-A972-DD54D9622E2E}"/>
      </w:docPartPr>
      <w:docPartBody>
        <w:p w:rsidR="002C46E8" w:rsidRDefault="00560512" w:rsidP="00560512">
          <w:pPr>
            <w:pStyle w:val="229183F952224FF586AADEC277D0F74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F36B697C5B4EF88FC5EDE07DD9C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00233-2F34-43CC-A470-F2864DD32211}"/>
      </w:docPartPr>
      <w:docPartBody>
        <w:p w:rsidR="002C46E8" w:rsidRDefault="00560512" w:rsidP="00560512">
          <w:pPr>
            <w:pStyle w:val="4BF36B697C5B4EF88FC5EDE07DD9C8A3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559096D3BE42509ECAF81231D90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13785-F818-4FF6-8E37-C038D2D084CA}"/>
      </w:docPartPr>
      <w:docPartBody>
        <w:p w:rsidR="002C46E8" w:rsidRDefault="00560512" w:rsidP="00560512">
          <w:pPr>
            <w:pStyle w:val="F6559096D3BE42509ECAF81231D90348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77AB36C4084149A4E149C5C884E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2933E-F70E-4100-A9D1-022FBE0A85F5}"/>
      </w:docPartPr>
      <w:docPartBody>
        <w:p w:rsidR="002C46E8" w:rsidRDefault="00560512" w:rsidP="00560512">
          <w:pPr>
            <w:pStyle w:val="1877AB36C4084149A4E149C5C884E233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DC869962CB43CF944DC287D92F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52D2A-D8B3-4A68-AC15-C6802004731C}"/>
      </w:docPartPr>
      <w:docPartBody>
        <w:p w:rsidR="002C46E8" w:rsidRDefault="00560512" w:rsidP="00560512">
          <w:pPr>
            <w:pStyle w:val="31DC869962CB43CF944DC287D92FB70A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F450471FB3474C888DC8C3D9923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6EFBE-96D3-47EF-8017-19C16D52ACE4}"/>
      </w:docPartPr>
      <w:docPartBody>
        <w:p w:rsidR="002C46E8" w:rsidRDefault="00560512" w:rsidP="00560512">
          <w:pPr>
            <w:pStyle w:val="63F450471FB3474C888DC8C3D992366D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E3D685A234FBF9D051DAE13118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C740F-E1D5-4160-8BF7-5433461FD0D4}"/>
      </w:docPartPr>
      <w:docPartBody>
        <w:p w:rsidR="002C46E8" w:rsidRDefault="00560512" w:rsidP="00560512">
          <w:pPr>
            <w:pStyle w:val="BA1E3D685A234FBF9D051DAE1311884F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128967CF874458A29AB2F84BE77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3548C-D611-4F56-BE20-3B42FC3FC5B0}"/>
      </w:docPartPr>
      <w:docPartBody>
        <w:p w:rsidR="002C46E8" w:rsidRDefault="00560512" w:rsidP="00560512">
          <w:pPr>
            <w:pStyle w:val="6A128967CF874458A29AB2F84BE77D1E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941F49D61A442184CE623A0C1D0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75501-3636-4DE9-BAF6-AA12F9A17466}"/>
      </w:docPartPr>
      <w:docPartBody>
        <w:p w:rsidR="002C46E8" w:rsidRDefault="00560512" w:rsidP="00560512">
          <w:pPr>
            <w:pStyle w:val="7C941F49D61A442184CE623A0C1D0359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E8366D94C34CF693C99EBF5890C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EBF68-E8B9-42A5-8566-B01720BF9AE6}"/>
      </w:docPartPr>
      <w:docPartBody>
        <w:p w:rsidR="002C46E8" w:rsidRDefault="00560512" w:rsidP="00560512">
          <w:pPr>
            <w:pStyle w:val="11E8366D94C34CF693C99EBF5890C9B4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F53915EEAA434FA8E4C620905C7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CFA31-1E66-46E4-9A8B-E03E992187DB}"/>
      </w:docPartPr>
      <w:docPartBody>
        <w:p w:rsidR="002C46E8" w:rsidRDefault="00560512" w:rsidP="00560512">
          <w:pPr>
            <w:pStyle w:val="00F53915EEAA434FA8E4C620905C77F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B24805052B4ECC90D0B25C846D2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FE2DD-64DF-4235-9CF8-95CFEF0D776B}"/>
      </w:docPartPr>
      <w:docPartBody>
        <w:p w:rsidR="002C46E8" w:rsidRDefault="00560512" w:rsidP="00560512">
          <w:pPr>
            <w:pStyle w:val="A0B24805052B4ECC90D0B25C846D2891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16A5719D0049348871240023EC8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1A306-A000-4F41-8945-F748499D88AA}"/>
      </w:docPartPr>
      <w:docPartBody>
        <w:p w:rsidR="002C46E8" w:rsidRDefault="00560512" w:rsidP="00560512">
          <w:pPr>
            <w:pStyle w:val="C116A5719D0049348871240023EC822D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F93B90860D45A4A93358724F1DC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9BFAD-B568-466B-B1C7-860F340BB4D6}"/>
      </w:docPartPr>
      <w:docPartBody>
        <w:p w:rsidR="002C46E8" w:rsidRDefault="00560512" w:rsidP="00560512">
          <w:pPr>
            <w:pStyle w:val="2CF93B90860D45A4A93358724F1DC31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846E799C524C73AF108CF738222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4594A-ABB6-4AA5-B67E-43B89D21CE77}"/>
      </w:docPartPr>
      <w:docPartBody>
        <w:p w:rsidR="002C46E8" w:rsidRDefault="00560512" w:rsidP="00560512">
          <w:pPr>
            <w:pStyle w:val="AC846E799C524C73AF108CF738222AFF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9CF55EB98D4D32BAD731AD39B39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5E2B6-29D9-4170-BD21-7DEC80DD8598}"/>
      </w:docPartPr>
      <w:docPartBody>
        <w:p w:rsidR="002C46E8" w:rsidRDefault="00560512" w:rsidP="00560512">
          <w:pPr>
            <w:pStyle w:val="6A9CF55EB98D4D32BAD731AD39B39769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CF9A5D823C480894FEB9BE7345A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29FF0-4EA9-46B5-9C40-6FBD89F6016C}"/>
      </w:docPartPr>
      <w:docPartBody>
        <w:p w:rsidR="002C46E8" w:rsidRDefault="00560512" w:rsidP="00560512">
          <w:pPr>
            <w:pStyle w:val="48CF9A5D823C480894FEB9BE7345A51E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CE856519D54CD08C783032C4E52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E69BF-C97C-4EE9-9F8D-A6DDD396E8E9}"/>
      </w:docPartPr>
      <w:docPartBody>
        <w:p w:rsidR="002C46E8" w:rsidRDefault="00560512" w:rsidP="00560512">
          <w:pPr>
            <w:pStyle w:val="16CE856519D54CD08C783032C4E5274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61AC8EFE84A808591C14C6516D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B7AF2-612B-48DD-9CFE-7C3A40186A3A}"/>
      </w:docPartPr>
      <w:docPartBody>
        <w:p w:rsidR="002C46E8" w:rsidRDefault="00560512" w:rsidP="00560512">
          <w:pPr>
            <w:pStyle w:val="19861AC8EFE84A808591C14C6516D2E6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74A2E75944912AAEB9C76224D5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FEB90-69CB-478D-9C97-37E10F59A46A}"/>
      </w:docPartPr>
      <w:docPartBody>
        <w:p w:rsidR="002C46E8" w:rsidRDefault="00560512" w:rsidP="00560512">
          <w:pPr>
            <w:pStyle w:val="79874A2E75944912AAEB9C76224D56B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559366F51E458698002B2C237F2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EC86F-B101-4149-94BE-887AE9DA1A55}"/>
      </w:docPartPr>
      <w:docPartBody>
        <w:p w:rsidR="002C46E8" w:rsidRDefault="00560512" w:rsidP="00560512">
          <w:pPr>
            <w:pStyle w:val="36559366F51E458698002B2C237F2E72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418C151F444A98BF4F963BFCA90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BBD11-9F77-422D-885B-266A6FA9A17B}"/>
      </w:docPartPr>
      <w:docPartBody>
        <w:p w:rsidR="002C46E8" w:rsidRDefault="00560512" w:rsidP="00560512">
          <w:pPr>
            <w:pStyle w:val="A4418C151F444A98BF4F963BFCA90A81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77FF705B8F4912BED7DD53A5C73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8CD9B-6917-4A36-A6F7-306E17DA4458}"/>
      </w:docPartPr>
      <w:docPartBody>
        <w:p w:rsidR="002C46E8" w:rsidRDefault="00560512" w:rsidP="00560512">
          <w:pPr>
            <w:pStyle w:val="4F77FF705B8F4912BED7DD53A5C736D0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ABBB4346114E7E91062C74A8433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EA37C-3270-43BC-8948-3770248D7E85}"/>
      </w:docPartPr>
      <w:docPartBody>
        <w:p w:rsidR="002C46E8" w:rsidRDefault="00560512" w:rsidP="00560512">
          <w:pPr>
            <w:pStyle w:val="0AABBB4346114E7E91062C74A843367D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9B512C0604755AA4AACDAEF4FD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CD217-D68B-4A76-834C-D34EF340AD05}"/>
      </w:docPartPr>
      <w:docPartBody>
        <w:p w:rsidR="002C46E8" w:rsidRDefault="00560512" w:rsidP="00560512">
          <w:pPr>
            <w:pStyle w:val="2C39B512C0604755AA4AACDAEF4FD3F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FECF520B8E49E081EA041C6D50B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A145F-F8C1-4916-BCD2-DE780207DB48}"/>
      </w:docPartPr>
      <w:docPartBody>
        <w:p w:rsidR="002C46E8" w:rsidRDefault="00560512" w:rsidP="00560512">
          <w:pPr>
            <w:pStyle w:val="BDFECF520B8E49E081EA041C6D50BDE9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001CA3E2A545A0A82EDAC414D55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8CB0D-806E-464A-A843-1AE8CB5D6D60}"/>
      </w:docPartPr>
      <w:docPartBody>
        <w:p w:rsidR="002C46E8" w:rsidRDefault="00560512" w:rsidP="00560512">
          <w:pPr>
            <w:pStyle w:val="8A001CA3E2A545A0A82EDAC414D55125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5B18F198EA4B99B237F54BB2AD8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06DA-9239-4455-A1E2-8C53201057D3}"/>
      </w:docPartPr>
      <w:docPartBody>
        <w:p w:rsidR="002C46E8" w:rsidRDefault="00560512" w:rsidP="00560512">
          <w:pPr>
            <w:pStyle w:val="415B18F198EA4B99B237F54BB2AD8CE8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867B9DED6446099504796138B10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6321F-13F2-4639-9289-D3ABEC0C8E53}"/>
      </w:docPartPr>
      <w:docPartBody>
        <w:p w:rsidR="002C46E8" w:rsidRDefault="00560512" w:rsidP="00560512">
          <w:pPr>
            <w:pStyle w:val="AF867B9DED6446099504796138B101DD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CB80C60E94D46981682C145D88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F6BE7-F3F8-459A-858E-C290DD4F547C}"/>
      </w:docPartPr>
      <w:docPartBody>
        <w:p w:rsidR="002C46E8" w:rsidRDefault="00560512" w:rsidP="00560512">
          <w:pPr>
            <w:pStyle w:val="5D2CB80C60E94D46981682C145D88117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F261D6CED145A0890384DACA4DA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406E-F080-4F05-B0BA-6DE8AC209542}"/>
      </w:docPartPr>
      <w:docPartBody>
        <w:p w:rsidR="002C46E8" w:rsidRDefault="00560512" w:rsidP="00560512">
          <w:pPr>
            <w:pStyle w:val="34F261D6CED145A0890384DACA4DAB1F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CF134065E344ED88087467C6719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2D05-21EA-447A-89FB-5305AFA2A61A}"/>
      </w:docPartPr>
      <w:docPartBody>
        <w:p w:rsidR="002C46E8" w:rsidRDefault="00560512" w:rsidP="00560512">
          <w:pPr>
            <w:pStyle w:val="D3CF134065E344ED88087467C67190ED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624C856AD74A22B572279BA4CF2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F0264-08B9-4E64-A6EE-A29B3403BD5D}"/>
      </w:docPartPr>
      <w:docPartBody>
        <w:p w:rsidR="002C46E8" w:rsidRDefault="00560512" w:rsidP="00560512">
          <w:pPr>
            <w:pStyle w:val="A5624C856AD74A22B572279BA4CF2122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C3713A0034221901C7E05101EA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12439-1F1F-4AA1-99AD-56A868322E30}"/>
      </w:docPartPr>
      <w:docPartBody>
        <w:p w:rsidR="002C46E8" w:rsidRDefault="00560512" w:rsidP="00560512">
          <w:pPr>
            <w:pStyle w:val="102C3713A0034221901C7E05101EAD1B"/>
          </w:pPr>
          <w:r w:rsidRPr="008C5F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23EAA8AFEE40958A9051DE6CD98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CBFBB-F613-4C7E-A8E3-853B07F1FB78}"/>
      </w:docPartPr>
      <w:docPartBody>
        <w:p w:rsidR="00B620E3" w:rsidRDefault="00E5500B" w:rsidP="00E5500B">
          <w:pPr>
            <w:pStyle w:val="7F23EAA8AFEE40958A9051DE6CD984D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12"/>
    <w:rsid w:val="002067CB"/>
    <w:rsid w:val="002C46E8"/>
    <w:rsid w:val="004D1532"/>
    <w:rsid w:val="00560512"/>
    <w:rsid w:val="00796FA0"/>
    <w:rsid w:val="00B620E3"/>
    <w:rsid w:val="00E5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500B"/>
  </w:style>
  <w:style w:type="paragraph" w:customStyle="1" w:styleId="8F48E2C3584F4AF8885DF02DC3EB5C33">
    <w:name w:val="8F48E2C3584F4AF8885DF02DC3EB5C33"/>
    <w:rsid w:val="00560512"/>
  </w:style>
  <w:style w:type="paragraph" w:customStyle="1" w:styleId="7C496C4BF05B4E3DB87E5D6DA585617C">
    <w:name w:val="7C496C4BF05B4E3DB87E5D6DA585617C"/>
    <w:rsid w:val="00560512"/>
  </w:style>
  <w:style w:type="paragraph" w:customStyle="1" w:styleId="25D4E2E21A164C23A91225A229D2CD16">
    <w:name w:val="25D4E2E21A164C23A91225A229D2CD16"/>
    <w:rsid w:val="00560512"/>
  </w:style>
  <w:style w:type="paragraph" w:customStyle="1" w:styleId="4628ADBD8C3B42C6B45984465B5F8A17">
    <w:name w:val="4628ADBD8C3B42C6B45984465B5F8A17"/>
    <w:rsid w:val="00560512"/>
  </w:style>
  <w:style w:type="paragraph" w:customStyle="1" w:styleId="0286AFCD5D1D49B2A514FE427FD3AA48">
    <w:name w:val="0286AFCD5D1D49B2A514FE427FD3AA48"/>
    <w:rsid w:val="00560512"/>
  </w:style>
  <w:style w:type="paragraph" w:customStyle="1" w:styleId="1067040CCF4E49D793EDE9B48A6A2A52">
    <w:name w:val="1067040CCF4E49D793EDE9B48A6A2A52"/>
    <w:rsid w:val="00560512"/>
  </w:style>
  <w:style w:type="paragraph" w:customStyle="1" w:styleId="EA4D22BD37D040B49D98119B43A651DA">
    <w:name w:val="EA4D22BD37D040B49D98119B43A651DA"/>
    <w:rsid w:val="00560512"/>
  </w:style>
  <w:style w:type="paragraph" w:customStyle="1" w:styleId="1C467E5B40624EE9B4EECE0D61CA085A">
    <w:name w:val="1C467E5B40624EE9B4EECE0D61CA085A"/>
    <w:rsid w:val="00560512"/>
  </w:style>
  <w:style w:type="paragraph" w:customStyle="1" w:styleId="47E19BD5361D4C6C8C999DC9B32F3600">
    <w:name w:val="47E19BD5361D4C6C8C999DC9B32F3600"/>
    <w:rsid w:val="00560512"/>
  </w:style>
  <w:style w:type="paragraph" w:customStyle="1" w:styleId="24EB78095EAF4E1A9A033349575EF196">
    <w:name w:val="24EB78095EAF4E1A9A033349575EF196"/>
    <w:rsid w:val="00560512"/>
  </w:style>
  <w:style w:type="paragraph" w:customStyle="1" w:styleId="7288E22CA5D84A6C87A152C514E3DA43">
    <w:name w:val="7288E22CA5D84A6C87A152C514E3DA43"/>
    <w:rsid w:val="00560512"/>
  </w:style>
  <w:style w:type="paragraph" w:customStyle="1" w:styleId="CA0A33529CA0429F835F07DBEE86B220">
    <w:name w:val="CA0A33529CA0429F835F07DBEE86B220"/>
    <w:rsid w:val="00560512"/>
  </w:style>
  <w:style w:type="paragraph" w:customStyle="1" w:styleId="772386F1F8E6499EBFB6FD48C11C9058">
    <w:name w:val="772386F1F8E6499EBFB6FD48C11C9058"/>
    <w:rsid w:val="00560512"/>
  </w:style>
  <w:style w:type="paragraph" w:customStyle="1" w:styleId="D28E8289B5364CA4AC51758B25A4825A">
    <w:name w:val="D28E8289B5364CA4AC51758B25A4825A"/>
    <w:rsid w:val="00560512"/>
  </w:style>
  <w:style w:type="paragraph" w:customStyle="1" w:styleId="FD700407989C492D99B314C9107AC8EB">
    <w:name w:val="FD700407989C492D99B314C9107AC8EB"/>
    <w:rsid w:val="00560512"/>
  </w:style>
  <w:style w:type="paragraph" w:customStyle="1" w:styleId="150D9C1F3523487C91A7805373095325">
    <w:name w:val="150D9C1F3523487C91A7805373095325"/>
    <w:rsid w:val="00560512"/>
  </w:style>
  <w:style w:type="paragraph" w:customStyle="1" w:styleId="CF94E9A97D0F434C8C676B714A021CE3">
    <w:name w:val="CF94E9A97D0F434C8C676B714A021CE3"/>
    <w:rsid w:val="00560512"/>
  </w:style>
  <w:style w:type="paragraph" w:customStyle="1" w:styleId="52BD8B94AC3046028D71F6B95A9A381E">
    <w:name w:val="52BD8B94AC3046028D71F6B95A9A381E"/>
    <w:rsid w:val="00560512"/>
  </w:style>
  <w:style w:type="paragraph" w:customStyle="1" w:styleId="DA4C6C994040487DB53265898CC54D95">
    <w:name w:val="DA4C6C994040487DB53265898CC54D95"/>
    <w:rsid w:val="00560512"/>
  </w:style>
  <w:style w:type="paragraph" w:customStyle="1" w:styleId="1C58CF64A22B468D84E86447767D66D7">
    <w:name w:val="1C58CF64A22B468D84E86447767D66D7"/>
    <w:rsid w:val="00560512"/>
  </w:style>
  <w:style w:type="paragraph" w:customStyle="1" w:styleId="99290D0184E44B58868B9C2434D362B8">
    <w:name w:val="99290D0184E44B58868B9C2434D362B8"/>
    <w:rsid w:val="00560512"/>
  </w:style>
  <w:style w:type="paragraph" w:customStyle="1" w:styleId="D6A192033B0D407797EB92BCF97609F7">
    <w:name w:val="D6A192033B0D407797EB92BCF97609F7"/>
    <w:rsid w:val="00560512"/>
  </w:style>
  <w:style w:type="paragraph" w:customStyle="1" w:styleId="8551A4920BD74457858EB37F09A94A44">
    <w:name w:val="8551A4920BD74457858EB37F09A94A44"/>
    <w:rsid w:val="00560512"/>
  </w:style>
  <w:style w:type="paragraph" w:customStyle="1" w:styleId="05F1C2B1910E4DD4ADA73E4E830FD7F9">
    <w:name w:val="05F1C2B1910E4DD4ADA73E4E830FD7F9"/>
    <w:rsid w:val="00560512"/>
  </w:style>
  <w:style w:type="paragraph" w:customStyle="1" w:styleId="A40197B0F5DA4644A2FFB014522D9047">
    <w:name w:val="A40197B0F5DA4644A2FFB014522D9047"/>
    <w:rsid w:val="00560512"/>
  </w:style>
  <w:style w:type="paragraph" w:customStyle="1" w:styleId="35FC1B73A6864EB1AB5FBAE4EBB381E8">
    <w:name w:val="35FC1B73A6864EB1AB5FBAE4EBB381E8"/>
    <w:rsid w:val="00560512"/>
  </w:style>
  <w:style w:type="paragraph" w:customStyle="1" w:styleId="7F5539C7CF044D57BB7B6262AC43865C">
    <w:name w:val="7F5539C7CF044D57BB7B6262AC43865C"/>
    <w:rsid w:val="00560512"/>
  </w:style>
  <w:style w:type="paragraph" w:customStyle="1" w:styleId="1B354C7B033D47F4A385E6BFB5A0FDDE">
    <w:name w:val="1B354C7B033D47F4A385E6BFB5A0FDDE"/>
    <w:rsid w:val="00560512"/>
  </w:style>
  <w:style w:type="paragraph" w:customStyle="1" w:styleId="7D7E16371B6A48E7986181596CCEF520">
    <w:name w:val="7D7E16371B6A48E7986181596CCEF520"/>
    <w:rsid w:val="00560512"/>
  </w:style>
  <w:style w:type="paragraph" w:customStyle="1" w:styleId="1EB64690B11842DC813DBF4893FC1119">
    <w:name w:val="1EB64690B11842DC813DBF4893FC1119"/>
    <w:rsid w:val="00560512"/>
  </w:style>
  <w:style w:type="paragraph" w:customStyle="1" w:styleId="AB1FB0EEBC4B4869A2D8E911637AB255">
    <w:name w:val="AB1FB0EEBC4B4869A2D8E911637AB255"/>
    <w:rsid w:val="00560512"/>
  </w:style>
  <w:style w:type="paragraph" w:customStyle="1" w:styleId="4DEB983ACC3F472BAD2931CCAC12666B">
    <w:name w:val="4DEB983ACC3F472BAD2931CCAC12666B"/>
    <w:rsid w:val="00560512"/>
  </w:style>
  <w:style w:type="paragraph" w:customStyle="1" w:styleId="47AEF7A746C84722A2534BFCD0776C17">
    <w:name w:val="47AEF7A746C84722A2534BFCD0776C17"/>
    <w:rsid w:val="00560512"/>
  </w:style>
  <w:style w:type="paragraph" w:customStyle="1" w:styleId="E11D1067A3C249F58A9200AE7A997710">
    <w:name w:val="E11D1067A3C249F58A9200AE7A997710"/>
    <w:rsid w:val="00560512"/>
  </w:style>
  <w:style w:type="paragraph" w:customStyle="1" w:styleId="B37BF24D25B14F539853CD6C8B907853">
    <w:name w:val="B37BF24D25B14F539853CD6C8B907853"/>
    <w:rsid w:val="00560512"/>
  </w:style>
  <w:style w:type="paragraph" w:customStyle="1" w:styleId="E59D363B76E34AEAA1580D42E5EA2685">
    <w:name w:val="E59D363B76E34AEAA1580D42E5EA2685"/>
    <w:rsid w:val="00560512"/>
  </w:style>
  <w:style w:type="paragraph" w:customStyle="1" w:styleId="83BB09B61790418A954E026E44FB1954">
    <w:name w:val="83BB09B61790418A954E026E44FB1954"/>
    <w:rsid w:val="00560512"/>
  </w:style>
  <w:style w:type="paragraph" w:customStyle="1" w:styleId="598F4E3C273845CD937197B569406ECB">
    <w:name w:val="598F4E3C273845CD937197B569406ECB"/>
    <w:rsid w:val="00560512"/>
  </w:style>
  <w:style w:type="paragraph" w:customStyle="1" w:styleId="E6C954D1632B448D9FC3F399B034DDAF">
    <w:name w:val="E6C954D1632B448D9FC3F399B034DDAF"/>
    <w:rsid w:val="00560512"/>
  </w:style>
  <w:style w:type="paragraph" w:customStyle="1" w:styleId="2A66E63104374C3CAE37592D2D4C7562">
    <w:name w:val="2A66E63104374C3CAE37592D2D4C7562"/>
    <w:rsid w:val="00560512"/>
  </w:style>
  <w:style w:type="paragraph" w:customStyle="1" w:styleId="8D428179AA5642E7BA49B87BE629F82D">
    <w:name w:val="8D428179AA5642E7BA49B87BE629F82D"/>
    <w:rsid w:val="00560512"/>
  </w:style>
  <w:style w:type="paragraph" w:customStyle="1" w:styleId="AB4DD0BD111845939DA4F6C7CC00B1BB">
    <w:name w:val="AB4DD0BD111845939DA4F6C7CC00B1BB"/>
    <w:rsid w:val="00560512"/>
  </w:style>
  <w:style w:type="paragraph" w:customStyle="1" w:styleId="C26A411460184E36A08CFCE817018220">
    <w:name w:val="C26A411460184E36A08CFCE817018220"/>
    <w:rsid w:val="00560512"/>
  </w:style>
  <w:style w:type="paragraph" w:customStyle="1" w:styleId="F53AACABEE4E495198DDB69D782D0F85">
    <w:name w:val="F53AACABEE4E495198DDB69D782D0F85"/>
    <w:rsid w:val="00560512"/>
  </w:style>
  <w:style w:type="paragraph" w:customStyle="1" w:styleId="229183F952224FF586AADEC277D0F74B">
    <w:name w:val="229183F952224FF586AADEC277D0F74B"/>
    <w:rsid w:val="00560512"/>
  </w:style>
  <w:style w:type="paragraph" w:customStyle="1" w:styleId="4BF36B697C5B4EF88FC5EDE07DD9C8A3">
    <w:name w:val="4BF36B697C5B4EF88FC5EDE07DD9C8A3"/>
    <w:rsid w:val="00560512"/>
  </w:style>
  <w:style w:type="paragraph" w:customStyle="1" w:styleId="F6559096D3BE42509ECAF81231D90348">
    <w:name w:val="F6559096D3BE42509ECAF81231D90348"/>
    <w:rsid w:val="00560512"/>
  </w:style>
  <w:style w:type="paragraph" w:customStyle="1" w:styleId="1877AB36C4084149A4E149C5C884E233">
    <w:name w:val="1877AB36C4084149A4E149C5C884E233"/>
    <w:rsid w:val="00560512"/>
  </w:style>
  <w:style w:type="paragraph" w:customStyle="1" w:styleId="31DC869962CB43CF944DC287D92FB70A">
    <w:name w:val="31DC869962CB43CF944DC287D92FB70A"/>
    <w:rsid w:val="00560512"/>
  </w:style>
  <w:style w:type="paragraph" w:customStyle="1" w:styleId="63F450471FB3474C888DC8C3D992366D">
    <w:name w:val="63F450471FB3474C888DC8C3D992366D"/>
    <w:rsid w:val="00560512"/>
  </w:style>
  <w:style w:type="paragraph" w:customStyle="1" w:styleId="BA1E3D685A234FBF9D051DAE1311884F">
    <w:name w:val="BA1E3D685A234FBF9D051DAE1311884F"/>
    <w:rsid w:val="00560512"/>
  </w:style>
  <w:style w:type="paragraph" w:customStyle="1" w:styleId="6A128967CF874458A29AB2F84BE77D1E">
    <w:name w:val="6A128967CF874458A29AB2F84BE77D1E"/>
    <w:rsid w:val="00560512"/>
  </w:style>
  <w:style w:type="paragraph" w:customStyle="1" w:styleId="7C941F49D61A442184CE623A0C1D0359">
    <w:name w:val="7C941F49D61A442184CE623A0C1D0359"/>
    <w:rsid w:val="00560512"/>
  </w:style>
  <w:style w:type="paragraph" w:customStyle="1" w:styleId="11E8366D94C34CF693C99EBF5890C9B4">
    <w:name w:val="11E8366D94C34CF693C99EBF5890C9B4"/>
    <w:rsid w:val="00560512"/>
  </w:style>
  <w:style w:type="paragraph" w:customStyle="1" w:styleId="00F53915EEAA434FA8E4C620905C77F5">
    <w:name w:val="00F53915EEAA434FA8E4C620905C77F5"/>
    <w:rsid w:val="00560512"/>
  </w:style>
  <w:style w:type="paragraph" w:customStyle="1" w:styleId="A0B24805052B4ECC90D0B25C846D2891">
    <w:name w:val="A0B24805052B4ECC90D0B25C846D2891"/>
    <w:rsid w:val="00560512"/>
  </w:style>
  <w:style w:type="paragraph" w:customStyle="1" w:styleId="C116A5719D0049348871240023EC822D">
    <w:name w:val="C116A5719D0049348871240023EC822D"/>
    <w:rsid w:val="00560512"/>
  </w:style>
  <w:style w:type="paragraph" w:customStyle="1" w:styleId="2CF93B90860D45A4A93358724F1DC317">
    <w:name w:val="2CF93B90860D45A4A93358724F1DC317"/>
    <w:rsid w:val="00560512"/>
  </w:style>
  <w:style w:type="paragraph" w:customStyle="1" w:styleId="AC846E799C524C73AF108CF738222AFF">
    <w:name w:val="AC846E799C524C73AF108CF738222AFF"/>
    <w:rsid w:val="00560512"/>
  </w:style>
  <w:style w:type="paragraph" w:customStyle="1" w:styleId="6A9CF55EB98D4D32BAD731AD39B39769">
    <w:name w:val="6A9CF55EB98D4D32BAD731AD39B39769"/>
    <w:rsid w:val="00560512"/>
  </w:style>
  <w:style w:type="paragraph" w:customStyle="1" w:styleId="48CF9A5D823C480894FEB9BE7345A51E">
    <w:name w:val="48CF9A5D823C480894FEB9BE7345A51E"/>
    <w:rsid w:val="00560512"/>
  </w:style>
  <w:style w:type="paragraph" w:customStyle="1" w:styleId="16CE856519D54CD08C783032C4E52747">
    <w:name w:val="16CE856519D54CD08C783032C4E52747"/>
    <w:rsid w:val="00560512"/>
  </w:style>
  <w:style w:type="paragraph" w:customStyle="1" w:styleId="19861AC8EFE84A808591C14C6516D2E6">
    <w:name w:val="19861AC8EFE84A808591C14C6516D2E6"/>
    <w:rsid w:val="00560512"/>
  </w:style>
  <w:style w:type="paragraph" w:customStyle="1" w:styleId="79874A2E75944912AAEB9C76224D56BB">
    <w:name w:val="79874A2E75944912AAEB9C76224D56BB"/>
    <w:rsid w:val="00560512"/>
  </w:style>
  <w:style w:type="paragraph" w:customStyle="1" w:styleId="36559366F51E458698002B2C237F2E72">
    <w:name w:val="36559366F51E458698002B2C237F2E72"/>
    <w:rsid w:val="00560512"/>
  </w:style>
  <w:style w:type="paragraph" w:customStyle="1" w:styleId="A4418C151F444A98BF4F963BFCA90A81">
    <w:name w:val="A4418C151F444A98BF4F963BFCA90A81"/>
    <w:rsid w:val="00560512"/>
  </w:style>
  <w:style w:type="paragraph" w:customStyle="1" w:styleId="4F77FF705B8F4912BED7DD53A5C736D0">
    <w:name w:val="4F77FF705B8F4912BED7DD53A5C736D0"/>
    <w:rsid w:val="00560512"/>
  </w:style>
  <w:style w:type="paragraph" w:customStyle="1" w:styleId="0AABBB4346114E7E91062C74A843367D">
    <w:name w:val="0AABBB4346114E7E91062C74A843367D"/>
    <w:rsid w:val="00560512"/>
  </w:style>
  <w:style w:type="paragraph" w:customStyle="1" w:styleId="2C39B512C0604755AA4AACDAEF4FD3F7">
    <w:name w:val="2C39B512C0604755AA4AACDAEF4FD3F7"/>
    <w:rsid w:val="00560512"/>
  </w:style>
  <w:style w:type="paragraph" w:customStyle="1" w:styleId="BDFECF520B8E49E081EA041C6D50BDE9">
    <w:name w:val="BDFECF520B8E49E081EA041C6D50BDE9"/>
    <w:rsid w:val="00560512"/>
  </w:style>
  <w:style w:type="paragraph" w:customStyle="1" w:styleId="8A001CA3E2A545A0A82EDAC414D55125">
    <w:name w:val="8A001CA3E2A545A0A82EDAC414D55125"/>
    <w:rsid w:val="00560512"/>
  </w:style>
  <w:style w:type="paragraph" w:customStyle="1" w:styleId="415B18F198EA4B99B237F54BB2AD8CE8">
    <w:name w:val="415B18F198EA4B99B237F54BB2AD8CE8"/>
    <w:rsid w:val="00560512"/>
  </w:style>
  <w:style w:type="paragraph" w:customStyle="1" w:styleId="AF867B9DED6446099504796138B101DD">
    <w:name w:val="AF867B9DED6446099504796138B101DD"/>
    <w:rsid w:val="00560512"/>
  </w:style>
  <w:style w:type="paragraph" w:customStyle="1" w:styleId="5D2CB80C60E94D46981682C145D88117">
    <w:name w:val="5D2CB80C60E94D46981682C145D88117"/>
    <w:rsid w:val="00560512"/>
  </w:style>
  <w:style w:type="paragraph" w:customStyle="1" w:styleId="34F261D6CED145A0890384DACA4DAB1F">
    <w:name w:val="34F261D6CED145A0890384DACA4DAB1F"/>
    <w:rsid w:val="00560512"/>
  </w:style>
  <w:style w:type="paragraph" w:customStyle="1" w:styleId="4AC0DEC4E5F245A092811EBB092D3A64">
    <w:name w:val="4AC0DEC4E5F245A092811EBB092D3A64"/>
    <w:rsid w:val="00560512"/>
  </w:style>
  <w:style w:type="paragraph" w:customStyle="1" w:styleId="03357C9F348342E386ACAD4C4FA1C52C">
    <w:name w:val="03357C9F348342E386ACAD4C4FA1C52C"/>
    <w:rsid w:val="00560512"/>
  </w:style>
  <w:style w:type="paragraph" w:customStyle="1" w:styleId="D3CF134065E344ED88087467C67190ED">
    <w:name w:val="D3CF134065E344ED88087467C67190ED"/>
    <w:rsid w:val="00560512"/>
  </w:style>
  <w:style w:type="paragraph" w:customStyle="1" w:styleId="A5624C856AD74A22B572279BA4CF2122">
    <w:name w:val="A5624C856AD74A22B572279BA4CF2122"/>
    <w:rsid w:val="00560512"/>
  </w:style>
  <w:style w:type="paragraph" w:customStyle="1" w:styleId="102C3713A0034221901C7E05101EAD1B">
    <w:name w:val="102C3713A0034221901C7E05101EAD1B"/>
    <w:rsid w:val="00560512"/>
  </w:style>
  <w:style w:type="paragraph" w:customStyle="1" w:styleId="7F23EAA8AFEE40958A9051DE6CD984D7">
    <w:name w:val="7F23EAA8AFEE40958A9051DE6CD984D7"/>
    <w:rsid w:val="00E5500B"/>
  </w:style>
  <w:style w:type="paragraph" w:customStyle="1" w:styleId="325B79675A404365A981C998B0A1F2E0">
    <w:name w:val="325B79675A404365A981C998B0A1F2E0"/>
    <w:rsid w:val="00E55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566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Stein Denise</cp:lastModifiedBy>
  <cp:revision>15</cp:revision>
  <cp:lastPrinted>2010-03-03T17:05:00Z</cp:lastPrinted>
  <dcterms:created xsi:type="dcterms:W3CDTF">2016-10-19T11:49:00Z</dcterms:created>
  <dcterms:modified xsi:type="dcterms:W3CDTF">2023-05-16T08:50:00Z</dcterms:modified>
</cp:coreProperties>
</file>