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Erweiterung Feuerwehr Obenende - Schlosserarbeiten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Schlosserarbeiten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