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M-2023-0010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Erweiterung Feuerwehr Obenende - Schlosserarbeiten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2026-07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Schlosserarbeiten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