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 Feuerwehr Birk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ausgeschriebene Leistung bezieht sich auf das Gewerk Sanitärtechnik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