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2025-10-28-0105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 Feuerwehr Birk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ausgeschriebene Leistung bezieht sich auf das Gewerk Sanitärtechnik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