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12F8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12F8" w:rsidP="00BA767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477BA" w:rsidRPr="00C477BA">
              <w:rPr>
                <w:noProof/>
              </w:rPr>
              <w:t>10 70 /</w:t>
            </w:r>
            <w:r w:rsidR="009A3B24">
              <w:rPr>
                <w:noProof/>
              </w:rPr>
              <w:t>204</w:t>
            </w:r>
            <w:r w:rsidR="00BA7671">
              <w:rPr>
                <w:noProof/>
              </w:rPr>
              <w:t>e</w:t>
            </w:r>
            <w:bookmarkStart w:id="1" w:name="_GoBack"/>
            <w:bookmarkEnd w:id="1"/>
            <w:r w:rsidR="009A3B24">
              <w:rPr>
                <w:noProof/>
              </w:rPr>
              <w:t>-25</w:t>
            </w:r>
            <w:r>
              <w:fldChar w:fldCharType="end"/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12F8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12F8" w:rsidP="009A3B2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A3B24" w:rsidRPr="009A3B24">
              <w:t xml:space="preserve">NaturErebnisWald Stadtwald </w:t>
            </w:r>
            <w:r>
              <w:fldChar w:fldCharType="end"/>
            </w:r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12F8" w:rsidP="009A3B2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A3B24" w:rsidRPr="009A3B24">
              <w:t>Erweiterte Garten- und Landschaftsbauarbeiten</w:t>
            </w:r>
            <w:r>
              <w:fldChar w:fldCharType="end"/>
            </w:r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AF2BE2">
        <w:instrText xml:space="preserve"> FORMCHECKBOX </w:instrText>
      </w:r>
      <w:r w:rsidR="00BA7671">
        <w:fldChar w:fldCharType="separate"/>
      </w:r>
      <w:r w:rsidRPr="00AF2BE2">
        <w:fldChar w:fldCharType="end"/>
      </w:r>
      <w:bookmarkEnd w:id="2"/>
      <w:r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AF12F8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AF12F8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AF12F8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  <w:tr w:rsidR="00AF12F8" w:rsidRPr="00F45CAD" w:rsidTr="004E015C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F12F8" w:rsidRDefault="00AF12F8">
            <w:r w:rsidRPr="00BF3B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B7D">
              <w:instrText xml:space="preserve"> FORMTEXT </w:instrText>
            </w:r>
            <w:r w:rsidRPr="00BF3B7D">
              <w:fldChar w:fldCharType="separate"/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rPr>
                <w:noProof/>
              </w:rPr>
              <w:t> </w:t>
            </w:r>
            <w:r w:rsidRPr="00BF3B7D">
              <w:fldChar w:fldCharType="end"/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F12F8" w:rsidRPr="00F45CAD" w:rsidRDefault="00AF12F8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A7671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96" w:rsidRDefault="007D1796">
      <w:r>
        <w:separator/>
      </w:r>
    </w:p>
    <w:p w:rsidR="007D1796" w:rsidRDefault="007D1796"/>
    <w:p w:rsidR="007D1796" w:rsidRDefault="007D1796"/>
  </w:endnote>
  <w:endnote w:type="continuationSeparator" w:id="0">
    <w:p w:rsidR="007D1796" w:rsidRDefault="007D1796">
      <w:r>
        <w:continuationSeparator/>
      </w:r>
    </w:p>
    <w:p w:rsidR="007D1796" w:rsidRDefault="007D1796"/>
    <w:p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3CDB03A" wp14:editId="64EE8F10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A767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A767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96" w:rsidRDefault="007D1796">
      <w:r>
        <w:separator/>
      </w:r>
    </w:p>
    <w:p w:rsidR="007D1796" w:rsidRDefault="007D1796"/>
    <w:p w:rsidR="007D1796" w:rsidRDefault="007D1796"/>
  </w:footnote>
  <w:footnote w:type="continuationSeparator" w:id="0">
    <w:p w:rsidR="007D1796" w:rsidRDefault="007D1796">
      <w:r>
        <w:continuationSeparator/>
      </w:r>
    </w:p>
    <w:p w:rsidR="007D1796" w:rsidRDefault="007D1796"/>
    <w:p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A57A6"/>
    <w:rsid w:val="000B158E"/>
    <w:rsid w:val="000E37DE"/>
    <w:rsid w:val="000E7F83"/>
    <w:rsid w:val="001028D9"/>
    <w:rsid w:val="00106076"/>
    <w:rsid w:val="0011070E"/>
    <w:rsid w:val="00116967"/>
    <w:rsid w:val="001176FC"/>
    <w:rsid w:val="00127C79"/>
    <w:rsid w:val="001426F7"/>
    <w:rsid w:val="0018390B"/>
    <w:rsid w:val="00192495"/>
    <w:rsid w:val="001A6205"/>
    <w:rsid w:val="001B705C"/>
    <w:rsid w:val="001C3E5C"/>
    <w:rsid w:val="001C509D"/>
    <w:rsid w:val="001D2314"/>
    <w:rsid w:val="001E0C92"/>
    <w:rsid w:val="001E798E"/>
    <w:rsid w:val="001F47CC"/>
    <w:rsid w:val="001F6E21"/>
    <w:rsid w:val="00235BBF"/>
    <w:rsid w:val="00250D0E"/>
    <w:rsid w:val="00251401"/>
    <w:rsid w:val="002517FD"/>
    <w:rsid w:val="00263542"/>
    <w:rsid w:val="002748DF"/>
    <w:rsid w:val="002B1EE1"/>
    <w:rsid w:val="002C0F7B"/>
    <w:rsid w:val="002C403D"/>
    <w:rsid w:val="002D4CA7"/>
    <w:rsid w:val="002E0D37"/>
    <w:rsid w:val="002E4302"/>
    <w:rsid w:val="002F4952"/>
    <w:rsid w:val="00310E3A"/>
    <w:rsid w:val="00327698"/>
    <w:rsid w:val="00345F87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75"/>
    <w:rsid w:val="0045228F"/>
    <w:rsid w:val="00454471"/>
    <w:rsid w:val="0045726B"/>
    <w:rsid w:val="0046290A"/>
    <w:rsid w:val="0047055A"/>
    <w:rsid w:val="00480ABD"/>
    <w:rsid w:val="004818FE"/>
    <w:rsid w:val="00483510"/>
    <w:rsid w:val="00492429"/>
    <w:rsid w:val="004C5609"/>
    <w:rsid w:val="004D06DA"/>
    <w:rsid w:val="004E07A5"/>
    <w:rsid w:val="004E3711"/>
    <w:rsid w:val="004E6051"/>
    <w:rsid w:val="00500C2B"/>
    <w:rsid w:val="0050572F"/>
    <w:rsid w:val="005120EE"/>
    <w:rsid w:val="00520D3B"/>
    <w:rsid w:val="0052437A"/>
    <w:rsid w:val="005333C9"/>
    <w:rsid w:val="00540C7F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D0C9D"/>
    <w:rsid w:val="005F0670"/>
    <w:rsid w:val="005F32A5"/>
    <w:rsid w:val="005F41CD"/>
    <w:rsid w:val="00605DD3"/>
    <w:rsid w:val="00606550"/>
    <w:rsid w:val="00607EE7"/>
    <w:rsid w:val="00614636"/>
    <w:rsid w:val="00640260"/>
    <w:rsid w:val="0064132A"/>
    <w:rsid w:val="00643351"/>
    <w:rsid w:val="00653D82"/>
    <w:rsid w:val="0066119D"/>
    <w:rsid w:val="00667DCD"/>
    <w:rsid w:val="00682D2C"/>
    <w:rsid w:val="00684EFB"/>
    <w:rsid w:val="006A13FA"/>
    <w:rsid w:val="006A5AED"/>
    <w:rsid w:val="006A66F3"/>
    <w:rsid w:val="006B7CF1"/>
    <w:rsid w:val="006D5377"/>
    <w:rsid w:val="006D70A3"/>
    <w:rsid w:val="006F5D05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B1BF0"/>
    <w:rsid w:val="007D1796"/>
    <w:rsid w:val="007E61DB"/>
    <w:rsid w:val="0081723D"/>
    <w:rsid w:val="00891F75"/>
    <w:rsid w:val="008B1F06"/>
    <w:rsid w:val="008D764D"/>
    <w:rsid w:val="008E1633"/>
    <w:rsid w:val="008F52AA"/>
    <w:rsid w:val="008F6547"/>
    <w:rsid w:val="00910F0B"/>
    <w:rsid w:val="00927B9C"/>
    <w:rsid w:val="00962412"/>
    <w:rsid w:val="0097166A"/>
    <w:rsid w:val="009769C9"/>
    <w:rsid w:val="00977AE6"/>
    <w:rsid w:val="0098174F"/>
    <w:rsid w:val="009A3215"/>
    <w:rsid w:val="009A33B4"/>
    <w:rsid w:val="009A3B24"/>
    <w:rsid w:val="009B7B21"/>
    <w:rsid w:val="009C14BE"/>
    <w:rsid w:val="009C2E42"/>
    <w:rsid w:val="009E5574"/>
    <w:rsid w:val="009F3747"/>
    <w:rsid w:val="00A00872"/>
    <w:rsid w:val="00A13505"/>
    <w:rsid w:val="00A254E1"/>
    <w:rsid w:val="00A447C7"/>
    <w:rsid w:val="00A5084B"/>
    <w:rsid w:val="00A5332F"/>
    <w:rsid w:val="00A75824"/>
    <w:rsid w:val="00A766D5"/>
    <w:rsid w:val="00A90C84"/>
    <w:rsid w:val="00A956F8"/>
    <w:rsid w:val="00AB40B1"/>
    <w:rsid w:val="00AB4B05"/>
    <w:rsid w:val="00AC56D5"/>
    <w:rsid w:val="00AC7F2D"/>
    <w:rsid w:val="00AD584D"/>
    <w:rsid w:val="00AE4AF0"/>
    <w:rsid w:val="00AF12F8"/>
    <w:rsid w:val="00AF2BE2"/>
    <w:rsid w:val="00B003C3"/>
    <w:rsid w:val="00B00A78"/>
    <w:rsid w:val="00B13B12"/>
    <w:rsid w:val="00B14EF0"/>
    <w:rsid w:val="00B23C01"/>
    <w:rsid w:val="00B40909"/>
    <w:rsid w:val="00B434E5"/>
    <w:rsid w:val="00B61D2B"/>
    <w:rsid w:val="00B96ADB"/>
    <w:rsid w:val="00BA5E42"/>
    <w:rsid w:val="00BA7671"/>
    <w:rsid w:val="00BC6EAA"/>
    <w:rsid w:val="00C101BF"/>
    <w:rsid w:val="00C23990"/>
    <w:rsid w:val="00C246AC"/>
    <w:rsid w:val="00C26124"/>
    <w:rsid w:val="00C2678D"/>
    <w:rsid w:val="00C30192"/>
    <w:rsid w:val="00C477BA"/>
    <w:rsid w:val="00C50F39"/>
    <w:rsid w:val="00C764C5"/>
    <w:rsid w:val="00C83A1B"/>
    <w:rsid w:val="00C84FAA"/>
    <w:rsid w:val="00C96E57"/>
    <w:rsid w:val="00CA5C9B"/>
    <w:rsid w:val="00CB7A48"/>
    <w:rsid w:val="00CD54C7"/>
    <w:rsid w:val="00CE7CE5"/>
    <w:rsid w:val="00CF20A3"/>
    <w:rsid w:val="00CF64C4"/>
    <w:rsid w:val="00D05C74"/>
    <w:rsid w:val="00D1537E"/>
    <w:rsid w:val="00D2043E"/>
    <w:rsid w:val="00D40728"/>
    <w:rsid w:val="00D54B55"/>
    <w:rsid w:val="00D6072E"/>
    <w:rsid w:val="00D645E2"/>
    <w:rsid w:val="00D877A1"/>
    <w:rsid w:val="00D969A7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06669"/>
    <w:rsid w:val="00E1197E"/>
    <w:rsid w:val="00E12595"/>
    <w:rsid w:val="00E318F4"/>
    <w:rsid w:val="00E322E9"/>
    <w:rsid w:val="00E578EB"/>
    <w:rsid w:val="00E6087B"/>
    <w:rsid w:val="00E85EBB"/>
    <w:rsid w:val="00EA096A"/>
    <w:rsid w:val="00EA1046"/>
    <w:rsid w:val="00EA10EB"/>
    <w:rsid w:val="00EC7AED"/>
    <w:rsid w:val="00F05605"/>
    <w:rsid w:val="00F133C2"/>
    <w:rsid w:val="00F14DE7"/>
    <w:rsid w:val="00F21669"/>
    <w:rsid w:val="00F226FA"/>
    <w:rsid w:val="00F32C49"/>
    <w:rsid w:val="00F638D9"/>
    <w:rsid w:val="00F744F4"/>
    <w:rsid w:val="00F854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195493EC"/>
  <w15:docId w15:val="{734C1B5A-25BD-4692-BE28-1505D66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Lüblinghoff, Martin</cp:lastModifiedBy>
  <cp:revision>4</cp:revision>
  <cp:lastPrinted>2020-03-24T09:16:00Z</cp:lastPrinted>
  <dcterms:created xsi:type="dcterms:W3CDTF">2026-01-21T10:41:00Z</dcterms:created>
  <dcterms:modified xsi:type="dcterms:W3CDTF">2026-02-02T12:42:00Z</dcterms:modified>
</cp:coreProperties>
</file>