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065-25-00303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 Wuppertal (WE2179)/ME 02_Sanierung Spülküche/Lüftungstechnik/ 065-25-00303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Lüftungstechnik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