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8471-3-04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Deckenschließung Sonnenrad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De- und Remontagearbeiten einer Bestandsdecke im Außenbereich aus Holz und Stahl, Erweiterung dieser Deckenkonstruktion. De- und Remontagearbeiten von Laufstegen aus Stahl im Außenbereich.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