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8022-3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Beleuchtungs- und Medientechnik // Station Umweltschutz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 und Montage von Beleuchtungs- und Medientechnik.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