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AB1" w:rsidRPr="009E5DCD" w:rsidRDefault="000921E7" w:rsidP="00F81BAC">
      <w:pPr>
        <w:spacing w:after="120"/>
        <w:ind w:left="357"/>
        <w:jc w:val="right"/>
        <w:rPr>
          <w:rFonts w:cs="Arial"/>
          <w:b/>
          <w:sz w:val="20"/>
        </w:rPr>
      </w:pPr>
      <w:r w:rsidRPr="009E5DCD">
        <w:rPr>
          <w:rFonts w:cs="Arial"/>
          <w:b/>
          <w:sz w:val="20"/>
        </w:rPr>
        <w:t>Anlag</w:t>
      </w:r>
      <w:r w:rsidR="00876C9A" w:rsidRPr="009E5DCD">
        <w:rPr>
          <w:rFonts w:cs="Arial"/>
          <w:b/>
          <w:sz w:val="20"/>
        </w:rPr>
        <w:t xml:space="preserve">e </w:t>
      </w:r>
      <w:r w:rsidR="000B44B9">
        <w:rPr>
          <w:rFonts w:cs="Arial"/>
          <w:b/>
          <w:sz w:val="20"/>
        </w:rPr>
        <w:t>1</w:t>
      </w:r>
    </w:p>
    <w:p w:rsidR="00143FCE" w:rsidRPr="009E5DCD" w:rsidRDefault="003D571C" w:rsidP="00F81BAC">
      <w:pPr>
        <w:spacing w:after="120"/>
        <w:rPr>
          <w:rFonts w:cs="Arial"/>
          <w:b/>
          <w:sz w:val="20"/>
        </w:rPr>
      </w:pPr>
      <w:r w:rsidRPr="009E5DCD">
        <w:rPr>
          <w:rFonts w:cs="Arial"/>
          <w:b/>
          <w:sz w:val="20"/>
        </w:rPr>
        <w:t xml:space="preserve">Ausschreibung Nr. </w:t>
      </w:r>
      <w:r w:rsidR="00223637" w:rsidRPr="009E5DCD">
        <w:rPr>
          <w:rFonts w:cs="Arial"/>
          <w:b/>
          <w:sz w:val="20"/>
        </w:rPr>
        <w:t>10/4.1-20</w:t>
      </w:r>
      <w:r w:rsidR="00883F97" w:rsidRPr="009E5DCD">
        <w:rPr>
          <w:rFonts w:cs="Arial"/>
          <w:b/>
          <w:sz w:val="20"/>
        </w:rPr>
        <w:t>2</w:t>
      </w:r>
      <w:r w:rsidR="00B513A4" w:rsidRPr="009E5DCD">
        <w:rPr>
          <w:rFonts w:cs="Arial"/>
          <w:b/>
          <w:sz w:val="20"/>
        </w:rPr>
        <w:t>5</w:t>
      </w:r>
      <w:r w:rsidR="00223637" w:rsidRPr="009E5DCD">
        <w:rPr>
          <w:rFonts w:cs="Arial"/>
          <w:b/>
          <w:sz w:val="20"/>
        </w:rPr>
        <w:t>-</w:t>
      </w:r>
      <w:r w:rsidR="000B44B9">
        <w:rPr>
          <w:rFonts w:cs="Arial"/>
          <w:b/>
          <w:sz w:val="20"/>
        </w:rPr>
        <w:t>0320</w:t>
      </w:r>
      <w:r w:rsidR="00876C9A" w:rsidRPr="009E5DCD">
        <w:rPr>
          <w:rFonts w:cs="Arial"/>
          <w:b/>
          <w:sz w:val="20"/>
        </w:rPr>
        <w:br/>
      </w:r>
      <w:r w:rsidR="00E53039" w:rsidRPr="009E5DCD">
        <w:rPr>
          <w:rFonts w:cs="Arial"/>
          <w:b/>
          <w:sz w:val="20"/>
        </w:rPr>
        <w:t xml:space="preserve">hier: </w:t>
      </w:r>
      <w:r w:rsidR="00AB0993" w:rsidRPr="009E5DCD">
        <w:rPr>
          <w:rFonts w:cs="Arial"/>
          <w:b/>
          <w:sz w:val="20"/>
        </w:rPr>
        <w:t>Eigene</w:t>
      </w:r>
      <w:r w:rsidR="00E53039" w:rsidRPr="009E5DCD">
        <w:rPr>
          <w:rFonts w:cs="Arial"/>
          <w:b/>
          <w:sz w:val="20"/>
        </w:rPr>
        <w:t>rklä</w:t>
      </w:r>
      <w:r w:rsidR="00E4268E" w:rsidRPr="009E5DCD">
        <w:rPr>
          <w:rFonts w:cs="Arial"/>
          <w:b/>
          <w:sz w:val="20"/>
        </w:rPr>
        <w:t>rung de</w:t>
      </w:r>
      <w:r w:rsidR="00944122" w:rsidRPr="009E5DCD">
        <w:rPr>
          <w:rFonts w:cs="Arial"/>
          <w:b/>
          <w:sz w:val="20"/>
        </w:rPr>
        <w:t>r</w:t>
      </w:r>
      <w:r w:rsidR="00E4268E" w:rsidRPr="009E5DCD">
        <w:rPr>
          <w:rFonts w:cs="Arial"/>
          <w:b/>
          <w:sz w:val="20"/>
        </w:rPr>
        <w:t xml:space="preserve"> Biete</w:t>
      </w:r>
      <w:r w:rsidR="00944122" w:rsidRPr="009E5DCD">
        <w:rPr>
          <w:rFonts w:cs="Arial"/>
          <w:b/>
          <w:sz w:val="20"/>
        </w:rPr>
        <w:t>nden</w:t>
      </w:r>
      <w:r w:rsidR="004D2279" w:rsidRPr="009E5DCD">
        <w:rPr>
          <w:rFonts w:cs="Arial"/>
          <w:b/>
          <w:sz w:val="20"/>
        </w:rPr>
        <w:t xml:space="preserve"> zum </w:t>
      </w:r>
      <w:r w:rsidR="00B5680C" w:rsidRPr="009E5DCD">
        <w:rPr>
          <w:rFonts w:cs="Arial"/>
          <w:b/>
          <w:sz w:val="20"/>
        </w:rPr>
        <w:t>Umsatz, Referenzen, Unternehmensstruktur und personellen und technischen Ausstattung</w:t>
      </w:r>
    </w:p>
    <w:p w:rsidR="00047A71" w:rsidRPr="009E5DCD" w:rsidRDefault="00E4268E" w:rsidP="004A0A77">
      <w:pPr>
        <w:numPr>
          <w:ilvl w:val="0"/>
          <w:numId w:val="38"/>
        </w:numPr>
        <w:tabs>
          <w:tab w:val="clear" w:pos="720"/>
        </w:tabs>
        <w:overflowPunct w:val="0"/>
        <w:autoSpaceDE w:val="0"/>
        <w:autoSpaceDN w:val="0"/>
        <w:adjustRightInd w:val="0"/>
        <w:spacing w:after="240"/>
        <w:ind w:left="0"/>
        <w:jc w:val="both"/>
        <w:textAlignment w:val="baseline"/>
        <w:rPr>
          <w:rFonts w:cs="Arial"/>
          <w:sz w:val="20"/>
        </w:rPr>
      </w:pPr>
      <w:r w:rsidRPr="009E5DCD">
        <w:rPr>
          <w:rFonts w:cs="Arial"/>
          <w:sz w:val="20"/>
        </w:rPr>
        <w:t xml:space="preserve">Erklärung über den </w:t>
      </w:r>
      <w:r w:rsidRPr="009E5DCD">
        <w:rPr>
          <w:rFonts w:cs="Arial"/>
          <w:b/>
          <w:sz w:val="20"/>
        </w:rPr>
        <w:t xml:space="preserve">Gesamtumsatz </w:t>
      </w:r>
      <w:r w:rsidRPr="009E5DCD">
        <w:rPr>
          <w:rFonts w:cs="Arial"/>
          <w:sz w:val="20"/>
        </w:rPr>
        <w:t xml:space="preserve">des Unternehmens sowie den Umsatz </w:t>
      </w:r>
      <w:r w:rsidR="00F81BAC" w:rsidRPr="009E5DCD">
        <w:rPr>
          <w:rFonts w:cs="Arial"/>
          <w:sz w:val="20"/>
        </w:rPr>
        <w:t xml:space="preserve">bezogen auf die ausgeschriebene Leistung, </w:t>
      </w:r>
      <w:r w:rsidRPr="009E5DCD">
        <w:rPr>
          <w:rFonts w:cs="Arial"/>
          <w:sz w:val="20"/>
        </w:rPr>
        <w:t xml:space="preserve">die Gegenstand der Vergabe ist, </w:t>
      </w:r>
      <w:r w:rsidR="00F81BAC" w:rsidRPr="009E5DCD">
        <w:rPr>
          <w:rFonts w:cs="Arial"/>
          <w:sz w:val="20"/>
        </w:rPr>
        <w:t xml:space="preserve">in den letzten drei </w:t>
      </w:r>
      <w:r w:rsidRPr="009E5DCD">
        <w:rPr>
          <w:rFonts w:cs="Arial"/>
          <w:sz w:val="20"/>
        </w:rPr>
        <w:t>Geschäftsjahre</w:t>
      </w:r>
      <w:r w:rsidR="00F81BAC" w:rsidRPr="009E5DCD">
        <w:rPr>
          <w:rFonts w:cs="Arial"/>
          <w:sz w:val="20"/>
        </w:rPr>
        <w:t>n</w:t>
      </w:r>
      <w:r w:rsidR="00876C9A" w:rsidRPr="009E5DCD">
        <w:rPr>
          <w:rFonts w:cs="Arial"/>
          <w:sz w:val="20"/>
        </w:rPr>
        <w:t>,</w:t>
      </w:r>
      <w:r w:rsidR="00F81BAC" w:rsidRPr="009E5DCD">
        <w:rPr>
          <w:rFonts w:cs="Arial"/>
          <w:sz w:val="20"/>
        </w:rPr>
        <w:t xml:space="preserve"> (alle Angaben in EUR)</w:t>
      </w:r>
      <w:r w:rsidR="00F8456B" w:rsidRPr="009E5DCD">
        <w:rPr>
          <w:rFonts w:cs="Arial"/>
          <w:sz w:val="20"/>
        </w:rPr>
        <w:t>:</w:t>
      </w:r>
    </w:p>
    <w:p w:rsidR="007F79CC" w:rsidRPr="009E5DCD" w:rsidRDefault="00F9534A" w:rsidP="007F79CC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0"/>
        </w:rPr>
      </w:pPr>
      <w:r>
        <w:rPr>
          <w:rFonts w:cs="Arial"/>
          <w:sz w:val="20"/>
        </w:rPr>
        <w:t>Lose 1 und 2</w:t>
      </w:r>
      <w:r w:rsidR="00524437">
        <w:rPr>
          <w:rFonts w:cs="Arial"/>
          <w:sz w:val="20"/>
        </w:rP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82"/>
        <w:gridCol w:w="3756"/>
        <w:gridCol w:w="3787"/>
      </w:tblGrid>
      <w:tr w:rsidR="00FC5438" w:rsidRPr="009E5DCD" w:rsidTr="00524437">
        <w:trPr>
          <w:trHeight w:val="846"/>
        </w:trPr>
        <w:tc>
          <w:tcPr>
            <w:tcW w:w="178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C5438" w:rsidRPr="009E5DCD" w:rsidRDefault="00FC5438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b/>
                <w:sz w:val="20"/>
              </w:rPr>
            </w:pPr>
            <w:r w:rsidRPr="009E5DCD">
              <w:rPr>
                <w:rFonts w:cs="Arial"/>
                <w:b/>
                <w:sz w:val="20"/>
              </w:rPr>
              <w:t>Jahr</w:t>
            </w:r>
          </w:p>
        </w:tc>
        <w:tc>
          <w:tcPr>
            <w:tcW w:w="375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C5438" w:rsidRPr="009E5DCD" w:rsidRDefault="00FC5438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sz w:val="20"/>
              </w:rPr>
            </w:pPr>
            <w:r w:rsidRPr="009E5DCD">
              <w:rPr>
                <w:rFonts w:cs="Arial"/>
                <w:b/>
                <w:sz w:val="20"/>
              </w:rPr>
              <w:t>Gesamtumsatz des Unternehmens</w:t>
            </w:r>
          </w:p>
        </w:tc>
        <w:tc>
          <w:tcPr>
            <w:tcW w:w="378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C5438" w:rsidRPr="009E5DCD" w:rsidRDefault="00FC5438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cs="Arial"/>
                <w:b/>
                <w:sz w:val="20"/>
              </w:rPr>
            </w:pPr>
            <w:r w:rsidRPr="009E5DCD">
              <w:rPr>
                <w:rFonts w:cs="Arial"/>
                <w:b/>
                <w:sz w:val="20"/>
              </w:rPr>
              <w:t>davon:</w:t>
            </w:r>
            <w:r w:rsidRPr="009E5DCD">
              <w:rPr>
                <w:rFonts w:cs="Arial"/>
                <w:b/>
                <w:sz w:val="20"/>
              </w:rPr>
              <w:br/>
            </w:r>
            <w:r w:rsidRPr="009E5DCD">
              <w:rPr>
                <w:rFonts w:cs="Arial"/>
                <w:sz w:val="20"/>
              </w:rPr>
              <w:t>bezogen auf die ausgeschriebene Leistung</w:t>
            </w:r>
          </w:p>
        </w:tc>
      </w:tr>
      <w:tr w:rsidR="00B513A4" w:rsidRPr="009E5DCD" w:rsidTr="00524437">
        <w:tc>
          <w:tcPr>
            <w:tcW w:w="1782" w:type="dxa"/>
            <w:shd w:val="clear" w:color="auto" w:fill="auto"/>
            <w:vAlign w:val="center"/>
          </w:tcPr>
          <w:p w:rsidR="00B513A4" w:rsidRPr="009E5DCD" w:rsidRDefault="00B513A4" w:rsidP="00B513A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t>2022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B513A4" w:rsidRPr="009E5DCD" w:rsidRDefault="00B513A4" w:rsidP="00B513A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DCD">
              <w:rPr>
                <w:rFonts w:cs="Arial"/>
                <w:sz w:val="20"/>
              </w:rPr>
              <w:instrText xml:space="preserve"> FORMTEXT </w:instrText>
            </w:r>
            <w:r w:rsidRPr="009E5DCD">
              <w:rPr>
                <w:rFonts w:cs="Arial"/>
                <w:sz w:val="20"/>
              </w:rPr>
            </w:r>
            <w:r w:rsidRPr="009E5DCD">
              <w:rPr>
                <w:rFonts w:cs="Arial"/>
                <w:sz w:val="20"/>
              </w:rPr>
              <w:fldChar w:fldCharType="separate"/>
            </w:r>
            <w:bookmarkStart w:id="0" w:name="_GoBack"/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bookmarkEnd w:id="0"/>
            <w:r w:rsidRPr="009E5D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B513A4" w:rsidRPr="009E5DCD" w:rsidRDefault="00B513A4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DCD">
              <w:rPr>
                <w:rFonts w:cs="Arial"/>
                <w:sz w:val="20"/>
              </w:rPr>
              <w:instrText xml:space="preserve"> FORMTEXT </w:instrText>
            </w:r>
            <w:r w:rsidRPr="009E5DCD">
              <w:rPr>
                <w:rFonts w:cs="Arial"/>
                <w:sz w:val="20"/>
              </w:rPr>
            </w:r>
            <w:r w:rsidRPr="009E5DCD">
              <w:rPr>
                <w:rFonts w:cs="Arial"/>
                <w:sz w:val="20"/>
              </w:rPr>
              <w:fldChar w:fldCharType="separate"/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sz w:val="20"/>
              </w:rPr>
              <w:fldChar w:fldCharType="end"/>
            </w:r>
          </w:p>
        </w:tc>
      </w:tr>
      <w:tr w:rsidR="006B57DA" w:rsidRPr="009E5DCD" w:rsidTr="00524437">
        <w:tc>
          <w:tcPr>
            <w:tcW w:w="1782" w:type="dxa"/>
            <w:shd w:val="clear" w:color="auto" w:fill="auto"/>
            <w:vAlign w:val="center"/>
          </w:tcPr>
          <w:p w:rsidR="006B57DA" w:rsidRPr="009E5DCD" w:rsidRDefault="00EA1A50" w:rsidP="00B513A4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t>202</w:t>
            </w:r>
            <w:r w:rsidR="00B513A4" w:rsidRPr="009E5DCD">
              <w:rPr>
                <w:rFonts w:cs="Arial"/>
                <w:sz w:val="20"/>
              </w:rPr>
              <w:t>3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6B57DA" w:rsidRPr="009E5DCD" w:rsidRDefault="007F3269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DCD">
              <w:rPr>
                <w:rFonts w:cs="Arial"/>
                <w:sz w:val="20"/>
              </w:rPr>
              <w:instrText xml:space="preserve"> FORMTEXT </w:instrText>
            </w:r>
            <w:r w:rsidRPr="009E5DCD">
              <w:rPr>
                <w:rFonts w:cs="Arial"/>
                <w:sz w:val="20"/>
              </w:rPr>
            </w:r>
            <w:r w:rsidRPr="009E5DCD">
              <w:rPr>
                <w:rFonts w:cs="Arial"/>
                <w:sz w:val="20"/>
              </w:rPr>
              <w:fldChar w:fldCharType="separate"/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6B57DA" w:rsidRPr="009E5DCD" w:rsidRDefault="007F3269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DCD">
              <w:rPr>
                <w:rFonts w:cs="Arial"/>
                <w:sz w:val="20"/>
              </w:rPr>
              <w:instrText xml:space="preserve"> FORMTEXT </w:instrText>
            </w:r>
            <w:r w:rsidRPr="009E5DCD">
              <w:rPr>
                <w:rFonts w:cs="Arial"/>
                <w:sz w:val="20"/>
              </w:rPr>
            </w:r>
            <w:r w:rsidRPr="009E5DCD">
              <w:rPr>
                <w:rFonts w:cs="Arial"/>
                <w:sz w:val="20"/>
              </w:rPr>
              <w:fldChar w:fldCharType="separate"/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sz w:val="20"/>
              </w:rPr>
              <w:fldChar w:fldCharType="end"/>
            </w:r>
          </w:p>
        </w:tc>
      </w:tr>
      <w:tr w:rsidR="00FC5438" w:rsidRPr="009E5DCD" w:rsidTr="00524437">
        <w:tc>
          <w:tcPr>
            <w:tcW w:w="1782" w:type="dxa"/>
            <w:shd w:val="clear" w:color="auto" w:fill="auto"/>
            <w:vAlign w:val="center"/>
          </w:tcPr>
          <w:p w:rsidR="006B57DA" w:rsidRPr="009E5DCD" w:rsidRDefault="00B5680C" w:rsidP="00524437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t>202</w:t>
            </w:r>
            <w:r w:rsidR="00B513A4" w:rsidRPr="009E5DCD">
              <w:rPr>
                <w:rFonts w:cs="Arial"/>
                <w:sz w:val="20"/>
              </w:rPr>
              <w:t>4</w:t>
            </w:r>
          </w:p>
        </w:tc>
        <w:tc>
          <w:tcPr>
            <w:tcW w:w="3756" w:type="dxa"/>
            <w:shd w:val="clear" w:color="auto" w:fill="auto"/>
            <w:vAlign w:val="center"/>
          </w:tcPr>
          <w:p w:rsidR="00FC5438" w:rsidRPr="009E5DCD" w:rsidRDefault="007F3269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DCD">
              <w:rPr>
                <w:rFonts w:cs="Arial"/>
                <w:sz w:val="20"/>
              </w:rPr>
              <w:instrText xml:space="preserve"> FORMTEXT </w:instrText>
            </w:r>
            <w:r w:rsidRPr="009E5DCD">
              <w:rPr>
                <w:rFonts w:cs="Arial"/>
                <w:sz w:val="20"/>
              </w:rPr>
            </w:r>
            <w:r w:rsidRPr="009E5DCD">
              <w:rPr>
                <w:rFonts w:cs="Arial"/>
                <w:sz w:val="20"/>
              </w:rPr>
              <w:fldChar w:fldCharType="separate"/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FC5438" w:rsidRPr="009E5DCD" w:rsidRDefault="007F3269" w:rsidP="009440C3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cs="Arial"/>
                <w:sz w:val="20"/>
              </w:rPr>
            </w:pPr>
            <w:r w:rsidRPr="009E5DCD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E5DCD">
              <w:rPr>
                <w:rFonts w:cs="Arial"/>
                <w:sz w:val="20"/>
              </w:rPr>
              <w:instrText xml:space="preserve"> FORMTEXT </w:instrText>
            </w:r>
            <w:r w:rsidRPr="009E5DCD">
              <w:rPr>
                <w:rFonts w:cs="Arial"/>
                <w:sz w:val="20"/>
              </w:rPr>
            </w:r>
            <w:r w:rsidRPr="009E5DCD">
              <w:rPr>
                <w:rFonts w:cs="Arial"/>
                <w:sz w:val="20"/>
              </w:rPr>
              <w:fldChar w:fldCharType="separate"/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noProof/>
                <w:sz w:val="20"/>
              </w:rPr>
              <w:t> </w:t>
            </w:r>
            <w:r w:rsidRPr="009E5DCD">
              <w:rPr>
                <w:rFonts w:cs="Arial"/>
                <w:sz w:val="20"/>
              </w:rPr>
              <w:fldChar w:fldCharType="end"/>
            </w:r>
          </w:p>
        </w:tc>
      </w:tr>
    </w:tbl>
    <w:p w:rsidR="009E5DCD" w:rsidRPr="009E5DCD" w:rsidRDefault="009E5DCD" w:rsidP="00FE4B0C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cs="Arial"/>
          <w:sz w:val="20"/>
        </w:rPr>
      </w:pPr>
    </w:p>
    <w:p w:rsidR="004A0A77" w:rsidRPr="009E5DCD" w:rsidRDefault="004A0A77" w:rsidP="004A0A77">
      <w:pPr>
        <w:numPr>
          <w:ilvl w:val="0"/>
          <w:numId w:val="38"/>
        </w:numPr>
        <w:tabs>
          <w:tab w:val="clear" w:pos="720"/>
        </w:tabs>
        <w:spacing w:after="240"/>
        <w:ind w:left="0"/>
        <w:rPr>
          <w:rFonts w:cs="Arial"/>
          <w:sz w:val="20"/>
        </w:rPr>
      </w:pPr>
      <w:r w:rsidRPr="009E5DCD">
        <w:rPr>
          <w:rFonts w:cs="Arial"/>
          <w:bCs/>
          <w:sz w:val="20"/>
        </w:rPr>
        <w:t xml:space="preserve">Bitte benennen Sie möglichst drei </w:t>
      </w:r>
      <w:r w:rsidRPr="009E5DCD">
        <w:rPr>
          <w:rFonts w:cs="Arial"/>
          <w:b/>
          <w:bCs/>
          <w:sz w:val="20"/>
        </w:rPr>
        <w:t>Referenzen</w:t>
      </w:r>
      <w:r w:rsidR="004F57BA" w:rsidRPr="009E5DCD">
        <w:rPr>
          <w:rFonts w:cs="Arial"/>
          <w:bCs/>
          <w:sz w:val="20"/>
        </w:rPr>
        <w:t xml:space="preserve"> der vergangenen </w:t>
      </w:r>
      <w:r w:rsidR="00C17A62" w:rsidRPr="009E5DCD">
        <w:rPr>
          <w:rFonts w:cs="Arial"/>
          <w:bCs/>
          <w:sz w:val="20"/>
        </w:rPr>
        <w:t>zwei</w:t>
      </w:r>
      <w:r w:rsidRPr="009E5DCD">
        <w:rPr>
          <w:rFonts w:cs="Arial"/>
          <w:bCs/>
          <w:sz w:val="20"/>
        </w:rPr>
        <w:t xml:space="preserve"> Jahre, sowie den gerundeten Wert des Auftrages; die benannten Referenzen sollten in Art und Umfang der ausgeschriebenen Leistung entsprechen</w:t>
      </w:r>
      <w:r w:rsidRPr="009E5DCD">
        <w:rPr>
          <w:rFonts w:cs="Arial"/>
          <w:sz w:val="20"/>
        </w:rPr>
        <w:t>:</w:t>
      </w:r>
    </w:p>
    <w:p w:rsidR="007F79CC" w:rsidRPr="009E5DCD" w:rsidRDefault="007F79CC" w:rsidP="007F79CC">
      <w:pPr>
        <w:spacing w:after="240"/>
        <w:rPr>
          <w:rFonts w:cs="Arial"/>
          <w:sz w:val="20"/>
        </w:rPr>
      </w:pPr>
      <w:r w:rsidRPr="009E5DCD">
        <w:rPr>
          <w:rFonts w:cs="Arial"/>
          <w:sz w:val="20"/>
        </w:rPr>
        <w:t>Los</w:t>
      </w:r>
      <w:r w:rsidR="00F9534A">
        <w:rPr>
          <w:rFonts w:cs="Arial"/>
          <w:sz w:val="20"/>
        </w:rPr>
        <w:t>e</w:t>
      </w:r>
      <w:r w:rsidRPr="009E5DCD">
        <w:rPr>
          <w:rFonts w:cs="Arial"/>
          <w:sz w:val="20"/>
        </w:rPr>
        <w:t xml:space="preserve"> 1</w:t>
      </w:r>
      <w:r w:rsidR="00F9534A">
        <w:rPr>
          <w:rFonts w:cs="Arial"/>
          <w:sz w:val="20"/>
        </w:rPr>
        <w:t xml:space="preserve"> und 2</w:t>
      </w:r>
      <w:r w:rsidRPr="009E5DCD">
        <w:rPr>
          <w:rFonts w:cs="Arial"/>
          <w:sz w:val="20"/>
        </w:rPr>
        <w:t>:</w:t>
      </w:r>
    </w:p>
    <w:p w:rsidR="004A0A77" w:rsidRPr="009E5DCD" w:rsidRDefault="004A0A77" w:rsidP="00876C9A">
      <w:pPr>
        <w:tabs>
          <w:tab w:val="left" w:pos="540"/>
        </w:tabs>
        <w:spacing w:line="360" w:lineRule="auto"/>
        <w:ind w:left="454" w:right="-828" w:hanging="454"/>
        <w:rPr>
          <w:rFonts w:cs="Arial"/>
          <w:sz w:val="20"/>
        </w:rPr>
      </w:pPr>
      <w:r w:rsidRPr="009E5DCD">
        <w:rPr>
          <w:rFonts w:cs="Arial"/>
          <w:b/>
          <w:sz w:val="20"/>
        </w:rPr>
        <w:t>1.</w:t>
      </w:r>
      <w:r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ab/>
        <w:t xml:space="preserve">Firma: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="007F3269"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>Ansprechpartner</w:t>
      </w:r>
      <w:r w:rsidR="00944122" w:rsidRPr="009E5DCD">
        <w:rPr>
          <w:rFonts w:cs="Arial"/>
          <w:sz w:val="20"/>
        </w:rPr>
        <w:t>*in</w:t>
      </w:r>
      <w:r w:rsidRPr="009E5DCD">
        <w:rPr>
          <w:rFonts w:cs="Arial"/>
          <w:sz w:val="20"/>
        </w:rPr>
        <w:t xml:space="preserve">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</w:p>
    <w:p w:rsidR="004A0A77" w:rsidRPr="009E5DCD" w:rsidRDefault="004A0A77" w:rsidP="004A0A77">
      <w:pPr>
        <w:spacing w:after="120"/>
        <w:ind w:left="540" w:right="-828"/>
        <w:rPr>
          <w:rFonts w:cs="Arial"/>
          <w:sz w:val="20"/>
        </w:rPr>
      </w:pPr>
      <w:r w:rsidRPr="009E5DCD">
        <w:rPr>
          <w:rFonts w:cs="Arial"/>
          <w:sz w:val="20"/>
        </w:rPr>
        <w:t xml:space="preserve">Telefon: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="007F3269"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 xml:space="preserve">Fax: oder E-Mail: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C05283" w:rsidRPr="009E5DCD">
        <w:rPr>
          <w:rFonts w:cs="Arial"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</w:p>
    <w:p w:rsidR="004A0A77" w:rsidRPr="009E5DCD" w:rsidRDefault="004A0A77" w:rsidP="004A0A77">
      <w:pPr>
        <w:spacing w:after="360"/>
        <w:ind w:left="540"/>
        <w:outlineLvl w:val="0"/>
        <w:rPr>
          <w:rFonts w:cs="Arial"/>
          <w:sz w:val="20"/>
        </w:rPr>
      </w:pPr>
      <w:r w:rsidRPr="009E5DCD">
        <w:rPr>
          <w:rFonts w:cs="Arial"/>
          <w:sz w:val="20"/>
        </w:rPr>
        <w:t xml:space="preserve">Auftragswert ca.: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Pr="009E5DCD">
        <w:rPr>
          <w:rFonts w:cs="Arial"/>
          <w:sz w:val="20"/>
        </w:rPr>
        <w:t>€</w:t>
      </w:r>
    </w:p>
    <w:p w:rsidR="004A0A77" w:rsidRPr="009E5DCD" w:rsidRDefault="004A0A77" w:rsidP="004A0A77">
      <w:pPr>
        <w:tabs>
          <w:tab w:val="left" w:pos="540"/>
        </w:tabs>
        <w:spacing w:line="360" w:lineRule="auto"/>
        <w:ind w:left="454" w:right="-828" w:hanging="454"/>
        <w:rPr>
          <w:rFonts w:cs="Arial"/>
          <w:sz w:val="20"/>
        </w:rPr>
      </w:pPr>
      <w:r w:rsidRPr="009E5DCD">
        <w:rPr>
          <w:rFonts w:cs="Arial"/>
          <w:b/>
          <w:sz w:val="20"/>
        </w:rPr>
        <w:t>2.</w:t>
      </w:r>
      <w:r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ab/>
        <w:t xml:space="preserve">Firma: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="007F3269"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>Ansprechpartner</w:t>
      </w:r>
      <w:r w:rsidR="00944122" w:rsidRPr="009E5DCD">
        <w:rPr>
          <w:rFonts w:cs="Arial"/>
          <w:sz w:val="20"/>
        </w:rPr>
        <w:t>*in</w:t>
      </w:r>
      <w:r w:rsidRPr="009E5DCD">
        <w:rPr>
          <w:rFonts w:cs="Arial"/>
          <w:sz w:val="20"/>
        </w:rPr>
        <w:t xml:space="preserve">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</w:p>
    <w:p w:rsidR="004A0A77" w:rsidRPr="009E5DCD" w:rsidRDefault="004A0A77" w:rsidP="004A0A77">
      <w:pPr>
        <w:spacing w:after="120"/>
        <w:ind w:left="360" w:right="-828" w:firstLine="180"/>
        <w:rPr>
          <w:rFonts w:cs="Arial"/>
          <w:sz w:val="20"/>
        </w:rPr>
      </w:pPr>
      <w:r w:rsidRPr="009E5DCD">
        <w:rPr>
          <w:rFonts w:cs="Arial"/>
          <w:sz w:val="20"/>
        </w:rPr>
        <w:t xml:space="preserve">Telefon: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="007F3269"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 xml:space="preserve">Fax: oder E-Mail: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</w:p>
    <w:p w:rsidR="004A0A77" w:rsidRPr="009E5DCD" w:rsidRDefault="004A0A77" w:rsidP="004A0A77">
      <w:pPr>
        <w:spacing w:after="360"/>
        <w:ind w:left="360" w:firstLine="180"/>
        <w:outlineLvl w:val="0"/>
        <w:rPr>
          <w:rFonts w:cs="Arial"/>
          <w:sz w:val="20"/>
        </w:rPr>
      </w:pPr>
      <w:r w:rsidRPr="009E5DCD">
        <w:rPr>
          <w:rFonts w:cs="Arial"/>
          <w:sz w:val="20"/>
        </w:rPr>
        <w:t xml:space="preserve">Auftragswert ca.: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Pr="009E5DCD">
        <w:rPr>
          <w:rFonts w:cs="Arial"/>
          <w:sz w:val="20"/>
        </w:rPr>
        <w:t>€</w:t>
      </w:r>
    </w:p>
    <w:p w:rsidR="004A0A77" w:rsidRPr="009E5DCD" w:rsidRDefault="004A0A77" w:rsidP="004A0A77">
      <w:pPr>
        <w:spacing w:line="360" w:lineRule="auto"/>
        <w:ind w:left="540" w:right="-828" w:hanging="540"/>
        <w:rPr>
          <w:rFonts w:cs="Arial"/>
          <w:sz w:val="20"/>
        </w:rPr>
      </w:pPr>
      <w:r w:rsidRPr="009E5DCD">
        <w:rPr>
          <w:rFonts w:cs="Arial"/>
          <w:b/>
          <w:sz w:val="20"/>
        </w:rPr>
        <w:t>3.</w:t>
      </w:r>
      <w:r w:rsidRPr="009E5DCD">
        <w:rPr>
          <w:rFonts w:cs="Arial"/>
          <w:sz w:val="20"/>
        </w:rPr>
        <w:tab/>
        <w:t xml:space="preserve">Firma: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="007F3269"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>Ansprechpartner</w:t>
      </w:r>
      <w:r w:rsidR="00944122" w:rsidRPr="009E5DCD">
        <w:rPr>
          <w:rFonts w:cs="Arial"/>
          <w:sz w:val="20"/>
        </w:rPr>
        <w:t>*in</w:t>
      </w:r>
      <w:r w:rsidRPr="009E5DCD">
        <w:rPr>
          <w:rFonts w:cs="Arial"/>
          <w:sz w:val="20"/>
        </w:rPr>
        <w:t xml:space="preserve">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Pr="009E5DCD">
        <w:rPr>
          <w:rFonts w:cs="Arial"/>
          <w:sz w:val="20"/>
        </w:rPr>
        <w:t xml:space="preserve"> </w:t>
      </w:r>
    </w:p>
    <w:p w:rsidR="004A0A77" w:rsidRPr="009E5DCD" w:rsidRDefault="004A0A77" w:rsidP="004A0A77">
      <w:pPr>
        <w:tabs>
          <w:tab w:val="left" w:pos="540"/>
        </w:tabs>
        <w:spacing w:after="120"/>
        <w:ind w:left="709" w:right="-828" w:hanging="454"/>
        <w:rPr>
          <w:rFonts w:cs="Arial"/>
          <w:sz w:val="20"/>
        </w:rPr>
      </w:pPr>
      <w:r w:rsidRPr="009E5DCD">
        <w:rPr>
          <w:rFonts w:cs="Arial"/>
          <w:sz w:val="20"/>
        </w:rPr>
        <w:tab/>
        <w:t xml:space="preserve">Telefon: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="007F3269" w:rsidRPr="009E5DCD">
        <w:rPr>
          <w:rFonts w:cs="Arial"/>
          <w:sz w:val="20"/>
        </w:rPr>
        <w:tab/>
      </w:r>
      <w:r w:rsidRPr="009E5DCD">
        <w:rPr>
          <w:rFonts w:cs="Arial"/>
          <w:sz w:val="20"/>
        </w:rPr>
        <w:t xml:space="preserve">Fax: oder E-Mail: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Pr="009E5DCD">
        <w:rPr>
          <w:rFonts w:cs="Arial"/>
          <w:sz w:val="20"/>
        </w:rPr>
        <w:t xml:space="preserve"> </w:t>
      </w:r>
    </w:p>
    <w:p w:rsidR="00FE4B0C" w:rsidRPr="009E5DCD" w:rsidRDefault="004A0A77" w:rsidP="004A0A77">
      <w:pPr>
        <w:tabs>
          <w:tab w:val="left" w:pos="540"/>
        </w:tabs>
        <w:spacing w:after="240"/>
        <w:outlineLvl w:val="0"/>
        <w:rPr>
          <w:rFonts w:cs="Arial"/>
          <w:sz w:val="20"/>
        </w:rPr>
      </w:pPr>
      <w:r w:rsidRPr="009E5DCD">
        <w:rPr>
          <w:rFonts w:cs="Arial"/>
          <w:sz w:val="20"/>
        </w:rPr>
        <w:tab/>
        <w:t xml:space="preserve">Auftragswert ca.: </w:t>
      </w:r>
      <w:r w:rsidR="007F3269"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F3269" w:rsidRPr="009E5DCD">
        <w:rPr>
          <w:rFonts w:cs="Arial"/>
          <w:sz w:val="20"/>
        </w:rPr>
        <w:instrText xml:space="preserve"> FORMTEXT </w:instrText>
      </w:r>
      <w:r w:rsidR="007F3269" w:rsidRPr="009E5DCD">
        <w:rPr>
          <w:rFonts w:cs="Arial"/>
          <w:sz w:val="20"/>
        </w:rPr>
      </w:r>
      <w:r w:rsidR="007F3269" w:rsidRPr="009E5DCD">
        <w:rPr>
          <w:rFonts w:cs="Arial"/>
          <w:sz w:val="20"/>
        </w:rPr>
        <w:fldChar w:fldCharType="separate"/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noProof/>
          <w:sz w:val="20"/>
        </w:rPr>
        <w:t> </w:t>
      </w:r>
      <w:r w:rsidR="007F3269" w:rsidRPr="009E5DCD">
        <w:rPr>
          <w:rFonts w:cs="Arial"/>
          <w:sz w:val="20"/>
        </w:rPr>
        <w:fldChar w:fldCharType="end"/>
      </w:r>
      <w:r w:rsidRPr="009E5DCD">
        <w:rPr>
          <w:rFonts w:cs="Arial"/>
          <w:sz w:val="20"/>
        </w:rPr>
        <w:t>€</w:t>
      </w:r>
    </w:p>
    <w:p w:rsidR="00F9534A" w:rsidRDefault="00F9534A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:rsidR="00A34ED9" w:rsidRPr="009E5DCD" w:rsidRDefault="00A34ED9" w:rsidP="00A34ED9">
      <w:pPr>
        <w:numPr>
          <w:ilvl w:val="0"/>
          <w:numId w:val="38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240"/>
        <w:ind w:left="0" w:hanging="357"/>
        <w:jc w:val="both"/>
        <w:textAlignment w:val="baseline"/>
        <w:rPr>
          <w:rFonts w:cs="Arial"/>
          <w:sz w:val="20"/>
        </w:rPr>
      </w:pPr>
      <w:r w:rsidRPr="009E5DCD">
        <w:rPr>
          <w:rFonts w:cs="Arial"/>
          <w:sz w:val="20"/>
        </w:rPr>
        <w:lastRenderedPageBreak/>
        <w:t>Beschreibung der</w:t>
      </w:r>
      <w:r w:rsidRPr="009E5DCD">
        <w:rPr>
          <w:rFonts w:cs="Arial"/>
          <w:b/>
          <w:sz w:val="20"/>
        </w:rPr>
        <w:t xml:space="preserve"> Unternehmensstruktur</w:t>
      </w:r>
      <w:r w:rsidRPr="009E5DCD">
        <w:rPr>
          <w:rFonts w:cs="Arial"/>
          <w:sz w:val="20"/>
        </w:rPr>
        <w:t xml:space="preserve"> sowie der </w:t>
      </w:r>
      <w:r w:rsidRPr="009E5DCD">
        <w:rPr>
          <w:rFonts w:cs="Arial"/>
          <w:b/>
          <w:sz w:val="20"/>
        </w:rPr>
        <w:t>personellen</w:t>
      </w:r>
      <w:r w:rsidRPr="009E5DCD">
        <w:rPr>
          <w:rFonts w:cs="Arial"/>
          <w:sz w:val="20"/>
        </w:rPr>
        <w:t xml:space="preserve"> und </w:t>
      </w:r>
      <w:r w:rsidRPr="009E5DCD">
        <w:rPr>
          <w:rFonts w:cs="Arial"/>
          <w:b/>
          <w:sz w:val="20"/>
        </w:rPr>
        <w:t xml:space="preserve">technischen Ausstattung, </w:t>
      </w:r>
      <w:r w:rsidRPr="009E5DCD">
        <w:rPr>
          <w:rFonts w:cs="Arial"/>
          <w:sz w:val="20"/>
        </w:rPr>
        <w:t>z.B. Fertigungsstandort des Angebotsgegenstandes, Anzahl der Mitarbeiter</w:t>
      </w:r>
      <w:r w:rsidR="00944122" w:rsidRPr="009E5DCD">
        <w:rPr>
          <w:rFonts w:cs="Arial"/>
          <w:sz w:val="20"/>
        </w:rPr>
        <w:t>*innen</w:t>
      </w:r>
      <w:r w:rsidRPr="009E5DCD">
        <w:rPr>
          <w:rFonts w:cs="Arial"/>
          <w:sz w:val="20"/>
        </w:rPr>
        <w:t>, Fahrzeuge und Produktionskapazität, die regelmäßig zur Verfügung stehen (ggf. auf separatem Blatt):</w:t>
      </w:r>
    </w:p>
    <w:p w:rsidR="00A34ED9" w:rsidRPr="009E5DCD" w:rsidRDefault="007F3269" w:rsidP="007F3269">
      <w:pPr>
        <w:spacing w:after="240" w:line="360" w:lineRule="auto"/>
        <w:rPr>
          <w:rFonts w:cs="Arial"/>
          <w:sz w:val="20"/>
        </w:rPr>
      </w:pPr>
      <w:r w:rsidRPr="009E5DCD">
        <w:rPr>
          <w:rFonts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5DCD">
        <w:rPr>
          <w:rFonts w:cs="Arial"/>
          <w:sz w:val="20"/>
        </w:rPr>
        <w:instrText xml:space="preserve"> FORMTEXT </w:instrText>
      </w:r>
      <w:r w:rsidRPr="009E5DCD">
        <w:rPr>
          <w:rFonts w:cs="Arial"/>
          <w:sz w:val="20"/>
        </w:rPr>
      </w:r>
      <w:r w:rsidRPr="009E5DCD">
        <w:rPr>
          <w:rFonts w:cs="Arial"/>
          <w:sz w:val="20"/>
        </w:rPr>
        <w:fldChar w:fldCharType="separate"/>
      </w:r>
      <w:r w:rsidRPr="009E5DCD">
        <w:rPr>
          <w:rFonts w:cs="Arial"/>
          <w:noProof/>
          <w:sz w:val="20"/>
        </w:rPr>
        <w:t> </w:t>
      </w:r>
      <w:r w:rsidRPr="009E5DCD">
        <w:rPr>
          <w:rFonts w:cs="Arial"/>
          <w:noProof/>
          <w:sz w:val="20"/>
        </w:rPr>
        <w:t> </w:t>
      </w:r>
      <w:r w:rsidRPr="009E5DCD">
        <w:rPr>
          <w:rFonts w:cs="Arial"/>
          <w:noProof/>
          <w:sz w:val="20"/>
        </w:rPr>
        <w:t> </w:t>
      </w:r>
      <w:r w:rsidRPr="009E5DCD">
        <w:rPr>
          <w:rFonts w:cs="Arial"/>
          <w:noProof/>
          <w:sz w:val="20"/>
        </w:rPr>
        <w:t> </w:t>
      </w:r>
      <w:r w:rsidRPr="009E5DCD">
        <w:rPr>
          <w:rFonts w:cs="Arial"/>
          <w:noProof/>
          <w:sz w:val="20"/>
        </w:rPr>
        <w:t> </w:t>
      </w:r>
      <w:r w:rsidRPr="009E5DCD">
        <w:rPr>
          <w:rFonts w:cs="Arial"/>
          <w:sz w:val="20"/>
        </w:rPr>
        <w:fldChar w:fldCharType="end"/>
      </w:r>
    </w:p>
    <w:sectPr w:rsidR="00A34ED9" w:rsidRPr="009E5DCD" w:rsidSect="006B6F30">
      <w:footerReference w:type="default" r:id="rId7"/>
      <w:pgSz w:w="11907" w:h="16840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95E" w:rsidRDefault="0049495E">
      <w:r>
        <w:separator/>
      </w:r>
    </w:p>
  </w:endnote>
  <w:endnote w:type="continuationSeparator" w:id="0">
    <w:p w:rsidR="0049495E" w:rsidRDefault="0049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ED9" w:rsidRPr="00A34ED9" w:rsidRDefault="00A34ED9">
    <w:pPr>
      <w:pStyle w:val="Fuzeile"/>
      <w:jc w:val="center"/>
      <w:rPr>
        <w:rFonts w:ascii="Arial" w:hAnsi="Arial" w:cs="Arial"/>
      </w:rPr>
    </w:pPr>
    <w:r w:rsidRPr="00A34ED9">
      <w:rPr>
        <w:rFonts w:ascii="Arial" w:hAnsi="Arial" w:cs="Arial"/>
      </w:rPr>
      <w:t xml:space="preserve">Seite </w:t>
    </w:r>
    <w:r w:rsidRPr="00A34ED9">
      <w:rPr>
        <w:rFonts w:ascii="Arial" w:hAnsi="Arial" w:cs="Arial"/>
      </w:rPr>
      <w:fldChar w:fldCharType="begin"/>
    </w:r>
    <w:r w:rsidRPr="00A34ED9">
      <w:rPr>
        <w:rFonts w:ascii="Arial" w:hAnsi="Arial" w:cs="Arial"/>
      </w:rPr>
      <w:instrText>PAGE   \* MERGEFORMAT</w:instrText>
    </w:r>
    <w:r w:rsidRPr="00A34ED9">
      <w:rPr>
        <w:rFonts w:ascii="Arial" w:hAnsi="Arial" w:cs="Arial"/>
      </w:rPr>
      <w:fldChar w:fldCharType="separate"/>
    </w:r>
    <w:r w:rsidR="000B44B9">
      <w:rPr>
        <w:rFonts w:ascii="Arial" w:hAnsi="Arial" w:cs="Arial"/>
        <w:noProof/>
      </w:rPr>
      <w:t>1</w:t>
    </w:r>
    <w:r w:rsidRPr="00A34ED9">
      <w:rPr>
        <w:rFonts w:ascii="Arial" w:hAnsi="Arial" w:cs="Arial"/>
      </w:rPr>
      <w:fldChar w:fldCharType="end"/>
    </w:r>
    <w:r w:rsidR="00C05283">
      <w:rPr>
        <w:rFonts w:ascii="Arial" w:hAnsi="Arial" w:cs="Arial"/>
      </w:rPr>
      <w:t xml:space="preserve"> von </w:t>
    </w:r>
    <w:r w:rsidR="00F9534A">
      <w:rPr>
        <w:rFonts w:ascii="Arial" w:hAnsi="Arial" w:cs="Arial"/>
      </w:rPr>
      <w:t>2</w:t>
    </w:r>
  </w:p>
  <w:p w:rsidR="00A34ED9" w:rsidRDefault="00A34ED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95E" w:rsidRDefault="0049495E">
      <w:r>
        <w:separator/>
      </w:r>
    </w:p>
  </w:footnote>
  <w:footnote w:type="continuationSeparator" w:id="0">
    <w:p w:rsidR="0049495E" w:rsidRDefault="0049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"/>
      </v:shape>
    </w:pict>
  </w:numPicBullet>
  <w:abstractNum w:abstractNumId="0" w15:restartNumberingAfterBreak="0">
    <w:nsid w:val="036C7A2C"/>
    <w:multiLevelType w:val="hybridMultilevel"/>
    <w:tmpl w:val="93B88C04"/>
    <w:lvl w:ilvl="0" w:tplc="B4CC9B4E">
      <w:start w:val="5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07BA5"/>
    <w:multiLevelType w:val="multilevel"/>
    <w:tmpl w:val="863AFBA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92D2CD4"/>
    <w:multiLevelType w:val="hybridMultilevel"/>
    <w:tmpl w:val="C552735E"/>
    <w:lvl w:ilvl="0" w:tplc="0CAC62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133F1"/>
    <w:multiLevelType w:val="hybridMultilevel"/>
    <w:tmpl w:val="E2C8A90E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04D1A"/>
    <w:multiLevelType w:val="hybridMultilevel"/>
    <w:tmpl w:val="32E004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07EDC"/>
    <w:multiLevelType w:val="hybridMultilevel"/>
    <w:tmpl w:val="430C6E1C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17A83859"/>
    <w:multiLevelType w:val="hybridMultilevel"/>
    <w:tmpl w:val="BB368A28"/>
    <w:lvl w:ilvl="0" w:tplc="0407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9B86272"/>
    <w:multiLevelType w:val="hybridMultilevel"/>
    <w:tmpl w:val="C53633E2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BC16882"/>
    <w:multiLevelType w:val="multilevel"/>
    <w:tmpl w:val="09229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703AA"/>
    <w:multiLevelType w:val="singleLevel"/>
    <w:tmpl w:val="6F36F63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0" w15:restartNumberingAfterBreak="0">
    <w:nsid w:val="1EB825B4"/>
    <w:multiLevelType w:val="hybridMultilevel"/>
    <w:tmpl w:val="56DED2E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EC544C"/>
    <w:multiLevelType w:val="hybridMultilevel"/>
    <w:tmpl w:val="CBEEFE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F1959"/>
    <w:multiLevelType w:val="hybridMultilevel"/>
    <w:tmpl w:val="A8A44B8C"/>
    <w:lvl w:ilvl="0" w:tplc="06009354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35E16E6"/>
    <w:multiLevelType w:val="hybridMultilevel"/>
    <w:tmpl w:val="4C50FEAA"/>
    <w:lvl w:ilvl="0" w:tplc="4852F754">
      <w:start w:val="1"/>
      <w:numFmt w:val="decimal"/>
      <w:lvlText w:val="%1."/>
      <w:lvlJc w:val="left"/>
      <w:pPr>
        <w:tabs>
          <w:tab w:val="num" w:pos="2037"/>
        </w:tabs>
        <w:ind w:left="2037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117"/>
        </w:tabs>
        <w:ind w:left="311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37"/>
        </w:tabs>
        <w:ind w:left="383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57"/>
        </w:tabs>
        <w:ind w:left="455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77"/>
        </w:tabs>
        <w:ind w:left="527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97"/>
        </w:tabs>
        <w:ind w:left="599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717"/>
        </w:tabs>
        <w:ind w:left="671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37"/>
        </w:tabs>
        <w:ind w:left="743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57"/>
        </w:tabs>
        <w:ind w:left="8157" w:hanging="180"/>
      </w:pPr>
    </w:lvl>
  </w:abstractNum>
  <w:abstractNum w:abstractNumId="14" w15:restartNumberingAfterBreak="0">
    <w:nsid w:val="23633F92"/>
    <w:multiLevelType w:val="hybridMultilevel"/>
    <w:tmpl w:val="F39E9B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458B"/>
    <w:multiLevelType w:val="hybridMultilevel"/>
    <w:tmpl w:val="467A2DB2"/>
    <w:lvl w:ilvl="0" w:tplc="0407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3E6FCC"/>
    <w:multiLevelType w:val="hybridMultilevel"/>
    <w:tmpl w:val="566CC3E0"/>
    <w:lvl w:ilvl="0" w:tplc="4852F754">
      <w:start w:val="1"/>
      <w:numFmt w:val="decimal"/>
      <w:lvlText w:val="%1."/>
      <w:lvlJc w:val="left"/>
      <w:pPr>
        <w:tabs>
          <w:tab w:val="num" w:pos="2037"/>
        </w:tabs>
        <w:ind w:left="2037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117"/>
        </w:tabs>
        <w:ind w:left="311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37"/>
        </w:tabs>
        <w:ind w:left="383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57"/>
        </w:tabs>
        <w:ind w:left="455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77"/>
        </w:tabs>
        <w:ind w:left="527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97"/>
        </w:tabs>
        <w:ind w:left="599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717"/>
        </w:tabs>
        <w:ind w:left="671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37"/>
        </w:tabs>
        <w:ind w:left="743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57"/>
        </w:tabs>
        <w:ind w:left="8157" w:hanging="180"/>
      </w:pPr>
    </w:lvl>
  </w:abstractNum>
  <w:abstractNum w:abstractNumId="17" w15:restartNumberingAfterBreak="0">
    <w:nsid w:val="3070763B"/>
    <w:multiLevelType w:val="singleLevel"/>
    <w:tmpl w:val="6B2250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color w:val="auto"/>
      </w:rPr>
    </w:lvl>
  </w:abstractNum>
  <w:abstractNum w:abstractNumId="18" w15:restartNumberingAfterBreak="0">
    <w:nsid w:val="36006575"/>
    <w:multiLevelType w:val="hybridMultilevel"/>
    <w:tmpl w:val="0E18041C"/>
    <w:lvl w:ilvl="0" w:tplc="12B6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D968152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B42658"/>
    <w:multiLevelType w:val="hybridMultilevel"/>
    <w:tmpl w:val="74BE13E2"/>
    <w:lvl w:ilvl="0" w:tplc="0407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3E241E03"/>
    <w:multiLevelType w:val="hybridMultilevel"/>
    <w:tmpl w:val="616CFA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9D10AC"/>
    <w:multiLevelType w:val="hybridMultilevel"/>
    <w:tmpl w:val="2A58B774"/>
    <w:lvl w:ilvl="0" w:tplc="A9D2894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1518A"/>
    <w:multiLevelType w:val="singleLevel"/>
    <w:tmpl w:val="CCAC97C8"/>
    <w:lvl w:ilvl="0">
      <w:start w:val="2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23" w15:restartNumberingAfterBreak="0">
    <w:nsid w:val="47F54C83"/>
    <w:multiLevelType w:val="multilevel"/>
    <w:tmpl w:val="7282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273D"/>
    <w:multiLevelType w:val="multilevel"/>
    <w:tmpl w:val="89562C2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1260FA"/>
    <w:multiLevelType w:val="hybridMultilevel"/>
    <w:tmpl w:val="40E04F28"/>
    <w:lvl w:ilvl="0" w:tplc="3558B7CA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4ACE025C"/>
    <w:multiLevelType w:val="hybridMultilevel"/>
    <w:tmpl w:val="62BE7F32"/>
    <w:lvl w:ilvl="0" w:tplc="0CAC629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A25C4B"/>
    <w:multiLevelType w:val="hybridMultilevel"/>
    <w:tmpl w:val="72A49282"/>
    <w:lvl w:ilvl="0" w:tplc="288E5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B20E1"/>
    <w:multiLevelType w:val="multilevel"/>
    <w:tmpl w:val="C55273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0D7D3F"/>
    <w:multiLevelType w:val="hybridMultilevel"/>
    <w:tmpl w:val="77CC411E"/>
    <w:lvl w:ilvl="0" w:tplc="D968152E"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E4546CE"/>
    <w:multiLevelType w:val="hybridMultilevel"/>
    <w:tmpl w:val="2E7488B0"/>
    <w:lvl w:ilvl="0" w:tplc="0407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 w15:restartNumberingAfterBreak="0">
    <w:nsid w:val="61345CFC"/>
    <w:multiLevelType w:val="hybridMultilevel"/>
    <w:tmpl w:val="E168EF36"/>
    <w:lvl w:ilvl="0" w:tplc="0407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61D734CD"/>
    <w:multiLevelType w:val="hybridMultilevel"/>
    <w:tmpl w:val="D2D4C614"/>
    <w:lvl w:ilvl="0" w:tplc="A62C59A6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3564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2F47F6"/>
    <w:multiLevelType w:val="hybridMultilevel"/>
    <w:tmpl w:val="E932A9F2"/>
    <w:lvl w:ilvl="0" w:tplc="89AAD08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627637"/>
    <w:multiLevelType w:val="hybridMultilevel"/>
    <w:tmpl w:val="FCFAAF46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74065C8F"/>
    <w:multiLevelType w:val="hybridMultilevel"/>
    <w:tmpl w:val="A5066A66"/>
    <w:lvl w:ilvl="0" w:tplc="D968152E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Arial" w:hint="default"/>
      </w:rPr>
    </w:lvl>
    <w:lvl w:ilvl="1" w:tplc="4852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01D78"/>
    <w:multiLevelType w:val="hybridMultilevel"/>
    <w:tmpl w:val="A2BA27C2"/>
    <w:lvl w:ilvl="0" w:tplc="4852F75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  <w:b/>
        <w:i w:val="0"/>
      </w:rPr>
    </w:lvl>
    <w:lvl w:ilvl="1" w:tplc="D968152E"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eastAsia="Times New Roman" w:hAnsi="Symbol" w:cs="Arial" w:hint="default"/>
        <w:b/>
        <w:i w:val="0"/>
      </w:rPr>
    </w:lvl>
    <w:lvl w:ilvl="2" w:tplc="4852F754">
      <w:start w:val="1"/>
      <w:numFmt w:val="decimal"/>
      <w:lvlText w:val="%3."/>
      <w:lvlJc w:val="left"/>
      <w:pPr>
        <w:tabs>
          <w:tab w:val="num" w:pos="2397"/>
        </w:tabs>
        <w:ind w:left="2397" w:hanging="360"/>
      </w:pPr>
      <w:rPr>
        <w:rFonts w:hint="default"/>
        <w:b/>
        <w:i w:val="0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7A9E4DF5"/>
    <w:multiLevelType w:val="hybridMultilevel"/>
    <w:tmpl w:val="DC729BC0"/>
    <w:lvl w:ilvl="0" w:tplc="4852F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2"/>
    <w:lvlOverride w:ilvl="0">
      <w:startOverride w:val="2"/>
    </w:lvlOverride>
  </w:num>
  <w:num w:numId="2">
    <w:abstractNumId w:val="9"/>
    <w:lvlOverride w:ilvl="0">
      <w:startOverride w:val="1"/>
    </w:lvlOverride>
  </w:num>
  <w:num w:numId="3">
    <w:abstractNumId w:val="25"/>
  </w:num>
  <w:num w:numId="4">
    <w:abstractNumId w:val="14"/>
  </w:num>
  <w:num w:numId="5">
    <w:abstractNumId w:val="27"/>
  </w:num>
  <w:num w:numId="6">
    <w:abstractNumId w:val="33"/>
    <w:lvlOverride w:ilvl="0">
      <w:startOverride w:val="1"/>
    </w:lvlOverride>
  </w:num>
  <w:num w:numId="7">
    <w:abstractNumId w:val="19"/>
  </w:num>
  <w:num w:numId="8">
    <w:abstractNumId w:val="7"/>
  </w:num>
  <w:num w:numId="9">
    <w:abstractNumId w:val="29"/>
  </w:num>
  <w:num w:numId="10">
    <w:abstractNumId w:val="3"/>
  </w:num>
  <w:num w:numId="11">
    <w:abstractNumId w:val="36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7"/>
  </w:num>
  <w:num w:numId="16">
    <w:abstractNumId w:val="6"/>
  </w:num>
  <w:num w:numId="17">
    <w:abstractNumId w:val="15"/>
  </w:num>
  <w:num w:numId="18">
    <w:abstractNumId w:val="2"/>
  </w:num>
  <w:num w:numId="19">
    <w:abstractNumId w:val="26"/>
  </w:num>
  <w:num w:numId="20">
    <w:abstractNumId w:val="24"/>
  </w:num>
  <w:num w:numId="21">
    <w:abstractNumId w:val="0"/>
  </w:num>
  <w:num w:numId="22">
    <w:abstractNumId w:val="12"/>
  </w:num>
  <w:num w:numId="23">
    <w:abstractNumId w:val="4"/>
  </w:num>
  <w:num w:numId="24">
    <w:abstractNumId w:val="18"/>
  </w:num>
  <w:num w:numId="25">
    <w:abstractNumId w:val="8"/>
  </w:num>
  <w:num w:numId="26">
    <w:abstractNumId w:val="28"/>
  </w:num>
  <w:num w:numId="27">
    <w:abstractNumId w:val="31"/>
  </w:num>
  <w:num w:numId="28">
    <w:abstractNumId w:val="37"/>
  </w:num>
  <w:num w:numId="29">
    <w:abstractNumId w:val="1"/>
  </w:num>
  <w:num w:numId="30">
    <w:abstractNumId w:val="35"/>
  </w:num>
  <w:num w:numId="31">
    <w:abstractNumId w:val="13"/>
  </w:num>
  <w:num w:numId="32">
    <w:abstractNumId w:val="16"/>
  </w:num>
  <w:num w:numId="33">
    <w:abstractNumId w:val="5"/>
  </w:num>
  <w:num w:numId="34">
    <w:abstractNumId w:val="38"/>
  </w:num>
  <w:num w:numId="35">
    <w:abstractNumId w:val="30"/>
  </w:num>
  <w:num w:numId="36">
    <w:abstractNumId w:val="23"/>
  </w:num>
  <w:num w:numId="37">
    <w:abstractNumId w:val="10"/>
  </w:num>
  <w:num w:numId="38">
    <w:abstractNumId w:val="2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EE"/>
    <w:rsid w:val="00004F62"/>
    <w:rsid w:val="000066C0"/>
    <w:rsid w:val="00006FB4"/>
    <w:rsid w:val="00010017"/>
    <w:rsid w:val="000103DF"/>
    <w:rsid w:val="00032290"/>
    <w:rsid w:val="00037945"/>
    <w:rsid w:val="00044484"/>
    <w:rsid w:val="00046C8F"/>
    <w:rsid w:val="00047421"/>
    <w:rsid w:val="00047A71"/>
    <w:rsid w:val="00047F1F"/>
    <w:rsid w:val="000573C9"/>
    <w:rsid w:val="000611CE"/>
    <w:rsid w:val="000617C6"/>
    <w:rsid w:val="000624BF"/>
    <w:rsid w:val="000634A4"/>
    <w:rsid w:val="0006404B"/>
    <w:rsid w:val="00065CDA"/>
    <w:rsid w:val="0007392B"/>
    <w:rsid w:val="00073AF9"/>
    <w:rsid w:val="00074D79"/>
    <w:rsid w:val="00081A34"/>
    <w:rsid w:val="0008595E"/>
    <w:rsid w:val="00086DE4"/>
    <w:rsid w:val="000921E7"/>
    <w:rsid w:val="00095ABD"/>
    <w:rsid w:val="000A0A6B"/>
    <w:rsid w:val="000A2AB8"/>
    <w:rsid w:val="000B44B9"/>
    <w:rsid w:val="000B46DC"/>
    <w:rsid w:val="000C022C"/>
    <w:rsid w:val="000C20FB"/>
    <w:rsid w:val="000C2E1B"/>
    <w:rsid w:val="000D0DDE"/>
    <w:rsid w:val="000D6375"/>
    <w:rsid w:val="000E08C6"/>
    <w:rsid w:val="000E1B26"/>
    <w:rsid w:val="000E3102"/>
    <w:rsid w:val="000E6BF0"/>
    <w:rsid w:val="000F0508"/>
    <w:rsid w:val="000F441D"/>
    <w:rsid w:val="000F5A6F"/>
    <w:rsid w:val="000F605A"/>
    <w:rsid w:val="00103D85"/>
    <w:rsid w:val="00105E7B"/>
    <w:rsid w:val="00107C4A"/>
    <w:rsid w:val="00107D89"/>
    <w:rsid w:val="001155EA"/>
    <w:rsid w:val="00117790"/>
    <w:rsid w:val="00117ABB"/>
    <w:rsid w:val="00122018"/>
    <w:rsid w:val="00123AA6"/>
    <w:rsid w:val="00127096"/>
    <w:rsid w:val="00140340"/>
    <w:rsid w:val="00143FCE"/>
    <w:rsid w:val="0015327C"/>
    <w:rsid w:val="00154F8F"/>
    <w:rsid w:val="001572CD"/>
    <w:rsid w:val="001822ED"/>
    <w:rsid w:val="00186E82"/>
    <w:rsid w:val="00187AE0"/>
    <w:rsid w:val="001A1E9A"/>
    <w:rsid w:val="001A5371"/>
    <w:rsid w:val="001B0570"/>
    <w:rsid w:val="001B2C41"/>
    <w:rsid w:val="001C199D"/>
    <w:rsid w:val="001C5AB1"/>
    <w:rsid w:val="001D1C8A"/>
    <w:rsid w:val="001D7706"/>
    <w:rsid w:val="001E0A7B"/>
    <w:rsid w:val="001E5844"/>
    <w:rsid w:val="001F6705"/>
    <w:rsid w:val="0020714B"/>
    <w:rsid w:val="00214BA2"/>
    <w:rsid w:val="0021668E"/>
    <w:rsid w:val="00220924"/>
    <w:rsid w:val="00221341"/>
    <w:rsid w:val="00223637"/>
    <w:rsid w:val="00230DDC"/>
    <w:rsid w:val="00234D7E"/>
    <w:rsid w:val="00245215"/>
    <w:rsid w:val="00251449"/>
    <w:rsid w:val="00252B7D"/>
    <w:rsid w:val="002537EB"/>
    <w:rsid w:val="00260D50"/>
    <w:rsid w:val="00266119"/>
    <w:rsid w:val="00270129"/>
    <w:rsid w:val="002747DF"/>
    <w:rsid w:val="00280143"/>
    <w:rsid w:val="00281747"/>
    <w:rsid w:val="0028455E"/>
    <w:rsid w:val="0028775E"/>
    <w:rsid w:val="00294867"/>
    <w:rsid w:val="00294A65"/>
    <w:rsid w:val="002A1D98"/>
    <w:rsid w:val="002A266D"/>
    <w:rsid w:val="002A7690"/>
    <w:rsid w:val="002B29F3"/>
    <w:rsid w:val="002B39D5"/>
    <w:rsid w:val="002B3AB5"/>
    <w:rsid w:val="002B51B0"/>
    <w:rsid w:val="002B6361"/>
    <w:rsid w:val="002B6DA1"/>
    <w:rsid w:val="002B76F6"/>
    <w:rsid w:val="002C1BAC"/>
    <w:rsid w:val="002C28FF"/>
    <w:rsid w:val="002C5AA0"/>
    <w:rsid w:val="002D0DD0"/>
    <w:rsid w:val="002D0EC5"/>
    <w:rsid w:val="002D1F97"/>
    <w:rsid w:val="002D4EAC"/>
    <w:rsid w:val="002D6F34"/>
    <w:rsid w:val="002E4164"/>
    <w:rsid w:val="002E7E65"/>
    <w:rsid w:val="002F0F02"/>
    <w:rsid w:val="002F51A7"/>
    <w:rsid w:val="003036D5"/>
    <w:rsid w:val="00303A25"/>
    <w:rsid w:val="0030562E"/>
    <w:rsid w:val="00305F88"/>
    <w:rsid w:val="00306979"/>
    <w:rsid w:val="00306CDF"/>
    <w:rsid w:val="003072B4"/>
    <w:rsid w:val="00316F96"/>
    <w:rsid w:val="00324A48"/>
    <w:rsid w:val="0032730A"/>
    <w:rsid w:val="003276B9"/>
    <w:rsid w:val="003332C1"/>
    <w:rsid w:val="00333F62"/>
    <w:rsid w:val="003419BA"/>
    <w:rsid w:val="003439B1"/>
    <w:rsid w:val="00343CF5"/>
    <w:rsid w:val="003479ED"/>
    <w:rsid w:val="00353C93"/>
    <w:rsid w:val="00354232"/>
    <w:rsid w:val="00356231"/>
    <w:rsid w:val="003562F7"/>
    <w:rsid w:val="00356DF6"/>
    <w:rsid w:val="00363961"/>
    <w:rsid w:val="00363AB1"/>
    <w:rsid w:val="00364645"/>
    <w:rsid w:val="0036533B"/>
    <w:rsid w:val="00366E34"/>
    <w:rsid w:val="00370488"/>
    <w:rsid w:val="00373B75"/>
    <w:rsid w:val="00376818"/>
    <w:rsid w:val="0037683E"/>
    <w:rsid w:val="00380A58"/>
    <w:rsid w:val="00383422"/>
    <w:rsid w:val="003866DD"/>
    <w:rsid w:val="00390D05"/>
    <w:rsid w:val="00393B50"/>
    <w:rsid w:val="0039474A"/>
    <w:rsid w:val="003959E4"/>
    <w:rsid w:val="00395F42"/>
    <w:rsid w:val="003A5634"/>
    <w:rsid w:val="003A7CD3"/>
    <w:rsid w:val="003B204D"/>
    <w:rsid w:val="003B27CF"/>
    <w:rsid w:val="003B2EC1"/>
    <w:rsid w:val="003B3BA3"/>
    <w:rsid w:val="003B596C"/>
    <w:rsid w:val="003B5BFE"/>
    <w:rsid w:val="003C01BC"/>
    <w:rsid w:val="003C372C"/>
    <w:rsid w:val="003C54F1"/>
    <w:rsid w:val="003D3592"/>
    <w:rsid w:val="003D571C"/>
    <w:rsid w:val="003D62BE"/>
    <w:rsid w:val="003E03A7"/>
    <w:rsid w:val="003E080E"/>
    <w:rsid w:val="003E7C35"/>
    <w:rsid w:val="003F030A"/>
    <w:rsid w:val="003F1BE9"/>
    <w:rsid w:val="003F1ED0"/>
    <w:rsid w:val="003F7E1C"/>
    <w:rsid w:val="0040077D"/>
    <w:rsid w:val="00404534"/>
    <w:rsid w:val="00407322"/>
    <w:rsid w:val="004103FC"/>
    <w:rsid w:val="00410845"/>
    <w:rsid w:val="004169C0"/>
    <w:rsid w:val="00420858"/>
    <w:rsid w:val="0042218C"/>
    <w:rsid w:val="00423256"/>
    <w:rsid w:val="00427CBF"/>
    <w:rsid w:val="00437382"/>
    <w:rsid w:val="00444EAC"/>
    <w:rsid w:val="00446D79"/>
    <w:rsid w:val="00450BD3"/>
    <w:rsid w:val="004563E8"/>
    <w:rsid w:val="004567D5"/>
    <w:rsid w:val="004641A1"/>
    <w:rsid w:val="00467030"/>
    <w:rsid w:val="004732A4"/>
    <w:rsid w:val="0047701A"/>
    <w:rsid w:val="004777F0"/>
    <w:rsid w:val="00477F15"/>
    <w:rsid w:val="004859E6"/>
    <w:rsid w:val="00485D6E"/>
    <w:rsid w:val="004917E6"/>
    <w:rsid w:val="004935E1"/>
    <w:rsid w:val="0049495E"/>
    <w:rsid w:val="004A0A77"/>
    <w:rsid w:val="004A1EF1"/>
    <w:rsid w:val="004A1F57"/>
    <w:rsid w:val="004A307E"/>
    <w:rsid w:val="004B3614"/>
    <w:rsid w:val="004B67ED"/>
    <w:rsid w:val="004C4D76"/>
    <w:rsid w:val="004D02B3"/>
    <w:rsid w:val="004D2279"/>
    <w:rsid w:val="004D4E51"/>
    <w:rsid w:val="004D7E18"/>
    <w:rsid w:val="004E1663"/>
    <w:rsid w:val="004E1BAC"/>
    <w:rsid w:val="004E722C"/>
    <w:rsid w:val="004F058C"/>
    <w:rsid w:val="004F0FDD"/>
    <w:rsid w:val="004F35F8"/>
    <w:rsid w:val="004F57BA"/>
    <w:rsid w:val="004F5CA2"/>
    <w:rsid w:val="00504572"/>
    <w:rsid w:val="00504C57"/>
    <w:rsid w:val="00514906"/>
    <w:rsid w:val="00520903"/>
    <w:rsid w:val="00524437"/>
    <w:rsid w:val="00531020"/>
    <w:rsid w:val="0053375B"/>
    <w:rsid w:val="00533B34"/>
    <w:rsid w:val="005347A9"/>
    <w:rsid w:val="0053616A"/>
    <w:rsid w:val="00536E7E"/>
    <w:rsid w:val="005405EE"/>
    <w:rsid w:val="0054078A"/>
    <w:rsid w:val="00544F10"/>
    <w:rsid w:val="00546284"/>
    <w:rsid w:val="005651A3"/>
    <w:rsid w:val="005730F0"/>
    <w:rsid w:val="00574151"/>
    <w:rsid w:val="005822FD"/>
    <w:rsid w:val="00582BD9"/>
    <w:rsid w:val="00583DEC"/>
    <w:rsid w:val="00590521"/>
    <w:rsid w:val="00592DF1"/>
    <w:rsid w:val="005A090C"/>
    <w:rsid w:val="005A0921"/>
    <w:rsid w:val="005A1973"/>
    <w:rsid w:val="005A39C8"/>
    <w:rsid w:val="005B02E1"/>
    <w:rsid w:val="005B18ED"/>
    <w:rsid w:val="005B2424"/>
    <w:rsid w:val="005B3308"/>
    <w:rsid w:val="005B36FD"/>
    <w:rsid w:val="005B7DAD"/>
    <w:rsid w:val="005C3EDA"/>
    <w:rsid w:val="005C4F5A"/>
    <w:rsid w:val="005D0E72"/>
    <w:rsid w:val="005D2FED"/>
    <w:rsid w:val="005E3E24"/>
    <w:rsid w:val="00600CCB"/>
    <w:rsid w:val="00611B23"/>
    <w:rsid w:val="006147CD"/>
    <w:rsid w:val="00614AE7"/>
    <w:rsid w:val="00620175"/>
    <w:rsid w:val="006213F2"/>
    <w:rsid w:val="00621CB1"/>
    <w:rsid w:val="00624727"/>
    <w:rsid w:val="00632209"/>
    <w:rsid w:val="00634CE4"/>
    <w:rsid w:val="00635729"/>
    <w:rsid w:val="0063651C"/>
    <w:rsid w:val="00646B4D"/>
    <w:rsid w:val="00650D0A"/>
    <w:rsid w:val="00652474"/>
    <w:rsid w:val="00656CA4"/>
    <w:rsid w:val="006662DF"/>
    <w:rsid w:val="00666599"/>
    <w:rsid w:val="00666D01"/>
    <w:rsid w:val="00676475"/>
    <w:rsid w:val="006774C1"/>
    <w:rsid w:val="006819A0"/>
    <w:rsid w:val="006876CB"/>
    <w:rsid w:val="00691AD0"/>
    <w:rsid w:val="00693842"/>
    <w:rsid w:val="00693EC0"/>
    <w:rsid w:val="00695058"/>
    <w:rsid w:val="006A058D"/>
    <w:rsid w:val="006A1643"/>
    <w:rsid w:val="006A21C4"/>
    <w:rsid w:val="006A5B67"/>
    <w:rsid w:val="006B089A"/>
    <w:rsid w:val="006B25CA"/>
    <w:rsid w:val="006B57DA"/>
    <w:rsid w:val="006B6C93"/>
    <w:rsid w:val="006B6F30"/>
    <w:rsid w:val="006C3CEC"/>
    <w:rsid w:val="006C4729"/>
    <w:rsid w:val="006D6BCD"/>
    <w:rsid w:val="006D771F"/>
    <w:rsid w:val="006E0664"/>
    <w:rsid w:val="006E3B6A"/>
    <w:rsid w:val="006E6964"/>
    <w:rsid w:val="006F01F7"/>
    <w:rsid w:val="006F21DC"/>
    <w:rsid w:val="00703113"/>
    <w:rsid w:val="00705DAA"/>
    <w:rsid w:val="00707635"/>
    <w:rsid w:val="00707A0A"/>
    <w:rsid w:val="0071327E"/>
    <w:rsid w:val="00715E88"/>
    <w:rsid w:val="00720FA9"/>
    <w:rsid w:val="007217F1"/>
    <w:rsid w:val="0072182A"/>
    <w:rsid w:val="0072226A"/>
    <w:rsid w:val="00722954"/>
    <w:rsid w:val="00736FFD"/>
    <w:rsid w:val="00742496"/>
    <w:rsid w:val="007425DE"/>
    <w:rsid w:val="007446CF"/>
    <w:rsid w:val="00745BBB"/>
    <w:rsid w:val="00750083"/>
    <w:rsid w:val="00750166"/>
    <w:rsid w:val="00753EF2"/>
    <w:rsid w:val="0075549F"/>
    <w:rsid w:val="007561CF"/>
    <w:rsid w:val="007569CA"/>
    <w:rsid w:val="0077336C"/>
    <w:rsid w:val="00774F03"/>
    <w:rsid w:val="00776F03"/>
    <w:rsid w:val="00780067"/>
    <w:rsid w:val="0078149A"/>
    <w:rsid w:val="007861BD"/>
    <w:rsid w:val="007939F6"/>
    <w:rsid w:val="00793E47"/>
    <w:rsid w:val="00794509"/>
    <w:rsid w:val="00797D57"/>
    <w:rsid w:val="007A2868"/>
    <w:rsid w:val="007A4215"/>
    <w:rsid w:val="007A697F"/>
    <w:rsid w:val="007A6DEB"/>
    <w:rsid w:val="007B0610"/>
    <w:rsid w:val="007B079A"/>
    <w:rsid w:val="007B08AD"/>
    <w:rsid w:val="007B0DF0"/>
    <w:rsid w:val="007B71DD"/>
    <w:rsid w:val="007C10E4"/>
    <w:rsid w:val="007C2F7A"/>
    <w:rsid w:val="007D31BC"/>
    <w:rsid w:val="007D53A3"/>
    <w:rsid w:val="007E132B"/>
    <w:rsid w:val="007E3506"/>
    <w:rsid w:val="007E5847"/>
    <w:rsid w:val="007F3269"/>
    <w:rsid w:val="007F6A49"/>
    <w:rsid w:val="007F768B"/>
    <w:rsid w:val="007F79CC"/>
    <w:rsid w:val="008041F7"/>
    <w:rsid w:val="00814463"/>
    <w:rsid w:val="00815146"/>
    <w:rsid w:val="008229F4"/>
    <w:rsid w:val="00823C33"/>
    <w:rsid w:val="00826080"/>
    <w:rsid w:val="008276D7"/>
    <w:rsid w:val="008317DB"/>
    <w:rsid w:val="00832B52"/>
    <w:rsid w:val="00836FA1"/>
    <w:rsid w:val="00841D38"/>
    <w:rsid w:val="008424FC"/>
    <w:rsid w:val="00846941"/>
    <w:rsid w:val="00850E00"/>
    <w:rsid w:val="0085109E"/>
    <w:rsid w:val="008559B2"/>
    <w:rsid w:val="008566AF"/>
    <w:rsid w:val="00856901"/>
    <w:rsid w:val="0086081F"/>
    <w:rsid w:val="00863EFA"/>
    <w:rsid w:val="00870317"/>
    <w:rsid w:val="008708EA"/>
    <w:rsid w:val="008711C2"/>
    <w:rsid w:val="00872DF4"/>
    <w:rsid w:val="00876C9A"/>
    <w:rsid w:val="00880C83"/>
    <w:rsid w:val="008815F8"/>
    <w:rsid w:val="00883F97"/>
    <w:rsid w:val="00884712"/>
    <w:rsid w:val="00885EEC"/>
    <w:rsid w:val="008863AA"/>
    <w:rsid w:val="00886452"/>
    <w:rsid w:val="00894363"/>
    <w:rsid w:val="008A0861"/>
    <w:rsid w:val="008A51B5"/>
    <w:rsid w:val="008B09E7"/>
    <w:rsid w:val="008C0814"/>
    <w:rsid w:val="008C0847"/>
    <w:rsid w:val="008C0928"/>
    <w:rsid w:val="008C3B21"/>
    <w:rsid w:val="008C7BD4"/>
    <w:rsid w:val="008D0B21"/>
    <w:rsid w:val="008D5444"/>
    <w:rsid w:val="008E06CA"/>
    <w:rsid w:val="008E3215"/>
    <w:rsid w:val="008E335B"/>
    <w:rsid w:val="008E664E"/>
    <w:rsid w:val="008F6C43"/>
    <w:rsid w:val="008F724D"/>
    <w:rsid w:val="009019DF"/>
    <w:rsid w:val="00904B75"/>
    <w:rsid w:val="00904EFD"/>
    <w:rsid w:val="00905BE0"/>
    <w:rsid w:val="00905E07"/>
    <w:rsid w:val="0090752E"/>
    <w:rsid w:val="00913BB8"/>
    <w:rsid w:val="00915566"/>
    <w:rsid w:val="00916191"/>
    <w:rsid w:val="009173ED"/>
    <w:rsid w:val="00920E4B"/>
    <w:rsid w:val="009211D5"/>
    <w:rsid w:val="00932E19"/>
    <w:rsid w:val="0093606D"/>
    <w:rsid w:val="0093761C"/>
    <w:rsid w:val="009427EE"/>
    <w:rsid w:val="00942ABE"/>
    <w:rsid w:val="009440AC"/>
    <w:rsid w:val="009440C3"/>
    <w:rsid w:val="00944122"/>
    <w:rsid w:val="00950310"/>
    <w:rsid w:val="009503E5"/>
    <w:rsid w:val="00954781"/>
    <w:rsid w:val="009547E8"/>
    <w:rsid w:val="0095625A"/>
    <w:rsid w:val="00967281"/>
    <w:rsid w:val="00970C91"/>
    <w:rsid w:val="00977252"/>
    <w:rsid w:val="009777D7"/>
    <w:rsid w:val="00977B79"/>
    <w:rsid w:val="0098096F"/>
    <w:rsid w:val="00983FF8"/>
    <w:rsid w:val="00986295"/>
    <w:rsid w:val="0098647A"/>
    <w:rsid w:val="00990E4A"/>
    <w:rsid w:val="0099426F"/>
    <w:rsid w:val="00995073"/>
    <w:rsid w:val="00996D12"/>
    <w:rsid w:val="009A0481"/>
    <w:rsid w:val="009B1D2B"/>
    <w:rsid w:val="009C39D8"/>
    <w:rsid w:val="009C4E2E"/>
    <w:rsid w:val="009D1345"/>
    <w:rsid w:val="009D1DE5"/>
    <w:rsid w:val="009D3354"/>
    <w:rsid w:val="009D4A02"/>
    <w:rsid w:val="009E5DCD"/>
    <w:rsid w:val="009F286E"/>
    <w:rsid w:val="009F7721"/>
    <w:rsid w:val="00A02654"/>
    <w:rsid w:val="00A05222"/>
    <w:rsid w:val="00A06C5B"/>
    <w:rsid w:val="00A07CD3"/>
    <w:rsid w:val="00A07ECB"/>
    <w:rsid w:val="00A1506B"/>
    <w:rsid w:val="00A16B8E"/>
    <w:rsid w:val="00A1799E"/>
    <w:rsid w:val="00A206AA"/>
    <w:rsid w:val="00A315CC"/>
    <w:rsid w:val="00A3263E"/>
    <w:rsid w:val="00A330EA"/>
    <w:rsid w:val="00A34ED9"/>
    <w:rsid w:val="00A3527E"/>
    <w:rsid w:val="00A42ABE"/>
    <w:rsid w:val="00A50398"/>
    <w:rsid w:val="00A52018"/>
    <w:rsid w:val="00A52DEE"/>
    <w:rsid w:val="00A53359"/>
    <w:rsid w:val="00A535A3"/>
    <w:rsid w:val="00A55C9B"/>
    <w:rsid w:val="00A55E6D"/>
    <w:rsid w:val="00A66EC4"/>
    <w:rsid w:val="00A6765B"/>
    <w:rsid w:val="00A72565"/>
    <w:rsid w:val="00A73827"/>
    <w:rsid w:val="00A7694D"/>
    <w:rsid w:val="00A81055"/>
    <w:rsid w:val="00A811D7"/>
    <w:rsid w:val="00A81B8E"/>
    <w:rsid w:val="00A953D2"/>
    <w:rsid w:val="00AB03C1"/>
    <w:rsid w:val="00AB0993"/>
    <w:rsid w:val="00AB60A1"/>
    <w:rsid w:val="00AB7993"/>
    <w:rsid w:val="00AC1BCD"/>
    <w:rsid w:val="00AC3168"/>
    <w:rsid w:val="00AC7F43"/>
    <w:rsid w:val="00AD22F0"/>
    <w:rsid w:val="00AD52EE"/>
    <w:rsid w:val="00AE195B"/>
    <w:rsid w:val="00AE1DA2"/>
    <w:rsid w:val="00AE3C6A"/>
    <w:rsid w:val="00AF0475"/>
    <w:rsid w:val="00AF69A7"/>
    <w:rsid w:val="00AF761C"/>
    <w:rsid w:val="00B019DF"/>
    <w:rsid w:val="00B027DA"/>
    <w:rsid w:val="00B0514C"/>
    <w:rsid w:val="00B0625A"/>
    <w:rsid w:val="00B0633F"/>
    <w:rsid w:val="00B133FA"/>
    <w:rsid w:val="00B14D84"/>
    <w:rsid w:val="00B15AF6"/>
    <w:rsid w:val="00B21C88"/>
    <w:rsid w:val="00B23743"/>
    <w:rsid w:val="00B240ED"/>
    <w:rsid w:val="00B26CC9"/>
    <w:rsid w:val="00B34CF4"/>
    <w:rsid w:val="00B44F1D"/>
    <w:rsid w:val="00B513A4"/>
    <w:rsid w:val="00B51E9C"/>
    <w:rsid w:val="00B51F76"/>
    <w:rsid w:val="00B5680C"/>
    <w:rsid w:val="00B76017"/>
    <w:rsid w:val="00B7642E"/>
    <w:rsid w:val="00B86DA5"/>
    <w:rsid w:val="00B942CD"/>
    <w:rsid w:val="00B9686B"/>
    <w:rsid w:val="00BA0F32"/>
    <w:rsid w:val="00BA6780"/>
    <w:rsid w:val="00BB5BA6"/>
    <w:rsid w:val="00BB6485"/>
    <w:rsid w:val="00BB6529"/>
    <w:rsid w:val="00BB7BF8"/>
    <w:rsid w:val="00BC0C38"/>
    <w:rsid w:val="00BC1AB7"/>
    <w:rsid w:val="00BC2383"/>
    <w:rsid w:val="00BC4209"/>
    <w:rsid w:val="00BC4472"/>
    <w:rsid w:val="00BC62B3"/>
    <w:rsid w:val="00BC7982"/>
    <w:rsid w:val="00BC7BBA"/>
    <w:rsid w:val="00BD3779"/>
    <w:rsid w:val="00BD445B"/>
    <w:rsid w:val="00BE1B7B"/>
    <w:rsid w:val="00BF06D3"/>
    <w:rsid w:val="00BF30B4"/>
    <w:rsid w:val="00BF34CA"/>
    <w:rsid w:val="00BF7664"/>
    <w:rsid w:val="00BF7E74"/>
    <w:rsid w:val="00C00DA6"/>
    <w:rsid w:val="00C05283"/>
    <w:rsid w:val="00C064A2"/>
    <w:rsid w:val="00C1310E"/>
    <w:rsid w:val="00C1662C"/>
    <w:rsid w:val="00C1748C"/>
    <w:rsid w:val="00C17A62"/>
    <w:rsid w:val="00C2768C"/>
    <w:rsid w:val="00C31B7C"/>
    <w:rsid w:val="00C326C6"/>
    <w:rsid w:val="00C3525B"/>
    <w:rsid w:val="00C365C8"/>
    <w:rsid w:val="00C37F81"/>
    <w:rsid w:val="00C40F75"/>
    <w:rsid w:val="00C46697"/>
    <w:rsid w:val="00C52336"/>
    <w:rsid w:val="00C6431E"/>
    <w:rsid w:val="00C651B2"/>
    <w:rsid w:val="00C65C98"/>
    <w:rsid w:val="00C65F68"/>
    <w:rsid w:val="00C715B1"/>
    <w:rsid w:val="00C7232F"/>
    <w:rsid w:val="00C74753"/>
    <w:rsid w:val="00C81965"/>
    <w:rsid w:val="00C83D98"/>
    <w:rsid w:val="00C873E4"/>
    <w:rsid w:val="00C907F6"/>
    <w:rsid w:val="00CB1B1A"/>
    <w:rsid w:val="00CC33CD"/>
    <w:rsid w:val="00CD1B57"/>
    <w:rsid w:val="00CD38A4"/>
    <w:rsid w:val="00CD3FD7"/>
    <w:rsid w:val="00CE1949"/>
    <w:rsid w:val="00CE1DE8"/>
    <w:rsid w:val="00CF4664"/>
    <w:rsid w:val="00D04910"/>
    <w:rsid w:val="00D04B48"/>
    <w:rsid w:val="00D04C3F"/>
    <w:rsid w:val="00D06E8B"/>
    <w:rsid w:val="00D17590"/>
    <w:rsid w:val="00D27D2E"/>
    <w:rsid w:val="00D341ED"/>
    <w:rsid w:val="00D40A6C"/>
    <w:rsid w:val="00D4207E"/>
    <w:rsid w:val="00D43BAF"/>
    <w:rsid w:val="00D51AAE"/>
    <w:rsid w:val="00D552AB"/>
    <w:rsid w:val="00D578F4"/>
    <w:rsid w:val="00D7219E"/>
    <w:rsid w:val="00D74FDC"/>
    <w:rsid w:val="00D77360"/>
    <w:rsid w:val="00D87B4E"/>
    <w:rsid w:val="00D920CC"/>
    <w:rsid w:val="00D9241D"/>
    <w:rsid w:val="00D97768"/>
    <w:rsid w:val="00DA6B2D"/>
    <w:rsid w:val="00DB26FF"/>
    <w:rsid w:val="00DB5AC0"/>
    <w:rsid w:val="00DB6AB2"/>
    <w:rsid w:val="00DC3D17"/>
    <w:rsid w:val="00DC76AC"/>
    <w:rsid w:val="00DE0E39"/>
    <w:rsid w:val="00DE4E48"/>
    <w:rsid w:val="00DF4329"/>
    <w:rsid w:val="00E0072E"/>
    <w:rsid w:val="00E026D7"/>
    <w:rsid w:val="00E13236"/>
    <w:rsid w:val="00E1358A"/>
    <w:rsid w:val="00E17E0D"/>
    <w:rsid w:val="00E204EA"/>
    <w:rsid w:val="00E21C18"/>
    <w:rsid w:val="00E25331"/>
    <w:rsid w:val="00E30A89"/>
    <w:rsid w:val="00E4268E"/>
    <w:rsid w:val="00E472D6"/>
    <w:rsid w:val="00E51336"/>
    <w:rsid w:val="00E53039"/>
    <w:rsid w:val="00E56614"/>
    <w:rsid w:val="00E575F8"/>
    <w:rsid w:val="00E63636"/>
    <w:rsid w:val="00E67A70"/>
    <w:rsid w:val="00E72C44"/>
    <w:rsid w:val="00E74065"/>
    <w:rsid w:val="00E8066A"/>
    <w:rsid w:val="00E8437B"/>
    <w:rsid w:val="00E85458"/>
    <w:rsid w:val="00E9000F"/>
    <w:rsid w:val="00EA1514"/>
    <w:rsid w:val="00EA1A50"/>
    <w:rsid w:val="00EA28FD"/>
    <w:rsid w:val="00EA4801"/>
    <w:rsid w:val="00EA5A9B"/>
    <w:rsid w:val="00EA6312"/>
    <w:rsid w:val="00EB04E4"/>
    <w:rsid w:val="00EB1535"/>
    <w:rsid w:val="00EB3938"/>
    <w:rsid w:val="00EB5C67"/>
    <w:rsid w:val="00EC293F"/>
    <w:rsid w:val="00EC2C58"/>
    <w:rsid w:val="00EC2E6B"/>
    <w:rsid w:val="00ED33BE"/>
    <w:rsid w:val="00ED68D4"/>
    <w:rsid w:val="00ED7320"/>
    <w:rsid w:val="00EE1B8F"/>
    <w:rsid w:val="00EE60A0"/>
    <w:rsid w:val="00EF1948"/>
    <w:rsid w:val="00EF4C36"/>
    <w:rsid w:val="00F03F81"/>
    <w:rsid w:val="00F04811"/>
    <w:rsid w:val="00F10F8F"/>
    <w:rsid w:val="00F1177C"/>
    <w:rsid w:val="00F1204F"/>
    <w:rsid w:val="00F15145"/>
    <w:rsid w:val="00F164E6"/>
    <w:rsid w:val="00F200C8"/>
    <w:rsid w:val="00F2508D"/>
    <w:rsid w:val="00F25DB7"/>
    <w:rsid w:val="00F26AF8"/>
    <w:rsid w:val="00F3177D"/>
    <w:rsid w:val="00F31F38"/>
    <w:rsid w:val="00F35719"/>
    <w:rsid w:val="00F37D97"/>
    <w:rsid w:val="00F4012C"/>
    <w:rsid w:val="00F532B5"/>
    <w:rsid w:val="00F568D3"/>
    <w:rsid w:val="00F618F7"/>
    <w:rsid w:val="00F62C21"/>
    <w:rsid w:val="00F650AB"/>
    <w:rsid w:val="00F70CE4"/>
    <w:rsid w:val="00F71256"/>
    <w:rsid w:val="00F72FD6"/>
    <w:rsid w:val="00F74098"/>
    <w:rsid w:val="00F754CA"/>
    <w:rsid w:val="00F8148E"/>
    <w:rsid w:val="00F81BAC"/>
    <w:rsid w:val="00F83441"/>
    <w:rsid w:val="00F83BF5"/>
    <w:rsid w:val="00F8456B"/>
    <w:rsid w:val="00F912E1"/>
    <w:rsid w:val="00F94DCA"/>
    <w:rsid w:val="00F9534A"/>
    <w:rsid w:val="00FA095C"/>
    <w:rsid w:val="00FA302F"/>
    <w:rsid w:val="00FA3827"/>
    <w:rsid w:val="00FA422F"/>
    <w:rsid w:val="00FA4A9D"/>
    <w:rsid w:val="00FA6F52"/>
    <w:rsid w:val="00FA77BA"/>
    <w:rsid w:val="00FB09AD"/>
    <w:rsid w:val="00FB6FDF"/>
    <w:rsid w:val="00FB7DEC"/>
    <w:rsid w:val="00FC1D83"/>
    <w:rsid w:val="00FC325F"/>
    <w:rsid w:val="00FC3895"/>
    <w:rsid w:val="00FC5438"/>
    <w:rsid w:val="00FC691F"/>
    <w:rsid w:val="00FC6E0E"/>
    <w:rsid w:val="00FC6EE6"/>
    <w:rsid w:val="00FC79FA"/>
    <w:rsid w:val="00FD0BBB"/>
    <w:rsid w:val="00FD7027"/>
    <w:rsid w:val="00FE0241"/>
    <w:rsid w:val="00FE4B0C"/>
    <w:rsid w:val="00FE511D"/>
    <w:rsid w:val="00FE700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795B97-4EEE-476F-BE84-FE955FCC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52EE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A678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A678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6F21D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720FA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AD52EE"/>
    <w:pPr>
      <w:keepNext/>
      <w:ind w:left="426"/>
      <w:jc w:val="both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AD52EE"/>
    <w:pPr>
      <w:keepNext/>
      <w:tabs>
        <w:tab w:val="right" w:pos="9781"/>
      </w:tabs>
      <w:spacing w:line="240" w:lineRule="exact"/>
      <w:ind w:right="850"/>
      <w:outlineLvl w:val="7"/>
    </w:pPr>
  </w:style>
  <w:style w:type="paragraph" w:styleId="berschrift9">
    <w:name w:val="heading 9"/>
    <w:basedOn w:val="Standard"/>
    <w:next w:val="Standard"/>
    <w:qFormat/>
    <w:rsid w:val="00AD52EE"/>
    <w:pPr>
      <w:keepNext/>
      <w:tabs>
        <w:tab w:val="left" w:pos="426"/>
        <w:tab w:val="left" w:pos="993"/>
      </w:tabs>
      <w:spacing w:before="120" w:line="220" w:lineRule="exact"/>
      <w:ind w:left="425" w:right="85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rsid w:val="00AD52EE"/>
    <w:pPr>
      <w:tabs>
        <w:tab w:val="left" w:pos="426"/>
      </w:tabs>
      <w:spacing w:before="120" w:line="240" w:lineRule="exact"/>
      <w:ind w:left="426" w:right="850"/>
    </w:pPr>
  </w:style>
  <w:style w:type="paragraph" w:customStyle="1" w:styleId="Textkrper21">
    <w:name w:val="Textkörper 21"/>
    <w:basedOn w:val="Standard"/>
    <w:rsid w:val="00AD52EE"/>
    <w:pPr>
      <w:tabs>
        <w:tab w:val="left" w:pos="567"/>
        <w:tab w:val="right" w:pos="9072"/>
      </w:tabs>
      <w:spacing w:after="720" w:line="360" w:lineRule="auto"/>
      <w:ind w:left="567" w:hanging="567"/>
    </w:pPr>
  </w:style>
  <w:style w:type="paragraph" w:customStyle="1" w:styleId="Logo">
    <w:name w:val="Logo"/>
    <w:basedOn w:val="Standard"/>
    <w:rsid w:val="007861BD"/>
    <w:rPr>
      <w:rFonts w:ascii="Times New Roman" w:hAnsi="Times New Roman"/>
    </w:rPr>
  </w:style>
  <w:style w:type="paragraph" w:customStyle="1" w:styleId="ZU">
    <w:name w:val="Z_U"/>
    <w:basedOn w:val="Logo"/>
    <w:rsid w:val="007861BD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rd"/>
    <w:rsid w:val="007861BD"/>
    <w:pPr>
      <w:tabs>
        <w:tab w:val="left" w:pos="1276"/>
      </w:tabs>
      <w:jc w:val="both"/>
    </w:pPr>
    <w:rPr>
      <w:rFonts w:ascii="Times New Roman" w:hAnsi="Times New Roman"/>
      <w:b/>
      <w:smallCaps/>
      <w:sz w:val="20"/>
    </w:rPr>
  </w:style>
  <w:style w:type="paragraph" w:customStyle="1" w:styleId="Rub2">
    <w:name w:val="Rub2"/>
    <w:basedOn w:val="Standard"/>
    <w:next w:val="Standard"/>
    <w:rsid w:val="007861BD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</w:rPr>
  </w:style>
  <w:style w:type="paragraph" w:customStyle="1" w:styleId="Rub3">
    <w:name w:val="Rub3"/>
    <w:basedOn w:val="Standard"/>
    <w:next w:val="Standard"/>
    <w:rsid w:val="007861BD"/>
    <w:pPr>
      <w:tabs>
        <w:tab w:val="left" w:pos="709"/>
      </w:tabs>
      <w:jc w:val="both"/>
    </w:pPr>
    <w:rPr>
      <w:rFonts w:ascii="Times New Roman" w:hAnsi="Times New Roman"/>
      <w:b/>
      <w:i/>
      <w:sz w:val="20"/>
    </w:rPr>
  </w:style>
  <w:style w:type="paragraph" w:customStyle="1" w:styleId="Rub4">
    <w:name w:val="Rub4"/>
    <w:basedOn w:val="Standard"/>
    <w:next w:val="Standard"/>
    <w:rsid w:val="007861BD"/>
    <w:pPr>
      <w:tabs>
        <w:tab w:val="left" w:pos="709"/>
      </w:tabs>
      <w:jc w:val="both"/>
    </w:pPr>
    <w:rPr>
      <w:rFonts w:ascii="Times New Roman" w:hAnsi="Times New Roman"/>
      <w:i/>
      <w:sz w:val="20"/>
    </w:rPr>
  </w:style>
  <w:style w:type="table" w:styleId="Tabellenraster">
    <w:name w:val="Table Grid"/>
    <w:basedOn w:val="NormaleTabelle"/>
    <w:rsid w:val="00D04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06E8B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rsid w:val="00720FA9"/>
    <w:pPr>
      <w:tabs>
        <w:tab w:val="left" w:pos="709"/>
      </w:tabs>
      <w:spacing w:before="80" w:after="120" w:line="240" w:lineRule="exact"/>
      <w:ind w:left="709" w:hanging="425"/>
      <w:jc w:val="both"/>
    </w:pPr>
  </w:style>
  <w:style w:type="paragraph" w:customStyle="1" w:styleId="Textkrper-Einzug21">
    <w:name w:val="Textkörper-Einzug 21"/>
    <w:basedOn w:val="Standard"/>
    <w:rsid w:val="00EF1948"/>
    <w:pPr>
      <w:tabs>
        <w:tab w:val="left" w:pos="426"/>
      </w:tabs>
      <w:overflowPunct w:val="0"/>
      <w:autoSpaceDE w:val="0"/>
      <w:autoSpaceDN w:val="0"/>
      <w:adjustRightInd w:val="0"/>
      <w:ind w:left="426"/>
      <w:jc w:val="both"/>
    </w:pPr>
  </w:style>
  <w:style w:type="paragraph" w:customStyle="1" w:styleId="Blocktext1">
    <w:name w:val="Blocktext1"/>
    <w:basedOn w:val="Standard"/>
    <w:rsid w:val="00EF1948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right="-1" w:hanging="284"/>
      <w:jc w:val="both"/>
    </w:pPr>
  </w:style>
  <w:style w:type="paragraph" w:styleId="Textkrper-Zeileneinzug">
    <w:name w:val="Body Text Indent"/>
    <w:basedOn w:val="Standard"/>
    <w:rsid w:val="00F71256"/>
    <w:pPr>
      <w:spacing w:after="120"/>
      <w:ind w:left="283"/>
    </w:pPr>
  </w:style>
  <w:style w:type="paragraph" w:customStyle="1" w:styleId="Textkrper31">
    <w:name w:val="Textkörper 31"/>
    <w:basedOn w:val="Standard"/>
    <w:rsid w:val="00F71256"/>
    <w:pPr>
      <w:tabs>
        <w:tab w:val="left" w:pos="5103"/>
        <w:tab w:val="right" w:pos="9916"/>
      </w:tabs>
      <w:spacing w:after="120"/>
      <w:jc w:val="both"/>
    </w:pPr>
  </w:style>
  <w:style w:type="paragraph" w:styleId="Sprechblasentext">
    <w:name w:val="Balloon Text"/>
    <w:basedOn w:val="Standard"/>
    <w:semiHidden/>
    <w:rsid w:val="00742496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B0625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B0625A"/>
    <w:pPr>
      <w:spacing w:after="120" w:line="480" w:lineRule="auto"/>
      <w:ind w:left="283"/>
    </w:pPr>
  </w:style>
  <w:style w:type="paragraph" w:styleId="Fuzeile">
    <w:name w:val="footer"/>
    <w:basedOn w:val="Standard"/>
    <w:link w:val="FuzeileZchn"/>
    <w:uiPriority w:val="99"/>
    <w:rsid w:val="00B0625A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Textkrper-Einzug31">
    <w:name w:val="Textkörper-Einzug 31"/>
    <w:basedOn w:val="Standard"/>
    <w:rsid w:val="006F21DC"/>
    <w:pPr>
      <w:spacing w:line="360" w:lineRule="auto"/>
      <w:ind w:left="3969"/>
      <w:jc w:val="both"/>
    </w:pPr>
    <w:rPr>
      <w:b/>
    </w:rPr>
  </w:style>
  <w:style w:type="paragraph" w:styleId="StandardWeb">
    <w:name w:val="Normal (Web)"/>
    <w:basedOn w:val="Standard"/>
    <w:rsid w:val="00C326C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krper">
    <w:name w:val="Body Text"/>
    <w:basedOn w:val="Standard"/>
    <w:rsid w:val="00FC691F"/>
    <w:pPr>
      <w:spacing w:after="120"/>
    </w:pPr>
  </w:style>
  <w:style w:type="character" w:styleId="Seitenzahl">
    <w:name w:val="page number"/>
    <w:basedOn w:val="Absatz-Standardschriftart"/>
    <w:rsid w:val="00FC691F"/>
  </w:style>
  <w:style w:type="character" w:styleId="Hyperlink">
    <w:name w:val="Hyperlink"/>
    <w:rsid w:val="007F6A49"/>
    <w:rPr>
      <w:color w:val="0000FF"/>
      <w:u w:val="single"/>
    </w:rPr>
  </w:style>
  <w:style w:type="paragraph" w:customStyle="1" w:styleId="Titelzeile">
    <w:name w:val="Titelzeile"/>
    <w:basedOn w:val="Standard"/>
    <w:next w:val="Standard"/>
    <w:rsid w:val="0040077D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</w:rPr>
  </w:style>
  <w:style w:type="character" w:customStyle="1" w:styleId="kahmanndieter">
    <w:name w:val="kahmanndieter"/>
    <w:semiHidden/>
    <w:rsid w:val="00F70CE4"/>
    <w:rPr>
      <w:rFonts w:ascii="Arial" w:hAnsi="Arial" w:cs="Arial"/>
      <w:color w:val="auto"/>
      <w:sz w:val="20"/>
      <w:szCs w:val="20"/>
    </w:rPr>
  </w:style>
  <w:style w:type="character" w:customStyle="1" w:styleId="jnlangue">
    <w:name w:val="jnlangue"/>
    <w:basedOn w:val="Absatz-Standardschriftart"/>
    <w:rsid w:val="00260D50"/>
  </w:style>
  <w:style w:type="character" w:customStyle="1" w:styleId="jnkurzueamtabk">
    <w:name w:val="jnkurzueamtabk"/>
    <w:basedOn w:val="Absatz-Standardschriftart"/>
    <w:rsid w:val="00260D50"/>
  </w:style>
  <w:style w:type="table" w:styleId="TabelleRaster5">
    <w:name w:val="Table Grid 5"/>
    <w:basedOn w:val="NormaleTabelle"/>
    <w:rsid w:val="00FC54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FuzeileZchn">
    <w:name w:val="Fußzeile Zchn"/>
    <w:link w:val="Fuzeile"/>
    <w:uiPriority w:val="99"/>
    <w:rsid w:val="00FE7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1638">
          <w:marLeft w:val="482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B9EEF54F.dotm</Template>
  <TotalTime>0</TotalTime>
  <Pages>2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10/4-1</vt:lpstr>
    </vt:vector>
  </TitlesOfParts>
  <Company>Stadt Gelsenkirchen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10/4-1</dc:title>
  <dc:subject/>
  <dc:creator>xxx</dc:creator>
  <cp:keywords/>
  <cp:lastModifiedBy>Brormann Daniel</cp:lastModifiedBy>
  <cp:revision>9</cp:revision>
  <cp:lastPrinted>2011-07-25T09:43:00Z</cp:lastPrinted>
  <dcterms:created xsi:type="dcterms:W3CDTF">2025-05-22T09:29:00Z</dcterms:created>
  <dcterms:modified xsi:type="dcterms:W3CDTF">2025-11-21T08:05:00Z</dcterms:modified>
</cp:coreProperties>
</file>