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26-26 SB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Lagerempore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Aufmaß, Lieferung, Montage und Inbetriebnahme einer Lagerempore.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