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947A" w14:textId="77777777" w:rsidR="00646794" w:rsidRDefault="00646794" w:rsidP="006073AE">
      <w:pPr>
        <w:rPr>
          <w:sz w:val="8"/>
          <w:szCs w:val="8"/>
        </w:rPr>
      </w:pPr>
    </w:p>
    <w:p w14:paraId="6390DDFE" w14:textId="77777777" w:rsidR="00197A03" w:rsidRPr="00646794" w:rsidRDefault="00197A03" w:rsidP="00646794">
      <w:pPr>
        <w:rPr>
          <w:sz w:val="8"/>
          <w:szCs w:val="8"/>
        </w:rPr>
        <w:sectPr w:rsidR="00197A03" w:rsidRPr="00646794" w:rsidSect="002169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2552" w:right="707" w:bottom="1134" w:left="1417" w:header="567" w:footer="567" w:gutter="0"/>
          <w:cols w:space="708"/>
          <w:titlePg/>
          <w:docGrid w:linePitch="360"/>
        </w:sect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694"/>
      </w:tblGrid>
      <w:tr w:rsidR="005A37C9" w:rsidRPr="00D40045" w14:paraId="6A114452" w14:textId="77777777" w:rsidTr="000A4978">
        <w:tc>
          <w:tcPr>
            <w:tcW w:w="7196" w:type="dxa"/>
            <w:shd w:val="clear" w:color="auto" w:fill="auto"/>
          </w:tcPr>
          <w:p w14:paraId="47A132AA" w14:textId="77777777" w:rsidR="005A37C9" w:rsidRPr="00D40045" w:rsidRDefault="005A37C9" w:rsidP="00D40045">
            <w:pPr>
              <w:tabs>
                <w:tab w:val="left" w:pos="4820"/>
                <w:tab w:val="left" w:pos="7938"/>
              </w:tabs>
              <w:spacing w:after="0" w:line="240" w:lineRule="auto"/>
              <w:ind w:right="-141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40045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Bieter: </w:t>
            </w:r>
          </w:p>
          <w:p w14:paraId="0E2171FC" w14:textId="77777777" w:rsidR="005A37C9" w:rsidRPr="00D40045" w:rsidRDefault="005A37C9" w:rsidP="00D40045">
            <w:pPr>
              <w:tabs>
                <w:tab w:val="left" w:pos="4820"/>
                <w:tab w:val="left" w:pos="7938"/>
              </w:tabs>
              <w:spacing w:after="0" w:line="240" w:lineRule="auto"/>
              <w:ind w:right="-141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341E9C4D" w14:textId="77777777" w:rsidR="005A37C9" w:rsidRPr="00D40045" w:rsidRDefault="005A37C9" w:rsidP="00D40045">
            <w:pPr>
              <w:tabs>
                <w:tab w:val="left" w:pos="4820"/>
                <w:tab w:val="left" w:pos="7938"/>
              </w:tabs>
              <w:spacing w:after="0" w:line="240" w:lineRule="auto"/>
              <w:ind w:right="-141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155F01F4" w14:textId="77777777" w:rsidR="005A37C9" w:rsidRPr="00D40045" w:rsidRDefault="005A37C9" w:rsidP="00D40045">
            <w:pPr>
              <w:tabs>
                <w:tab w:val="left" w:pos="4820"/>
                <w:tab w:val="left" w:pos="7938"/>
              </w:tabs>
              <w:spacing w:after="0" w:line="240" w:lineRule="auto"/>
              <w:ind w:right="-141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78DAA828" w14:textId="77777777" w:rsidR="005A37C9" w:rsidRPr="00D40045" w:rsidRDefault="005A37C9" w:rsidP="00D40045">
            <w:pPr>
              <w:tabs>
                <w:tab w:val="left" w:pos="4820"/>
                <w:tab w:val="left" w:pos="7938"/>
              </w:tabs>
              <w:spacing w:after="0" w:line="240" w:lineRule="auto"/>
              <w:ind w:right="-141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77720169" w14:textId="77777777" w:rsidR="005A37C9" w:rsidRPr="00D40045" w:rsidRDefault="005A37C9" w:rsidP="00D40045">
            <w:pPr>
              <w:tabs>
                <w:tab w:val="left" w:pos="4820"/>
                <w:tab w:val="left" w:pos="7938"/>
              </w:tabs>
              <w:spacing w:after="0" w:line="240" w:lineRule="auto"/>
              <w:ind w:right="-141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2694" w:type="dxa"/>
            <w:shd w:val="clear" w:color="auto" w:fill="auto"/>
          </w:tcPr>
          <w:p w14:paraId="6BAD1526" w14:textId="77777777" w:rsidR="005A37C9" w:rsidRPr="00D40045" w:rsidRDefault="005A37C9" w:rsidP="00D40045">
            <w:pPr>
              <w:tabs>
                <w:tab w:val="left" w:pos="4820"/>
                <w:tab w:val="left" w:pos="7938"/>
              </w:tabs>
              <w:spacing w:after="0" w:line="240" w:lineRule="auto"/>
              <w:ind w:right="-141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D40045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Datum:</w:t>
            </w:r>
          </w:p>
        </w:tc>
      </w:tr>
    </w:tbl>
    <w:p w14:paraId="3376DED3" w14:textId="77777777" w:rsidR="005A37C9" w:rsidRPr="00646794" w:rsidRDefault="005A37C9" w:rsidP="005A37C9">
      <w:pPr>
        <w:tabs>
          <w:tab w:val="left" w:pos="4820"/>
          <w:tab w:val="left" w:pos="7938"/>
        </w:tabs>
        <w:spacing w:after="0" w:line="240" w:lineRule="auto"/>
        <w:ind w:right="-141"/>
        <w:rPr>
          <w:rFonts w:ascii="Tahoma" w:eastAsia="Times New Roman" w:hAnsi="Tahoma" w:cs="Tahoma"/>
          <w:sz w:val="8"/>
          <w:szCs w:val="8"/>
          <w:lang w:eastAsia="de-D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7604"/>
      </w:tblGrid>
      <w:tr w:rsidR="005A37C9" w:rsidRPr="00D40045" w14:paraId="32464D49" w14:textId="77777777" w:rsidTr="005660E0">
        <w:tc>
          <w:tcPr>
            <w:tcW w:w="2014" w:type="dxa"/>
            <w:shd w:val="clear" w:color="auto" w:fill="FFFFFF"/>
          </w:tcPr>
          <w:p w14:paraId="724F00BE" w14:textId="77777777" w:rsidR="005A37C9" w:rsidRPr="00D40045" w:rsidRDefault="005A37C9" w:rsidP="00D40045">
            <w:pPr>
              <w:tabs>
                <w:tab w:val="left" w:pos="4820"/>
                <w:tab w:val="left" w:pos="7938"/>
              </w:tabs>
              <w:spacing w:before="120" w:after="120"/>
              <w:ind w:right="567"/>
              <w:rPr>
                <w:rFonts w:ascii="Tahoma" w:hAnsi="Tahoma" w:cs="Tahoma"/>
                <w:bCs/>
                <w:sz w:val="20"/>
                <w:szCs w:val="20"/>
              </w:rPr>
            </w:pPr>
            <w:r w:rsidRPr="00D40045">
              <w:rPr>
                <w:rFonts w:ascii="Tahoma" w:hAnsi="Tahoma" w:cs="Tahoma"/>
                <w:bCs/>
                <w:sz w:val="20"/>
                <w:szCs w:val="20"/>
              </w:rPr>
              <w:t>Vergabenummer:</w:t>
            </w:r>
          </w:p>
        </w:tc>
        <w:tc>
          <w:tcPr>
            <w:tcW w:w="7909" w:type="dxa"/>
            <w:shd w:val="clear" w:color="auto" w:fill="FFFFFF"/>
            <w:vAlign w:val="center"/>
          </w:tcPr>
          <w:p w14:paraId="5BDC6CC9" w14:textId="7CAD2D53" w:rsidR="005A37C9" w:rsidRPr="00D40045" w:rsidRDefault="005269F7" w:rsidP="000A4978">
            <w:pPr>
              <w:tabs>
                <w:tab w:val="left" w:pos="4820"/>
                <w:tab w:val="left" w:pos="7938"/>
              </w:tabs>
              <w:spacing w:after="0" w:line="240" w:lineRule="auto"/>
              <w:ind w:right="567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IN05/25/G</w:t>
            </w:r>
            <w:r w:rsidR="007859C6"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</w:tr>
      <w:tr w:rsidR="00B35C7F" w:rsidRPr="00D40045" w14:paraId="3F5A4600" w14:textId="77777777" w:rsidTr="005660E0">
        <w:tc>
          <w:tcPr>
            <w:tcW w:w="2014" w:type="dxa"/>
            <w:shd w:val="clear" w:color="auto" w:fill="FFFFFF"/>
          </w:tcPr>
          <w:p w14:paraId="4E0FC36F" w14:textId="77777777" w:rsidR="00B35C7F" w:rsidRPr="00D40045" w:rsidRDefault="00B35C7F" w:rsidP="00B35C7F">
            <w:pPr>
              <w:tabs>
                <w:tab w:val="left" w:pos="4820"/>
                <w:tab w:val="left" w:pos="7938"/>
              </w:tabs>
              <w:spacing w:before="120" w:after="120"/>
              <w:ind w:right="567"/>
              <w:rPr>
                <w:rFonts w:ascii="Tahoma" w:hAnsi="Tahoma" w:cs="Tahoma"/>
                <w:bCs/>
                <w:sz w:val="20"/>
                <w:szCs w:val="20"/>
              </w:rPr>
            </w:pPr>
            <w:r w:rsidRPr="00D40045">
              <w:rPr>
                <w:rFonts w:ascii="Tahoma" w:hAnsi="Tahoma" w:cs="Tahoma"/>
                <w:bCs/>
                <w:sz w:val="20"/>
                <w:szCs w:val="20"/>
              </w:rPr>
              <w:t>Maßnahme:</w:t>
            </w:r>
          </w:p>
        </w:tc>
        <w:tc>
          <w:tcPr>
            <w:tcW w:w="7909" w:type="dxa"/>
            <w:shd w:val="clear" w:color="auto" w:fill="FFFFFF"/>
            <w:vAlign w:val="center"/>
          </w:tcPr>
          <w:p w14:paraId="4DC951F7" w14:textId="08499AEB" w:rsidR="00B35C7F" w:rsidRPr="006C1D66" w:rsidRDefault="00B35C7F" w:rsidP="00B3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Errichtung des Besucherzentrums Indeland - </w:t>
            </w:r>
            <w:r w:rsidR="007859C6"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. Bauabschnitt - Gemeinde Inden</w:t>
            </w:r>
          </w:p>
        </w:tc>
      </w:tr>
      <w:tr w:rsidR="00B35C7F" w:rsidRPr="00D40045" w14:paraId="2259A416" w14:textId="77777777" w:rsidTr="005660E0">
        <w:tc>
          <w:tcPr>
            <w:tcW w:w="2014" w:type="dxa"/>
            <w:shd w:val="clear" w:color="auto" w:fill="FFFFFF"/>
          </w:tcPr>
          <w:p w14:paraId="053C3C9B" w14:textId="77777777" w:rsidR="00B35C7F" w:rsidRPr="00D40045" w:rsidRDefault="00B35C7F" w:rsidP="00B35C7F">
            <w:pPr>
              <w:tabs>
                <w:tab w:val="left" w:pos="4820"/>
                <w:tab w:val="left" w:pos="7938"/>
              </w:tabs>
              <w:spacing w:before="120" w:after="120"/>
              <w:ind w:right="567"/>
              <w:rPr>
                <w:rFonts w:ascii="Tahoma" w:hAnsi="Tahoma" w:cs="Tahoma"/>
                <w:bCs/>
                <w:sz w:val="20"/>
                <w:szCs w:val="20"/>
              </w:rPr>
            </w:pPr>
            <w:r w:rsidRPr="00D40045">
              <w:rPr>
                <w:rFonts w:ascii="Tahoma" w:hAnsi="Tahoma" w:cs="Tahoma"/>
                <w:bCs/>
                <w:sz w:val="20"/>
                <w:szCs w:val="20"/>
              </w:rPr>
              <w:t xml:space="preserve">Leistung: </w:t>
            </w:r>
          </w:p>
        </w:tc>
        <w:tc>
          <w:tcPr>
            <w:tcW w:w="7909" w:type="dxa"/>
            <w:shd w:val="clear" w:color="auto" w:fill="FFFFFF"/>
            <w:vAlign w:val="center"/>
          </w:tcPr>
          <w:p w14:paraId="72EDA82C" w14:textId="306AAD79" w:rsidR="00B35C7F" w:rsidRPr="00D40045" w:rsidRDefault="007859C6" w:rsidP="00B3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7859C6">
              <w:rPr>
                <w:rFonts w:ascii="Arial" w:hAnsi="Arial" w:cs="Arial"/>
                <w:color w:val="0000FF"/>
                <w:sz w:val="20"/>
                <w:szCs w:val="20"/>
              </w:rPr>
              <w:t>Schlosserarbeiten</w:t>
            </w:r>
          </w:p>
        </w:tc>
      </w:tr>
    </w:tbl>
    <w:p w14:paraId="63F89C75" w14:textId="77777777" w:rsidR="005A37C9" w:rsidRDefault="005A37C9" w:rsidP="005A37C9">
      <w:pPr>
        <w:tabs>
          <w:tab w:val="left" w:pos="4820"/>
          <w:tab w:val="left" w:pos="7938"/>
        </w:tabs>
        <w:spacing w:after="0" w:line="240" w:lineRule="auto"/>
        <w:ind w:right="-141"/>
        <w:rPr>
          <w:rFonts w:ascii="Arial" w:eastAsia="Times New Roman" w:hAnsi="Arial"/>
          <w:szCs w:val="20"/>
          <w:lang w:eastAsia="de-DE"/>
        </w:rPr>
      </w:pPr>
    </w:p>
    <w:p w14:paraId="539724BF" w14:textId="77777777" w:rsidR="00E049A8" w:rsidRDefault="00E049A8" w:rsidP="006073AE">
      <w:pPr>
        <w:tabs>
          <w:tab w:val="left" w:pos="4820"/>
          <w:tab w:val="left" w:pos="7938"/>
        </w:tabs>
        <w:spacing w:after="0" w:line="240" w:lineRule="auto"/>
        <w:ind w:right="-141"/>
        <w:jc w:val="right"/>
        <w:rPr>
          <w:rFonts w:ascii="Arial" w:eastAsia="Times New Roman" w:hAnsi="Arial"/>
          <w:szCs w:val="20"/>
          <w:lang w:eastAsia="de-DE"/>
        </w:rPr>
        <w:sectPr w:rsidR="00E049A8" w:rsidSect="00197A03">
          <w:type w:val="continuous"/>
          <w:pgSz w:w="11906" w:h="16838"/>
          <w:pgMar w:top="2552" w:right="707" w:bottom="1134" w:left="1417" w:header="567" w:footer="567" w:gutter="0"/>
          <w:cols w:space="708"/>
          <w:titlePg/>
          <w:docGrid w:linePitch="360"/>
        </w:sectPr>
      </w:pPr>
    </w:p>
    <w:p w14:paraId="686990F8" w14:textId="77777777" w:rsidR="00522EF2" w:rsidRPr="00646794" w:rsidRDefault="00522EF2" w:rsidP="006073AE">
      <w:pPr>
        <w:tabs>
          <w:tab w:val="left" w:pos="4820"/>
          <w:tab w:val="left" w:pos="7938"/>
        </w:tabs>
        <w:spacing w:after="0" w:line="240" w:lineRule="auto"/>
        <w:ind w:right="-141"/>
        <w:jc w:val="right"/>
        <w:rPr>
          <w:rFonts w:ascii="Tahoma" w:eastAsia="Times New Roman" w:hAnsi="Tahoma" w:cs="Tahoma"/>
          <w:sz w:val="4"/>
          <w:szCs w:val="4"/>
          <w:lang w:eastAsia="de-DE"/>
        </w:rPr>
      </w:pPr>
      <w:r w:rsidRPr="006073AE">
        <w:rPr>
          <w:rFonts w:ascii="Tahoma" w:eastAsia="Times New Roman" w:hAnsi="Tahoma" w:cs="Tahoma"/>
          <w:lang w:eastAsia="de-DE"/>
        </w:rPr>
        <w:tab/>
      </w:r>
      <w:r w:rsidRPr="006073AE">
        <w:rPr>
          <w:rFonts w:ascii="Tahoma" w:eastAsia="Times New Roman" w:hAnsi="Tahoma" w:cs="Tahoma"/>
          <w:lang w:eastAsia="de-DE"/>
        </w:rPr>
        <w:tab/>
      </w:r>
      <w:r w:rsidRPr="006073AE">
        <w:rPr>
          <w:rFonts w:ascii="Tahoma" w:eastAsia="Times New Roman" w:hAnsi="Tahoma" w:cs="Tahoma"/>
          <w:lang w:eastAsia="de-DE"/>
        </w:rPr>
        <w:tab/>
      </w:r>
    </w:p>
    <w:p w14:paraId="34EB7547" w14:textId="77777777" w:rsidR="00216925" w:rsidRPr="005A37C9" w:rsidRDefault="005A37C9" w:rsidP="005A37C9">
      <w:pPr>
        <w:spacing w:after="0"/>
        <w:ind w:left="-142"/>
        <w:rPr>
          <w:rFonts w:ascii="Tahoma" w:hAnsi="Tahoma" w:cs="Tahoma"/>
          <w:b/>
          <w:sz w:val="20"/>
          <w:szCs w:val="20"/>
        </w:rPr>
      </w:pPr>
      <w:r w:rsidRPr="005A37C9">
        <w:rPr>
          <w:rFonts w:ascii="Tahoma" w:hAnsi="Tahoma" w:cs="Tahoma"/>
          <w:b/>
          <w:sz w:val="20"/>
          <w:szCs w:val="20"/>
        </w:rPr>
        <w:t xml:space="preserve">Verzeichnis </w:t>
      </w:r>
      <w:r w:rsidR="005660E0">
        <w:rPr>
          <w:rFonts w:ascii="Tahoma" w:hAnsi="Tahoma" w:cs="Tahoma"/>
          <w:b/>
          <w:sz w:val="20"/>
          <w:szCs w:val="20"/>
        </w:rPr>
        <w:t>der</w:t>
      </w:r>
      <w:r w:rsidRPr="005A37C9">
        <w:rPr>
          <w:rFonts w:ascii="Tahoma" w:hAnsi="Tahoma" w:cs="Tahoma"/>
          <w:b/>
          <w:sz w:val="20"/>
          <w:szCs w:val="20"/>
        </w:rPr>
        <w:t xml:space="preserve"> Nachunternehmerleistungen</w:t>
      </w:r>
    </w:p>
    <w:p w14:paraId="47FEEFF2" w14:textId="77777777" w:rsidR="005A37C9" w:rsidRDefault="005A37C9" w:rsidP="005A37C9">
      <w:pPr>
        <w:spacing w:after="0"/>
        <w:ind w:left="-142"/>
        <w:rPr>
          <w:rFonts w:ascii="Tahoma" w:hAnsi="Tahoma" w:cs="Tahoma"/>
          <w:sz w:val="20"/>
          <w:szCs w:val="20"/>
        </w:rPr>
      </w:pPr>
      <w:r w:rsidRPr="005A37C9">
        <w:rPr>
          <w:rFonts w:ascii="Tahoma" w:hAnsi="Tahoma" w:cs="Tahoma"/>
          <w:sz w:val="20"/>
          <w:szCs w:val="20"/>
        </w:rPr>
        <w:t>Hiermit benenne ich/benennen wir zur Ausführung der im Angebot enthaltenen Leistungen Art und Umfang der durch Nachunternehmer auszuführenden Teilleistungen der zugrundeliegenden Leistungsbeschreibung:</w:t>
      </w:r>
    </w:p>
    <w:p w14:paraId="1A47F7E0" w14:textId="77777777" w:rsidR="005A37C9" w:rsidRPr="005A37C9" w:rsidRDefault="005A37C9" w:rsidP="006C0F7A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4534"/>
        <w:gridCol w:w="2108"/>
      </w:tblGrid>
      <w:tr w:rsidR="005A37C9" w:rsidRPr="00D40045" w14:paraId="0D3D6F52" w14:textId="77777777" w:rsidTr="000A4978">
        <w:trPr>
          <w:trHeight w:val="851"/>
        </w:trPr>
        <w:tc>
          <w:tcPr>
            <w:tcW w:w="3307" w:type="dxa"/>
            <w:shd w:val="clear" w:color="auto" w:fill="auto"/>
            <w:vAlign w:val="center"/>
          </w:tcPr>
          <w:p w14:paraId="55FD0180" w14:textId="77777777" w:rsidR="005A37C9" w:rsidRPr="00D40045" w:rsidRDefault="005A37C9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40045">
              <w:rPr>
                <w:rFonts w:ascii="Tahoma" w:hAnsi="Tahoma" w:cs="Tahoma"/>
                <w:sz w:val="20"/>
                <w:szCs w:val="20"/>
              </w:rPr>
              <w:t>OZ/Leistungsbereich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662F5D05" w14:textId="77777777" w:rsidR="005A37C9" w:rsidRPr="00D40045" w:rsidRDefault="005A37C9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40045">
              <w:rPr>
                <w:rFonts w:ascii="Tahoma" w:hAnsi="Tahoma" w:cs="Tahoma"/>
                <w:sz w:val="20"/>
                <w:szCs w:val="20"/>
              </w:rPr>
              <w:t>Beschreibung der Teilleistungen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107AA2" w14:textId="77777777" w:rsidR="005A37C9" w:rsidRPr="00D40045" w:rsidRDefault="005A37C9" w:rsidP="00D4004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40045">
              <w:rPr>
                <w:rFonts w:ascii="Tahoma" w:hAnsi="Tahoma" w:cs="Tahoma"/>
                <w:sz w:val="20"/>
                <w:szCs w:val="20"/>
              </w:rPr>
              <w:t>Mein/Unser Betrieb ist auf die Leistung eingerichtet</w:t>
            </w:r>
          </w:p>
        </w:tc>
      </w:tr>
      <w:tr w:rsidR="005A37C9" w:rsidRPr="00D40045" w14:paraId="44FE4C99" w14:textId="77777777" w:rsidTr="000A4978">
        <w:trPr>
          <w:trHeight w:val="794"/>
        </w:trPr>
        <w:tc>
          <w:tcPr>
            <w:tcW w:w="3307" w:type="dxa"/>
            <w:shd w:val="clear" w:color="auto" w:fill="auto"/>
          </w:tcPr>
          <w:p w14:paraId="08E467CC" w14:textId="77777777" w:rsidR="005A37C9" w:rsidRPr="00D40045" w:rsidRDefault="005A37C9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14:paraId="3D6EA9C4" w14:textId="77777777" w:rsidR="005A37C9" w:rsidRPr="00D40045" w:rsidRDefault="005A37C9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73A7EE" w14:textId="77777777" w:rsidR="005A37C9" w:rsidRPr="00D40045" w:rsidRDefault="00646794" w:rsidP="00D40045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859C6">
              <w:fldChar w:fldCharType="separate"/>
            </w:r>
            <w:r w:rsidRPr="00AF2BE2">
              <w:fldChar w:fldCharType="end"/>
            </w:r>
          </w:p>
        </w:tc>
      </w:tr>
      <w:tr w:rsidR="00646794" w:rsidRPr="00D40045" w14:paraId="20A9D8D7" w14:textId="77777777" w:rsidTr="000A4978">
        <w:trPr>
          <w:trHeight w:val="794"/>
        </w:trPr>
        <w:tc>
          <w:tcPr>
            <w:tcW w:w="3307" w:type="dxa"/>
            <w:shd w:val="clear" w:color="auto" w:fill="auto"/>
          </w:tcPr>
          <w:p w14:paraId="6ACD5C13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14:paraId="63524494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1DCF62" w14:textId="77777777" w:rsidR="00646794" w:rsidRPr="00D40045" w:rsidRDefault="00646794" w:rsidP="00D40045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859C6">
              <w:fldChar w:fldCharType="separate"/>
            </w:r>
            <w:r w:rsidRPr="00AF2BE2">
              <w:fldChar w:fldCharType="end"/>
            </w:r>
          </w:p>
        </w:tc>
      </w:tr>
      <w:tr w:rsidR="00646794" w:rsidRPr="00D40045" w14:paraId="447776CD" w14:textId="77777777" w:rsidTr="000A4978">
        <w:trPr>
          <w:trHeight w:val="794"/>
        </w:trPr>
        <w:tc>
          <w:tcPr>
            <w:tcW w:w="3307" w:type="dxa"/>
            <w:shd w:val="clear" w:color="auto" w:fill="auto"/>
          </w:tcPr>
          <w:p w14:paraId="2EF07BB6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14:paraId="5AC6B328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D3EEA9" w14:textId="77777777" w:rsidR="00646794" w:rsidRPr="00D40045" w:rsidRDefault="00646794" w:rsidP="00D40045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859C6">
              <w:fldChar w:fldCharType="separate"/>
            </w:r>
            <w:r w:rsidRPr="00AF2BE2">
              <w:fldChar w:fldCharType="end"/>
            </w:r>
          </w:p>
        </w:tc>
      </w:tr>
      <w:tr w:rsidR="00646794" w:rsidRPr="00D40045" w14:paraId="739AD4F1" w14:textId="77777777" w:rsidTr="000A4978">
        <w:trPr>
          <w:trHeight w:val="794"/>
        </w:trPr>
        <w:tc>
          <w:tcPr>
            <w:tcW w:w="3307" w:type="dxa"/>
            <w:shd w:val="clear" w:color="auto" w:fill="auto"/>
          </w:tcPr>
          <w:p w14:paraId="36157329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14:paraId="6FEFB9D1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B88388" w14:textId="77777777" w:rsidR="00646794" w:rsidRPr="00D40045" w:rsidRDefault="00646794" w:rsidP="00D40045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859C6">
              <w:fldChar w:fldCharType="separate"/>
            </w:r>
            <w:r w:rsidRPr="00AF2BE2">
              <w:fldChar w:fldCharType="end"/>
            </w:r>
          </w:p>
        </w:tc>
      </w:tr>
      <w:tr w:rsidR="00646794" w:rsidRPr="00D40045" w14:paraId="66DC6A32" w14:textId="77777777" w:rsidTr="000A4978">
        <w:trPr>
          <w:trHeight w:val="794"/>
        </w:trPr>
        <w:tc>
          <w:tcPr>
            <w:tcW w:w="3307" w:type="dxa"/>
            <w:shd w:val="clear" w:color="auto" w:fill="auto"/>
          </w:tcPr>
          <w:p w14:paraId="15E807E8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14:paraId="0184078E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2295DF" w14:textId="77777777" w:rsidR="00646794" w:rsidRPr="00D40045" w:rsidRDefault="00646794" w:rsidP="00D40045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859C6">
              <w:fldChar w:fldCharType="separate"/>
            </w:r>
            <w:r w:rsidRPr="00AF2BE2">
              <w:fldChar w:fldCharType="end"/>
            </w:r>
          </w:p>
        </w:tc>
      </w:tr>
      <w:tr w:rsidR="00646794" w:rsidRPr="00D40045" w14:paraId="588AE619" w14:textId="77777777" w:rsidTr="000A4978">
        <w:trPr>
          <w:trHeight w:val="794"/>
        </w:trPr>
        <w:tc>
          <w:tcPr>
            <w:tcW w:w="3307" w:type="dxa"/>
            <w:shd w:val="clear" w:color="auto" w:fill="auto"/>
          </w:tcPr>
          <w:p w14:paraId="30E2F1D5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14:paraId="0D6440EA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1AFDE3" w14:textId="77777777" w:rsidR="00646794" w:rsidRPr="00D40045" w:rsidRDefault="00646794" w:rsidP="00D40045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859C6">
              <w:fldChar w:fldCharType="separate"/>
            </w:r>
            <w:r w:rsidRPr="00AF2BE2">
              <w:fldChar w:fldCharType="end"/>
            </w:r>
          </w:p>
        </w:tc>
      </w:tr>
      <w:tr w:rsidR="00646794" w:rsidRPr="00D40045" w14:paraId="44CB2C09" w14:textId="77777777" w:rsidTr="000A4978">
        <w:trPr>
          <w:trHeight w:val="794"/>
        </w:trPr>
        <w:tc>
          <w:tcPr>
            <w:tcW w:w="3307" w:type="dxa"/>
            <w:shd w:val="clear" w:color="auto" w:fill="auto"/>
          </w:tcPr>
          <w:p w14:paraId="63AA37DA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14:paraId="142DA02E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66D376" w14:textId="77777777" w:rsidR="00646794" w:rsidRPr="00D40045" w:rsidRDefault="00646794" w:rsidP="00D40045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859C6">
              <w:fldChar w:fldCharType="separate"/>
            </w:r>
            <w:r w:rsidRPr="00AF2BE2">
              <w:fldChar w:fldCharType="end"/>
            </w:r>
          </w:p>
        </w:tc>
      </w:tr>
      <w:tr w:rsidR="00646794" w:rsidRPr="00D40045" w14:paraId="0EBEDB64" w14:textId="77777777" w:rsidTr="000A4978">
        <w:trPr>
          <w:trHeight w:val="794"/>
        </w:trPr>
        <w:tc>
          <w:tcPr>
            <w:tcW w:w="3307" w:type="dxa"/>
            <w:shd w:val="clear" w:color="auto" w:fill="auto"/>
          </w:tcPr>
          <w:p w14:paraId="41652AC3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14:paraId="61265E58" w14:textId="77777777" w:rsidR="00646794" w:rsidRPr="00D40045" w:rsidRDefault="00646794" w:rsidP="00D4004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FE3834" w14:textId="77777777" w:rsidR="00646794" w:rsidRPr="00D40045" w:rsidRDefault="00646794" w:rsidP="00D40045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859C6">
              <w:fldChar w:fldCharType="separate"/>
            </w:r>
            <w:r w:rsidRPr="00AF2BE2">
              <w:fldChar w:fldCharType="end"/>
            </w:r>
          </w:p>
        </w:tc>
      </w:tr>
    </w:tbl>
    <w:p w14:paraId="4AF33D28" w14:textId="77777777" w:rsidR="005A37C9" w:rsidRPr="006F3520" w:rsidRDefault="005A37C9" w:rsidP="00646794">
      <w:pPr>
        <w:spacing w:after="0"/>
        <w:rPr>
          <w:rFonts w:ascii="Tahoma" w:hAnsi="Tahoma" w:cs="Tahoma"/>
          <w:sz w:val="20"/>
          <w:szCs w:val="20"/>
        </w:rPr>
      </w:pPr>
    </w:p>
    <w:sectPr w:rsidR="005A37C9" w:rsidRPr="006F3520" w:rsidSect="00AA3804">
      <w:type w:val="continuous"/>
      <w:pgSz w:w="11906" w:h="16838"/>
      <w:pgMar w:top="1560" w:right="707" w:bottom="1134" w:left="1417" w:header="567" w:footer="1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0BD1" w14:textId="77777777" w:rsidR="000A4978" w:rsidRDefault="000A4978" w:rsidP="00D41721">
      <w:pPr>
        <w:spacing w:after="0" w:line="240" w:lineRule="auto"/>
      </w:pPr>
      <w:r>
        <w:separator/>
      </w:r>
    </w:p>
  </w:endnote>
  <w:endnote w:type="continuationSeparator" w:id="0">
    <w:p w14:paraId="651AB525" w14:textId="77777777" w:rsidR="000A4978" w:rsidRDefault="000A4978" w:rsidP="00D4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7859" w14:textId="77777777" w:rsidR="002350B1" w:rsidRDefault="002350B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DB0EB8">
      <w:rPr>
        <w:noProof/>
      </w:rPr>
      <w:t>3</w:t>
    </w:r>
    <w:r>
      <w:fldChar w:fldCharType="end"/>
    </w:r>
  </w:p>
  <w:p w14:paraId="19CADBA8" w14:textId="77777777" w:rsidR="002350B1" w:rsidRDefault="002350B1" w:rsidP="002350B1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BEFF" w14:textId="77777777" w:rsidR="00E049A8" w:rsidRDefault="002D7454">
    <w:pPr>
      <w:pStyle w:val="Fuzeile"/>
      <w:jc w:val="right"/>
    </w:pPr>
    <w:r>
      <w:t xml:space="preserve"> </w:t>
    </w:r>
    <w:r w:rsidR="00E049A8">
      <w:fldChar w:fldCharType="begin"/>
    </w:r>
    <w:r w:rsidR="00E049A8">
      <w:instrText>PAGE   \* MERGEFORMAT</w:instrText>
    </w:r>
    <w:r w:rsidR="00E049A8">
      <w:fldChar w:fldCharType="separate"/>
    </w:r>
    <w:r w:rsidR="006C0F7A">
      <w:rPr>
        <w:noProof/>
      </w:rPr>
      <w:t>2</w:t>
    </w:r>
    <w:r w:rsidR="00E049A8">
      <w:fldChar w:fldCharType="end"/>
    </w:r>
  </w:p>
  <w:p w14:paraId="294AF92E" w14:textId="77777777" w:rsidR="003F1FA4" w:rsidRPr="003F1FA4" w:rsidRDefault="003F1FA4" w:rsidP="003F1F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F95A" w14:textId="77777777" w:rsidR="000A4978" w:rsidRDefault="000A4978" w:rsidP="00D41721">
      <w:pPr>
        <w:spacing w:after="0" w:line="240" w:lineRule="auto"/>
      </w:pPr>
      <w:r>
        <w:separator/>
      </w:r>
    </w:p>
  </w:footnote>
  <w:footnote w:type="continuationSeparator" w:id="0">
    <w:p w14:paraId="7939813C" w14:textId="77777777" w:rsidR="000A4978" w:rsidRDefault="000A4978" w:rsidP="00D4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2BB2" w14:textId="77777777" w:rsidR="002350B1" w:rsidRDefault="002350B1">
    <w:pPr>
      <w:pStyle w:val="Kopfzeile"/>
    </w:pPr>
    <w:r w:rsidRPr="002350B1">
      <w:rPr>
        <w:highlight w:val="yellow"/>
      </w:rPr>
      <w:t>Maßnahme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A41" w14:textId="77777777" w:rsidR="00AA3804" w:rsidRPr="00AA3804" w:rsidRDefault="00AA3804">
    <w:pPr>
      <w:pStyle w:val="Kopfzeile"/>
      <w:rPr>
        <w:rFonts w:ascii="Tahoma" w:hAnsi="Tahoma" w:cs="Tahoma"/>
        <w:sz w:val="18"/>
        <w:szCs w:val="18"/>
      </w:rPr>
    </w:pPr>
    <w:r w:rsidRPr="00AA3804">
      <w:rPr>
        <w:rFonts w:ascii="Tahoma" w:hAnsi="Tahoma" w:cs="Tahoma"/>
        <w:sz w:val="18"/>
        <w:szCs w:val="18"/>
      </w:rPr>
      <w:fldChar w:fldCharType="begin"/>
    </w:r>
    <w:r w:rsidRPr="00AA3804">
      <w:rPr>
        <w:rFonts w:ascii="Tahoma" w:hAnsi="Tahoma" w:cs="Tahoma"/>
        <w:sz w:val="18"/>
        <w:szCs w:val="18"/>
      </w:rPr>
      <w:instrText xml:space="preserve"> FILLIN  \* MERGEFORMAT </w:instrText>
    </w:r>
    <w:r w:rsidRPr="00AA3804">
      <w:rPr>
        <w:rFonts w:ascii="Tahoma" w:hAnsi="Tahoma" w:cs="Tahoma"/>
        <w:sz w:val="18"/>
        <w:szCs w:val="18"/>
      </w:rPr>
      <w:fldChar w:fldCharType="separate"/>
    </w:r>
    <w:r w:rsidRPr="00AA3804">
      <w:rPr>
        <w:rFonts w:ascii="Tahoma" w:hAnsi="Tahoma" w:cs="Tahoma"/>
        <w:sz w:val="18"/>
        <w:szCs w:val="18"/>
      </w:rPr>
      <w:t>Dokumentenname</w:t>
    </w:r>
    <w:r w:rsidRPr="00AA3804">
      <w:rPr>
        <w:rFonts w:ascii="Tahoma" w:hAnsi="Tahoma" w:cs="Tahoma"/>
        <w:sz w:val="18"/>
        <w:szCs w:val="18"/>
      </w:rPr>
      <w:fldChar w:fldCharType="end"/>
    </w:r>
  </w:p>
  <w:p w14:paraId="73228C74" w14:textId="77777777" w:rsidR="00D41721" w:rsidRDefault="00D41721" w:rsidP="00AA3804">
    <w:pPr>
      <w:pStyle w:val="Kopfzeile"/>
      <w:pBdr>
        <w:bottom w:val="single" w:sz="4" w:space="1" w:color="auto"/>
      </w:pBdr>
      <w:rPr>
        <w:sz w:val="12"/>
        <w:szCs w:val="12"/>
        <w:u w:val="single"/>
      </w:rPr>
    </w:pPr>
  </w:p>
  <w:p w14:paraId="0F732ADE" w14:textId="77777777" w:rsidR="00AA3804" w:rsidRPr="00D41721" w:rsidRDefault="00AA3804" w:rsidP="00D41721">
    <w:pPr>
      <w:pStyle w:val="Kopfzeile"/>
      <w:rPr>
        <w:sz w:val="12"/>
        <w:szCs w:val="1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97CC" w14:textId="77777777" w:rsidR="00216925" w:rsidRDefault="000A4978">
    <w:pPr>
      <w:pStyle w:val="Kopfzeile"/>
    </w:pPr>
    <w:r w:rsidRPr="007F2410">
      <w:rPr>
        <w:noProof/>
        <w:lang w:eastAsia="de-DE"/>
      </w:rPr>
      <w:drawing>
        <wp:inline distT="0" distB="0" distL="0" distR="0" wp14:anchorId="39516481" wp14:editId="028978D1">
          <wp:extent cx="6147435" cy="906780"/>
          <wp:effectExtent l="0" t="0" r="0" b="0"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743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B63E0" w14:textId="77777777" w:rsidR="00216925" w:rsidRDefault="00216925">
    <w:pPr>
      <w:pStyle w:val="Kopfzeil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9772"/>
    </w:tblGrid>
    <w:tr w:rsidR="005A37C9" w:rsidRPr="00D40045" w14:paraId="625C3255" w14:textId="77777777" w:rsidTr="009F13A6">
      <w:tc>
        <w:tcPr>
          <w:tcW w:w="9922" w:type="dxa"/>
          <w:shd w:val="clear" w:color="auto" w:fill="D9D9D9"/>
        </w:tcPr>
        <w:p w14:paraId="1E13381B" w14:textId="77777777" w:rsidR="005A37C9" w:rsidRPr="00D40045" w:rsidRDefault="00B35C7F" w:rsidP="00B35C7F">
          <w:pPr>
            <w:pStyle w:val="Kopfzeile"/>
            <w:spacing w:before="120" w:after="120"/>
            <w:jc w:val="center"/>
            <w:rPr>
              <w:rFonts w:ascii="Tahoma" w:hAnsi="Tahoma" w:cs="Tahoma"/>
              <w:b/>
            </w:rPr>
          </w:pPr>
          <w:r w:rsidRPr="00D40045">
            <w:rPr>
              <w:rFonts w:ascii="Tahoma" w:hAnsi="Tahoma" w:cs="Tahoma"/>
              <w:b/>
            </w:rPr>
            <w:t>Verzeichnis</w:t>
          </w:r>
          <w:r>
            <w:rPr>
              <w:rFonts w:ascii="Tahoma" w:hAnsi="Tahoma" w:cs="Tahoma"/>
              <w:b/>
            </w:rPr>
            <w:t xml:space="preserve"> der Nachunternehmerleistungen</w:t>
          </w:r>
        </w:p>
      </w:tc>
    </w:tr>
  </w:tbl>
  <w:p w14:paraId="0603CE82" w14:textId="77777777" w:rsidR="005A37C9" w:rsidRPr="00646794" w:rsidRDefault="00197A03" w:rsidP="00216925">
    <w:pPr>
      <w:pStyle w:val="Kopfzeile"/>
      <w:rPr>
        <w:rFonts w:ascii="Tahoma" w:hAnsi="Tahoma" w:cs="Tahoma"/>
        <w:sz w:val="4"/>
        <w:szCs w:val="4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78"/>
    <w:rsid w:val="00061AB1"/>
    <w:rsid w:val="00065C16"/>
    <w:rsid w:val="000A4978"/>
    <w:rsid w:val="000C4191"/>
    <w:rsid w:val="0017572A"/>
    <w:rsid w:val="00197A03"/>
    <w:rsid w:val="001D46FB"/>
    <w:rsid w:val="001F7C8F"/>
    <w:rsid w:val="00216925"/>
    <w:rsid w:val="00230F10"/>
    <w:rsid w:val="002350B1"/>
    <w:rsid w:val="00261C85"/>
    <w:rsid w:val="002C116F"/>
    <w:rsid w:val="002D7454"/>
    <w:rsid w:val="00334CC7"/>
    <w:rsid w:val="00361479"/>
    <w:rsid w:val="00371138"/>
    <w:rsid w:val="003B13DE"/>
    <w:rsid w:val="003F1FA4"/>
    <w:rsid w:val="003F6730"/>
    <w:rsid w:val="00401B8B"/>
    <w:rsid w:val="00417290"/>
    <w:rsid w:val="004848E8"/>
    <w:rsid w:val="004B7BC4"/>
    <w:rsid w:val="00510426"/>
    <w:rsid w:val="00522EF2"/>
    <w:rsid w:val="005269F7"/>
    <w:rsid w:val="005660E0"/>
    <w:rsid w:val="005A37C9"/>
    <w:rsid w:val="006073AE"/>
    <w:rsid w:val="00646794"/>
    <w:rsid w:val="006C0F7A"/>
    <w:rsid w:val="006C6D79"/>
    <w:rsid w:val="006F3520"/>
    <w:rsid w:val="00746066"/>
    <w:rsid w:val="00776A26"/>
    <w:rsid w:val="007859C6"/>
    <w:rsid w:val="007D6ADA"/>
    <w:rsid w:val="008B2D2B"/>
    <w:rsid w:val="008E4D35"/>
    <w:rsid w:val="00917F78"/>
    <w:rsid w:val="009C0365"/>
    <w:rsid w:val="009D0297"/>
    <w:rsid w:val="009E2AB3"/>
    <w:rsid w:val="009F13A6"/>
    <w:rsid w:val="00A35416"/>
    <w:rsid w:val="00AA3804"/>
    <w:rsid w:val="00B07EE1"/>
    <w:rsid w:val="00B2271F"/>
    <w:rsid w:val="00B35C7F"/>
    <w:rsid w:val="00B7448E"/>
    <w:rsid w:val="00BF0818"/>
    <w:rsid w:val="00BF0A3B"/>
    <w:rsid w:val="00C105AE"/>
    <w:rsid w:val="00C43096"/>
    <w:rsid w:val="00C94D20"/>
    <w:rsid w:val="00CB1A1C"/>
    <w:rsid w:val="00CB2C1C"/>
    <w:rsid w:val="00CF20DB"/>
    <w:rsid w:val="00D31971"/>
    <w:rsid w:val="00D40045"/>
    <w:rsid w:val="00D41721"/>
    <w:rsid w:val="00D75E70"/>
    <w:rsid w:val="00DB0EB8"/>
    <w:rsid w:val="00E049A8"/>
    <w:rsid w:val="00E84644"/>
    <w:rsid w:val="00E96EC5"/>
    <w:rsid w:val="00EE6E46"/>
    <w:rsid w:val="00F1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4876A4"/>
  <w15:chartTrackingRefBased/>
  <w15:docId w15:val="{51426016-2D9B-400B-9B46-88A7CAB4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721"/>
  </w:style>
  <w:style w:type="paragraph" w:styleId="Fuzeile">
    <w:name w:val="footer"/>
    <w:basedOn w:val="Standard"/>
    <w:link w:val="FuzeileZchn"/>
    <w:uiPriority w:val="99"/>
    <w:unhideWhenUsed/>
    <w:rsid w:val="00D4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721"/>
  </w:style>
  <w:style w:type="table" w:styleId="Tabellenraster">
    <w:name w:val="Table Grid"/>
    <w:basedOn w:val="NormaleTabelle"/>
    <w:uiPriority w:val="59"/>
    <w:rsid w:val="00D4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41721"/>
    <w:rPr>
      <w:color w:val="0000FF"/>
      <w:u w:val="single"/>
    </w:rPr>
  </w:style>
  <w:style w:type="character" w:styleId="Platzhaltertext">
    <w:name w:val="Placeholder Text"/>
    <w:uiPriority w:val="99"/>
    <w:semiHidden/>
    <w:rsid w:val="00D3197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65C1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F3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IJLAN\100_MILAN_LOGO_VORLAGEN\MVV_VORLAGEN\Formular_Verzeichnis_Nachunternehm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D6E-576D-40DD-84DD-DA17D031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Formular_Verzeichnis_Nachunternehmer.dot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Schneider</dc:creator>
  <cp:keywords/>
  <dc:description/>
  <cp:lastModifiedBy>Melanie Schneider</cp:lastModifiedBy>
  <cp:revision>7</cp:revision>
  <cp:lastPrinted>2025-02-11T11:17:00Z</cp:lastPrinted>
  <dcterms:created xsi:type="dcterms:W3CDTF">2025-06-25T09:36:00Z</dcterms:created>
  <dcterms:modified xsi:type="dcterms:W3CDTF">2025-12-11T10:48:00Z</dcterms:modified>
</cp:coreProperties>
</file>