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202CB47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D5E0D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D9DF302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808F36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4930ECF6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D59A0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7CA4529F" w14:textId="36C94139" w:rsidR="00344C82" w:rsidRPr="001C55D1" w:rsidRDefault="00AA5387" w:rsidP="00780670">
            <w:r>
              <w:rPr>
                <w:rFonts w:cs="Arial"/>
                <w:color w:val="0000FF"/>
                <w:szCs w:val="20"/>
              </w:rPr>
              <w:t>IN05/25/G</w:t>
            </w:r>
            <w:r w:rsidR="009D50AD">
              <w:rPr>
                <w:rFonts w:cs="Arial"/>
                <w:color w:val="0000FF"/>
                <w:szCs w:val="20"/>
              </w:rPr>
              <w:t>1</w:t>
            </w:r>
            <w:r>
              <w:rPr>
                <w:rFonts w:cs="Arial"/>
                <w:color w:val="0000FF"/>
                <w:szCs w:val="20"/>
              </w:rPr>
              <w:t>0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47029592" w14:textId="77777777" w:rsidR="00344C82" w:rsidRPr="001C55D1" w:rsidRDefault="00344C82" w:rsidP="00DD21DE">
            <w:pPr>
              <w:jc w:val="left"/>
            </w:pPr>
          </w:p>
        </w:tc>
      </w:tr>
      <w:tr w:rsidR="00344C82" w:rsidRPr="001C55D1" w14:paraId="2653BD4D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F7AEC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081B9C9C" w14:textId="77777777" w:rsidR="00344C82" w:rsidRPr="001C55D1" w:rsidRDefault="00344C82" w:rsidP="00DD21DE"/>
        </w:tc>
      </w:tr>
      <w:tr w:rsidR="00344C82" w:rsidRPr="001C55D1" w14:paraId="7E58C0DC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20863" w14:textId="36642DAC" w:rsidR="00344C82" w:rsidRPr="00CE124E" w:rsidRDefault="00AA5387" w:rsidP="00AA538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 xml:space="preserve">Errichtung des Besucherzentrums Indeland - </w:t>
            </w:r>
            <w:r w:rsidR="009D50AD">
              <w:rPr>
                <w:rFonts w:cs="Arial"/>
                <w:color w:val="0000FF"/>
                <w:szCs w:val="20"/>
              </w:rPr>
              <w:t>2</w:t>
            </w:r>
            <w:r>
              <w:rPr>
                <w:rFonts w:cs="Arial"/>
                <w:color w:val="0000FF"/>
                <w:szCs w:val="20"/>
              </w:rPr>
              <w:t>. Bauabschnitt - Gemeinde Inden</w:t>
            </w:r>
          </w:p>
        </w:tc>
      </w:tr>
      <w:tr w:rsidR="00344C82" w:rsidRPr="001C55D1" w14:paraId="48F01B80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BC4B7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48E65FA5" w14:textId="77777777" w:rsidR="00344C82" w:rsidRPr="001C55D1" w:rsidRDefault="00344C82" w:rsidP="00DD21DE"/>
        </w:tc>
      </w:tr>
      <w:tr w:rsidR="00344C82" w:rsidRPr="001C55D1" w14:paraId="65B42704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BE02E" w14:textId="21CA41E0" w:rsidR="00344C82" w:rsidRPr="001C55D1" w:rsidRDefault="009D50AD" w:rsidP="00AA5387">
            <w:r w:rsidRPr="009D50AD">
              <w:rPr>
                <w:rFonts w:cs="Arial"/>
                <w:color w:val="0000FF"/>
                <w:szCs w:val="20"/>
              </w:rPr>
              <w:t>Schlosserarbeiten</w:t>
            </w:r>
          </w:p>
        </w:tc>
      </w:tr>
    </w:tbl>
    <w:p w14:paraId="4B49AA48" w14:textId="77777777" w:rsidR="002748DF" w:rsidRDefault="002748DF" w:rsidP="00046C8E"/>
    <w:p w14:paraId="64166039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4976634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511F6242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B0B82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8551F8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66579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448F8648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43751F2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09504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586BA9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77270603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1E9634" w14:textId="77777777" w:rsidR="00D46B71" w:rsidRPr="00D46B71" w:rsidRDefault="00D46B71" w:rsidP="00D46B71"/>
        </w:tc>
      </w:tr>
      <w:tr w:rsidR="00D46B71" w:rsidRPr="00D46B71" w14:paraId="47824E8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3837C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05F3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706AF798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96486" w14:textId="77777777" w:rsidR="00D46B71" w:rsidRPr="00D46B71" w:rsidRDefault="00D46B71" w:rsidP="00D46B71"/>
        </w:tc>
      </w:tr>
      <w:tr w:rsidR="00D46B71" w:rsidRPr="00D46B71" w14:paraId="6363710E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AA54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426CE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1F0190B8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A199B31" w14:textId="77777777" w:rsidR="00D46B71" w:rsidRPr="00D46B71" w:rsidRDefault="00D46B71" w:rsidP="00D46B71"/>
        </w:tc>
      </w:tr>
      <w:tr w:rsidR="00D46B71" w:rsidRPr="00D46B71" w14:paraId="219A8A30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5002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A139861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CC9B4B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12633B6" w14:textId="77777777" w:rsidR="00D46B71" w:rsidRPr="00D46B71" w:rsidRDefault="00D46B71" w:rsidP="00D46B71"/>
        </w:tc>
      </w:tr>
    </w:tbl>
    <w:p w14:paraId="40B40856" w14:textId="77777777" w:rsidR="00D46B71" w:rsidRDefault="00D46B71" w:rsidP="00046C8E"/>
    <w:p w14:paraId="55B0AE39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76189885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1FAB7EC4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0220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4615D3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75C00ABA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881EC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D1A6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7FB52FD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33E2EA78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2AEA4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66ADE7E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3CE657CC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C306A5" w14:textId="77777777" w:rsidR="00D46B71" w:rsidRPr="00D46B71" w:rsidRDefault="00D46B71" w:rsidP="00D46B71"/>
        </w:tc>
      </w:tr>
    </w:tbl>
    <w:p w14:paraId="2349C142" w14:textId="77777777" w:rsidR="00D46B71" w:rsidRDefault="00D46B71" w:rsidP="00046C8E"/>
    <w:p w14:paraId="5F87B546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74423663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08B1D41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D6CC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2DC0145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28E76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6E3514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A2946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CF41A8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F70127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362829C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B3D7C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39FEC28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955D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A5FB73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39172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6DC621B2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50CBA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6F9CB788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7999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6A39CFA5" w14:textId="77777777" w:rsidR="00D46B71" w:rsidRDefault="00D46B71" w:rsidP="00046C8E"/>
    <w:p w14:paraId="46DFD4DE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08404A33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13F620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4370B59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2EBB43A1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11E3959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5F8AFE9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72550ED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4426315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4EF90032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B4DB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108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76ED9DE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CF8AF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1252A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79B2F952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189550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C8EF5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2361D70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B83338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735BE7C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27D6B5C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73074A1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C6FA1C8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213C7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2BD4D98A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1FAA3BE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60C9E72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3CB5F79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2BE86B0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0E5F63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058D35D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E6872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D5FEEE7" wp14:editId="245CEBBC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142DB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19C1BF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2A782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3051549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B2774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A3D96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8E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55681B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B195C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C3BB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1B1C242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A33D3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0E6F388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BD932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3976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394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F7BA32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A646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AA9C1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1331C0B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BB217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03FEDAA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6316C9A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43D49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001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6858463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DDE0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BF03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E2A310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7162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C0AD7A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700D0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B6D0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D17BC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23C1C3B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4ABA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AAB9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BAE2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434443E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CEE41A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4B5853E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97379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3ADD7F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1713D9C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F957E2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51685F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5C1E849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9D1543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E99C1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3BB3DD3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B83E5F9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5052C4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BCC60A5" wp14:editId="0AA44926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A881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Mep3s10AgAAtwQAAA4AAAAAAAAA&#10;AAAAAAAALgIAAGRycy9lMm9Eb2MueG1sUEsBAi0AFAAGAAgAAAAhAIZdIH7cAAAACQEAAA8AAAAA&#10;AAAAAAAAAAAAzgQAAGRycy9kb3ducmV2LnhtbFBLBQYAAAAABAAEAPMAAADX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503691EF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A40D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6E0EEFC3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58895437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70AC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1DC62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05897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39384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96FAEA" wp14:editId="4A24C11E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242F3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3F60F443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11109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B72BC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175BD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2B2C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0A1E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411DE5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78F27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117B21" wp14:editId="5CAD9C05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678D9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B725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EE6D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9F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33B9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8771F3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4831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6688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A4F0D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7396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20DB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55CD57E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B595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0FEF5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DE36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9B77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124C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DC157A8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6E52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2646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2D6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A9C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4748D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A7708C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D4CD1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0088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4D5C7D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9008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712E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E0EFEC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205A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E0436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49863E4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387284A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05211B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7E23AC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4D2B4B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10CF07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63A1A2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C58296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91E5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Mio € : </w:t>
            </w:r>
          </w:p>
          <w:p w14:paraId="134F0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EE8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1A807A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7CA431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E09786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5D9A8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Mio € : </w:t>
            </w:r>
          </w:p>
          <w:p w14:paraId="4DFF12D3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D820F4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191F7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4D7DC9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7D4A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8E5AB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7F7CA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9DE00F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DF8C74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69D6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0EDE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F48CD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23CB012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AA7FCF3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0F36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85F096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B793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21715B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2FD4D093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F9AF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9DC44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3D5F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F439C6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AC8562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25C1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A48DA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B976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364B88B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001F48C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9D09AD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891B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A1FBDA3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0F6C5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BF20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138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2D9DCC7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B0DF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13072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6683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BCFB691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7985C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CC1A2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D573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01C8B4E0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26A72EF6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B8D3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4DB05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3494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37ADEE99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D9D90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C162DD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FAADC5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E95793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7CD189BA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B9E7408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0D033D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7E60C71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61C1D7F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48774F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06BC846E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8D62402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A30370B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093124DD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B474F8D" wp14:editId="49C37EA2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86C11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DDDF58" wp14:editId="39CE32A6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6BA6A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C244" w14:textId="77777777" w:rsidR="00384C9C" w:rsidRDefault="00384C9C">
      <w:r>
        <w:separator/>
      </w:r>
    </w:p>
    <w:p w14:paraId="71608956" w14:textId="77777777" w:rsidR="00384C9C" w:rsidRDefault="00384C9C"/>
    <w:p w14:paraId="1F8191E5" w14:textId="77777777" w:rsidR="00384C9C" w:rsidRDefault="00384C9C"/>
    <w:p w14:paraId="48C6B62A" w14:textId="77777777" w:rsidR="00384C9C" w:rsidRDefault="00384C9C"/>
    <w:p w14:paraId="0A473709" w14:textId="77777777" w:rsidR="00384C9C" w:rsidRDefault="00384C9C"/>
    <w:p w14:paraId="69171C93" w14:textId="77777777" w:rsidR="00384C9C" w:rsidRDefault="00384C9C"/>
  </w:endnote>
  <w:endnote w:type="continuationSeparator" w:id="0">
    <w:p w14:paraId="1C99A272" w14:textId="77777777" w:rsidR="00384C9C" w:rsidRDefault="00384C9C">
      <w:r>
        <w:continuationSeparator/>
      </w:r>
    </w:p>
    <w:p w14:paraId="4CF9B2B3" w14:textId="77777777" w:rsidR="00384C9C" w:rsidRDefault="00384C9C"/>
    <w:p w14:paraId="22495B37" w14:textId="77777777" w:rsidR="00384C9C" w:rsidRDefault="00384C9C"/>
    <w:p w14:paraId="733D0CD1" w14:textId="77777777" w:rsidR="00384C9C" w:rsidRDefault="00384C9C"/>
    <w:p w14:paraId="0821A4D7" w14:textId="77777777" w:rsidR="00384C9C" w:rsidRDefault="00384C9C"/>
    <w:p w14:paraId="0DBD89C6" w14:textId="77777777" w:rsidR="00384C9C" w:rsidRDefault="00384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75EE194B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4D04CDA3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4C51B929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8E7F300" wp14:editId="65620ABC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63936A7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BF29FE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33B9E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33B9E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A4D360D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D190" w14:textId="77777777" w:rsidR="00384C9C" w:rsidRDefault="00384C9C">
      <w:r>
        <w:separator/>
      </w:r>
    </w:p>
    <w:p w14:paraId="7A69512F" w14:textId="77777777" w:rsidR="00384C9C" w:rsidRDefault="00384C9C"/>
    <w:p w14:paraId="355C6A0B" w14:textId="77777777" w:rsidR="00384C9C" w:rsidRDefault="00384C9C"/>
    <w:p w14:paraId="355CE61D" w14:textId="77777777" w:rsidR="00384C9C" w:rsidRDefault="00384C9C"/>
  </w:footnote>
  <w:footnote w:type="continuationSeparator" w:id="0">
    <w:p w14:paraId="111AF05B" w14:textId="77777777" w:rsidR="00384C9C" w:rsidRDefault="00384C9C">
      <w:r>
        <w:continuationSeparator/>
      </w:r>
    </w:p>
    <w:p w14:paraId="518389C1" w14:textId="77777777" w:rsidR="00384C9C" w:rsidRDefault="00384C9C"/>
    <w:p w14:paraId="3E48A1E1" w14:textId="77777777" w:rsidR="00384C9C" w:rsidRDefault="00384C9C"/>
    <w:p w14:paraId="03771CBE" w14:textId="77777777" w:rsidR="00384C9C" w:rsidRDefault="00384C9C"/>
    <w:p w14:paraId="0B965D00" w14:textId="77777777" w:rsidR="00384C9C" w:rsidRDefault="00384C9C"/>
    <w:p w14:paraId="227A706A" w14:textId="77777777" w:rsidR="00384C9C" w:rsidRDefault="00384C9C"/>
  </w:footnote>
  <w:footnote w:id="1">
    <w:p w14:paraId="7D42AFED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FAFE" w14:textId="77777777" w:rsidR="007D6F38" w:rsidRDefault="007D6F38"/>
  <w:p w14:paraId="0AE6BD17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0939" w14:textId="77777777" w:rsidR="007D6F38" w:rsidRDefault="007D6F38" w:rsidP="00046C8E">
    <w:pPr>
      <w:pStyle w:val="Kopfzeile"/>
    </w:pPr>
    <w:r>
      <w:t>222</w:t>
    </w:r>
  </w:p>
  <w:p w14:paraId="626CA2CD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1FB2"/>
    <w:rsid w:val="000A42AA"/>
    <w:rsid w:val="000A684F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12EE2"/>
    <w:rsid w:val="00221939"/>
    <w:rsid w:val="002517FD"/>
    <w:rsid w:val="00263542"/>
    <w:rsid w:val="002748DF"/>
    <w:rsid w:val="002C0F7B"/>
    <w:rsid w:val="002C3C8B"/>
    <w:rsid w:val="002C403D"/>
    <w:rsid w:val="002C55D1"/>
    <w:rsid w:val="002D274D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84C9C"/>
    <w:rsid w:val="00395FEC"/>
    <w:rsid w:val="003A36E9"/>
    <w:rsid w:val="003C79EA"/>
    <w:rsid w:val="003D3E99"/>
    <w:rsid w:val="003E2CD4"/>
    <w:rsid w:val="00402A1B"/>
    <w:rsid w:val="00407C1A"/>
    <w:rsid w:val="00424038"/>
    <w:rsid w:val="0045228F"/>
    <w:rsid w:val="00454471"/>
    <w:rsid w:val="004547CA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24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A6A78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1BBE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6F4997"/>
    <w:rsid w:val="00724CA7"/>
    <w:rsid w:val="00734EDE"/>
    <w:rsid w:val="007633C2"/>
    <w:rsid w:val="00777CC0"/>
    <w:rsid w:val="00780670"/>
    <w:rsid w:val="0078194F"/>
    <w:rsid w:val="00782E76"/>
    <w:rsid w:val="0078695C"/>
    <w:rsid w:val="007D6F38"/>
    <w:rsid w:val="007E61DB"/>
    <w:rsid w:val="0080065F"/>
    <w:rsid w:val="00801A74"/>
    <w:rsid w:val="0081723D"/>
    <w:rsid w:val="0084707C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B5D30"/>
    <w:rsid w:val="009B7F9B"/>
    <w:rsid w:val="009C14BE"/>
    <w:rsid w:val="009D4494"/>
    <w:rsid w:val="009D50AD"/>
    <w:rsid w:val="009F7A96"/>
    <w:rsid w:val="00A00872"/>
    <w:rsid w:val="00A04434"/>
    <w:rsid w:val="00A142AD"/>
    <w:rsid w:val="00A33B9E"/>
    <w:rsid w:val="00A5084B"/>
    <w:rsid w:val="00A75824"/>
    <w:rsid w:val="00A90C84"/>
    <w:rsid w:val="00AA5387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375B6"/>
    <w:rsid w:val="00C65F19"/>
    <w:rsid w:val="00C764C5"/>
    <w:rsid w:val="00C96E57"/>
    <w:rsid w:val="00CC1656"/>
    <w:rsid w:val="00CC7E08"/>
    <w:rsid w:val="00CD54C7"/>
    <w:rsid w:val="00CE124E"/>
    <w:rsid w:val="00CF2882"/>
    <w:rsid w:val="00CF64C4"/>
    <w:rsid w:val="00D05C74"/>
    <w:rsid w:val="00D239F7"/>
    <w:rsid w:val="00D45EAD"/>
    <w:rsid w:val="00D46B71"/>
    <w:rsid w:val="00D53DA6"/>
    <w:rsid w:val="00D6072E"/>
    <w:rsid w:val="00D8219C"/>
    <w:rsid w:val="00D858EC"/>
    <w:rsid w:val="00D96EE7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ED1CB6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944EE"/>
    <w:rsid w:val="00FA0151"/>
    <w:rsid w:val="00FB37F2"/>
    <w:rsid w:val="00FC0982"/>
    <w:rsid w:val="00FC1057"/>
    <w:rsid w:val="00FD49AF"/>
    <w:rsid w:val="00FE5CBD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BB5311D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Melanie Schneider</cp:lastModifiedBy>
  <cp:revision>12</cp:revision>
  <cp:lastPrinted>2010-03-03T17:05:00Z</cp:lastPrinted>
  <dcterms:created xsi:type="dcterms:W3CDTF">2025-01-24T11:07:00Z</dcterms:created>
  <dcterms:modified xsi:type="dcterms:W3CDTF">2025-12-11T10:47:00Z</dcterms:modified>
</cp:coreProperties>
</file>