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8471-3-05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Besuchersteg Station Beheizen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Herstellung, Lieferung und Montage eines ca. 40m langen Besuchersteges mit Zwischenstützungen aus beschichtetem Stahl, Einbau in die Koksofenbatterie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