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24"/>
        <w:gridCol w:w="552"/>
        <w:gridCol w:w="1632"/>
        <w:gridCol w:w="15"/>
        <w:gridCol w:w="2200"/>
      </w:tblGrid>
      <w:tr w:rsidR="005D31FA" w:rsidRPr="005D31FA" w14:paraId="36B53B0C" w14:textId="77777777" w:rsidTr="002F0CC1">
        <w:trPr>
          <w:trHeight w:val="284"/>
        </w:trPr>
        <w:tc>
          <w:tcPr>
            <w:tcW w:w="5524" w:type="dxa"/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56B1E010" w14:textId="77777777" w:rsidR="005D31FA" w:rsidRPr="00DD1774" w:rsidRDefault="005D31FA" w:rsidP="005D31FA">
            <w:pPr>
              <w:rPr>
                <w:sz w:val="16"/>
                <w:szCs w:val="16"/>
              </w:rPr>
            </w:pPr>
            <w:r w:rsidRPr="00DD1774">
              <w:rPr>
                <w:sz w:val="16"/>
                <w:szCs w:val="16"/>
              </w:rPr>
              <w:t>Absender (Auftraggeber)</w:t>
            </w:r>
          </w:p>
        </w:tc>
        <w:tc>
          <w:tcPr>
            <w:tcW w:w="4399" w:type="dxa"/>
            <w:gridSpan w:val="4"/>
            <w:tcBorders>
              <w:bottom w:val="single" w:sz="4" w:space="0" w:color="808080"/>
            </w:tcBorders>
            <w:noWrap/>
            <w:tcMar>
              <w:top w:w="0" w:type="dxa"/>
              <w:left w:w="28" w:type="dxa"/>
              <w:bottom w:w="0" w:type="dxa"/>
            </w:tcMar>
            <w:vAlign w:val="center"/>
          </w:tcPr>
          <w:p w14:paraId="00ED9D39" w14:textId="77777777" w:rsidR="005D31FA" w:rsidRPr="005D31FA" w:rsidRDefault="005D31FA" w:rsidP="005D31FA"/>
        </w:tc>
      </w:tr>
      <w:tr w:rsidR="005D31FA" w:rsidRPr="005D31FA" w14:paraId="55A45490" w14:textId="77777777" w:rsidTr="002F0CC1">
        <w:trPr>
          <w:trHeight w:val="284"/>
        </w:trPr>
        <w:tc>
          <w:tcPr>
            <w:tcW w:w="5524" w:type="dxa"/>
            <w:tcBorders>
              <w:right w:val="single" w:sz="4" w:space="0" w:color="808080"/>
            </w:tcBorders>
            <w:noWrap/>
            <w:vAlign w:val="center"/>
          </w:tcPr>
          <w:p w14:paraId="61A6FCB2" w14:textId="77777777" w:rsidR="005D31FA" w:rsidRPr="005D31FA" w:rsidRDefault="005D31FA" w:rsidP="005D31FA"/>
        </w:tc>
        <w:tc>
          <w:tcPr>
            <w:tcW w:w="219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5E392CF4" w14:textId="77777777" w:rsidR="005D31FA" w:rsidRPr="005D31FA" w:rsidRDefault="005D31FA" w:rsidP="005D31FA">
            <w:r w:rsidRPr="005D31FA">
              <w:t>Datum</w:t>
            </w:r>
          </w:p>
        </w:tc>
        <w:tc>
          <w:tcPr>
            <w:tcW w:w="2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0" w:type="dxa"/>
              <w:bottom w:w="0" w:type="dxa"/>
              <w:right w:w="108" w:type="dxa"/>
            </w:tcMar>
            <w:vAlign w:val="center"/>
          </w:tcPr>
          <w:p w14:paraId="527E62E2" w14:textId="77777777" w:rsidR="005D31FA" w:rsidRPr="005D31FA" w:rsidRDefault="005D31FA" w:rsidP="005D31FA"/>
        </w:tc>
      </w:tr>
      <w:tr w:rsidR="005D31FA" w:rsidRPr="005D31FA" w14:paraId="5F109D5D" w14:textId="77777777" w:rsidTr="002F0CC1">
        <w:trPr>
          <w:trHeight w:val="284"/>
        </w:trPr>
        <w:tc>
          <w:tcPr>
            <w:tcW w:w="5524" w:type="dxa"/>
            <w:tcBorders>
              <w:right w:val="single" w:sz="4" w:space="0" w:color="808080"/>
            </w:tcBorders>
            <w:noWrap/>
            <w:vAlign w:val="center"/>
          </w:tcPr>
          <w:p w14:paraId="1C4CF7B3" w14:textId="77777777" w:rsidR="005D31FA" w:rsidRPr="005D31FA" w:rsidRDefault="005D31FA" w:rsidP="005D31FA"/>
        </w:tc>
        <w:tc>
          <w:tcPr>
            <w:tcW w:w="219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4FC74A45" w14:textId="77777777" w:rsidR="005D31FA" w:rsidRPr="005D31FA" w:rsidRDefault="005D31FA" w:rsidP="005D31FA">
            <w:r w:rsidRPr="005D31FA">
              <w:t>Auftragsnummer</w:t>
            </w:r>
          </w:p>
        </w:tc>
        <w:tc>
          <w:tcPr>
            <w:tcW w:w="2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0" w:type="dxa"/>
              <w:bottom w:w="0" w:type="dxa"/>
              <w:right w:w="108" w:type="dxa"/>
            </w:tcMar>
            <w:vAlign w:val="center"/>
          </w:tcPr>
          <w:p w14:paraId="2B791468" w14:textId="77777777" w:rsidR="005D31FA" w:rsidRPr="005D31FA" w:rsidRDefault="005D31FA" w:rsidP="005D31FA"/>
        </w:tc>
      </w:tr>
      <w:tr w:rsidR="005D31FA" w:rsidRPr="005D31FA" w14:paraId="70020FFD" w14:textId="77777777" w:rsidTr="002F0CC1">
        <w:trPr>
          <w:trHeight w:val="284"/>
        </w:trPr>
        <w:tc>
          <w:tcPr>
            <w:tcW w:w="5524" w:type="dxa"/>
            <w:tcBorders>
              <w:right w:val="single" w:sz="4" w:space="0" w:color="808080"/>
            </w:tcBorders>
            <w:noWrap/>
            <w:vAlign w:val="center"/>
          </w:tcPr>
          <w:p w14:paraId="1B71F2D9" w14:textId="77777777" w:rsidR="005D31FA" w:rsidRPr="005D31FA" w:rsidRDefault="005D31FA" w:rsidP="005D31FA"/>
        </w:tc>
        <w:tc>
          <w:tcPr>
            <w:tcW w:w="219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7D7E1E2F" w14:textId="77777777" w:rsidR="005D31FA" w:rsidRPr="005D31FA" w:rsidRDefault="005D31FA" w:rsidP="005D31FA">
            <w:r w:rsidRPr="005D31FA">
              <w:t>Auftrag vom</w:t>
            </w:r>
          </w:p>
        </w:tc>
        <w:tc>
          <w:tcPr>
            <w:tcW w:w="2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0" w:type="dxa"/>
              <w:bottom w:w="0" w:type="dxa"/>
              <w:right w:w="108" w:type="dxa"/>
            </w:tcMar>
            <w:vAlign w:val="center"/>
          </w:tcPr>
          <w:p w14:paraId="6A58E97B" w14:textId="77777777" w:rsidR="005D31FA" w:rsidRPr="005D31FA" w:rsidRDefault="005D31FA" w:rsidP="005D31FA"/>
        </w:tc>
      </w:tr>
      <w:tr w:rsidR="005D31FA" w:rsidRPr="005D31FA" w14:paraId="21C7F49E" w14:textId="77777777" w:rsidTr="002F0CC1">
        <w:trPr>
          <w:trHeight w:val="284"/>
        </w:trPr>
        <w:tc>
          <w:tcPr>
            <w:tcW w:w="5524" w:type="dxa"/>
            <w:tcBorders>
              <w:right w:val="single" w:sz="4" w:space="0" w:color="808080"/>
            </w:tcBorders>
            <w:noWrap/>
            <w:vAlign w:val="center"/>
          </w:tcPr>
          <w:p w14:paraId="1A2C43DD" w14:textId="77777777" w:rsidR="005D31FA" w:rsidRPr="005D31FA" w:rsidRDefault="005D31FA" w:rsidP="005D31FA"/>
        </w:tc>
        <w:tc>
          <w:tcPr>
            <w:tcW w:w="219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2F343EF1" w14:textId="77777777" w:rsidR="005D31FA" w:rsidRPr="005D31FA" w:rsidRDefault="005D31FA" w:rsidP="005D31FA">
            <w:r w:rsidRPr="005D31FA">
              <w:t>Auftraggeber</w:t>
            </w:r>
          </w:p>
        </w:tc>
        <w:tc>
          <w:tcPr>
            <w:tcW w:w="2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0" w:type="dxa"/>
              <w:bottom w:w="0" w:type="dxa"/>
              <w:right w:w="108" w:type="dxa"/>
            </w:tcMar>
            <w:vAlign w:val="center"/>
          </w:tcPr>
          <w:p w14:paraId="025F6C3C" w14:textId="77777777" w:rsidR="005D31FA" w:rsidRPr="005D31FA" w:rsidRDefault="005D31FA" w:rsidP="005D31FA"/>
        </w:tc>
      </w:tr>
      <w:tr w:rsidR="005D31FA" w:rsidRPr="005D31FA" w14:paraId="48C79D71" w14:textId="77777777" w:rsidTr="002F0CC1">
        <w:trPr>
          <w:trHeight w:val="284"/>
        </w:trPr>
        <w:tc>
          <w:tcPr>
            <w:tcW w:w="5524" w:type="dxa"/>
            <w:noWrap/>
            <w:vAlign w:val="center"/>
          </w:tcPr>
          <w:p w14:paraId="0F001B6F" w14:textId="77777777" w:rsidR="005D31FA" w:rsidRPr="00DD1774" w:rsidRDefault="005D31FA" w:rsidP="005D31FA">
            <w:pPr>
              <w:rPr>
                <w:sz w:val="16"/>
                <w:szCs w:val="16"/>
              </w:rPr>
            </w:pPr>
            <w:r w:rsidRPr="00DD1774">
              <w:rPr>
                <w:szCs w:val="20"/>
              </w:rPr>
              <w:t>An</w:t>
            </w:r>
            <w:r w:rsidRPr="00DD1774">
              <w:rPr>
                <w:sz w:val="16"/>
                <w:szCs w:val="16"/>
              </w:rPr>
              <w:t xml:space="preserve"> (Auftragnehmer)</w:t>
            </w:r>
          </w:p>
        </w:tc>
        <w:tc>
          <w:tcPr>
            <w:tcW w:w="552" w:type="dxa"/>
            <w:tcBorders>
              <w:top w:val="single" w:sz="4" w:space="0" w:color="808080"/>
            </w:tcBorders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12292720" w14:textId="77777777" w:rsidR="005D31FA" w:rsidRPr="005D31FA" w:rsidRDefault="005D31FA" w:rsidP="005D31FA"/>
        </w:tc>
        <w:tc>
          <w:tcPr>
            <w:tcW w:w="3847" w:type="dxa"/>
            <w:gridSpan w:val="3"/>
            <w:tcBorders>
              <w:top w:val="single" w:sz="4" w:space="0" w:color="808080"/>
            </w:tcBorders>
            <w:noWrap/>
            <w:tcMar>
              <w:top w:w="0" w:type="dxa"/>
              <w:bottom w:w="0" w:type="dxa"/>
              <w:right w:w="108" w:type="dxa"/>
            </w:tcMar>
            <w:vAlign w:val="center"/>
          </w:tcPr>
          <w:p w14:paraId="4FCEBA22" w14:textId="77777777" w:rsidR="005D31FA" w:rsidRPr="005D31FA" w:rsidRDefault="005D31FA" w:rsidP="005D31FA"/>
        </w:tc>
      </w:tr>
      <w:tr w:rsidR="005D31FA" w:rsidRPr="005D31FA" w14:paraId="41C2750E" w14:textId="77777777" w:rsidTr="002F0CC1">
        <w:trPr>
          <w:trHeight w:val="284"/>
        </w:trPr>
        <w:tc>
          <w:tcPr>
            <w:tcW w:w="5524" w:type="dxa"/>
            <w:noWrap/>
            <w:vAlign w:val="center"/>
          </w:tcPr>
          <w:p w14:paraId="2CEFD1E4" w14:textId="77777777" w:rsidR="005D31FA" w:rsidRPr="005D31FA" w:rsidRDefault="005D31FA" w:rsidP="005D31FA"/>
        </w:tc>
        <w:tc>
          <w:tcPr>
            <w:tcW w:w="552" w:type="dxa"/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0753E981" w14:textId="77777777" w:rsidR="005D31FA" w:rsidRPr="005D31FA" w:rsidRDefault="005D31FA" w:rsidP="005D31FA"/>
        </w:tc>
        <w:tc>
          <w:tcPr>
            <w:tcW w:w="3847" w:type="dxa"/>
            <w:gridSpan w:val="3"/>
            <w:noWrap/>
            <w:tcMar>
              <w:top w:w="0" w:type="dxa"/>
              <w:bottom w:w="0" w:type="dxa"/>
              <w:right w:w="108" w:type="dxa"/>
            </w:tcMar>
            <w:vAlign w:val="center"/>
          </w:tcPr>
          <w:p w14:paraId="3931ACE4" w14:textId="77777777" w:rsidR="005D31FA" w:rsidRPr="005D31FA" w:rsidRDefault="005D31FA" w:rsidP="005D31FA"/>
        </w:tc>
      </w:tr>
      <w:tr w:rsidR="005D31FA" w:rsidRPr="005D31FA" w14:paraId="0161C11D" w14:textId="77777777" w:rsidTr="002F0CC1">
        <w:trPr>
          <w:trHeight w:val="284"/>
        </w:trPr>
        <w:tc>
          <w:tcPr>
            <w:tcW w:w="5524" w:type="dxa"/>
            <w:noWrap/>
            <w:vAlign w:val="center"/>
          </w:tcPr>
          <w:p w14:paraId="5C1165D6" w14:textId="77777777" w:rsidR="005D31FA" w:rsidRPr="005D31FA" w:rsidRDefault="005D31FA" w:rsidP="005D31FA"/>
        </w:tc>
        <w:tc>
          <w:tcPr>
            <w:tcW w:w="552" w:type="dxa"/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227CB516" w14:textId="77777777" w:rsidR="005D31FA" w:rsidRPr="005D31FA" w:rsidRDefault="005D31FA" w:rsidP="005D31FA"/>
        </w:tc>
        <w:tc>
          <w:tcPr>
            <w:tcW w:w="3847" w:type="dxa"/>
            <w:gridSpan w:val="3"/>
            <w:noWrap/>
            <w:tcMar>
              <w:top w:w="0" w:type="dxa"/>
              <w:bottom w:w="0" w:type="dxa"/>
              <w:right w:w="108" w:type="dxa"/>
            </w:tcMar>
            <w:vAlign w:val="center"/>
          </w:tcPr>
          <w:p w14:paraId="253BC783" w14:textId="77777777" w:rsidR="005D31FA" w:rsidRPr="005D31FA" w:rsidRDefault="005D31FA" w:rsidP="005D31FA"/>
        </w:tc>
      </w:tr>
      <w:tr w:rsidR="005D31FA" w:rsidRPr="005D31FA" w14:paraId="17DB117E" w14:textId="77777777" w:rsidTr="002F0CC1">
        <w:trPr>
          <w:trHeight w:val="284"/>
        </w:trPr>
        <w:tc>
          <w:tcPr>
            <w:tcW w:w="5524" w:type="dxa"/>
            <w:noWrap/>
            <w:vAlign w:val="center"/>
          </w:tcPr>
          <w:p w14:paraId="1E3A24D1" w14:textId="77777777" w:rsidR="005D31FA" w:rsidRPr="005D31FA" w:rsidRDefault="005D31FA" w:rsidP="005D31FA"/>
        </w:tc>
        <w:tc>
          <w:tcPr>
            <w:tcW w:w="552" w:type="dxa"/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37A33102" w14:textId="77777777" w:rsidR="005D31FA" w:rsidRPr="005D31FA" w:rsidRDefault="005D31FA" w:rsidP="005D31FA"/>
        </w:tc>
        <w:tc>
          <w:tcPr>
            <w:tcW w:w="3847" w:type="dxa"/>
            <w:gridSpan w:val="3"/>
            <w:noWrap/>
            <w:tcMar>
              <w:top w:w="0" w:type="dxa"/>
              <w:bottom w:w="0" w:type="dxa"/>
              <w:right w:w="108" w:type="dxa"/>
            </w:tcMar>
            <w:vAlign w:val="center"/>
          </w:tcPr>
          <w:p w14:paraId="0A9BD8DB" w14:textId="77777777" w:rsidR="005D31FA" w:rsidRPr="005D31FA" w:rsidRDefault="005D31FA" w:rsidP="005D31FA"/>
        </w:tc>
      </w:tr>
      <w:tr w:rsidR="005D31FA" w:rsidRPr="005D31FA" w14:paraId="61EFBC21" w14:textId="77777777" w:rsidTr="002F0CC1">
        <w:trPr>
          <w:trHeight w:val="284"/>
        </w:trPr>
        <w:tc>
          <w:tcPr>
            <w:tcW w:w="5524" w:type="dxa"/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4A3AD0A3" w14:textId="77777777" w:rsidR="005D31FA" w:rsidRPr="005D31FA" w:rsidRDefault="005D31FA" w:rsidP="005D31FA"/>
        </w:tc>
        <w:tc>
          <w:tcPr>
            <w:tcW w:w="4399" w:type="dxa"/>
            <w:gridSpan w:val="4"/>
            <w:noWrap/>
            <w:tcMar>
              <w:top w:w="0" w:type="dxa"/>
              <w:left w:w="28" w:type="dxa"/>
              <w:bottom w:w="0" w:type="dxa"/>
            </w:tcMar>
            <w:vAlign w:val="center"/>
          </w:tcPr>
          <w:p w14:paraId="4D62CA17" w14:textId="77777777" w:rsidR="005D31FA" w:rsidRPr="005D31FA" w:rsidRDefault="005D31FA" w:rsidP="005D31FA"/>
        </w:tc>
      </w:tr>
      <w:tr w:rsidR="0079436E" w:rsidRPr="005D31FA" w14:paraId="509AF84A" w14:textId="77777777" w:rsidTr="002F0CC1">
        <w:trPr>
          <w:trHeight w:val="284"/>
        </w:trPr>
        <w:tc>
          <w:tcPr>
            <w:tcW w:w="5524" w:type="dxa"/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45112DC8" w14:textId="77777777" w:rsidR="0079436E" w:rsidRPr="005D31FA" w:rsidRDefault="0079436E" w:rsidP="005D31FA"/>
        </w:tc>
        <w:tc>
          <w:tcPr>
            <w:tcW w:w="4399" w:type="dxa"/>
            <w:gridSpan w:val="4"/>
            <w:noWrap/>
            <w:tcMar>
              <w:top w:w="0" w:type="dxa"/>
              <w:left w:w="28" w:type="dxa"/>
              <w:bottom w:w="0" w:type="dxa"/>
            </w:tcMar>
            <w:vAlign w:val="center"/>
          </w:tcPr>
          <w:p w14:paraId="3F162BCC" w14:textId="77777777" w:rsidR="0079436E" w:rsidRPr="005D31FA" w:rsidRDefault="0079436E" w:rsidP="005D31FA"/>
        </w:tc>
      </w:tr>
      <w:tr w:rsidR="0079436E" w:rsidRPr="005D31FA" w14:paraId="3ED147DC" w14:textId="77777777" w:rsidTr="002F0CC1">
        <w:trPr>
          <w:trHeight w:val="284"/>
        </w:trPr>
        <w:tc>
          <w:tcPr>
            <w:tcW w:w="5524" w:type="dxa"/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64341E26" w14:textId="77777777" w:rsidR="0079436E" w:rsidRPr="005D31FA" w:rsidRDefault="0079436E" w:rsidP="005D31FA"/>
        </w:tc>
        <w:tc>
          <w:tcPr>
            <w:tcW w:w="4399" w:type="dxa"/>
            <w:gridSpan w:val="4"/>
            <w:noWrap/>
            <w:tcMar>
              <w:top w:w="0" w:type="dxa"/>
              <w:left w:w="28" w:type="dxa"/>
              <w:bottom w:w="0" w:type="dxa"/>
            </w:tcMar>
            <w:vAlign w:val="center"/>
          </w:tcPr>
          <w:p w14:paraId="3E758DE4" w14:textId="77777777" w:rsidR="0079436E" w:rsidRPr="005D31FA" w:rsidRDefault="0079436E" w:rsidP="005D31FA"/>
        </w:tc>
      </w:tr>
      <w:tr w:rsidR="005D31FA" w:rsidRPr="005D31FA" w14:paraId="314CBE5C" w14:textId="77777777" w:rsidTr="002F0CC1">
        <w:trPr>
          <w:trHeight w:val="284"/>
        </w:trPr>
        <w:tc>
          <w:tcPr>
            <w:tcW w:w="5524" w:type="dxa"/>
            <w:noWrap/>
            <w:vAlign w:val="center"/>
          </w:tcPr>
          <w:p w14:paraId="7DBE8934" w14:textId="77777777" w:rsidR="005D31FA" w:rsidRPr="005D31FA" w:rsidRDefault="005D31FA" w:rsidP="005D31FA"/>
        </w:tc>
        <w:tc>
          <w:tcPr>
            <w:tcW w:w="2184" w:type="dxa"/>
            <w:gridSpan w:val="2"/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11A27845" w14:textId="77777777" w:rsidR="005D31FA" w:rsidRPr="005D31FA" w:rsidRDefault="005D31FA" w:rsidP="005D31FA"/>
        </w:tc>
        <w:tc>
          <w:tcPr>
            <w:tcW w:w="2215" w:type="dxa"/>
            <w:gridSpan w:val="2"/>
            <w:noWrap/>
            <w:tcMar>
              <w:top w:w="0" w:type="dxa"/>
              <w:bottom w:w="0" w:type="dxa"/>
              <w:right w:w="108" w:type="dxa"/>
            </w:tcMar>
            <w:vAlign w:val="center"/>
          </w:tcPr>
          <w:p w14:paraId="20ECA398" w14:textId="77777777" w:rsidR="005D31FA" w:rsidRPr="005D31FA" w:rsidRDefault="005D31FA" w:rsidP="005D31FA"/>
        </w:tc>
      </w:tr>
      <w:tr w:rsidR="005D31FA" w:rsidRPr="005D31FA" w14:paraId="5ADE2C61" w14:textId="77777777" w:rsidTr="002F0CC1">
        <w:trPr>
          <w:trHeight w:val="284"/>
        </w:trPr>
        <w:tc>
          <w:tcPr>
            <w:tcW w:w="5524" w:type="dxa"/>
            <w:noWrap/>
            <w:vAlign w:val="center"/>
          </w:tcPr>
          <w:p w14:paraId="682F957A" w14:textId="77777777" w:rsidR="005D31FA" w:rsidRPr="005D31FA" w:rsidRDefault="005D31FA" w:rsidP="005D31FA"/>
        </w:tc>
        <w:tc>
          <w:tcPr>
            <w:tcW w:w="552" w:type="dxa"/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04866328" w14:textId="77777777" w:rsidR="005D31FA" w:rsidRPr="005D31FA" w:rsidRDefault="005D31FA" w:rsidP="005D31FA"/>
        </w:tc>
        <w:tc>
          <w:tcPr>
            <w:tcW w:w="3847" w:type="dxa"/>
            <w:gridSpan w:val="3"/>
            <w:noWrap/>
            <w:tcMar>
              <w:top w:w="0" w:type="dxa"/>
              <w:bottom w:w="0" w:type="dxa"/>
              <w:right w:w="108" w:type="dxa"/>
            </w:tcMar>
            <w:vAlign w:val="center"/>
          </w:tcPr>
          <w:p w14:paraId="3296B658" w14:textId="77777777" w:rsidR="005D31FA" w:rsidRPr="005D31FA" w:rsidRDefault="005D31FA" w:rsidP="005D31FA"/>
        </w:tc>
      </w:tr>
      <w:tr w:rsidR="005D31FA" w:rsidRPr="005D31FA" w14:paraId="36DDDCBC" w14:textId="77777777" w:rsidTr="002F0CC1">
        <w:tc>
          <w:tcPr>
            <w:tcW w:w="9923" w:type="dxa"/>
            <w:gridSpan w:val="5"/>
            <w:noWrap/>
            <w:tcMar>
              <w:left w:w="28" w:type="dxa"/>
            </w:tcMar>
            <w:vAlign w:val="center"/>
          </w:tcPr>
          <w:p w14:paraId="185959FC" w14:textId="77777777" w:rsidR="005D31FA" w:rsidRPr="005D31FA" w:rsidRDefault="005D31FA" w:rsidP="00DD1774">
            <w:pPr>
              <w:tabs>
                <w:tab w:val="left" w:pos="3060"/>
                <w:tab w:val="left" w:pos="7920"/>
                <w:tab w:val="left" w:pos="8102"/>
              </w:tabs>
              <w:jc w:val="left"/>
            </w:pPr>
            <w:r w:rsidRPr="00DD1774">
              <w:rPr>
                <w:b/>
              </w:rPr>
              <w:t>Anzeige einer Abtretung durch</w:t>
            </w:r>
            <w:r w:rsidRPr="00DD1774">
              <w:rPr>
                <w:szCs w:val="20"/>
              </w:rPr>
              <w:t xml:space="preserve"> </w:t>
            </w:r>
            <w:r w:rsidRPr="00DD1774">
              <w:rPr>
                <w:szCs w:val="20"/>
              </w:rPr>
              <w:tab/>
            </w:r>
            <w:r w:rsidRPr="00DD1774">
              <w:rPr>
                <w:color w:val="808080"/>
                <w:szCs w:val="20"/>
                <w:u w:val="single"/>
              </w:rPr>
              <w:tab/>
            </w:r>
            <w:r w:rsidRPr="00DD1774">
              <w:rPr>
                <w:szCs w:val="20"/>
              </w:rPr>
              <w:tab/>
            </w:r>
            <w:r w:rsidRPr="00DD1774">
              <w:rPr>
                <w:sz w:val="16"/>
                <w:szCs w:val="16"/>
              </w:rPr>
              <w:t>(neuer Gläubiger)</w:t>
            </w:r>
          </w:p>
        </w:tc>
      </w:tr>
      <w:tr w:rsidR="005D31FA" w:rsidRPr="005D31FA" w14:paraId="0259E4E3" w14:textId="77777777" w:rsidTr="002F0CC1">
        <w:tc>
          <w:tcPr>
            <w:tcW w:w="5524" w:type="dxa"/>
            <w:noWrap/>
            <w:tcMar>
              <w:left w:w="28" w:type="dxa"/>
            </w:tcMar>
            <w:vAlign w:val="center"/>
          </w:tcPr>
          <w:p w14:paraId="7869D702" w14:textId="77777777" w:rsidR="005D31FA" w:rsidRPr="00DD1774" w:rsidRDefault="005D31FA" w:rsidP="005D31FA">
            <w:pPr>
              <w:rPr>
                <w:bCs/>
                <w:iCs/>
              </w:rPr>
            </w:pPr>
          </w:p>
        </w:tc>
        <w:tc>
          <w:tcPr>
            <w:tcW w:w="2184" w:type="dxa"/>
            <w:gridSpan w:val="2"/>
            <w:noWrap/>
            <w:vAlign w:val="center"/>
          </w:tcPr>
          <w:p w14:paraId="0F6A6935" w14:textId="77777777" w:rsidR="005D31FA" w:rsidRPr="005D31FA" w:rsidRDefault="005D31FA" w:rsidP="005D31FA"/>
        </w:tc>
        <w:tc>
          <w:tcPr>
            <w:tcW w:w="2215" w:type="dxa"/>
            <w:gridSpan w:val="2"/>
            <w:noWrap/>
            <w:vAlign w:val="center"/>
          </w:tcPr>
          <w:p w14:paraId="0052C4F0" w14:textId="77777777" w:rsidR="005D31FA" w:rsidRPr="005D31FA" w:rsidRDefault="005D31FA" w:rsidP="005D31FA"/>
        </w:tc>
      </w:tr>
      <w:tr w:rsidR="005D31FA" w:rsidRPr="005D31FA" w14:paraId="29E6D9E8" w14:textId="77777777" w:rsidTr="002F0CC1">
        <w:tc>
          <w:tcPr>
            <w:tcW w:w="5524" w:type="dxa"/>
            <w:noWrap/>
            <w:tcMar>
              <w:left w:w="28" w:type="dxa"/>
            </w:tcMar>
            <w:vAlign w:val="center"/>
          </w:tcPr>
          <w:p w14:paraId="4DAE86B2" w14:textId="77777777" w:rsidR="005D31FA" w:rsidRPr="005D31FA" w:rsidRDefault="005D31FA" w:rsidP="005D31FA">
            <w:r w:rsidRPr="005D31FA">
              <w:t>Baumaßnahme</w:t>
            </w:r>
          </w:p>
        </w:tc>
        <w:tc>
          <w:tcPr>
            <w:tcW w:w="4399" w:type="dxa"/>
            <w:gridSpan w:val="4"/>
            <w:noWrap/>
            <w:vAlign w:val="center"/>
          </w:tcPr>
          <w:p w14:paraId="3B7245A7" w14:textId="77777777" w:rsidR="005D31FA" w:rsidRPr="005D31FA" w:rsidRDefault="005D31FA" w:rsidP="005D31FA"/>
        </w:tc>
      </w:tr>
      <w:tr w:rsidR="005D31FA" w:rsidRPr="005D31FA" w14:paraId="45CEDA63" w14:textId="77777777" w:rsidTr="002F0CC1">
        <w:trPr>
          <w:trHeight w:val="284"/>
        </w:trPr>
        <w:tc>
          <w:tcPr>
            <w:tcW w:w="9923" w:type="dxa"/>
            <w:gridSpan w:val="5"/>
            <w:tcBorders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4262A4" w14:textId="77777777" w:rsidR="005D31FA" w:rsidRPr="005D31FA" w:rsidRDefault="00273013" w:rsidP="005D31FA">
            <w:r>
              <w:t>Kreishaus Sanierung Recklinghausen</w:t>
            </w:r>
          </w:p>
        </w:tc>
      </w:tr>
      <w:tr w:rsidR="005D31FA" w:rsidRPr="005D31FA" w14:paraId="3A61C699" w14:textId="77777777" w:rsidTr="002F0CC1">
        <w:trPr>
          <w:trHeight w:val="284"/>
        </w:trPr>
        <w:tc>
          <w:tcPr>
            <w:tcW w:w="9923" w:type="dxa"/>
            <w:gridSpan w:val="5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B9CD345" w14:textId="77777777" w:rsidR="005D31FA" w:rsidRPr="005D31FA" w:rsidRDefault="005D31FA" w:rsidP="005D31FA"/>
        </w:tc>
      </w:tr>
      <w:tr w:rsidR="005D31FA" w:rsidRPr="005D31FA" w14:paraId="451F544B" w14:textId="77777777" w:rsidTr="002F0CC1">
        <w:trPr>
          <w:trHeight w:val="397"/>
        </w:trPr>
        <w:tc>
          <w:tcPr>
            <w:tcW w:w="5524" w:type="dxa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40CAED4" w14:textId="77777777" w:rsidR="005D31FA" w:rsidRPr="005D31FA" w:rsidRDefault="005D31FA" w:rsidP="005D31FA">
            <w:r w:rsidRPr="005D31FA">
              <w:t>Leistung</w:t>
            </w:r>
          </w:p>
        </w:tc>
        <w:tc>
          <w:tcPr>
            <w:tcW w:w="4399" w:type="dxa"/>
            <w:gridSpan w:val="4"/>
            <w:tcBorders>
              <w:top w:val="single" w:sz="4" w:space="0" w:color="808080"/>
            </w:tcBorders>
            <w:noWrap/>
            <w:vAlign w:val="center"/>
          </w:tcPr>
          <w:p w14:paraId="059BCD4A" w14:textId="77777777" w:rsidR="005D31FA" w:rsidRPr="005D31FA" w:rsidRDefault="005D31FA" w:rsidP="005D31FA"/>
        </w:tc>
      </w:tr>
      <w:tr w:rsidR="005D31FA" w:rsidRPr="005D31FA" w14:paraId="17E8D767" w14:textId="77777777" w:rsidTr="002F0CC1">
        <w:trPr>
          <w:trHeight w:val="284"/>
        </w:trPr>
        <w:tc>
          <w:tcPr>
            <w:tcW w:w="9923" w:type="dxa"/>
            <w:gridSpan w:val="5"/>
            <w:tcBorders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DF194DD" w14:textId="6FE400F1" w:rsidR="005D31FA" w:rsidRPr="005D31FA" w:rsidRDefault="00273013" w:rsidP="005D31FA">
            <w:r>
              <w:t>VE 2.</w:t>
            </w:r>
            <w:r w:rsidR="00881A36">
              <w:t>3</w:t>
            </w:r>
            <w:r w:rsidR="00F7217C">
              <w:t>3</w:t>
            </w:r>
            <w:r w:rsidR="00D90FCB">
              <w:t>9 Gebäudereinigung</w:t>
            </w:r>
            <w:r>
              <w:t xml:space="preserve"> 2. BA</w:t>
            </w:r>
            <w:r w:rsidR="00D90FCB">
              <w:t xml:space="preserve"> 012/26</w:t>
            </w:r>
          </w:p>
        </w:tc>
      </w:tr>
      <w:tr w:rsidR="005D31FA" w:rsidRPr="005D31FA" w14:paraId="5F93F208" w14:textId="77777777" w:rsidTr="002F0CC1">
        <w:trPr>
          <w:trHeight w:val="284"/>
        </w:trPr>
        <w:tc>
          <w:tcPr>
            <w:tcW w:w="5524" w:type="dxa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9C3A39" w14:textId="77777777" w:rsidR="005D31FA" w:rsidRPr="005D31FA" w:rsidRDefault="005D31FA" w:rsidP="00DD1774">
            <w:pPr>
              <w:tabs>
                <w:tab w:val="left" w:pos="1515"/>
              </w:tabs>
            </w:pPr>
            <w:r>
              <w:t xml:space="preserve">Anlage </w:t>
            </w:r>
            <w:r>
              <w:tab/>
            </w:r>
            <w:r w:rsidRPr="005D31FA">
              <w:t>Abtretungsurkunde</w:t>
            </w:r>
            <w:r>
              <w:t xml:space="preserve"> </w:t>
            </w:r>
            <w:r w:rsidRPr="00DD1774">
              <w:rPr>
                <w:vertAlign w:val="superscript"/>
              </w:rPr>
              <w:footnoteReference w:id="1"/>
            </w:r>
          </w:p>
        </w:tc>
        <w:tc>
          <w:tcPr>
            <w:tcW w:w="4399" w:type="dxa"/>
            <w:gridSpan w:val="4"/>
            <w:tcBorders>
              <w:top w:val="single" w:sz="4" w:space="0" w:color="808080"/>
            </w:tcBorders>
            <w:noWrap/>
            <w:vAlign w:val="center"/>
          </w:tcPr>
          <w:p w14:paraId="36727233" w14:textId="77777777" w:rsidR="005D31FA" w:rsidRPr="005D31FA" w:rsidRDefault="005D31FA" w:rsidP="005D31FA"/>
        </w:tc>
      </w:tr>
    </w:tbl>
    <w:p w14:paraId="49B8FF23" w14:textId="77777777" w:rsidR="005D31FA" w:rsidRDefault="005D31FA" w:rsidP="005D31FA"/>
    <w:tbl>
      <w:tblPr>
        <w:tblW w:w="0" w:type="auto"/>
        <w:tblLook w:val="01E0" w:firstRow="1" w:lastRow="1" w:firstColumn="1" w:lastColumn="1" w:noHBand="0" w:noVBand="0"/>
      </w:tblPr>
      <w:tblGrid>
        <w:gridCol w:w="9887"/>
      </w:tblGrid>
      <w:tr w:rsidR="004B5136" w14:paraId="41819C85" w14:textId="77777777">
        <w:tc>
          <w:tcPr>
            <w:tcW w:w="9891" w:type="dxa"/>
            <w:noWrap/>
            <w:tcMar>
              <w:left w:w="28" w:type="dxa"/>
            </w:tcMar>
            <w:vAlign w:val="center"/>
          </w:tcPr>
          <w:p w14:paraId="5920C093" w14:textId="77777777" w:rsidR="004B5136" w:rsidRDefault="004B5136" w:rsidP="004B5136">
            <w:r>
              <w:t xml:space="preserve">Sehr geehrte Damen und Herren, </w:t>
            </w:r>
          </w:p>
          <w:p w14:paraId="58889F97" w14:textId="77777777" w:rsidR="004B5136" w:rsidRPr="00DD1774" w:rsidRDefault="004B5136" w:rsidP="004B5136">
            <w:pPr>
              <w:rPr>
                <w:sz w:val="16"/>
                <w:szCs w:val="16"/>
              </w:rPr>
            </w:pPr>
          </w:p>
          <w:p w14:paraId="0C5F5C0B" w14:textId="77777777" w:rsidR="004B5136" w:rsidRDefault="004B5136" w:rsidP="00DD1774">
            <w:pPr>
              <w:tabs>
                <w:tab w:val="left" w:pos="1800"/>
                <w:tab w:val="left" w:pos="3081"/>
                <w:tab w:val="left" w:pos="3256"/>
                <w:tab w:val="left" w:pos="3780"/>
                <w:tab w:val="left" w:pos="8460"/>
                <w:tab w:val="left" w:pos="8640"/>
              </w:tabs>
            </w:pPr>
            <w:r>
              <w:t>mit Schreiben vom</w:t>
            </w:r>
            <w:r>
              <w:tab/>
            </w:r>
            <w:r w:rsidRPr="00DD1774">
              <w:rPr>
                <w:color w:val="808080"/>
                <w:szCs w:val="20"/>
                <w:u w:val="single"/>
              </w:rPr>
              <w:tab/>
            </w:r>
            <w:r>
              <w:tab/>
              <w:t xml:space="preserve"> hat </w:t>
            </w:r>
            <w:r>
              <w:tab/>
            </w:r>
            <w:r w:rsidRPr="00DD1774">
              <w:rPr>
                <w:color w:val="808080"/>
                <w:szCs w:val="20"/>
                <w:u w:val="single"/>
              </w:rPr>
              <w:tab/>
            </w:r>
            <w:r>
              <w:tab/>
              <w:t>angezeigt,</w:t>
            </w:r>
          </w:p>
          <w:p w14:paraId="415AD2F6" w14:textId="77777777" w:rsidR="004B5136" w:rsidRPr="00DD1774" w:rsidRDefault="004B5136" w:rsidP="00DD1774">
            <w:pPr>
              <w:tabs>
                <w:tab w:val="left" w:pos="1800"/>
                <w:tab w:val="left" w:pos="3081"/>
                <w:tab w:val="left" w:pos="3256"/>
                <w:tab w:val="left" w:pos="3780"/>
                <w:tab w:val="left" w:pos="8460"/>
                <w:tab w:val="left" w:pos="8640"/>
              </w:tabs>
              <w:rPr>
                <w:sz w:val="16"/>
                <w:szCs w:val="16"/>
              </w:rPr>
            </w:pPr>
          </w:p>
          <w:p w14:paraId="545BED59" w14:textId="77777777" w:rsidR="004B5136" w:rsidRDefault="004B5136" w:rsidP="004B5136">
            <w:r>
              <w:t>dass Sie Ihre Forderungen aus dem o. g. Bauvorhaben</w:t>
            </w:r>
          </w:p>
          <w:p w14:paraId="65AD6232" w14:textId="77777777" w:rsidR="004B5136" w:rsidRPr="00DD1774" w:rsidRDefault="004B5136" w:rsidP="004B5136">
            <w:pPr>
              <w:rPr>
                <w:sz w:val="16"/>
                <w:szCs w:val="16"/>
              </w:rPr>
            </w:pPr>
          </w:p>
          <w:p w14:paraId="479D0376" w14:textId="77777777" w:rsidR="004B5136" w:rsidRDefault="004B5136" w:rsidP="00DD1774">
            <w:pPr>
              <w:tabs>
                <w:tab w:val="left" w:pos="360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3"/>
            <w:r>
              <w:instrText xml:space="preserve"> FORMCHECKBOX </w:instrText>
            </w:r>
            <w:r w:rsidR="00D90FCB">
              <w:fldChar w:fldCharType="separate"/>
            </w:r>
            <w:r>
              <w:fldChar w:fldCharType="end"/>
            </w:r>
            <w:bookmarkEnd w:id="0"/>
            <w:r>
              <w:tab/>
              <w:t xml:space="preserve">in voller Höhe </w:t>
            </w:r>
          </w:p>
          <w:p w14:paraId="6D9AA3E6" w14:textId="77777777" w:rsidR="004B5136" w:rsidRPr="00DD1774" w:rsidRDefault="004B5136" w:rsidP="00DD1774">
            <w:pPr>
              <w:tabs>
                <w:tab w:val="left" w:pos="360"/>
              </w:tabs>
              <w:rPr>
                <w:sz w:val="16"/>
                <w:szCs w:val="16"/>
              </w:rPr>
            </w:pPr>
          </w:p>
          <w:p w14:paraId="608EAD2F" w14:textId="77777777" w:rsidR="004B5136" w:rsidRDefault="004B5136" w:rsidP="00DD1774">
            <w:pPr>
              <w:tabs>
                <w:tab w:val="left" w:pos="360"/>
                <w:tab w:val="left" w:pos="2179"/>
                <w:tab w:val="left" w:pos="3960"/>
                <w:tab w:val="left" w:pos="4140"/>
              </w:tabs>
            </w:pP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4"/>
            <w:r>
              <w:instrText xml:space="preserve"> FORMCHECKBOX </w:instrText>
            </w:r>
            <w:r w:rsidR="00D90FCB">
              <w:fldChar w:fldCharType="separate"/>
            </w:r>
            <w:r>
              <w:fldChar w:fldCharType="end"/>
            </w:r>
            <w:bookmarkEnd w:id="1"/>
            <w:r w:rsidR="00A81ACE">
              <w:tab/>
              <w:t xml:space="preserve">in Höhe von </w:t>
            </w:r>
            <w:r w:rsidR="006B16A0" w:rsidRPr="00DD1774">
              <w:rPr>
                <w:color w:val="808080"/>
                <w:szCs w:val="20"/>
                <w:u w:val="single"/>
              </w:rPr>
              <w:tab/>
            </w:r>
            <w:r w:rsidR="00A81ACE" w:rsidRPr="00DD1774">
              <w:rPr>
                <w:color w:val="808080"/>
                <w:szCs w:val="20"/>
                <w:u w:val="single"/>
              </w:rPr>
              <w:tab/>
              <w:t xml:space="preserve"> </w:t>
            </w:r>
            <w:r w:rsidR="00A81ACE" w:rsidRPr="00DD1774">
              <w:rPr>
                <w:szCs w:val="20"/>
              </w:rPr>
              <w:tab/>
            </w:r>
            <w:r w:rsidR="00A81ACE">
              <w:t>Euro</w:t>
            </w:r>
          </w:p>
          <w:p w14:paraId="5C96BD03" w14:textId="77777777" w:rsidR="004B5136" w:rsidRPr="00DD1774" w:rsidRDefault="004B5136" w:rsidP="00DD1774">
            <w:pPr>
              <w:tabs>
                <w:tab w:val="left" w:pos="360"/>
              </w:tabs>
              <w:rPr>
                <w:sz w:val="16"/>
                <w:szCs w:val="16"/>
              </w:rPr>
            </w:pPr>
          </w:p>
          <w:p w14:paraId="1DDE0D3C" w14:textId="77777777" w:rsidR="004B5136" w:rsidRDefault="004B5136" w:rsidP="004B5136">
            <w:r>
              <w:t>abgetreten haben.</w:t>
            </w:r>
          </w:p>
          <w:p w14:paraId="6AAE74E9" w14:textId="77777777" w:rsidR="004B5136" w:rsidRPr="00DD1774" w:rsidRDefault="004B5136" w:rsidP="004B5136">
            <w:pPr>
              <w:rPr>
                <w:sz w:val="16"/>
                <w:szCs w:val="16"/>
              </w:rPr>
            </w:pPr>
          </w:p>
          <w:p w14:paraId="41C7FEBD" w14:textId="77777777" w:rsidR="004B5136" w:rsidRDefault="004B5136" w:rsidP="004B5136">
            <w:r>
              <w:t>Eine von Ihnen unterzeichnete Urkunde über die angezeigte Abtretung wurde uns nicht übermittelt. Der Auftraggeber /</w:t>
            </w:r>
            <w:r w:rsidR="00605A33">
              <w:t xml:space="preserve"> die Auftraggeberin ist gemäß § 410</w:t>
            </w:r>
            <w:r w:rsidR="008B767B">
              <w:t xml:space="preserve"> </w:t>
            </w:r>
            <w:r w:rsidR="00605A33">
              <w:t>Abs</w:t>
            </w:r>
            <w:r w:rsidR="008B767B">
              <w:t>atz</w:t>
            </w:r>
            <w:r w:rsidR="00605A33">
              <w:t> 1</w:t>
            </w:r>
            <w:r w:rsidR="008B767B">
              <w:t xml:space="preserve"> </w:t>
            </w:r>
            <w:r>
              <w:t xml:space="preserve">BGB zur Leistung an den neuen Gläubiger nur dann verpflichtet, wenn Sie als bisheriger Gläubiger über die Abtretung eine Urkunde ausstellen oder uns die Abtretung schriftlich anzeigen. </w:t>
            </w:r>
          </w:p>
          <w:p w14:paraId="3084684F" w14:textId="77777777" w:rsidR="004B5136" w:rsidRDefault="004B5136" w:rsidP="004B5136"/>
          <w:p w14:paraId="62A27BC2" w14:textId="77777777" w:rsidR="004B5136" w:rsidRDefault="004B5136" w:rsidP="004B5136">
            <w:r>
              <w:t xml:space="preserve">Wir bitten Sie deshalb, die erforderlichen Angaben in beiliegendes Formular einzutragen und an uns zurückzugeben. </w:t>
            </w:r>
          </w:p>
          <w:p w14:paraId="0E72B23F" w14:textId="77777777" w:rsidR="0079436E" w:rsidRDefault="0079436E" w:rsidP="004B5136"/>
          <w:p w14:paraId="612CDC86" w14:textId="77777777" w:rsidR="004B5136" w:rsidRDefault="004B5136" w:rsidP="004B5136">
            <w:r>
              <w:t>Mit freundlichen Grüßen</w:t>
            </w:r>
          </w:p>
          <w:p w14:paraId="1114DF05" w14:textId="77777777" w:rsidR="004B5136" w:rsidRDefault="00DC3869" w:rsidP="004B5136">
            <w:r>
              <w:t>i.A.</w:t>
            </w:r>
          </w:p>
          <w:p w14:paraId="68BC6A3A" w14:textId="77777777" w:rsidR="004B5136" w:rsidRDefault="004B5136" w:rsidP="004B5136"/>
          <w:p w14:paraId="1F4421BE" w14:textId="77777777" w:rsidR="006B16A0" w:rsidRDefault="006B16A0" w:rsidP="004B5136"/>
          <w:p w14:paraId="13CF345E" w14:textId="77777777" w:rsidR="006B16A0" w:rsidRPr="00DD1774" w:rsidRDefault="006B16A0" w:rsidP="00DD1774">
            <w:pPr>
              <w:tabs>
                <w:tab w:val="left" w:pos="3769"/>
              </w:tabs>
              <w:rPr>
                <w:color w:val="808080"/>
                <w:szCs w:val="20"/>
                <w:u w:val="single"/>
              </w:rPr>
            </w:pPr>
            <w:r w:rsidRPr="00DD1774">
              <w:rPr>
                <w:color w:val="808080"/>
                <w:szCs w:val="20"/>
                <w:u w:val="single"/>
              </w:rPr>
              <w:tab/>
            </w:r>
          </w:p>
          <w:p w14:paraId="0F18B26C" w14:textId="77777777" w:rsidR="004B5136" w:rsidRDefault="004B5136" w:rsidP="004B5136"/>
        </w:tc>
      </w:tr>
    </w:tbl>
    <w:p w14:paraId="245E7881" w14:textId="77777777" w:rsidR="006B16A0" w:rsidRDefault="006B16A0" w:rsidP="005D31FA">
      <w:pPr>
        <w:sectPr w:rsidR="006B16A0" w:rsidSect="00500C2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400"/>
        <w:gridCol w:w="540"/>
        <w:gridCol w:w="1595"/>
        <w:gridCol w:w="15"/>
        <w:gridCol w:w="2151"/>
      </w:tblGrid>
      <w:tr w:rsidR="005D31FA" w:rsidRPr="005D31FA" w14:paraId="3306EC25" w14:textId="77777777">
        <w:trPr>
          <w:trHeight w:val="284"/>
        </w:trPr>
        <w:tc>
          <w:tcPr>
            <w:tcW w:w="5400" w:type="dxa"/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5741ACB3" w14:textId="77777777" w:rsidR="005D31FA" w:rsidRPr="00DD1774" w:rsidRDefault="005D31FA" w:rsidP="005D31FA">
            <w:pPr>
              <w:rPr>
                <w:sz w:val="16"/>
                <w:szCs w:val="16"/>
              </w:rPr>
            </w:pPr>
            <w:r w:rsidRPr="00DD1774">
              <w:rPr>
                <w:sz w:val="16"/>
                <w:szCs w:val="16"/>
              </w:rPr>
              <w:lastRenderedPageBreak/>
              <w:t>Absender (Auftragnehmer)</w:t>
            </w:r>
          </w:p>
        </w:tc>
        <w:tc>
          <w:tcPr>
            <w:tcW w:w="4301" w:type="dxa"/>
            <w:gridSpan w:val="4"/>
            <w:tcBorders>
              <w:bottom w:val="single" w:sz="4" w:space="0" w:color="808080"/>
            </w:tcBorders>
            <w:noWrap/>
            <w:tcMar>
              <w:top w:w="0" w:type="dxa"/>
              <w:left w:w="28" w:type="dxa"/>
              <w:bottom w:w="0" w:type="dxa"/>
            </w:tcMar>
            <w:vAlign w:val="center"/>
          </w:tcPr>
          <w:p w14:paraId="0D8B45F1" w14:textId="77777777" w:rsidR="005D31FA" w:rsidRPr="005D31FA" w:rsidRDefault="005D31FA" w:rsidP="005D31FA"/>
        </w:tc>
      </w:tr>
      <w:tr w:rsidR="005D31FA" w:rsidRPr="005D31FA" w14:paraId="79153A39" w14:textId="77777777">
        <w:trPr>
          <w:trHeight w:val="284"/>
        </w:trPr>
        <w:tc>
          <w:tcPr>
            <w:tcW w:w="5400" w:type="dxa"/>
            <w:tcBorders>
              <w:right w:val="single" w:sz="4" w:space="0" w:color="808080"/>
            </w:tcBorders>
            <w:noWrap/>
            <w:vAlign w:val="center"/>
          </w:tcPr>
          <w:p w14:paraId="2B9E06C2" w14:textId="77777777" w:rsidR="005D31FA" w:rsidRPr="005D31FA" w:rsidRDefault="005D31FA" w:rsidP="005D31FA"/>
        </w:tc>
        <w:tc>
          <w:tcPr>
            <w:tcW w:w="215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6876069B" w14:textId="77777777" w:rsidR="005D31FA" w:rsidRPr="005D31FA" w:rsidRDefault="005D31FA" w:rsidP="005D31FA">
            <w:r w:rsidRPr="005D31FA">
              <w:t>Datum</w:t>
            </w:r>
          </w:p>
        </w:tc>
        <w:tc>
          <w:tcPr>
            <w:tcW w:w="21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0" w:type="dxa"/>
              <w:bottom w:w="0" w:type="dxa"/>
              <w:right w:w="108" w:type="dxa"/>
            </w:tcMar>
            <w:vAlign w:val="center"/>
          </w:tcPr>
          <w:p w14:paraId="12E8691D" w14:textId="77777777" w:rsidR="005D31FA" w:rsidRPr="005D31FA" w:rsidRDefault="005D31FA" w:rsidP="005D31FA"/>
        </w:tc>
      </w:tr>
      <w:tr w:rsidR="005D31FA" w:rsidRPr="005D31FA" w14:paraId="08C76B6E" w14:textId="77777777">
        <w:trPr>
          <w:trHeight w:val="284"/>
        </w:trPr>
        <w:tc>
          <w:tcPr>
            <w:tcW w:w="5400" w:type="dxa"/>
            <w:tcBorders>
              <w:right w:val="single" w:sz="4" w:space="0" w:color="808080"/>
            </w:tcBorders>
            <w:noWrap/>
            <w:vAlign w:val="center"/>
          </w:tcPr>
          <w:p w14:paraId="3E67A1DB" w14:textId="77777777" w:rsidR="005D31FA" w:rsidRPr="005D31FA" w:rsidRDefault="005D31FA" w:rsidP="005D31FA"/>
        </w:tc>
        <w:tc>
          <w:tcPr>
            <w:tcW w:w="215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28B91FDC" w14:textId="77777777" w:rsidR="005D31FA" w:rsidRPr="005D31FA" w:rsidRDefault="005D31FA" w:rsidP="005D31FA">
            <w:r w:rsidRPr="005D31FA">
              <w:t>Auftragsnummer</w:t>
            </w:r>
          </w:p>
        </w:tc>
        <w:tc>
          <w:tcPr>
            <w:tcW w:w="21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0" w:type="dxa"/>
              <w:bottom w:w="0" w:type="dxa"/>
              <w:right w:w="108" w:type="dxa"/>
            </w:tcMar>
            <w:vAlign w:val="center"/>
          </w:tcPr>
          <w:p w14:paraId="6107F178" w14:textId="77777777" w:rsidR="005D31FA" w:rsidRPr="005D31FA" w:rsidRDefault="005D31FA" w:rsidP="005D31FA"/>
        </w:tc>
      </w:tr>
      <w:tr w:rsidR="005D31FA" w:rsidRPr="005D31FA" w14:paraId="0C7B489A" w14:textId="77777777">
        <w:trPr>
          <w:trHeight w:val="284"/>
        </w:trPr>
        <w:tc>
          <w:tcPr>
            <w:tcW w:w="5400" w:type="dxa"/>
            <w:tcBorders>
              <w:right w:val="single" w:sz="4" w:space="0" w:color="808080"/>
            </w:tcBorders>
            <w:noWrap/>
            <w:vAlign w:val="center"/>
          </w:tcPr>
          <w:p w14:paraId="6570FE7A" w14:textId="77777777" w:rsidR="005D31FA" w:rsidRPr="005D31FA" w:rsidRDefault="005D31FA" w:rsidP="005D31FA"/>
        </w:tc>
        <w:tc>
          <w:tcPr>
            <w:tcW w:w="215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3ADF6BE8" w14:textId="77777777" w:rsidR="005D31FA" w:rsidRPr="005D31FA" w:rsidRDefault="005D31FA" w:rsidP="005D31FA">
            <w:r w:rsidRPr="005D31FA">
              <w:t>Auftrag vom</w:t>
            </w:r>
          </w:p>
        </w:tc>
        <w:tc>
          <w:tcPr>
            <w:tcW w:w="21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0" w:type="dxa"/>
              <w:bottom w:w="0" w:type="dxa"/>
              <w:right w:w="108" w:type="dxa"/>
            </w:tcMar>
            <w:vAlign w:val="center"/>
          </w:tcPr>
          <w:p w14:paraId="283B781A" w14:textId="77777777" w:rsidR="005D31FA" w:rsidRPr="005D31FA" w:rsidRDefault="005D31FA" w:rsidP="005D31FA"/>
        </w:tc>
      </w:tr>
      <w:tr w:rsidR="005D31FA" w:rsidRPr="005D31FA" w14:paraId="43A2EBD8" w14:textId="77777777">
        <w:trPr>
          <w:trHeight w:val="284"/>
        </w:trPr>
        <w:tc>
          <w:tcPr>
            <w:tcW w:w="5400" w:type="dxa"/>
            <w:tcBorders>
              <w:right w:val="single" w:sz="4" w:space="0" w:color="808080"/>
            </w:tcBorders>
            <w:noWrap/>
            <w:vAlign w:val="center"/>
          </w:tcPr>
          <w:p w14:paraId="709CF689" w14:textId="77777777" w:rsidR="005D31FA" w:rsidRPr="005D31FA" w:rsidRDefault="005D31FA" w:rsidP="005D31FA"/>
        </w:tc>
        <w:tc>
          <w:tcPr>
            <w:tcW w:w="215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50AAE79F" w14:textId="77777777" w:rsidR="005D31FA" w:rsidRPr="005D31FA" w:rsidRDefault="005D31FA" w:rsidP="005D31FA">
            <w:r w:rsidRPr="005D31FA">
              <w:t>Auftraggeber</w:t>
            </w:r>
          </w:p>
        </w:tc>
        <w:tc>
          <w:tcPr>
            <w:tcW w:w="21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0" w:type="dxa"/>
              <w:bottom w:w="0" w:type="dxa"/>
              <w:right w:w="108" w:type="dxa"/>
            </w:tcMar>
            <w:vAlign w:val="center"/>
          </w:tcPr>
          <w:p w14:paraId="4784905C" w14:textId="77777777" w:rsidR="005D31FA" w:rsidRPr="005D31FA" w:rsidRDefault="005D31FA" w:rsidP="005D31FA"/>
        </w:tc>
      </w:tr>
      <w:tr w:rsidR="005D31FA" w:rsidRPr="005D31FA" w14:paraId="29E993DE" w14:textId="77777777">
        <w:trPr>
          <w:trHeight w:val="284"/>
        </w:trPr>
        <w:tc>
          <w:tcPr>
            <w:tcW w:w="5400" w:type="dxa"/>
            <w:noWrap/>
            <w:vAlign w:val="center"/>
          </w:tcPr>
          <w:p w14:paraId="5C3E8FD0" w14:textId="77777777" w:rsidR="005D31FA" w:rsidRPr="00DD1774" w:rsidRDefault="005D31FA" w:rsidP="005D31FA">
            <w:pPr>
              <w:rPr>
                <w:sz w:val="16"/>
                <w:szCs w:val="16"/>
              </w:rPr>
            </w:pPr>
            <w:r w:rsidRPr="00DD1774">
              <w:rPr>
                <w:sz w:val="16"/>
                <w:szCs w:val="16"/>
              </w:rPr>
              <w:t>An (Auftraggeber)</w:t>
            </w:r>
          </w:p>
        </w:tc>
        <w:tc>
          <w:tcPr>
            <w:tcW w:w="540" w:type="dxa"/>
            <w:tcBorders>
              <w:top w:val="single" w:sz="4" w:space="0" w:color="808080"/>
            </w:tcBorders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6720104D" w14:textId="77777777" w:rsidR="005D31FA" w:rsidRPr="005D31FA" w:rsidRDefault="005D31FA" w:rsidP="005D31FA"/>
        </w:tc>
        <w:tc>
          <w:tcPr>
            <w:tcW w:w="3761" w:type="dxa"/>
            <w:gridSpan w:val="3"/>
            <w:tcBorders>
              <w:top w:val="single" w:sz="4" w:space="0" w:color="808080"/>
            </w:tcBorders>
            <w:noWrap/>
            <w:tcMar>
              <w:top w:w="0" w:type="dxa"/>
              <w:bottom w:w="0" w:type="dxa"/>
              <w:right w:w="108" w:type="dxa"/>
            </w:tcMar>
            <w:vAlign w:val="center"/>
          </w:tcPr>
          <w:p w14:paraId="541E4FD5" w14:textId="77777777" w:rsidR="005D31FA" w:rsidRPr="005D31FA" w:rsidRDefault="005D31FA" w:rsidP="005D31FA"/>
        </w:tc>
      </w:tr>
      <w:tr w:rsidR="005D31FA" w:rsidRPr="005D31FA" w14:paraId="3824770A" w14:textId="77777777">
        <w:trPr>
          <w:trHeight w:val="284"/>
        </w:trPr>
        <w:tc>
          <w:tcPr>
            <w:tcW w:w="5400" w:type="dxa"/>
            <w:noWrap/>
            <w:vAlign w:val="center"/>
          </w:tcPr>
          <w:p w14:paraId="00DA7E4C" w14:textId="77777777" w:rsidR="005D31FA" w:rsidRPr="005D31FA" w:rsidRDefault="005D31FA" w:rsidP="005D31FA"/>
        </w:tc>
        <w:tc>
          <w:tcPr>
            <w:tcW w:w="540" w:type="dxa"/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592BEA7F" w14:textId="77777777" w:rsidR="005D31FA" w:rsidRPr="005D31FA" w:rsidRDefault="005D31FA" w:rsidP="005D31FA"/>
        </w:tc>
        <w:tc>
          <w:tcPr>
            <w:tcW w:w="3761" w:type="dxa"/>
            <w:gridSpan w:val="3"/>
            <w:noWrap/>
            <w:tcMar>
              <w:top w:w="0" w:type="dxa"/>
              <w:bottom w:w="0" w:type="dxa"/>
              <w:right w:w="108" w:type="dxa"/>
            </w:tcMar>
            <w:vAlign w:val="center"/>
          </w:tcPr>
          <w:p w14:paraId="04CFEF85" w14:textId="77777777" w:rsidR="005D31FA" w:rsidRPr="005D31FA" w:rsidRDefault="005D31FA" w:rsidP="005D31FA"/>
        </w:tc>
      </w:tr>
      <w:tr w:rsidR="005D31FA" w:rsidRPr="005D31FA" w14:paraId="6ECE927F" w14:textId="77777777">
        <w:trPr>
          <w:trHeight w:val="284"/>
        </w:trPr>
        <w:tc>
          <w:tcPr>
            <w:tcW w:w="5400" w:type="dxa"/>
            <w:noWrap/>
            <w:vAlign w:val="center"/>
          </w:tcPr>
          <w:p w14:paraId="69F79D89" w14:textId="77777777" w:rsidR="005D31FA" w:rsidRPr="005D31FA" w:rsidRDefault="005D31FA" w:rsidP="005D31FA"/>
        </w:tc>
        <w:tc>
          <w:tcPr>
            <w:tcW w:w="540" w:type="dxa"/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5B6387FB" w14:textId="77777777" w:rsidR="005D31FA" w:rsidRPr="005D31FA" w:rsidRDefault="005D31FA" w:rsidP="005D31FA"/>
        </w:tc>
        <w:tc>
          <w:tcPr>
            <w:tcW w:w="3761" w:type="dxa"/>
            <w:gridSpan w:val="3"/>
            <w:noWrap/>
            <w:tcMar>
              <w:top w:w="0" w:type="dxa"/>
              <w:bottom w:w="0" w:type="dxa"/>
              <w:right w:w="108" w:type="dxa"/>
            </w:tcMar>
            <w:vAlign w:val="center"/>
          </w:tcPr>
          <w:p w14:paraId="146481A7" w14:textId="77777777" w:rsidR="005D31FA" w:rsidRPr="005D31FA" w:rsidRDefault="005D31FA" w:rsidP="005D31FA"/>
        </w:tc>
      </w:tr>
      <w:tr w:rsidR="005D31FA" w:rsidRPr="005D31FA" w14:paraId="09F96E08" w14:textId="77777777">
        <w:trPr>
          <w:trHeight w:val="284"/>
        </w:trPr>
        <w:tc>
          <w:tcPr>
            <w:tcW w:w="5400" w:type="dxa"/>
            <w:noWrap/>
            <w:vAlign w:val="center"/>
          </w:tcPr>
          <w:p w14:paraId="05D70023" w14:textId="77777777" w:rsidR="005D31FA" w:rsidRPr="005D31FA" w:rsidRDefault="005D31FA" w:rsidP="005D31FA"/>
        </w:tc>
        <w:tc>
          <w:tcPr>
            <w:tcW w:w="540" w:type="dxa"/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242CE4B5" w14:textId="77777777" w:rsidR="005D31FA" w:rsidRPr="005D31FA" w:rsidRDefault="005D31FA" w:rsidP="005D31FA"/>
        </w:tc>
        <w:tc>
          <w:tcPr>
            <w:tcW w:w="3761" w:type="dxa"/>
            <w:gridSpan w:val="3"/>
            <w:noWrap/>
            <w:tcMar>
              <w:top w:w="0" w:type="dxa"/>
              <w:bottom w:w="0" w:type="dxa"/>
              <w:right w:w="108" w:type="dxa"/>
            </w:tcMar>
            <w:vAlign w:val="center"/>
          </w:tcPr>
          <w:p w14:paraId="694EAAC0" w14:textId="77777777" w:rsidR="005D31FA" w:rsidRPr="005D31FA" w:rsidRDefault="005D31FA" w:rsidP="005D31FA"/>
        </w:tc>
      </w:tr>
      <w:tr w:rsidR="005D31FA" w:rsidRPr="005D31FA" w14:paraId="033B1D36" w14:textId="77777777">
        <w:trPr>
          <w:trHeight w:val="284"/>
        </w:trPr>
        <w:tc>
          <w:tcPr>
            <w:tcW w:w="5400" w:type="dxa"/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40FEDA0F" w14:textId="77777777" w:rsidR="005D31FA" w:rsidRPr="005D31FA" w:rsidRDefault="005D31FA" w:rsidP="005D31FA"/>
        </w:tc>
        <w:tc>
          <w:tcPr>
            <w:tcW w:w="4301" w:type="dxa"/>
            <w:gridSpan w:val="4"/>
            <w:noWrap/>
            <w:tcMar>
              <w:top w:w="0" w:type="dxa"/>
              <w:left w:w="28" w:type="dxa"/>
              <w:bottom w:w="0" w:type="dxa"/>
            </w:tcMar>
            <w:vAlign w:val="center"/>
          </w:tcPr>
          <w:p w14:paraId="0C005149" w14:textId="77777777" w:rsidR="005D31FA" w:rsidRPr="005D31FA" w:rsidRDefault="005D31FA" w:rsidP="005D31FA"/>
        </w:tc>
      </w:tr>
      <w:tr w:rsidR="005D31FA" w:rsidRPr="005D31FA" w14:paraId="4A9F6153" w14:textId="77777777">
        <w:trPr>
          <w:trHeight w:val="284"/>
        </w:trPr>
        <w:tc>
          <w:tcPr>
            <w:tcW w:w="5400" w:type="dxa"/>
            <w:noWrap/>
            <w:vAlign w:val="center"/>
          </w:tcPr>
          <w:p w14:paraId="0DDC633B" w14:textId="77777777" w:rsidR="005D31FA" w:rsidRPr="005D31FA" w:rsidRDefault="005D31FA" w:rsidP="005D31FA"/>
        </w:tc>
        <w:tc>
          <w:tcPr>
            <w:tcW w:w="2135" w:type="dxa"/>
            <w:gridSpan w:val="2"/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5AD79445" w14:textId="77777777" w:rsidR="005D31FA" w:rsidRPr="005D31FA" w:rsidRDefault="005D31FA" w:rsidP="005D31FA"/>
        </w:tc>
        <w:tc>
          <w:tcPr>
            <w:tcW w:w="2166" w:type="dxa"/>
            <w:gridSpan w:val="2"/>
            <w:noWrap/>
            <w:tcMar>
              <w:top w:w="0" w:type="dxa"/>
              <w:bottom w:w="0" w:type="dxa"/>
              <w:right w:w="108" w:type="dxa"/>
            </w:tcMar>
            <w:vAlign w:val="center"/>
          </w:tcPr>
          <w:p w14:paraId="1B5FF0A3" w14:textId="77777777" w:rsidR="005D31FA" w:rsidRPr="005D31FA" w:rsidRDefault="005D31FA" w:rsidP="005D31FA"/>
        </w:tc>
      </w:tr>
      <w:tr w:rsidR="0079436E" w:rsidRPr="005D31FA" w14:paraId="6BF72A1E" w14:textId="77777777">
        <w:trPr>
          <w:trHeight w:val="284"/>
        </w:trPr>
        <w:tc>
          <w:tcPr>
            <w:tcW w:w="5400" w:type="dxa"/>
            <w:noWrap/>
            <w:vAlign w:val="center"/>
          </w:tcPr>
          <w:p w14:paraId="5F658B43" w14:textId="77777777" w:rsidR="0079436E" w:rsidRPr="005D31FA" w:rsidRDefault="0079436E" w:rsidP="005D31FA"/>
        </w:tc>
        <w:tc>
          <w:tcPr>
            <w:tcW w:w="2135" w:type="dxa"/>
            <w:gridSpan w:val="2"/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559C6893" w14:textId="77777777" w:rsidR="0079436E" w:rsidRPr="005D31FA" w:rsidRDefault="0079436E" w:rsidP="005D31FA"/>
        </w:tc>
        <w:tc>
          <w:tcPr>
            <w:tcW w:w="2166" w:type="dxa"/>
            <w:gridSpan w:val="2"/>
            <w:noWrap/>
            <w:tcMar>
              <w:top w:w="0" w:type="dxa"/>
              <w:bottom w:w="0" w:type="dxa"/>
              <w:right w:w="108" w:type="dxa"/>
            </w:tcMar>
            <w:vAlign w:val="center"/>
          </w:tcPr>
          <w:p w14:paraId="6C64A412" w14:textId="77777777" w:rsidR="0079436E" w:rsidRPr="005D31FA" w:rsidRDefault="0079436E" w:rsidP="005D31FA"/>
        </w:tc>
      </w:tr>
      <w:tr w:rsidR="0079436E" w:rsidRPr="005D31FA" w14:paraId="56FCDCF3" w14:textId="77777777">
        <w:trPr>
          <w:trHeight w:val="284"/>
        </w:trPr>
        <w:tc>
          <w:tcPr>
            <w:tcW w:w="5400" w:type="dxa"/>
            <w:noWrap/>
            <w:vAlign w:val="center"/>
          </w:tcPr>
          <w:p w14:paraId="0417AA2D" w14:textId="77777777" w:rsidR="0079436E" w:rsidRPr="005D31FA" w:rsidRDefault="0079436E" w:rsidP="005D31FA"/>
        </w:tc>
        <w:tc>
          <w:tcPr>
            <w:tcW w:w="2135" w:type="dxa"/>
            <w:gridSpan w:val="2"/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1AE83BC5" w14:textId="77777777" w:rsidR="0079436E" w:rsidRPr="005D31FA" w:rsidRDefault="0079436E" w:rsidP="005D31FA"/>
        </w:tc>
        <w:tc>
          <w:tcPr>
            <w:tcW w:w="2166" w:type="dxa"/>
            <w:gridSpan w:val="2"/>
            <w:noWrap/>
            <w:tcMar>
              <w:top w:w="0" w:type="dxa"/>
              <w:bottom w:w="0" w:type="dxa"/>
              <w:right w:w="108" w:type="dxa"/>
            </w:tcMar>
            <w:vAlign w:val="center"/>
          </w:tcPr>
          <w:p w14:paraId="5A49A99D" w14:textId="77777777" w:rsidR="0079436E" w:rsidRPr="005D31FA" w:rsidRDefault="0079436E" w:rsidP="005D31FA"/>
        </w:tc>
      </w:tr>
      <w:tr w:rsidR="005D31FA" w:rsidRPr="005D31FA" w14:paraId="7DD21838" w14:textId="77777777">
        <w:trPr>
          <w:trHeight w:val="284"/>
        </w:trPr>
        <w:tc>
          <w:tcPr>
            <w:tcW w:w="5400" w:type="dxa"/>
            <w:noWrap/>
            <w:vAlign w:val="center"/>
          </w:tcPr>
          <w:p w14:paraId="3DB54C37" w14:textId="77777777" w:rsidR="005D31FA" w:rsidRPr="005D31FA" w:rsidRDefault="005D31FA" w:rsidP="005D31FA"/>
        </w:tc>
        <w:tc>
          <w:tcPr>
            <w:tcW w:w="540" w:type="dxa"/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6F39B012" w14:textId="77777777" w:rsidR="005D31FA" w:rsidRPr="005D31FA" w:rsidRDefault="005D31FA" w:rsidP="005D31FA"/>
        </w:tc>
        <w:tc>
          <w:tcPr>
            <w:tcW w:w="3761" w:type="dxa"/>
            <w:gridSpan w:val="3"/>
            <w:noWrap/>
            <w:tcMar>
              <w:top w:w="0" w:type="dxa"/>
              <w:bottom w:w="0" w:type="dxa"/>
              <w:right w:w="108" w:type="dxa"/>
            </w:tcMar>
            <w:vAlign w:val="center"/>
          </w:tcPr>
          <w:p w14:paraId="1324976E" w14:textId="77777777" w:rsidR="005D31FA" w:rsidRPr="005D31FA" w:rsidRDefault="005D31FA" w:rsidP="005D31FA"/>
        </w:tc>
      </w:tr>
      <w:tr w:rsidR="005D31FA" w:rsidRPr="005D31FA" w14:paraId="012C63C3" w14:textId="77777777">
        <w:trPr>
          <w:trHeight w:val="284"/>
        </w:trPr>
        <w:tc>
          <w:tcPr>
            <w:tcW w:w="5400" w:type="dxa"/>
            <w:noWrap/>
            <w:vAlign w:val="center"/>
          </w:tcPr>
          <w:p w14:paraId="7FF8248F" w14:textId="77777777" w:rsidR="005D31FA" w:rsidRPr="005D31FA" w:rsidRDefault="005D31FA" w:rsidP="005D31FA"/>
        </w:tc>
        <w:tc>
          <w:tcPr>
            <w:tcW w:w="540" w:type="dxa"/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6D9F8AD7" w14:textId="77777777" w:rsidR="005D31FA" w:rsidRPr="005D31FA" w:rsidRDefault="005D31FA" w:rsidP="005D31FA"/>
        </w:tc>
        <w:tc>
          <w:tcPr>
            <w:tcW w:w="3761" w:type="dxa"/>
            <w:gridSpan w:val="3"/>
            <w:noWrap/>
            <w:tcMar>
              <w:top w:w="0" w:type="dxa"/>
              <w:bottom w:w="0" w:type="dxa"/>
              <w:right w:w="108" w:type="dxa"/>
            </w:tcMar>
            <w:vAlign w:val="center"/>
          </w:tcPr>
          <w:p w14:paraId="1C9E54EA" w14:textId="77777777" w:rsidR="005D31FA" w:rsidRPr="005D31FA" w:rsidRDefault="005D31FA" w:rsidP="005D31FA"/>
        </w:tc>
      </w:tr>
      <w:tr w:rsidR="005D31FA" w:rsidRPr="005D31FA" w14:paraId="4290D65C" w14:textId="77777777">
        <w:trPr>
          <w:trHeight w:val="284"/>
        </w:trPr>
        <w:tc>
          <w:tcPr>
            <w:tcW w:w="5400" w:type="dxa"/>
            <w:noWrap/>
            <w:vAlign w:val="center"/>
          </w:tcPr>
          <w:p w14:paraId="1EFBDFA5" w14:textId="77777777" w:rsidR="005D31FA" w:rsidRPr="005D31FA" w:rsidRDefault="005D31FA" w:rsidP="005D31FA"/>
        </w:tc>
        <w:tc>
          <w:tcPr>
            <w:tcW w:w="540" w:type="dxa"/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3FBF9270" w14:textId="77777777" w:rsidR="005D31FA" w:rsidRPr="005D31FA" w:rsidRDefault="005D31FA" w:rsidP="005D31FA"/>
        </w:tc>
        <w:tc>
          <w:tcPr>
            <w:tcW w:w="3761" w:type="dxa"/>
            <w:gridSpan w:val="3"/>
            <w:noWrap/>
            <w:tcMar>
              <w:top w:w="0" w:type="dxa"/>
              <w:bottom w:w="0" w:type="dxa"/>
              <w:right w:w="108" w:type="dxa"/>
            </w:tcMar>
            <w:vAlign w:val="center"/>
          </w:tcPr>
          <w:p w14:paraId="33619B55" w14:textId="77777777" w:rsidR="005D31FA" w:rsidRPr="005D31FA" w:rsidRDefault="005D31FA" w:rsidP="005D31FA"/>
        </w:tc>
      </w:tr>
      <w:tr w:rsidR="005D31FA" w:rsidRPr="005D31FA" w14:paraId="29053EA1" w14:textId="77777777">
        <w:trPr>
          <w:trHeight w:val="284"/>
        </w:trPr>
        <w:tc>
          <w:tcPr>
            <w:tcW w:w="5400" w:type="dxa"/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497C5007" w14:textId="77777777" w:rsidR="005D31FA" w:rsidRPr="005D31FA" w:rsidRDefault="005D31FA" w:rsidP="005D31FA"/>
        </w:tc>
        <w:tc>
          <w:tcPr>
            <w:tcW w:w="4301" w:type="dxa"/>
            <w:gridSpan w:val="4"/>
            <w:noWrap/>
            <w:tcMar>
              <w:top w:w="0" w:type="dxa"/>
              <w:left w:w="28" w:type="dxa"/>
              <w:bottom w:w="0" w:type="dxa"/>
            </w:tcMar>
            <w:vAlign w:val="center"/>
          </w:tcPr>
          <w:p w14:paraId="4116F6C2" w14:textId="77777777" w:rsidR="005D31FA" w:rsidRPr="005D31FA" w:rsidRDefault="005D31FA" w:rsidP="005D31FA"/>
        </w:tc>
      </w:tr>
      <w:tr w:rsidR="005D31FA" w:rsidRPr="005D31FA" w14:paraId="47602C87" w14:textId="77777777">
        <w:tc>
          <w:tcPr>
            <w:tcW w:w="9701" w:type="dxa"/>
            <w:gridSpan w:val="5"/>
            <w:noWrap/>
            <w:tcMar>
              <w:left w:w="28" w:type="dxa"/>
            </w:tcMar>
            <w:vAlign w:val="center"/>
          </w:tcPr>
          <w:p w14:paraId="49406B46" w14:textId="77777777" w:rsidR="005D31FA" w:rsidRPr="005D31FA" w:rsidRDefault="005D31FA" w:rsidP="00DD1774">
            <w:pPr>
              <w:tabs>
                <w:tab w:val="left" w:pos="7740"/>
              </w:tabs>
              <w:jc w:val="left"/>
            </w:pPr>
            <w:r w:rsidRPr="00DD1774">
              <w:rPr>
                <w:b/>
              </w:rPr>
              <w:t xml:space="preserve">Anzeige einer Abtretung </w:t>
            </w:r>
            <w:r w:rsidR="00A51DAE">
              <w:rPr>
                <w:b/>
              </w:rPr>
              <w:t>an</w:t>
            </w:r>
            <w:r w:rsidRPr="005D31FA">
              <w:t xml:space="preserve"> </w:t>
            </w:r>
            <w:r w:rsidR="006B16A0" w:rsidRPr="00DD1774">
              <w:rPr>
                <w:color w:val="808080"/>
                <w:szCs w:val="20"/>
                <w:u w:val="single"/>
              </w:rPr>
              <w:tab/>
            </w:r>
            <w:r w:rsidR="006B16A0" w:rsidRPr="00DD1774">
              <w:rPr>
                <w:szCs w:val="20"/>
              </w:rPr>
              <w:tab/>
            </w:r>
            <w:r w:rsidR="006B16A0" w:rsidRPr="00DD1774">
              <w:rPr>
                <w:sz w:val="16"/>
                <w:szCs w:val="16"/>
              </w:rPr>
              <w:t>(neuer Gläubiger)</w:t>
            </w:r>
          </w:p>
        </w:tc>
      </w:tr>
      <w:tr w:rsidR="005D31FA" w:rsidRPr="005D31FA" w14:paraId="21290210" w14:textId="77777777">
        <w:tc>
          <w:tcPr>
            <w:tcW w:w="5400" w:type="dxa"/>
            <w:noWrap/>
            <w:tcMar>
              <w:left w:w="28" w:type="dxa"/>
            </w:tcMar>
            <w:vAlign w:val="center"/>
          </w:tcPr>
          <w:p w14:paraId="4F99178D" w14:textId="77777777" w:rsidR="005D31FA" w:rsidRPr="00DD1774" w:rsidRDefault="005D31FA" w:rsidP="006B16A0">
            <w:pPr>
              <w:rPr>
                <w:bCs/>
                <w:iCs/>
              </w:rPr>
            </w:pPr>
          </w:p>
        </w:tc>
        <w:tc>
          <w:tcPr>
            <w:tcW w:w="2135" w:type="dxa"/>
            <w:gridSpan w:val="2"/>
            <w:noWrap/>
            <w:vAlign w:val="center"/>
          </w:tcPr>
          <w:p w14:paraId="3F295444" w14:textId="77777777" w:rsidR="005D31FA" w:rsidRPr="005D31FA" w:rsidRDefault="005D31FA" w:rsidP="005D31FA"/>
        </w:tc>
        <w:tc>
          <w:tcPr>
            <w:tcW w:w="2166" w:type="dxa"/>
            <w:gridSpan w:val="2"/>
            <w:noWrap/>
            <w:vAlign w:val="center"/>
          </w:tcPr>
          <w:p w14:paraId="2F927897" w14:textId="77777777" w:rsidR="005D31FA" w:rsidRPr="005D31FA" w:rsidRDefault="005D31FA" w:rsidP="005D31FA"/>
        </w:tc>
      </w:tr>
      <w:tr w:rsidR="005D31FA" w:rsidRPr="005D31FA" w14:paraId="771E1C0F" w14:textId="77777777">
        <w:tc>
          <w:tcPr>
            <w:tcW w:w="5400" w:type="dxa"/>
            <w:noWrap/>
            <w:tcMar>
              <w:left w:w="28" w:type="dxa"/>
            </w:tcMar>
            <w:vAlign w:val="center"/>
          </w:tcPr>
          <w:p w14:paraId="3D40E50C" w14:textId="77777777" w:rsidR="005D31FA" w:rsidRPr="005D31FA" w:rsidRDefault="005D31FA" w:rsidP="005D31FA">
            <w:r w:rsidRPr="005D31FA">
              <w:t>Baumaßnahme</w:t>
            </w:r>
          </w:p>
        </w:tc>
        <w:tc>
          <w:tcPr>
            <w:tcW w:w="4301" w:type="dxa"/>
            <w:gridSpan w:val="4"/>
            <w:noWrap/>
            <w:vAlign w:val="center"/>
          </w:tcPr>
          <w:p w14:paraId="7D9FD0E7" w14:textId="77777777" w:rsidR="005D31FA" w:rsidRPr="005D31FA" w:rsidRDefault="005D31FA" w:rsidP="005D31FA"/>
        </w:tc>
      </w:tr>
      <w:tr w:rsidR="005D31FA" w:rsidRPr="005D31FA" w14:paraId="5870B661" w14:textId="77777777">
        <w:trPr>
          <w:trHeight w:val="284"/>
        </w:trPr>
        <w:tc>
          <w:tcPr>
            <w:tcW w:w="9701" w:type="dxa"/>
            <w:gridSpan w:val="5"/>
            <w:tcBorders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9276C40" w14:textId="77777777" w:rsidR="005D31FA" w:rsidRPr="005D31FA" w:rsidRDefault="00273013" w:rsidP="005D31FA">
            <w:r>
              <w:t>Kreishaus Sanierung Recklinghausen</w:t>
            </w:r>
          </w:p>
        </w:tc>
      </w:tr>
      <w:tr w:rsidR="005D31FA" w:rsidRPr="005D31FA" w14:paraId="775AB95F" w14:textId="77777777">
        <w:trPr>
          <w:trHeight w:val="284"/>
        </w:trPr>
        <w:tc>
          <w:tcPr>
            <w:tcW w:w="9701" w:type="dxa"/>
            <w:gridSpan w:val="5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7118CFD" w14:textId="77777777" w:rsidR="005D31FA" w:rsidRPr="005D31FA" w:rsidRDefault="005D31FA" w:rsidP="005D31FA"/>
        </w:tc>
      </w:tr>
      <w:tr w:rsidR="005D31FA" w:rsidRPr="005D31FA" w14:paraId="793CC988" w14:textId="77777777">
        <w:trPr>
          <w:trHeight w:val="397"/>
        </w:trPr>
        <w:tc>
          <w:tcPr>
            <w:tcW w:w="5400" w:type="dxa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E866E44" w14:textId="77777777" w:rsidR="005D31FA" w:rsidRPr="005D31FA" w:rsidRDefault="005D31FA" w:rsidP="005D31FA">
            <w:r w:rsidRPr="005D31FA">
              <w:t>Leistung</w:t>
            </w:r>
          </w:p>
        </w:tc>
        <w:tc>
          <w:tcPr>
            <w:tcW w:w="4301" w:type="dxa"/>
            <w:gridSpan w:val="4"/>
            <w:tcBorders>
              <w:top w:val="single" w:sz="4" w:space="0" w:color="808080"/>
            </w:tcBorders>
            <w:noWrap/>
            <w:vAlign w:val="center"/>
          </w:tcPr>
          <w:p w14:paraId="3641112D" w14:textId="77777777" w:rsidR="005D31FA" w:rsidRPr="005D31FA" w:rsidRDefault="005D31FA" w:rsidP="005D31FA"/>
        </w:tc>
      </w:tr>
      <w:tr w:rsidR="00D90FCB" w:rsidRPr="005D31FA" w14:paraId="6EE3CD38" w14:textId="77777777">
        <w:trPr>
          <w:trHeight w:val="284"/>
        </w:trPr>
        <w:tc>
          <w:tcPr>
            <w:tcW w:w="9701" w:type="dxa"/>
            <w:gridSpan w:val="5"/>
            <w:tcBorders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C0C4C9C" w14:textId="481C0C26" w:rsidR="00D90FCB" w:rsidRPr="005D31FA" w:rsidRDefault="00D90FCB" w:rsidP="00D90FCB">
            <w:r>
              <w:t>VE 2.339 Gebäudereinigung 2. BA</w:t>
            </w:r>
          </w:p>
        </w:tc>
      </w:tr>
    </w:tbl>
    <w:p w14:paraId="3444C14D" w14:textId="77777777" w:rsidR="005D31FA" w:rsidRPr="00295731" w:rsidRDefault="005D31FA" w:rsidP="005D31FA">
      <w:pPr>
        <w:rPr>
          <w:sz w:val="16"/>
          <w:szCs w:val="16"/>
        </w:rPr>
      </w:pPr>
    </w:p>
    <w:p w14:paraId="4CB86670" w14:textId="77777777" w:rsidR="006B16A0" w:rsidRDefault="006B16A0" w:rsidP="006B16A0">
      <w:r>
        <w:t xml:space="preserve">Sehr geehrte Damen und Herren, </w:t>
      </w:r>
    </w:p>
    <w:p w14:paraId="593EAAC1" w14:textId="77777777" w:rsidR="006B16A0" w:rsidRPr="00295731" w:rsidRDefault="006B16A0" w:rsidP="006B16A0">
      <w:pPr>
        <w:rPr>
          <w:sz w:val="16"/>
          <w:szCs w:val="16"/>
        </w:rPr>
      </w:pPr>
    </w:p>
    <w:p w14:paraId="5429A6AC" w14:textId="77777777" w:rsidR="006B16A0" w:rsidRDefault="006B16A0" w:rsidP="006B16A0">
      <w:pPr>
        <w:tabs>
          <w:tab w:val="left" w:pos="1800"/>
          <w:tab w:val="left" w:pos="3081"/>
          <w:tab w:val="left" w:pos="3256"/>
          <w:tab w:val="left" w:pos="3780"/>
          <w:tab w:val="left" w:pos="8460"/>
          <w:tab w:val="left" w:pos="8640"/>
        </w:tabs>
      </w:pPr>
      <w:r>
        <w:t>hiermit zeige ich / zeigen wir an, dass ich / wir</w:t>
      </w:r>
    </w:p>
    <w:p w14:paraId="5CEBF84A" w14:textId="77777777" w:rsidR="006B16A0" w:rsidRPr="00295731" w:rsidRDefault="006B16A0" w:rsidP="006B16A0">
      <w:pPr>
        <w:rPr>
          <w:sz w:val="16"/>
          <w:szCs w:val="16"/>
        </w:rPr>
      </w:pPr>
    </w:p>
    <w:p w14:paraId="63A1069F" w14:textId="77777777" w:rsidR="006B16A0" w:rsidRDefault="006B16A0" w:rsidP="006B16A0">
      <w:pPr>
        <w:tabs>
          <w:tab w:val="left" w:pos="360"/>
        </w:tabs>
      </w:pP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90FCB">
        <w:fldChar w:fldCharType="separate"/>
      </w:r>
      <w:r>
        <w:fldChar w:fldCharType="end"/>
      </w:r>
      <w:r>
        <w:tab/>
        <w:t>alle noch bestehenden Forderungen aus dem o.a. Vertrag einschließlich aller etwaiger Nachträge</w:t>
      </w:r>
    </w:p>
    <w:p w14:paraId="3387F680" w14:textId="77777777" w:rsidR="006B16A0" w:rsidRPr="00295731" w:rsidRDefault="006B16A0" w:rsidP="006B16A0">
      <w:pPr>
        <w:tabs>
          <w:tab w:val="left" w:pos="360"/>
        </w:tabs>
        <w:rPr>
          <w:sz w:val="16"/>
          <w:szCs w:val="16"/>
        </w:rPr>
      </w:pPr>
    </w:p>
    <w:p w14:paraId="02086631" w14:textId="77777777" w:rsidR="006B16A0" w:rsidRDefault="006B16A0" w:rsidP="004C4F7D">
      <w:pPr>
        <w:tabs>
          <w:tab w:val="left" w:pos="360"/>
          <w:tab w:val="left" w:pos="1980"/>
          <w:tab w:val="left" w:pos="2179"/>
          <w:tab w:val="left" w:pos="2520"/>
          <w:tab w:val="left" w:pos="4860"/>
          <w:tab w:val="left" w:pos="5040"/>
        </w:tabs>
      </w:pPr>
      <w: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90FCB">
        <w:fldChar w:fldCharType="separate"/>
      </w:r>
      <w:r>
        <w:fldChar w:fldCharType="end"/>
      </w:r>
      <w:r>
        <w:tab/>
      </w:r>
      <w:r w:rsidR="004C4F7D">
        <w:t xml:space="preserve">eine Teilforderung in Höhe von </w:t>
      </w:r>
      <w:r w:rsidR="004C4F7D" w:rsidRPr="004C4F7D">
        <w:rPr>
          <w:color w:val="808080"/>
          <w:szCs w:val="20"/>
          <w:u w:val="single"/>
        </w:rPr>
        <w:tab/>
      </w:r>
      <w:r w:rsidR="004C4F7D">
        <w:tab/>
        <w:t>€</w:t>
      </w:r>
    </w:p>
    <w:p w14:paraId="1745298A" w14:textId="77777777" w:rsidR="006B16A0" w:rsidRPr="00295731" w:rsidRDefault="006B16A0" w:rsidP="006B16A0">
      <w:pPr>
        <w:tabs>
          <w:tab w:val="left" w:pos="360"/>
        </w:tabs>
        <w:rPr>
          <w:sz w:val="16"/>
          <w:szCs w:val="16"/>
        </w:rPr>
      </w:pPr>
    </w:p>
    <w:p w14:paraId="53574E67" w14:textId="77777777" w:rsidR="006B16A0" w:rsidRDefault="004C4F7D" w:rsidP="004C4F7D">
      <w:pPr>
        <w:tabs>
          <w:tab w:val="left" w:pos="360"/>
          <w:tab w:val="left" w:pos="2160"/>
          <w:tab w:val="left" w:pos="2340"/>
        </w:tabs>
      </w:pPr>
      <w:r>
        <w:t xml:space="preserve">am </w:t>
      </w:r>
      <w:r>
        <w:tab/>
      </w:r>
      <w:r w:rsidRPr="004C4F7D">
        <w:rPr>
          <w:color w:val="808080"/>
          <w:szCs w:val="20"/>
          <w:u w:val="single"/>
        </w:rPr>
        <w:tab/>
      </w:r>
    </w:p>
    <w:p w14:paraId="5767A9E5" w14:textId="77777777" w:rsidR="006B16A0" w:rsidRPr="00295731" w:rsidRDefault="006B16A0" w:rsidP="006B16A0">
      <w:pPr>
        <w:rPr>
          <w:sz w:val="16"/>
          <w:szCs w:val="16"/>
        </w:rPr>
      </w:pPr>
    </w:p>
    <w:p w14:paraId="3EEDA649" w14:textId="77777777" w:rsidR="004C4F7D" w:rsidRPr="004C4F7D" w:rsidRDefault="004C4F7D" w:rsidP="004C4F7D">
      <w:pPr>
        <w:tabs>
          <w:tab w:val="left" w:pos="360"/>
          <w:tab w:val="left" w:pos="9540"/>
        </w:tabs>
        <w:rPr>
          <w:color w:val="808080"/>
          <w:szCs w:val="20"/>
          <w:u w:val="single"/>
        </w:rPr>
      </w:pPr>
      <w:r>
        <w:t>an</w:t>
      </w:r>
      <w:r>
        <w:tab/>
      </w:r>
      <w:r w:rsidRPr="004C4F7D">
        <w:rPr>
          <w:color w:val="808080"/>
          <w:szCs w:val="20"/>
          <w:u w:val="single"/>
        </w:rPr>
        <w:tab/>
      </w:r>
    </w:p>
    <w:p w14:paraId="3E110E2B" w14:textId="77777777" w:rsidR="004C4F7D" w:rsidRDefault="00A81ACE" w:rsidP="00A81ACE">
      <w:pPr>
        <w:tabs>
          <w:tab w:val="left" w:pos="360"/>
        </w:tabs>
        <w:rPr>
          <w:sz w:val="16"/>
          <w:szCs w:val="16"/>
        </w:rPr>
      </w:pPr>
      <w:r w:rsidRPr="00A81ACE">
        <w:rPr>
          <w:szCs w:val="20"/>
        </w:rPr>
        <w:tab/>
      </w:r>
      <w:r w:rsidRPr="00A81ACE">
        <w:rPr>
          <w:sz w:val="16"/>
          <w:szCs w:val="16"/>
        </w:rPr>
        <w:t>(neuer Gläubiger)</w:t>
      </w:r>
    </w:p>
    <w:p w14:paraId="2F5964AF" w14:textId="77777777" w:rsidR="00A81ACE" w:rsidRPr="00A81ACE" w:rsidRDefault="00A81ACE" w:rsidP="00A81ACE">
      <w:pPr>
        <w:tabs>
          <w:tab w:val="left" w:pos="360"/>
        </w:tabs>
        <w:rPr>
          <w:sz w:val="16"/>
          <w:szCs w:val="16"/>
        </w:rPr>
      </w:pPr>
    </w:p>
    <w:p w14:paraId="137857FB" w14:textId="77777777" w:rsidR="006B16A0" w:rsidRDefault="004C4F7D" w:rsidP="006B16A0">
      <w:r>
        <w:t>abgetreten habe / haben</w:t>
      </w:r>
      <w:r w:rsidR="00C0338D">
        <w:t>.</w:t>
      </w:r>
    </w:p>
    <w:p w14:paraId="0AD3F9D3" w14:textId="77777777" w:rsidR="004C4F7D" w:rsidRDefault="004C4F7D" w:rsidP="006B16A0"/>
    <w:p w14:paraId="0123CBA1" w14:textId="77777777" w:rsidR="00A81ACE" w:rsidRDefault="00A81ACE" w:rsidP="006B16A0"/>
    <w:p w14:paraId="554786E6" w14:textId="77777777" w:rsidR="004C4F7D" w:rsidRPr="004C4F7D" w:rsidRDefault="004C4F7D" w:rsidP="004C4F7D">
      <w:pPr>
        <w:tabs>
          <w:tab w:val="left" w:pos="9540"/>
        </w:tabs>
        <w:rPr>
          <w:color w:val="808080"/>
          <w:sz w:val="16"/>
          <w:szCs w:val="16"/>
          <w:u w:val="single"/>
        </w:rPr>
      </w:pPr>
      <w:r w:rsidRPr="004C4F7D">
        <w:rPr>
          <w:color w:val="808080"/>
          <w:sz w:val="16"/>
          <w:szCs w:val="16"/>
          <w:u w:val="single"/>
        </w:rPr>
        <w:tab/>
      </w:r>
    </w:p>
    <w:p w14:paraId="340F143A" w14:textId="77777777" w:rsidR="004C4F7D" w:rsidRPr="004C4F7D" w:rsidRDefault="004C4F7D" w:rsidP="006B16A0">
      <w:pPr>
        <w:rPr>
          <w:sz w:val="16"/>
          <w:szCs w:val="16"/>
        </w:rPr>
      </w:pPr>
      <w:r w:rsidRPr="004C4F7D">
        <w:rPr>
          <w:sz w:val="16"/>
          <w:szCs w:val="16"/>
        </w:rPr>
        <w:t>(Ort, Datum, Stempel und Unterschrift des Auftragnehmers)</w:t>
      </w:r>
    </w:p>
    <w:p w14:paraId="4187BEE0" w14:textId="77777777" w:rsidR="004C4F7D" w:rsidRDefault="004C4F7D" w:rsidP="006B16A0"/>
    <w:p w14:paraId="0FB26DFF" w14:textId="77777777" w:rsidR="004C4F7D" w:rsidRDefault="004C4F7D" w:rsidP="004C4F7D">
      <w:r>
        <w:t>Die Zahlungen bitte ich / bitten wir auf folgendes Konto zu überweisen:</w:t>
      </w:r>
    </w:p>
    <w:p w14:paraId="4B328237" w14:textId="77777777" w:rsidR="004C4F7D" w:rsidRDefault="004C4F7D" w:rsidP="004C4F7D"/>
    <w:p w14:paraId="6BBA42C2" w14:textId="77777777" w:rsidR="004C4F7D" w:rsidRDefault="004C4F7D" w:rsidP="004C4F7D">
      <w:pPr>
        <w:tabs>
          <w:tab w:val="left" w:pos="2340"/>
          <w:tab w:val="left" w:pos="9540"/>
        </w:tabs>
      </w:pPr>
      <w:r>
        <w:t>Name des Geldinstituts:</w:t>
      </w:r>
      <w:r>
        <w:tab/>
      </w:r>
      <w:r w:rsidRPr="004C4F7D">
        <w:rPr>
          <w:color w:val="808080"/>
          <w:szCs w:val="20"/>
          <w:u w:val="single"/>
        </w:rPr>
        <w:tab/>
      </w:r>
    </w:p>
    <w:p w14:paraId="639FF0F4" w14:textId="77777777" w:rsidR="004C4F7D" w:rsidRDefault="004C4F7D" w:rsidP="004C4F7D"/>
    <w:p w14:paraId="09EBB0D0" w14:textId="77777777" w:rsidR="004C4F7D" w:rsidRDefault="00056B9D" w:rsidP="00056B9D">
      <w:pPr>
        <w:tabs>
          <w:tab w:val="left" w:pos="1440"/>
          <w:tab w:val="left" w:pos="3240"/>
          <w:tab w:val="left" w:pos="4111"/>
          <w:tab w:val="left" w:pos="4680"/>
          <w:tab w:val="left" w:pos="7020"/>
        </w:tabs>
      </w:pPr>
      <w:r>
        <w:t>IBAN</w:t>
      </w:r>
      <w:r w:rsidR="004C4F7D">
        <w:t>:</w:t>
      </w:r>
      <w:r w:rsidR="004C4F7D">
        <w:tab/>
      </w:r>
      <w:r w:rsidR="004C4F7D" w:rsidRPr="004C4F7D">
        <w:rPr>
          <w:color w:val="808080"/>
          <w:szCs w:val="20"/>
          <w:u w:val="single"/>
        </w:rPr>
        <w:tab/>
      </w:r>
      <w:r w:rsidR="004C4F7D">
        <w:tab/>
      </w:r>
      <w:r>
        <w:t>BIC</w:t>
      </w:r>
      <w:r w:rsidR="004C4F7D">
        <w:t>:</w:t>
      </w:r>
      <w:r w:rsidR="004C4F7D">
        <w:tab/>
      </w:r>
      <w:r w:rsidR="004C4F7D" w:rsidRPr="004C4F7D">
        <w:rPr>
          <w:color w:val="808080"/>
          <w:szCs w:val="20"/>
          <w:u w:val="single"/>
        </w:rPr>
        <w:tab/>
      </w:r>
    </w:p>
    <w:p w14:paraId="31EACBD1" w14:textId="77777777" w:rsidR="004C4F7D" w:rsidRDefault="004C4F7D" w:rsidP="006B16A0"/>
    <w:p w14:paraId="1799E9DE" w14:textId="77777777" w:rsidR="006B16A0" w:rsidRDefault="006B16A0" w:rsidP="006B16A0">
      <w:r>
        <w:t>Mit freundlichen Grüßen</w:t>
      </w:r>
    </w:p>
    <w:p w14:paraId="06ADB46E" w14:textId="77777777" w:rsidR="006B16A0" w:rsidRDefault="006B16A0" w:rsidP="006B16A0"/>
    <w:p w14:paraId="50EF9E13" w14:textId="77777777" w:rsidR="006B16A0" w:rsidRDefault="006B16A0" w:rsidP="006B16A0"/>
    <w:p w14:paraId="13902F00" w14:textId="77777777" w:rsidR="006B16A0" w:rsidRPr="006B16A0" w:rsidRDefault="006B16A0" w:rsidP="006B16A0">
      <w:pPr>
        <w:tabs>
          <w:tab w:val="left" w:pos="3769"/>
        </w:tabs>
        <w:rPr>
          <w:color w:val="808080"/>
          <w:szCs w:val="20"/>
          <w:u w:val="single"/>
        </w:rPr>
      </w:pPr>
      <w:r w:rsidRPr="006B16A0">
        <w:rPr>
          <w:color w:val="808080"/>
          <w:szCs w:val="20"/>
          <w:u w:val="single"/>
        </w:rPr>
        <w:tab/>
      </w:r>
    </w:p>
    <w:p w14:paraId="1D67BC4A" w14:textId="77777777" w:rsidR="002748DF" w:rsidRPr="00A81ACE" w:rsidRDefault="002748DF" w:rsidP="00046C8E">
      <w:pPr>
        <w:rPr>
          <w:sz w:val="16"/>
          <w:szCs w:val="16"/>
        </w:rPr>
      </w:pPr>
    </w:p>
    <w:sectPr w:rsidR="002748DF" w:rsidRPr="00A81ACE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572A5" w14:textId="77777777" w:rsidR="00C329AF" w:rsidRDefault="00C329AF">
      <w:r>
        <w:separator/>
      </w:r>
    </w:p>
    <w:p w14:paraId="279C0D98" w14:textId="77777777" w:rsidR="00C329AF" w:rsidRDefault="00C329AF"/>
    <w:p w14:paraId="28C2380B" w14:textId="77777777" w:rsidR="00C329AF" w:rsidRDefault="00C329AF"/>
  </w:endnote>
  <w:endnote w:type="continuationSeparator" w:id="0">
    <w:p w14:paraId="3E3B8B4A" w14:textId="77777777" w:rsidR="00C329AF" w:rsidRDefault="00C329AF">
      <w:r>
        <w:continuationSeparator/>
      </w:r>
    </w:p>
    <w:p w14:paraId="0D5B79D7" w14:textId="77777777" w:rsidR="00C329AF" w:rsidRDefault="00C329AF"/>
    <w:p w14:paraId="095DEC6C" w14:textId="77777777" w:rsidR="00C329AF" w:rsidRDefault="00C329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ADB63" w14:textId="77777777" w:rsidR="00DE4E18" w:rsidRDefault="00DE4E1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FC2FCA" w:rsidRPr="00D6072E" w14:paraId="48943C34" w14:textId="77777777" w:rsidTr="00022BC3">
      <w:trPr>
        <w:cantSplit/>
        <w:trHeight w:hRule="exact" w:val="397"/>
      </w:trPr>
      <w:tc>
        <w:tcPr>
          <w:tcW w:w="147" w:type="dxa"/>
          <w:vAlign w:val="center"/>
        </w:tcPr>
        <w:p w14:paraId="3FFAAFF9" w14:textId="77777777" w:rsidR="00FC2FCA" w:rsidRPr="00D6072E" w:rsidRDefault="00FC2FCA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F3DAADE" w14:textId="77777777" w:rsidR="00FC2FCA" w:rsidRPr="00D6072E" w:rsidRDefault="002F4FBF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D260FB2" wp14:editId="5834DE87">
                <wp:extent cx="362585" cy="25019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 mit VHB-Schriftzug zur Identifizierung als Formblatt des Vergabe- und Vertragshandbuches für Baumaßnahmen des Bund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2585" cy="25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4BD0BE18" w14:textId="77777777" w:rsidR="00FC2FCA" w:rsidRPr="00D6072E" w:rsidRDefault="00FC2FCA" w:rsidP="00DE4E18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9B1326">
            <w:rPr>
              <w:rFonts w:cs="Arial"/>
              <w:b/>
              <w:sz w:val="16"/>
              <w:szCs w:val="16"/>
            </w:rPr>
            <w:t>201</w:t>
          </w:r>
          <w:r w:rsidR="00DE4E18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22198872" w14:textId="77777777" w:rsidR="00FC2FCA" w:rsidRPr="00D6072E" w:rsidRDefault="00FC2FCA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B767B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B767B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79D678F8" w14:textId="77777777" w:rsidR="00FC2FCA" w:rsidRPr="00046C8E" w:rsidRDefault="00FC2FC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E1F1B" w14:textId="77777777" w:rsidR="00DE4E18" w:rsidRDefault="00DE4E1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53388" w14:textId="77777777" w:rsidR="00C329AF" w:rsidRDefault="00C329AF">
      <w:r>
        <w:separator/>
      </w:r>
    </w:p>
  </w:footnote>
  <w:footnote w:type="continuationSeparator" w:id="0">
    <w:p w14:paraId="59B6041D" w14:textId="77777777" w:rsidR="00C329AF" w:rsidRDefault="00C329AF">
      <w:r>
        <w:continuationSeparator/>
      </w:r>
    </w:p>
    <w:p w14:paraId="36C8C0AD" w14:textId="77777777" w:rsidR="00C329AF" w:rsidRDefault="00C329AF"/>
    <w:p w14:paraId="4E947527" w14:textId="77777777" w:rsidR="00C329AF" w:rsidRDefault="00C329AF"/>
  </w:footnote>
  <w:footnote w:id="1">
    <w:p w14:paraId="7F49CA17" w14:textId="77777777" w:rsidR="00FC2FCA" w:rsidRPr="005D31FA" w:rsidRDefault="00FC2FCA" w:rsidP="005D31FA">
      <w:pPr>
        <w:pStyle w:val="Funote"/>
        <w:rPr>
          <w:rStyle w:val="FunoteZchn"/>
        </w:rPr>
      </w:pPr>
      <w:r>
        <w:rPr>
          <w:rStyle w:val="Funotenzeichen"/>
        </w:rPr>
        <w:footnoteRef/>
      </w:r>
      <w:r>
        <w:t xml:space="preserve"> </w:t>
      </w:r>
      <w:r>
        <w:tab/>
      </w:r>
      <w:r w:rsidRPr="005D31FA">
        <w:rPr>
          <w:rStyle w:val="FunoteZchn"/>
        </w:rPr>
        <w:t>bitte urschriftlich zurück an Auftragnehmer!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83D97" w14:textId="77777777" w:rsidR="00FC2FCA" w:rsidRDefault="00FC2FCA"/>
  <w:p w14:paraId="7C5F869E" w14:textId="77777777" w:rsidR="00FC2FCA" w:rsidRDefault="00FC2FC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C0035" w14:textId="77777777" w:rsidR="00FC2FCA" w:rsidRDefault="00FC2FCA" w:rsidP="00046C8E">
    <w:pPr>
      <w:pStyle w:val="Kopfzeile"/>
    </w:pPr>
    <w:r>
      <w:t>431</w:t>
    </w:r>
  </w:p>
  <w:p w14:paraId="4000AF38" w14:textId="77777777" w:rsidR="00FC2FCA" w:rsidRPr="00AB4B05" w:rsidRDefault="00FC2FCA" w:rsidP="00AB4B05">
    <w:pPr>
      <w:pStyle w:val="UnterKopfzeile"/>
    </w:pPr>
    <w:r>
      <w:t>(Abtretungserklärung durch neuen Gläubiger)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39EAB" w14:textId="77777777" w:rsidR="00DE4E18" w:rsidRDefault="00DE4E1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009365557">
    <w:abstractNumId w:val="1"/>
  </w:num>
  <w:num w:numId="2" w16cid:durableId="2084063547">
    <w:abstractNumId w:val="5"/>
  </w:num>
  <w:num w:numId="3" w16cid:durableId="2041473575">
    <w:abstractNumId w:val="7"/>
  </w:num>
  <w:num w:numId="4" w16cid:durableId="1425297726">
    <w:abstractNumId w:val="16"/>
  </w:num>
  <w:num w:numId="5" w16cid:durableId="1786845279">
    <w:abstractNumId w:val="9"/>
  </w:num>
  <w:num w:numId="6" w16cid:durableId="1434671343">
    <w:abstractNumId w:val="3"/>
  </w:num>
  <w:num w:numId="7" w16cid:durableId="2081167525">
    <w:abstractNumId w:val="12"/>
  </w:num>
  <w:num w:numId="8" w16cid:durableId="1623028425">
    <w:abstractNumId w:val="8"/>
  </w:num>
  <w:num w:numId="9" w16cid:durableId="1109349799">
    <w:abstractNumId w:val="15"/>
  </w:num>
  <w:num w:numId="10" w16cid:durableId="1115323908">
    <w:abstractNumId w:val="4"/>
  </w:num>
  <w:num w:numId="11" w16cid:durableId="71002302">
    <w:abstractNumId w:val="11"/>
  </w:num>
  <w:num w:numId="12" w16cid:durableId="21709171">
    <w:abstractNumId w:val="11"/>
  </w:num>
  <w:num w:numId="13" w16cid:durableId="345252844">
    <w:abstractNumId w:val="11"/>
  </w:num>
  <w:num w:numId="14" w16cid:durableId="1046293374">
    <w:abstractNumId w:val="11"/>
  </w:num>
  <w:num w:numId="15" w16cid:durableId="1954556465">
    <w:abstractNumId w:val="11"/>
  </w:num>
  <w:num w:numId="16" w16cid:durableId="1518157477">
    <w:abstractNumId w:val="2"/>
  </w:num>
  <w:num w:numId="17" w16cid:durableId="1621230403">
    <w:abstractNumId w:val="2"/>
  </w:num>
  <w:num w:numId="18" w16cid:durableId="581374817">
    <w:abstractNumId w:val="14"/>
  </w:num>
  <w:num w:numId="19" w16cid:durableId="1335306846">
    <w:abstractNumId w:val="13"/>
  </w:num>
  <w:num w:numId="20" w16cid:durableId="658266815">
    <w:abstractNumId w:val="10"/>
  </w:num>
  <w:num w:numId="21" w16cid:durableId="647368565">
    <w:abstractNumId w:val="6"/>
  </w:num>
  <w:num w:numId="22" w16cid:durableId="1434937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5136"/>
    <w:rsid w:val="000021DC"/>
    <w:rsid w:val="0000737B"/>
    <w:rsid w:val="0001134B"/>
    <w:rsid w:val="000114D3"/>
    <w:rsid w:val="00022BC3"/>
    <w:rsid w:val="00046C8E"/>
    <w:rsid w:val="00056B9D"/>
    <w:rsid w:val="000613D2"/>
    <w:rsid w:val="0006675C"/>
    <w:rsid w:val="00081305"/>
    <w:rsid w:val="000848E7"/>
    <w:rsid w:val="000A42AA"/>
    <w:rsid w:val="000C7C99"/>
    <w:rsid w:val="001028D9"/>
    <w:rsid w:val="00103E62"/>
    <w:rsid w:val="00106076"/>
    <w:rsid w:val="00127C79"/>
    <w:rsid w:val="00134B7B"/>
    <w:rsid w:val="001426F7"/>
    <w:rsid w:val="00196F62"/>
    <w:rsid w:val="001A6205"/>
    <w:rsid w:val="001B705C"/>
    <w:rsid w:val="001C3E5C"/>
    <w:rsid w:val="001C509D"/>
    <w:rsid w:val="001E09BC"/>
    <w:rsid w:val="001E0C92"/>
    <w:rsid w:val="001F47CC"/>
    <w:rsid w:val="002242AD"/>
    <w:rsid w:val="00250F5A"/>
    <w:rsid w:val="002517FD"/>
    <w:rsid w:val="00263542"/>
    <w:rsid w:val="00273013"/>
    <w:rsid w:val="002748DF"/>
    <w:rsid w:val="00295731"/>
    <w:rsid w:val="002C0F7B"/>
    <w:rsid w:val="002C403D"/>
    <w:rsid w:val="002E4302"/>
    <w:rsid w:val="002F0CC1"/>
    <w:rsid w:val="002F4952"/>
    <w:rsid w:val="002F4FBF"/>
    <w:rsid w:val="00327698"/>
    <w:rsid w:val="00353518"/>
    <w:rsid w:val="003552CC"/>
    <w:rsid w:val="00355C7F"/>
    <w:rsid w:val="003A36E9"/>
    <w:rsid w:val="003D3E99"/>
    <w:rsid w:val="003E2CD4"/>
    <w:rsid w:val="00400B2B"/>
    <w:rsid w:val="00402A1B"/>
    <w:rsid w:val="00424038"/>
    <w:rsid w:val="00425114"/>
    <w:rsid w:val="0042702F"/>
    <w:rsid w:val="0045228F"/>
    <w:rsid w:val="00454471"/>
    <w:rsid w:val="0045726B"/>
    <w:rsid w:val="0047055A"/>
    <w:rsid w:val="00480ABD"/>
    <w:rsid w:val="004818FE"/>
    <w:rsid w:val="00492429"/>
    <w:rsid w:val="004B5136"/>
    <w:rsid w:val="004B792F"/>
    <w:rsid w:val="004C4F7D"/>
    <w:rsid w:val="004C5609"/>
    <w:rsid w:val="004C76ED"/>
    <w:rsid w:val="004E07A5"/>
    <w:rsid w:val="004E3711"/>
    <w:rsid w:val="004F1650"/>
    <w:rsid w:val="00500C2B"/>
    <w:rsid w:val="00520D3B"/>
    <w:rsid w:val="005333C9"/>
    <w:rsid w:val="005575B0"/>
    <w:rsid w:val="00573601"/>
    <w:rsid w:val="00574488"/>
    <w:rsid w:val="00576C66"/>
    <w:rsid w:val="00583ED8"/>
    <w:rsid w:val="005A2CCE"/>
    <w:rsid w:val="005A4489"/>
    <w:rsid w:val="005C301C"/>
    <w:rsid w:val="005C41DA"/>
    <w:rsid w:val="005D31FA"/>
    <w:rsid w:val="005E7623"/>
    <w:rsid w:val="005F03E6"/>
    <w:rsid w:val="005F32A5"/>
    <w:rsid w:val="005F41CD"/>
    <w:rsid w:val="00605A33"/>
    <w:rsid w:val="00605DD3"/>
    <w:rsid w:val="00606550"/>
    <w:rsid w:val="00607EE7"/>
    <w:rsid w:val="00614636"/>
    <w:rsid w:val="00640260"/>
    <w:rsid w:val="00643351"/>
    <w:rsid w:val="0066119D"/>
    <w:rsid w:val="00666A41"/>
    <w:rsid w:val="00667DCD"/>
    <w:rsid w:val="00672F9C"/>
    <w:rsid w:val="006A5AED"/>
    <w:rsid w:val="006A66F3"/>
    <w:rsid w:val="006B16A0"/>
    <w:rsid w:val="006B7CF1"/>
    <w:rsid w:val="006D70A3"/>
    <w:rsid w:val="00724CA7"/>
    <w:rsid w:val="00734EDE"/>
    <w:rsid w:val="00760DCE"/>
    <w:rsid w:val="00763323"/>
    <w:rsid w:val="007633C2"/>
    <w:rsid w:val="00765F57"/>
    <w:rsid w:val="0078194F"/>
    <w:rsid w:val="00782E76"/>
    <w:rsid w:val="0078695C"/>
    <w:rsid w:val="0079436E"/>
    <w:rsid w:val="00794728"/>
    <w:rsid w:val="007E61DB"/>
    <w:rsid w:val="0081723D"/>
    <w:rsid w:val="008671D6"/>
    <w:rsid w:val="00881A36"/>
    <w:rsid w:val="008B1F06"/>
    <w:rsid w:val="008B767B"/>
    <w:rsid w:val="008D764D"/>
    <w:rsid w:val="008F52AA"/>
    <w:rsid w:val="008F6547"/>
    <w:rsid w:val="008F7F7C"/>
    <w:rsid w:val="0090717B"/>
    <w:rsid w:val="00910F0B"/>
    <w:rsid w:val="00962412"/>
    <w:rsid w:val="0097166A"/>
    <w:rsid w:val="009747DF"/>
    <w:rsid w:val="009748E1"/>
    <w:rsid w:val="009769C9"/>
    <w:rsid w:val="009A3215"/>
    <w:rsid w:val="009A33B4"/>
    <w:rsid w:val="009B1326"/>
    <w:rsid w:val="009C14BE"/>
    <w:rsid w:val="00A00872"/>
    <w:rsid w:val="00A5084B"/>
    <w:rsid w:val="00A51DAE"/>
    <w:rsid w:val="00A5573A"/>
    <w:rsid w:val="00A75824"/>
    <w:rsid w:val="00A77483"/>
    <w:rsid w:val="00A81ACE"/>
    <w:rsid w:val="00A90C84"/>
    <w:rsid w:val="00AB4B05"/>
    <w:rsid w:val="00AC56D5"/>
    <w:rsid w:val="00AC7F2D"/>
    <w:rsid w:val="00AD584D"/>
    <w:rsid w:val="00AE4AF0"/>
    <w:rsid w:val="00B003C3"/>
    <w:rsid w:val="00B14EF0"/>
    <w:rsid w:val="00B2049B"/>
    <w:rsid w:val="00B23C01"/>
    <w:rsid w:val="00B40909"/>
    <w:rsid w:val="00B434E5"/>
    <w:rsid w:val="00B61D2B"/>
    <w:rsid w:val="00B95794"/>
    <w:rsid w:val="00B96ADB"/>
    <w:rsid w:val="00BA5E42"/>
    <w:rsid w:val="00BD37B4"/>
    <w:rsid w:val="00BD5CF4"/>
    <w:rsid w:val="00BE5338"/>
    <w:rsid w:val="00BF2190"/>
    <w:rsid w:val="00C0338D"/>
    <w:rsid w:val="00C101BF"/>
    <w:rsid w:val="00C246AC"/>
    <w:rsid w:val="00C26124"/>
    <w:rsid w:val="00C2678D"/>
    <w:rsid w:val="00C30192"/>
    <w:rsid w:val="00C329AF"/>
    <w:rsid w:val="00C764C5"/>
    <w:rsid w:val="00C86CE7"/>
    <w:rsid w:val="00C96E57"/>
    <w:rsid w:val="00CD54C7"/>
    <w:rsid w:val="00CF64C4"/>
    <w:rsid w:val="00D05C74"/>
    <w:rsid w:val="00D6072E"/>
    <w:rsid w:val="00D90FCB"/>
    <w:rsid w:val="00DA276D"/>
    <w:rsid w:val="00DB6C0D"/>
    <w:rsid w:val="00DC2EA6"/>
    <w:rsid w:val="00DC3869"/>
    <w:rsid w:val="00DC7E08"/>
    <w:rsid w:val="00DD1774"/>
    <w:rsid w:val="00DD5025"/>
    <w:rsid w:val="00DE2F64"/>
    <w:rsid w:val="00DE420C"/>
    <w:rsid w:val="00DE4E18"/>
    <w:rsid w:val="00DE728D"/>
    <w:rsid w:val="00E02FAA"/>
    <w:rsid w:val="00E1197E"/>
    <w:rsid w:val="00E322E9"/>
    <w:rsid w:val="00E578EB"/>
    <w:rsid w:val="00E6087B"/>
    <w:rsid w:val="00E720B2"/>
    <w:rsid w:val="00E85EBB"/>
    <w:rsid w:val="00EA10EB"/>
    <w:rsid w:val="00EA1673"/>
    <w:rsid w:val="00EC7AED"/>
    <w:rsid w:val="00EE605E"/>
    <w:rsid w:val="00EF79AF"/>
    <w:rsid w:val="00F123CC"/>
    <w:rsid w:val="00F133C2"/>
    <w:rsid w:val="00F21669"/>
    <w:rsid w:val="00F31B9A"/>
    <w:rsid w:val="00F32C49"/>
    <w:rsid w:val="00F7217C"/>
    <w:rsid w:val="00F860F8"/>
    <w:rsid w:val="00F9088F"/>
    <w:rsid w:val="00F92CF7"/>
    <w:rsid w:val="00FA0151"/>
    <w:rsid w:val="00FB37F2"/>
    <w:rsid w:val="00FC0982"/>
    <w:rsid w:val="00FC1057"/>
    <w:rsid w:val="00FC2FCA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2A6AEB0C"/>
  <w15:docId w15:val="{67273344-8AB4-4C86-AAED-BC27A5966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5D31FA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basedOn w:val="Absatz-Standardschriftart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basedOn w:val="Absatz-Standardschriftart"/>
    <w:rsid w:val="007E61DB"/>
    <w:rPr>
      <w:rFonts w:ascii="Arial" w:hAnsi="Arial"/>
      <w:sz w:val="16"/>
    </w:rPr>
  </w:style>
  <w:style w:type="character" w:customStyle="1" w:styleId="FunoteZchn">
    <w:name w:val="Fußnote Zchn"/>
    <w:basedOn w:val="Absatz-Standardschriftart"/>
    <w:link w:val="Funote"/>
    <w:rsid w:val="005D31FA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</Template>
  <TotalTime>0</TotalTime>
  <Pages>2</Pages>
  <Words>255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Allgemeine Richtlinien Vergabeverfahren</vt:lpstr>
    </vt:vector>
  </TitlesOfParts>
  <Company>BBR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Abtretungserklärung</dc:title>
  <dc:creator>Dorothea Fenner</dc:creator>
  <cp:lastModifiedBy>Kalinowski, B.</cp:lastModifiedBy>
  <cp:revision>20</cp:revision>
  <cp:lastPrinted>2010-02-15T15:31:00Z</cp:lastPrinted>
  <dcterms:created xsi:type="dcterms:W3CDTF">2016-08-24T09:58:00Z</dcterms:created>
  <dcterms:modified xsi:type="dcterms:W3CDTF">2026-02-09T09:41:00Z</dcterms:modified>
</cp:coreProperties>
</file>