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6865B6B9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5C473EEA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44579FD" w14:textId="77777777" w:rsidR="008C46FE" w:rsidRPr="001C55D1" w:rsidRDefault="008C46FE" w:rsidP="00A052CE"/>
        </w:tc>
      </w:tr>
      <w:tr w:rsidR="008C46FE" w:rsidRPr="001C55D1" w14:paraId="0DBEAC7D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FD2E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EB3093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B361E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52D9B8A2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EBF047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6DCED4" w14:textId="3FE50E02" w:rsidR="000447DA" w:rsidRPr="001C55D1" w:rsidRDefault="00376F76" w:rsidP="00A052CE">
            <w:r>
              <w:t>(ZV)</w:t>
            </w:r>
            <w:r w:rsidR="008C75C9">
              <w:t>23-</w:t>
            </w:r>
            <w:r w:rsidR="00DF45AE">
              <w:t>0</w:t>
            </w:r>
            <w:r w:rsidR="00887318">
              <w:t>12</w:t>
            </w:r>
            <w:r w:rsidR="00DF45AE">
              <w:t>/26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3A4583C" w14:textId="77777777" w:rsidR="000447DA" w:rsidRPr="001C55D1" w:rsidRDefault="000447DA" w:rsidP="00A052CE"/>
        </w:tc>
      </w:tr>
      <w:tr w:rsidR="000447DA" w:rsidRPr="001C55D1" w14:paraId="717A7388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CF998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0C4FEE6D" w14:textId="77777777" w:rsidR="000447DA" w:rsidRPr="001C55D1" w:rsidRDefault="000447DA" w:rsidP="00A052CE"/>
        </w:tc>
      </w:tr>
      <w:tr w:rsidR="008C46FE" w:rsidRPr="001C55D1" w14:paraId="36A4A6A1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F217F" w14:textId="77777777" w:rsidR="008C46FE" w:rsidRPr="001C55D1" w:rsidRDefault="008C46FE" w:rsidP="00A052CE"/>
        </w:tc>
      </w:tr>
      <w:tr w:rsidR="008C46FE" w:rsidRPr="001C55D1" w14:paraId="45953A6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94FBF" w14:textId="77777777" w:rsidR="008C46FE" w:rsidRPr="001C55D1" w:rsidRDefault="00943916" w:rsidP="00A052CE">
            <w:r>
              <w:t>Kreishaus Sanierung Recklinghausen</w:t>
            </w:r>
          </w:p>
        </w:tc>
      </w:tr>
      <w:tr w:rsidR="008C46FE" w:rsidRPr="001C55D1" w14:paraId="57C99F0E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DC64E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24DD45C0" w14:textId="77777777" w:rsidR="008C46FE" w:rsidRPr="001C55D1" w:rsidRDefault="008C46FE" w:rsidP="00A052CE"/>
        </w:tc>
      </w:tr>
      <w:tr w:rsidR="008C46FE" w:rsidRPr="001C55D1" w14:paraId="11DBE405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7C0CA" w14:textId="67344B7C" w:rsidR="008C46FE" w:rsidRPr="001C55D1" w:rsidRDefault="008C75C9" w:rsidP="00A052CE">
            <w:r w:rsidRPr="008C75C9">
              <w:t>VE 2.</w:t>
            </w:r>
            <w:r w:rsidR="00953E50">
              <w:t>3</w:t>
            </w:r>
            <w:r w:rsidR="00DF45AE">
              <w:t>3</w:t>
            </w:r>
            <w:r w:rsidR="00887318">
              <w:t>9</w:t>
            </w:r>
            <w:r w:rsidR="00DF45AE">
              <w:t xml:space="preserve"> </w:t>
            </w:r>
            <w:r w:rsidR="00887318">
              <w:t>Gebäudesanierung</w:t>
            </w:r>
            <w:r w:rsidRPr="008C75C9">
              <w:t xml:space="preserve"> 2. BA</w:t>
            </w:r>
          </w:p>
        </w:tc>
      </w:tr>
    </w:tbl>
    <w:p w14:paraId="3BC7572D" w14:textId="77777777" w:rsidR="00567E7A" w:rsidRPr="00567E7A" w:rsidRDefault="00567E7A" w:rsidP="00567E7A"/>
    <w:p w14:paraId="69683E80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5F329694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358746BC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7A30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C70A2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DD719C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275C0F51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1C45F4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7EAE78DB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179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308A6B56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4487B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6516C67A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5C9181A" w14:textId="77777777" w:rsidR="00567E7A" w:rsidRPr="00567E7A" w:rsidRDefault="00567E7A" w:rsidP="00E47BF6"/>
        </w:tc>
      </w:tr>
      <w:tr w:rsidR="00567E7A" w:rsidRPr="00567E7A" w14:paraId="5B3EEFAF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F5A7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131EC9F9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370C28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1DDA24F0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C7CCD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0998FE" w14:textId="77777777" w:rsidR="00567E7A" w:rsidRPr="00567E7A" w:rsidRDefault="00567E7A" w:rsidP="00E47BF6"/>
        </w:tc>
      </w:tr>
      <w:tr w:rsidR="00567E7A" w:rsidRPr="00567E7A" w14:paraId="30EF538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DFB3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341C5E3A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57B5B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22E2A40B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BBF1D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2438C521" w14:textId="77777777" w:rsidR="00567E7A" w:rsidRPr="00567E7A" w:rsidRDefault="00567E7A" w:rsidP="00E47BF6"/>
        </w:tc>
      </w:tr>
      <w:tr w:rsidR="00567E7A" w:rsidRPr="00567E7A" w14:paraId="7AB645CB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492B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755DA8E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2524D29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10B01206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DB02CDF" w14:textId="77777777" w:rsidR="00567E7A" w:rsidRPr="00567E7A" w:rsidRDefault="00567E7A" w:rsidP="00E47BF6"/>
        </w:tc>
      </w:tr>
      <w:tr w:rsidR="00567E7A" w:rsidRPr="00567E7A" w14:paraId="59F15A36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0745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4F9BB6D2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C17D3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50EE7D07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83F56A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0EC07BA" w14:textId="77777777" w:rsidR="00567E7A" w:rsidRPr="00567E7A" w:rsidRDefault="00567E7A" w:rsidP="00E47BF6"/>
        </w:tc>
      </w:tr>
      <w:tr w:rsidR="00567E7A" w:rsidRPr="00567E7A" w14:paraId="1B1B7373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EBC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05262681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239FC4A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434837CC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49173FC" w14:textId="77777777" w:rsidR="00567E7A" w:rsidRPr="00567E7A" w:rsidRDefault="00567E7A" w:rsidP="00E47BF6"/>
        </w:tc>
      </w:tr>
    </w:tbl>
    <w:p w14:paraId="0728C1A5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013E31B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999A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3CA7824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1D0BA844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520DA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41CA24F6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02F8C78A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071851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2F5D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1ADE58B5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5EFDC72F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48CF2F17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4F4E571A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0B7060CE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3E88F0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3E7D475A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248A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31AA946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780BE37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B2176C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4DD7E0B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DD43CD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022E1F8E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19E0AD6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72D73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650778E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6AB5435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46E5B7F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75CEC076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17BA71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66973375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0F7B00D6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28CD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5DB1A018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025794F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4FA457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0486EA8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5C9EDE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EB7E28D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52137346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BBB66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4B137F6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DBC8E3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5A9AB00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9120E1F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4B47D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B31018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2C8C8B76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A344C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6F528B8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627DDE9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278D690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0CC1E84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1BB7D61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0C5BA65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2FBB319D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EEE62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B9BE823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7256BF1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1AAE5A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2439F19F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DF7171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B3D74EA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2CCF2E3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B309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A33376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9E0D5D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1776847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CE82BD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E75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2DB9425" w14:textId="77777777" w:rsidR="00567E7A" w:rsidRPr="00567E7A" w:rsidRDefault="00567E7A" w:rsidP="00706C35">
            <w:pPr>
              <w:jc w:val="left"/>
            </w:pPr>
          </w:p>
        </w:tc>
      </w:tr>
    </w:tbl>
    <w:p w14:paraId="232D384B" w14:textId="77777777" w:rsidR="009713AD" w:rsidRDefault="009713AD" w:rsidP="00567E7A"/>
    <w:p w14:paraId="18D56B31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7CC34C7C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DF763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518880D5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3493C33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A1A78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AB65D4F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4126994F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00D43E0D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95D1DBC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344AAB29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2F951E7C" w14:textId="77777777" w:rsidR="00567E7A" w:rsidRPr="008C46FE" w:rsidRDefault="00567E7A" w:rsidP="00706C35">
            <w:pPr>
              <w:jc w:val="center"/>
            </w:pPr>
          </w:p>
          <w:p w14:paraId="06BF45A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2E0D463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3640D24D" w14:textId="77777777" w:rsidR="00567E7A" w:rsidRPr="008C46FE" w:rsidRDefault="00567E7A" w:rsidP="00706C35">
            <w:pPr>
              <w:jc w:val="center"/>
            </w:pPr>
          </w:p>
          <w:p w14:paraId="6FD0A305" w14:textId="77777777" w:rsidR="00567E7A" w:rsidRPr="008C46FE" w:rsidRDefault="00567E7A" w:rsidP="00706C35">
            <w:pPr>
              <w:jc w:val="center"/>
            </w:pPr>
          </w:p>
          <w:p w14:paraId="320AE8DC" w14:textId="77777777" w:rsidR="00567E7A" w:rsidRPr="008C46FE" w:rsidRDefault="00567E7A" w:rsidP="00706C35">
            <w:pPr>
              <w:jc w:val="center"/>
            </w:pPr>
          </w:p>
          <w:p w14:paraId="67940514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3227D1A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4942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61A49C7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03129A0F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7BACE05A" w14:textId="77777777" w:rsidR="00567E7A" w:rsidRPr="00567E7A" w:rsidRDefault="00567E7A" w:rsidP="00754C19"/>
        </w:tc>
      </w:tr>
      <w:tr w:rsidR="00567E7A" w:rsidRPr="00706C35" w14:paraId="4EC62D5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31FA1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59013828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ED43A1D" w14:textId="77777777" w:rsidR="00567E7A" w:rsidRPr="00567E7A" w:rsidRDefault="00567E7A" w:rsidP="00754C19"/>
        </w:tc>
      </w:tr>
      <w:tr w:rsidR="00567E7A" w:rsidRPr="00706C35" w14:paraId="0B83E9D6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7704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352A1FD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C13633A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ED27ACA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BBD859A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0BB4647" w14:textId="77777777" w:rsidR="00567E7A" w:rsidRPr="00567E7A" w:rsidRDefault="00567E7A" w:rsidP="00754C19"/>
        </w:tc>
      </w:tr>
      <w:tr w:rsidR="00567E7A" w:rsidRPr="00706C35" w14:paraId="3B07094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E7AA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66A33BB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1F35E0E6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101AB19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80DCC3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7460A782" w14:textId="77777777" w:rsidR="00567E7A" w:rsidRPr="00567E7A" w:rsidRDefault="00567E7A" w:rsidP="00754C19"/>
        </w:tc>
      </w:tr>
      <w:tr w:rsidR="00567E7A" w:rsidRPr="00706C35" w14:paraId="22BCE386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BEE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36E9C78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4197E0A7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A924E5E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9D554F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829B2CA" w14:textId="77777777" w:rsidR="00567E7A" w:rsidRPr="00567E7A" w:rsidRDefault="00567E7A" w:rsidP="00754C19"/>
        </w:tc>
      </w:tr>
      <w:tr w:rsidR="00567E7A" w:rsidRPr="00706C35" w14:paraId="1A17DEE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153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6DAFCF3F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CAEA8E3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2391CFD4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BDEB6CF" w14:textId="77777777" w:rsidR="00567E7A" w:rsidRPr="00567E7A" w:rsidRDefault="00567E7A" w:rsidP="00754C19"/>
        </w:tc>
      </w:tr>
      <w:tr w:rsidR="00567E7A" w:rsidRPr="00706C35" w14:paraId="6FBD0B48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FAE4C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A5E53AD" w14:textId="77777777" w:rsidR="00567E7A" w:rsidRPr="00567E7A" w:rsidRDefault="00567E7A" w:rsidP="00754C19"/>
        </w:tc>
      </w:tr>
    </w:tbl>
    <w:p w14:paraId="4266B787" w14:textId="77777777" w:rsidR="00567E7A" w:rsidRPr="008C46FE" w:rsidRDefault="00567E7A" w:rsidP="00567E7A"/>
    <w:p w14:paraId="799B7EF2" w14:textId="77777777" w:rsidR="00567E7A" w:rsidRDefault="00567E7A" w:rsidP="00567E7A">
      <w:r w:rsidRPr="00567E7A">
        <w:t>eventuelle Erläuterungen des Bieters:</w:t>
      </w:r>
    </w:p>
    <w:p w14:paraId="5D620000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0486CD3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3A6E408" w14:textId="77777777" w:rsidR="00567E7A" w:rsidRPr="00567E7A" w:rsidRDefault="00567E7A" w:rsidP="00567E7A"/>
        </w:tc>
      </w:tr>
      <w:tr w:rsidR="00567E7A" w:rsidRPr="00567E7A" w14:paraId="735F105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27A92D0" w14:textId="77777777" w:rsidR="00567E7A" w:rsidRPr="00567E7A" w:rsidRDefault="00567E7A" w:rsidP="00567E7A"/>
        </w:tc>
      </w:tr>
      <w:tr w:rsidR="00567E7A" w:rsidRPr="00567E7A" w14:paraId="3443106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1041269" w14:textId="77777777" w:rsidR="00567E7A" w:rsidRPr="00567E7A" w:rsidRDefault="00567E7A" w:rsidP="00567E7A"/>
        </w:tc>
      </w:tr>
      <w:tr w:rsidR="00567E7A" w:rsidRPr="00567E7A" w14:paraId="1CF3AC7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BD8F31F" w14:textId="77777777" w:rsidR="00567E7A" w:rsidRPr="00567E7A" w:rsidRDefault="00567E7A" w:rsidP="00567E7A"/>
        </w:tc>
      </w:tr>
      <w:tr w:rsidR="00567E7A" w:rsidRPr="00567E7A" w14:paraId="07D0D2A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2C9159" w14:textId="77777777" w:rsidR="00567E7A" w:rsidRPr="00567E7A" w:rsidRDefault="00567E7A" w:rsidP="00567E7A"/>
        </w:tc>
      </w:tr>
      <w:tr w:rsidR="00567E7A" w:rsidRPr="00567E7A" w14:paraId="3D6DC7B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12F44C2" w14:textId="77777777" w:rsidR="00567E7A" w:rsidRPr="00567E7A" w:rsidRDefault="00567E7A" w:rsidP="00567E7A"/>
        </w:tc>
      </w:tr>
      <w:tr w:rsidR="00567E7A" w:rsidRPr="00567E7A" w14:paraId="4662ABD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7941126" w14:textId="77777777" w:rsidR="00567E7A" w:rsidRPr="00567E7A" w:rsidRDefault="00567E7A" w:rsidP="00567E7A"/>
        </w:tc>
      </w:tr>
      <w:tr w:rsidR="00567E7A" w:rsidRPr="00567E7A" w14:paraId="4EBB9C1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266D9BA" w14:textId="77777777" w:rsidR="00567E7A" w:rsidRPr="00567E7A" w:rsidRDefault="00567E7A" w:rsidP="00567E7A"/>
        </w:tc>
      </w:tr>
      <w:tr w:rsidR="00567E7A" w:rsidRPr="00567E7A" w14:paraId="40E7944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E612C27" w14:textId="77777777" w:rsidR="00567E7A" w:rsidRPr="00567E7A" w:rsidRDefault="00567E7A" w:rsidP="00567E7A"/>
        </w:tc>
      </w:tr>
      <w:tr w:rsidR="00567E7A" w:rsidRPr="00567E7A" w14:paraId="7459C5F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F3160C3" w14:textId="77777777" w:rsidR="00567E7A" w:rsidRPr="00567E7A" w:rsidRDefault="00567E7A" w:rsidP="00567E7A"/>
        </w:tc>
      </w:tr>
      <w:tr w:rsidR="00567E7A" w:rsidRPr="00567E7A" w14:paraId="643B9CD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30BBC17" w14:textId="77777777" w:rsidR="00567E7A" w:rsidRPr="00567E7A" w:rsidRDefault="00567E7A" w:rsidP="00567E7A"/>
        </w:tc>
      </w:tr>
      <w:tr w:rsidR="00567E7A" w:rsidRPr="00567E7A" w14:paraId="44579B5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DFCBFD1" w14:textId="77777777" w:rsidR="00567E7A" w:rsidRPr="00567E7A" w:rsidRDefault="00567E7A" w:rsidP="00567E7A"/>
        </w:tc>
      </w:tr>
      <w:tr w:rsidR="00567E7A" w:rsidRPr="00567E7A" w14:paraId="596BD6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FEFB125" w14:textId="77777777" w:rsidR="00567E7A" w:rsidRPr="00567E7A" w:rsidRDefault="00567E7A" w:rsidP="00567E7A"/>
        </w:tc>
      </w:tr>
    </w:tbl>
    <w:p w14:paraId="190CC792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E4A6" w14:textId="77777777" w:rsidR="0009700D" w:rsidRDefault="0009700D">
      <w:r>
        <w:separator/>
      </w:r>
    </w:p>
    <w:p w14:paraId="77998DB1" w14:textId="77777777" w:rsidR="0009700D" w:rsidRDefault="0009700D"/>
    <w:p w14:paraId="58DDB3E3" w14:textId="77777777" w:rsidR="0009700D" w:rsidRDefault="0009700D"/>
  </w:endnote>
  <w:endnote w:type="continuationSeparator" w:id="0">
    <w:p w14:paraId="73EF091A" w14:textId="77777777" w:rsidR="0009700D" w:rsidRDefault="0009700D">
      <w:r>
        <w:continuationSeparator/>
      </w:r>
    </w:p>
    <w:p w14:paraId="343D31B1" w14:textId="77777777" w:rsidR="0009700D" w:rsidRDefault="0009700D"/>
    <w:p w14:paraId="2AA827E5" w14:textId="77777777"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7A8C09FB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0C02B25F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E8195B7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7AC1BA3" wp14:editId="00AD11A3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C5977F5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7F5BA9BF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967DD4A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62A2" w14:textId="77777777" w:rsidR="0009700D" w:rsidRDefault="0009700D">
      <w:r>
        <w:separator/>
      </w:r>
    </w:p>
  </w:footnote>
  <w:footnote w:type="continuationSeparator" w:id="0">
    <w:p w14:paraId="0917B1F0" w14:textId="77777777" w:rsidR="0009700D" w:rsidRDefault="0009700D">
      <w:r>
        <w:continuationSeparator/>
      </w:r>
    </w:p>
    <w:p w14:paraId="6D11FEA1" w14:textId="77777777" w:rsidR="0009700D" w:rsidRDefault="0009700D"/>
    <w:p w14:paraId="66625A66" w14:textId="77777777" w:rsidR="0009700D" w:rsidRDefault="0009700D"/>
  </w:footnote>
  <w:footnote w:id="1">
    <w:p w14:paraId="0A8A5064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773ACC51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25BD296A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9DCB" w14:textId="77777777" w:rsidR="00BC2C5F" w:rsidRDefault="00BC2C5F"/>
  <w:p w14:paraId="0C884F1D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E3E1" w14:textId="77777777" w:rsidR="00BC2C5F" w:rsidRDefault="00BC2C5F" w:rsidP="00046C8E">
    <w:pPr>
      <w:pStyle w:val="Kopfzeile"/>
    </w:pPr>
    <w:r>
      <w:t>221</w:t>
    </w:r>
  </w:p>
  <w:p w14:paraId="76F425F2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233711">
    <w:abstractNumId w:val="11"/>
  </w:num>
  <w:num w:numId="2" w16cid:durableId="1218206131">
    <w:abstractNumId w:val="15"/>
  </w:num>
  <w:num w:numId="3" w16cid:durableId="1734697483">
    <w:abstractNumId w:val="17"/>
  </w:num>
  <w:num w:numId="4" w16cid:durableId="143014537">
    <w:abstractNumId w:val="26"/>
  </w:num>
  <w:num w:numId="5" w16cid:durableId="1041323899">
    <w:abstractNumId w:val="19"/>
  </w:num>
  <w:num w:numId="6" w16cid:durableId="669408447">
    <w:abstractNumId w:val="13"/>
  </w:num>
  <w:num w:numId="7" w16cid:durableId="115221021">
    <w:abstractNumId w:val="22"/>
  </w:num>
  <w:num w:numId="8" w16cid:durableId="1139885683">
    <w:abstractNumId w:val="18"/>
  </w:num>
  <w:num w:numId="9" w16cid:durableId="1048920714">
    <w:abstractNumId w:val="25"/>
  </w:num>
  <w:num w:numId="10" w16cid:durableId="1115564610">
    <w:abstractNumId w:val="14"/>
  </w:num>
  <w:num w:numId="11" w16cid:durableId="2004968685">
    <w:abstractNumId w:val="21"/>
  </w:num>
  <w:num w:numId="12" w16cid:durableId="202594863">
    <w:abstractNumId w:val="21"/>
  </w:num>
  <w:num w:numId="13" w16cid:durableId="486216335">
    <w:abstractNumId w:val="21"/>
  </w:num>
  <w:num w:numId="14" w16cid:durableId="164130818">
    <w:abstractNumId w:val="21"/>
  </w:num>
  <w:num w:numId="15" w16cid:durableId="6104964">
    <w:abstractNumId w:val="21"/>
  </w:num>
  <w:num w:numId="16" w16cid:durableId="696924954">
    <w:abstractNumId w:val="12"/>
  </w:num>
  <w:num w:numId="17" w16cid:durableId="79764251">
    <w:abstractNumId w:val="12"/>
  </w:num>
  <w:num w:numId="18" w16cid:durableId="186413471">
    <w:abstractNumId w:val="24"/>
  </w:num>
  <w:num w:numId="19" w16cid:durableId="2019118307">
    <w:abstractNumId w:val="23"/>
  </w:num>
  <w:num w:numId="20" w16cid:durableId="320617225">
    <w:abstractNumId w:val="20"/>
  </w:num>
  <w:num w:numId="21" w16cid:durableId="1691711669">
    <w:abstractNumId w:val="16"/>
  </w:num>
  <w:num w:numId="22" w16cid:durableId="893781979">
    <w:abstractNumId w:val="10"/>
  </w:num>
  <w:num w:numId="23" w16cid:durableId="1797528779">
    <w:abstractNumId w:val="9"/>
  </w:num>
  <w:num w:numId="24" w16cid:durableId="51344053">
    <w:abstractNumId w:val="7"/>
  </w:num>
  <w:num w:numId="25" w16cid:durableId="1015154820">
    <w:abstractNumId w:val="6"/>
  </w:num>
  <w:num w:numId="26" w16cid:durableId="1429346440">
    <w:abstractNumId w:val="5"/>
  </w:num>
  <w:num w:numId="27" w16cid:durableId="66846928">
    <w:abstractNumId w:val="4"/>
  </w:num>
  <w:num w:numId="28" w16cid:durableId="1706446833">
    <w:abstractNumId w:val="8"/>
  </w:num>
  <w:num w:numId="29" w16cid:durableId="754208184">
    <w:abstractNumId w:val="3"/>
  </w:num>
  <w:num w:numId="30" w16cid:durableId="532545566">
    <w:abstractNumId w:val="2"/>
  </w:num>
  <w:num w:numId="31" w16cid:durableId="157620757">
    <w:abstractNumId w:val="1"/>
  </w:num>
  <w:num w:numId="32" w16cid:durableId="42927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0F7C43"/>
    <w:rsid w:val="001028D9"/>
    <w:rsid w:val="00106076"/>
    <w:rsid w:val="00127C79"/>
    <w:rsid w:val="001426F7"/>
    <w:rsid w:val="001464A8"/>
    <w:rsid w:val="00184C4B"/>
    <w:rsid w:val="00192694"/>
    <w:rsid w:val="001A3A8B"/>
    <w:rsid w:val="001A6205"/>
    <w:rsid w:val="001B705C"/>
    <w:rsid w:val="001B731A"/>
    <w:rsid w:val="001C3E5C"/>
    <w:rsid w:val="001C509D"/>
    <w:rsid w:val="001E0C92"/>
    <w:rsid w:val="001E4FDB"/>
    <w:rsid w:val="001E6205"/>
    <w:rsid w:val="001F47CC"/>
    <w:rsid w:val="002001C9"/>
    <w:rsid w:val="00225DA3"/>
    <w:rsid w:val="002517FD"/>
    <w:rsid w:val="00263542"/>
    <w:rsid w:val="00272830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76F76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B045A"/>
    <w:rsid w:val="004C5609"/>
    <w:rsid w:val="004D06C4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D08E0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3276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116F9"/>
    <w:rsid w:val="0081723D"/>
    <w:rsid w:val="00887318"/>
    <w:rsid w:val="00895C5D"/>
    <w:rsid w:val="008B1F06"/>
    <w:rsid w:val="008C46FE"/>
    <w:rsid w:val="008C75C9"/>
    <w:rsid w:val="008D764D"/>
    <w:rsid w:val="008F52AA"/>
    <w:rsid w:val="008F6547"/>
    <w:rsid w:val="00910F0B"/>
    <w:rsid w:val="00935710"/>
    <w:rsid w:val="009422E9"/>
    <w:rsid w:val="00942666"/>
    <w:rsid w:val="00943916"/>
    <w:rsid w:val="0094548E"/>
    <w:rsid w:val="00951E7C"/>
    <w:rsid w:val="00951F44"/>
    <w:rsid w:val="00953E50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579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87049"/>
    <w:rsid w:val="00C96E57"/>
    <w:rsid w:val="00CD54C7"/>
    <w:rsid w:val="00CD5E12"/>
    <w:rsid w:val="00CF64C4"/>
    <w:rsid w:val="00D05C74"/>
    <w:rsid w:val="00D35D57"/>
    <w:rsid w:val="00D37879"/>
    <w:rsid w:val="00D6072E"/>
    <w:rsid w:val="00D65053"/>
    <w:rsid w:val="00DA22B7"/>
    <w:rsid w:val="00DA276D"/>
    <w:rsid w:val="00DB6C0D"/>
    <w:rsid w:val="00DC2EA6"/>
    <w:rsid w:val="00DC7E08"/>
    <w:rsid w:val="00DD5025"/>
    <w:rsid w:val="00DD5C22"/>
    <w:rsid w:val="00DE2F64"/>
    <w:rsid w:val="00DE420C"/>
    <w:rsid w:val="00DF45AE"/>
    <w:rsid w:val="00E02FAA"/>
    <w:rsid w:val="00E1197E"/>
    <w:rsid w:val="00E2278B"/>
    <w:rsid w:val="00E26EB2"/>
    <w:rsid w:val="00E322E9"/>
    <w:rsid w:val="00E47BF6"/>
    <w:rsid w:val="00E578EB"/>
    <w:rsid w:val="00E6087B"/>
    <w:rsid w:val="00E6713D"/>
    <w:rsid w:val="00E7514C"/>
    <w:rsid w:val="00E80B09"/>
    <w:rsid w:val="00E85EBB"/>
    <w:rsid w:val="00EA10EB"/>
    <w:rsid w:val="00EC7AED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DCEFC75"/>
  <w15:docId w15:val="{31A30F2F-BC5C-47A4-AD77-FB5A2349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AD11-BDF9-44C0-B30F-B531E46D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Kalinowski, B.</cp:lastModifiedBy>
  <cp:revision>22</cp:revision>
  <cp:lastPrinted>2010-03-03T17:04:00Z</cp:lastPrinted>
  <dcterms:created xsi:type="dcterms:W3CDTF">2016-06-22T08:35:00Z</dcterms:created>
  <dcterms:modified xsi:type="dcterms:W3CDTF">2026-02-09T09:35:00Z</dcterms:modified>
</cp:coreProperties>
</file>