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 w14:paraId="578A2702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9193551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71F519A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7449F7D1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075C0E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63673E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7C8D69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4B0E986D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B504BC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838B38" w14:textId="4DC6D15E"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t>2</w:t>
            </w:r>
            <w:r w:rsidR="00A775D1">
              <w:t>600</w:t>
            </w:r>
            <w:r w:rsidR="002405BF">
              <w:t>5</w:t>
            </w:r>
            <w:r w:rsidR="00A775D1">
              <w:t>/2026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0C4E7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19A35214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9FA6485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EEEA67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28E001B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99088E2" w14:textId="6B1274FC" w:rsidR="00F13D3F" w:rsidRPr="00DF0395" w:rsidRDefault="00A775D1" w:rsidP="0087342F">
            <w:pPr>
              <w:rPr>
                <w:rFonts w:cs="Arial"/>
                <w:szCs w:val="20"/>
              </w:rPr>
            </w:pPr>
            <w:r>
              <w:t>Erneuerung der „</w:t>
            </w:r>
            <w:r w:rsidR="002405BF">
              <w:t>Latroper Straße</w:t>
            </w:r>
            <w:r>
              <w:t>“ in Schmallenberg</w:t>
            </w:r>
            <w:r w:rsidR="002405BF">
              <w:t>-Fleckenberg</w:t>
            </w:r>
            <w:r w:rsidR="008A07C3">
              <w:t>; Gewerke 1 - 3</w:t>
            </w:r>
          </w:p>
        </w:tc>
      </w:tr>
      <w:tr w:rsidR="00F13D3F" w:rsidRPr="00DF0395" w14:paraId="2A02E198" w14:textId="77777777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AFC658" w14:textId="77777777"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58DC28" w14:textId="77777777"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 w14:paraId="3A212FD3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B954FBF" w14:textId="77777777" w:rsidR="00F13D3F" w:rsidRPr="00DF0395" w:rsidRDefault="00A775D1" w:rsidP="0087342F">
            <w:pPr>
              <w:rPr>
                <w:rFonts w:cs="Arial"/>
                <w:szCs w:val="20"/>
              </w:rPr>
            </w:pPr>
            <w:r>
              <w:t>Straßenbau, Kanalbau und Wasserleitungsbau</w:t>
            </w:r>
          </w:p>
        </w:tc>
      </w:tr>
    </w:tbl>
    <w:p w14:paraId="26347889" w14:textId="77777777" w:rsidR="00F13D3F" w:rsidRDefault="00F13D3F" w:rsidP="00F13D3F">
      <w:pPr>
        <w:pStyle w:val="VHB-Kopfzeilentext"/>
      </w:pPr>
    </w:p>
    <w:p w14:paraId="4600F32A" w14:textId="77777777"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14:paraId="2D7D7278" w14:textId="77777777" w:rsidR="00F13D3F" w:rsidRDefault="00F13D3F" w:rsidP="00F13D3F"/>
    <w:p w14:paraId="409D21C3" w14:textId="77777777"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14:paraId="67250A35" w14:textId="77777777"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14:paraId="13058154" w14:textId="77777777"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14:paraId="553F2079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14:paraId="71CD9B32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14:paraId="77C7B3D0" w14:textId="77777777"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14:paraId="434A2D12" w14:textId="77777777" w:rsidR="00F13D3F" w:rsidRPr="00F13D3F" w:rsidRDefault="00F13D3F" w:rsidP="009B583A">
      <w:pPr>
        <w:pStyle w:val="berschrift1"/>
      </w:pPr>
      <w:r w:rsidRPr="00F13D3F">
        <w:t>Datenaustausch</w:t>
      </w:r>
    </w:p>
    <w:p w14:paraId="0FAFE4C8" w14:textId="77777777"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>nung ist nach den Verfahrensbeschreibungen der Regelungen für Elektronische Bauabrechnung durchzuführen. Der Datenaustausch nach anderen Regelungen (z.B. Edifact) ist im Einzelfall zu vereinbaren.</w:t>
      </w:r>
    </w:p>
    <w:p w14:paraId="69E88CF1" w14:textId="77777777"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14:paraId="1973F3E9" w14:textId="77777777"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14:paraId="1060FCE0" w14:textId="77777777"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14:paraId="73D1DEEF" w14:textId="77777777"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0B00" w14:textId="77777777" w:rsidR="00626C83" w:rsidRDefault="00626C83">
      <w:r>
        <w:separator/>
      </w:r>
    </w:p>
    <w:p w14:paraId="4042E175" w14:textId="77777777" w:rsidR="00626C83" w:rsidRDefault="00626C83"/>
    <w:p w14:paraId="60D012E7" w14:textId="77777777" w:rsidR="00626C83" w:rsidRDefault="00626C83"/>
  </w:endnote>
  <w:endnote w:type="continuationSeparator" w:id="0">
    <w:p w14:paraId="1960771F" w14:textId="77777777" w:rsidR="00626C83" w:rsidRDefault="00626C83">
      <w:r>
        <w:continuationSeparator/>
      </w:r>
    </w:p>
    <w:p w14:paraId="24C696A9" w14:textId="77777777" w:rsidR="00626C83" w:rsidRDefault="00626C83"/>
    <w:p w14:paraId="718EA649" w14:textId="77777777"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14:paraId="5C429769" w14:textId="77777777" w:rsidTr="00C6592D">
      <w:trPr>
        <w:cantSplit/>
        <w:trHeight w:hRule="exact" w:val="397"/>
      </w:trPr>
      <w:tc>
        <w:tcPr>
          <w:tcW w:w="147" w:type="dxa"/>
          <w:vAlign w:val="center"/>
        </w:tcPr>
        <w:p w14:paraId="3D27D681" w14:textId="77777777"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C5CD999" w14:textId="77777777"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3FDFBDB" wp14:editId="21B3F35A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114880A" w14:textId="77777777"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1BB3D016" w14:textId="77777777"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1B77290" w14:textId="77777777"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3DA2" w14:textId="77777777" w:rsidR="00626C83" w:rsidRDefault="00626C83">
      <w:r>
        <w:separator/>
      </w:r>
    </w:p>
    <w:p w14:paraId="4C2F45B8" w14:textId="77777777" w:rsidR="00626C83" w:rsidRDefault="00626C83"/>
    <w:p w14:paraId="4C9283D4" w14:textId="77777777" w:rsidR="00626C83" w:rsidRDefault="00626C83"/>
  </w:footnote>
  <w:footnote w:type="continuationSeparator" w:id="0">
    <w:p w14:paraId="1EC25950" w14:textId="77777777" w:rsidR="00626C83" w:rsidRDefault="00626C83">
      <w:r>
        <w:continuationSeparator/>
      </w:r>
    </w:p>
    <w:p w14:paraId="20E918A6" w14:textId="77777777" w:rsidR="00626C83" w:rsidRDefault="00626C83"/>
    <w:p w14:paraId="29634FD4" w14:textId="77777777"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FE33" w14:textId="77777777" w:rsidR="00F8534B" w:rsidRDefault="00F8534B"/>
  <w:p w14:paraId="1C84C664" w14:textId="77777777"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4BBA" w14:textId="77777777" w:rsidR="00F8534B" w:rsidRDefault="00F8534B" w:rsidP="00046C8E">
    <w:pPr>
      <w:pStyle w:val="Kopfzeile"/>
    </w:pPr>
    <w:r>
      <w:t>244</w:t>
    </w:r>
  </w:p>
  <w:p w14:paraId="38B4F6E9" w14:textId="77777777"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13456464">
    <w:abstractNumId w:val="1"/>
  </w:num>
  <w:num w:numId="2" w16cid:durableId="91124742">
    <w:abstractNumId w:val="5"/>
  </w:num>
  <w:num w:numId="3" w16cid:durableId="348921020">
    <w:abstractNumId w:val="8"/>
  </w:num>
  <w:num w:numId="4" w16cid:durableId="1034967906">
    <w:abstractNumId w:val="18"/>
  </w:num>
  <w:num w:numId="5" w16cid:durableId="1276402249">
    <w:abstractNumId w:val="10"/>
  </w:num>
  <w:num w:numId="6" w16cid:durableId="795375188">
    <w:abstractNumId w:val="3"/>
  </w:num>
  <w:num w:numId="7" w16cid:durableId="610674923">
    <w:abstractNumId w:val="14"/>
  </w:num>
  <w:num w:numId="8" w16cid:durableId="1911695586">
    <w:abstractNumId w:val="9"/>
  </w:num>
  <w:num w:numId="9" w16cid:durableId="2071035178">
    <w:abstractNumId w:val="17"/>
  </w:num>
  <w:num w:numId="10" w16cid:durableId="742878009">
    <w:abstractNumId w:val="4"/>
  </w:num>
  <w:num w:numId="11" w16cid:durableId="1057046256">
    <w:abstractNumId w:val="13"/>
  </w:num>
  <w:num w:numId="12" w16cid:durableId="1945842420">
    <w:abstractNumId w:val="13"/>
  </w:num>
  <w:num w:numId="13" w16cid:durableId="380831914">
    <w:abstractNumId w:val="13"/>
  </w:num>
  <w:num w:numId="14" w16cid:durableId="231813385">
    <w:abstractNumId w:val="13"/>
  </w:num>
  <w:num w:numId="15" w16cid:durableId="864443582">
    <w:abstractNumId w:val="13"/>
  </w:num>
  <w:num w:numId="16" w16cid:durableId="710959219">
    <w:abstractNumId w:val="2"/>
  </w:num>
  <w:num w:numId="17" w16cid:durableId="1543446166">
    <w:abstractNumId w:val="2"/>
  </w:num>
  <w:num w:numId="18" w16cid:durableId="451247493">
    <w:abstractNumId w:val="16"/>
  </w:num>
  <w:num w:numId="19" w16cid:durableId="476382486">
    <w:abstractNumId w:val="15"/>
  </w:num>
  <w:num w:numId="20" w16cid:durableId="787745652">
    <w:abstractNumId w:val="11"/>
  </w:num>
  <w:num w:numId="21" w16cid:durableId="25984096">
    <w:abstractNumId w:val="6"/>
  </w:num>
  <w:num w:numId="22" w16cid:durableId="668287765">
    <w:abstractNumId w:val="0"/>
  </w:num>
  <w:num w:numId="23" w16cid:durableId="1960255397">
    <w:abstractNumId w:val="7"/>
  </w:num>
  <w:num w:numId="24" w16cid:durableId="871765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405BF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B663B"/>
    <w:rsid w:val="009C14BE"/>
    <w:rsid w:val="00A00872"/>
    <w:rsid w:val="00A5084B"/>
    <w:rsid w:val="00A75824"/>
    <w:rsid w:val="00A775D1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B614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FA128C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244 - Datenverarbeitung</dc:title>
  <dc:subject>Datenverarbeitung</dc:subject>
  <dc:creator>Dorothea Fenner</dc:creator>
  <cp:keywords>Datenverarbeitung; GAEB</cp:keywords>
  <cp:lastModifiedBy>Kotthoff, Irmgard</cp:lastModifiedBy>
  <cp:revision>7</cp:revision>
  <cp:lastPrinted>2010-03-03T16:09:00Z</cp:lastPrinted>
  <dcterms:created xsi:type="dcterms:W3CDTF">2017-10-18T06:51:00Z</dcterms:created>
  <dcterms:modified xsi:type="dcterms:W3CDTF">2026-01-30T13:01:00Z</dcterms:modified>
</cp:coreProperties>
</file>