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362D6E11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AB19A5C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A7BB076" w14:textId="77777777" w:rsidR="00682D2C" w:rsidRPr="00F45CAD" w:rsidRDefault="00682D2C" w:rsidP="002D4CA7"/>
        </w:tc>
      </w:tr>
      <w:tr w:rsidR="00682D2C" w:rsidRPr="00F45CAD" w14:paraId="62ED3711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7E45BCB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A23783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388259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3CE1EEF7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6683DB" w14:textId="77777777"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4DD4BFE" w14:textId="23DE0921" w:rsidR="00682D2C" w:rsidRPr="00F45CAD" w:rsidRDefault="000D4724" w:rsidP="002D4CA7">
            <w:r>
              <w:t>2</w:t>
            </w:r>
            <w:r w:rsidR="004677AA">
              <w:t>600</w:t>
            </w:r>
            <w:r w:rsidR="00133559">
              <w:t>5</w:t>
            </w:r>
            <w:r w:rsidR="004677AA"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B9042D" w14:textId="1D6F7B0B" w:rsidR="00682D2C" w:rsidRPr="00F45CAD" w:rsidRDefault="00133559" w:rsidP="002D4CA7">
            <w:r>
              <w:t>30</w:t>
            </w:r>
            <w:r w:rsidR="004677AA">
              <w:t>.01.2026</w:t>
            </w:r>
          </w:p>
        </w:tc>
      </w:tr>
      <w:tr w:rsidR="00682D2C" w:rsidRPr="00F45CAD" w14:paraId="656AC97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99518C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EDA3D35" w14:textId="77777777" w:rsidR="00682D2C" w:rsidRPr="00F45CAD" w:rsidRDefault="00682D2C" w:rsidP="002D4CA7"/>
        </w:tc>
      </w:tr>
      <w:tr w:rsidR="00682D2C" w:rsidRPr="00F45CAD" w14:paraId="686A8FE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CBF77FA" w14:textId="1C273685" w:rsidR="00682D2C" w:rsidRPr="00F45CAD" w:rsidRDefault="004677AA" w:rsidP="002D4CA7">
            <w:r>
              <w:t>Erneuerung der „</w:t>
            </w:r>
            <w:r w:rsidR="00133559">
              <w:t>Latroper Straße</w:t>
            </w:r>
            <w:r>
              <w:t>“ in Schmallenberg</w:t>
            </w:r>
            <w:r w:rsidR="00133559">
              <w:t>- Fleckenberg</w:t>
            </w:r>
            <w:r w:rsidR="000D4724">
              <w:t>; Gewerke 1 - 3</w:t>
            </w:r>
          </w:p>
        </w:tc>
      </w:tr>
      <w:tr w:rsidR="00682D2C" w:rsidRPr="00F45CAD" w14:paraId="61A6D975" w14:textId="77777777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207CB2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5C8D56" w14:textId="77777777" w:rsidR="00682D2C" w:rsidRPr="00F45CAD" w:rsidRDefault="00682D2C" w:rsidP="002D4CA7"/>
        </w:tc>
      </w:tr>
      <w:tr w:rsidR="00682D2C" w:rsidRPr="00F45CAD" w14:paraId="3B324221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8F146B4" w14:textId="77777777" w:rsidR="00682D2C" w:rsidRPr="00F45CAD" w:rsidRDefault="004677AA" w:rsidP="002D4CA7">
            <w:r>
              <w:t>Straßenbau, Kanalbau und Wasserleitungsbau</w:t>
            </w:r>
          </w:p>
        </w:tc>
      </w:tr>
    </w:tbl>
    <w:p w14:paraId="121FC48F" w14:textId="77777777" w:rsidR="00682D2C" w:rsidRPr="00F45CAD" w:rsidRDefault="00682D2C" w:rsidP="00682D2C"/>
    <w:p w14:paraId="67C449E2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70535C2F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4904654B" w14:textId="77777777" w:rsidR="00682D2C" w:rsidRPr="00F45CAD" w:rsidRDefault="00682D2C" w:rsidP="00682D2C"/>
    <w:p w14:paraId="48AECF94" w14:textId="77777777" w:rsidR="00682D2C" w:rsidRPr="00F45CAD" w:rsidRDefault="00D05238" w:rsidP="00AF2BE2">
      <w:r>
        <w:rPr>
          <w:sz w:val="28"/>
          <w:szCs w:val="28"/>
        </w:rPr>
        <w:t>☐</w:t>
      </w:r>
      <w:r w:rsidR="00682D2C" w:rsidRPr="00AF2BE2">
        <w:tab/>
        <w:t>Die Namen der Nachunternehmer sind bereits bei Angebotsabgabe anzugeben.</w:t>
      </w:r>
    </w:p>
    <w:p w14:paraId="755E38BA" w14:textId="77777777" w:rsidR="00682D2C" w:rsidRPr="00F45CAD" w:rsidRDefault="00682D2C" w:rsidP="00682D2C"/>
    <w:p w14:paraId="3AB34137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29C8A4C3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9D9A863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E1D836D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47E5E8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4BD21E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1FDC8F7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1659AD8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01F2075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0F86C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7B1ECF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7F3BC48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B78392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E361343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B8E003A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AB99E6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14B2EB4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2EF3CD2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EFD0CBF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DEC7A9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9E9B27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95590F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EF8E0E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CD8DD28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A8F5D6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EBF652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308C6E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2A814A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52CFCD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9EDC54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1B760C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D778F2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2C260A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601F7D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8E273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83F5BF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82D5E4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EBAD0D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FE97DB8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B890AF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76307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34D7A6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86B3F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DB2F35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2DCD3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2749F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0A68A6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5D6397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FC244BD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D3D8E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C360D3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1A25CDB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018F9A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92D1EE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08717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F5614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6A15D3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CD0F28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6F5355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80CB7E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F7FC9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5AFB16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78190DF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09F93F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FBC26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95E675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96E8BF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36724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3C9B7F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CA2AFA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3A8E3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2A6F6B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0FBDD6B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96A1A2E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7B150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E3725C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33559">
              <w:fldChar w:fldCharType="separate"/>
            </w:r>
            <w:r w:rsidRPr="00AF2BE2">
              <w:fldChar w:fldCharType="end"/>
            </w:r>
          </w:p>
        </w:tc>
      </w:tr>
    </w:tbl>
    <w:p w14:paraId="6A535BF0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8A7C" w14:textId="77777777" w:rsidR="00107E87" w:rsidRDefault="00107E87">
      <w:r>
        <w:separator/>
      </w:r>
    </w:p>
    <w:p w14:paraId="47B97A7C" w14:textId="77777777" w:rsidR="00107E87" w:rsidRDefault="00107E87"/>
    <w:p w14:paraId="319CC3CF" w14:textId="77777777" w:rsidR="00107E87" w:rsidRDefault="00107E87"/>
  </w:endnote>
  <w:endnote w:type="continuationSeparator" w:id="0">
    <w:p w14:paraId="2966B7D8" w14:textId="77777777" w:rsidR="00107E87" w:rsidRDefault="00107E87">
      <w:r>
        <w:continuationSeparator/>
      </w:r>
    </w:p>
    <w:p w14:paraId="64A78FF1" w14:textId="77777777" w:rsidR="00107E87" w:rsidRDefault="00107E87"/>
    <w:p w14:paraId="0B49EC6B" w14:textId="77777777"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C9DC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6B3B498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13BBD04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BCF335F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5CFF490" wp14:editId="65E5E4D1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6F29328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30468F4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C81C286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E435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88E1" w14:textId="77777777" w:rsidR="00107E87" w:rsidRDefault="00107E87">
      <w:r>
        <w:separator/>
      </w:r>
    </w:p>
    <w:p w14:paraId="17CEDD55" w14:textId="77777777" w:rsidR="00107E87" w:rsidRDefault="00107E87"/>
    <w:p w14:paraId="760DC531" w14:textId="77777777" w:rsidR="00107E87" w:rsidRDefault="00107E87"/>
  </w:footnote>
  <w:footnote w:type="continuationSeparator" w:id="0">
    <w:p w14:paraId="49CD9F0C" w14:textId="77777777" w:rsidR="00107E87" w:rsidRDefault="00107E87">
      <w:r>
        <w:continuationSeparator/>
      </w:r>
    </w:p>
    <w:p w14:paraId="705B7269" w14:textId="77777777" w:rsidR="00107E87" w:rsidRDefault="00107E87"/>
    <w:p w14:paraId="7F412B4A" w14:textId="77777777"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9470" w14:textId="77777777" w:rsidR="007A7D5E" w:rsidRDefault="007A7D5E"/>
  <w:p w14:paraId="07356508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720E" w14:textId="77777777" w:rsidR="007A7D5E" w:rsidRDefault="007A7D5E" w:rsidP="00701419">
    <w:pPr>
      <w:pStyle w:val="Kopfzeile"/>
    </w:pPr>
    <w:r>
      <w:t>233</w:t>
    </w:r>
  </w:p>
  <w:p w14:paraId="45A0702E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8E33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4819925">
    <w:abstractNumId w:val="1"/>
  </w:num>
  <w:num w:numId="2" w16cid:durableId="1824853795">
    <w:abstractNumId w:val="5"/>
  </w:num>
  <w:num w:numId="3" w16cid:durableId="677737854">
    <w:abstractNumId w:val="7"/>
  </w:num>
  <w:num w:numId="4" w16cid:durableId="2092578937">
    <w:abstractNumId w:val="16"/>
  </w:num>
  <w:num w:numId="5" w16cid:durableId="1457797955">
    <w:abstractNumId w:val="9"/>
  </w:num>
  <w:num w:numId="6" w16cid:durableId="1000474019">
    <w:abstractNumId w:val="3"/>
  </w:num>
  <w:num w:numId="7" w16cid:durableId="1481844108">
    <w:abstractNumId w:val="12"/>
  </w:num>
  <w:num w:numId="8" w16cid:durableId="329337889">
    <w:abstractNumId w:val="8"/>
  </w:num>
  <w:num w:numId="9" w16cid:durableId="693924021">
    <w:abstractNumId w:val="15"/>
  </w:num>
  <w:num w:numId="10" w16cid:durableId="1340305910">
    <w:abstractNumId w:val="4"/>
  </w:num>
  <w:num w:numId="11" w16cid:durableId="640698108">
    <w:abstractNumId w:val="11"/>
  </w:num>
  <w:num w:numId="12" w16cid:durableId="97258987">
    <w:abstractNumId w:val="11"/>
  </w:num>
  <w:num w:numId="13" w16cid:durableId="1037780010">
    <w:abstractNumId w:val="11"/>
  </w:num>
  <w:num w:numId="14" w16cid:durableId="1650791575">
    <w:abstractNumId w:val="11"/>
  </w:num>
  <w:num w:numId="15" w16cid:durableId="1270310553">
    <w:abstractNumId w:val="11"/>
  </w:num>
  <w:num w:numId="16" w16cid:durableId="587542941">
    <w:abstractNumId w:val="2"/>
  </w:num>
  <w:num w:numId="17" w16cid:durableId="1016425155">
    <w:abstractNumId w:val="2"/>
  </w:num>
  <w:num w:numId="18" w16cid:durableId="1434939081">
    <w:abstractNumId w:val="14"/>
  </w:num>
  <w:num w:numId="19" w16cid:durableId="2140762225">
    <w:abstractNumId w:val="13"/>
  </w:num>
  <w:num w:numId="20" w16cid:durableId="1504779502">
    <w:abstractNumId w:val="10"/>
  </w:num>
  <w:num w:numId="21" w16cid:durableId="2089184208">
    <w:abstractNumId w:val="6"/>
  </w:num>
  <w:num w:numId="22" w16cid:durableId="13910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3355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677AA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8F9"/>
    <w:rsid w:val="00500C2B"/>
    <w:rsid w:val="005120EE"/>
    <w:rsid w:val="00520D3B"/>
    <w:rsid w:val="005333C9"/>
    <w:rsid w:val="005558E5"/>
    <w:rsid w:val="005575B0"/>
    <w:rsid w:val="00573517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9058A4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Kotthoff, Irmgard</cp:lastModifiedBy>
  <cp:revision>16</cp:revision>
  <cp:lastPrinted>2010-02-09T14:25:00Z</cp:lastPrinted>
  <dcterms:created xsi:type="dcterms:W3CDTF">2012-07-19T04:58:00Z</dcterms:created>
  <dcterms:modified xsi:type="dcterms:W3CDTF">2026-01-30T12:39:00Z</dcterms:modified>
</cp:coreProperties>
</file>