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 w14:paraId="1BFCBDCE" w14:textId="77777777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14:paraId="2C92EF8D" w14:textId="77777777"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14:paraId="2E99C5EA" w14:textId="77777777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A0A498C" w14:textId="77777777"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7B4652B" w14:textId="77777777"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14:paraId="48A9464A" w14:textId="77777777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C4A6AB0" w14:textId="77777777" w:rsidR="00347F9A" w:rsidRPr="00F45CAD" w:rsidRDefault="00347F9A" w:rsidP="002D4CA7"/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DEBC31F" w14:textId="7A145EBD" w:rsidR="00347F9A" w:rsidRPr="00F45CAD" w:rsidRDefault="00686191" w:rsidP="002D4CA7">
            <w:r>
              <w:t>Erneuerung der</w:t>
            </w:r>
            <w:r w:rsidR="00DC628D">
              <w:t xml:space="preserve"> </w:t>
            </w:r>
            <w:r>
              <w:t>„</w:t>
            </w:r>
            <w:r w:rsidR="00DC628D">
              <w:t>Latroper Straße</w:t>
            </w:r>
            <w:r>
              <w:t>“ in Schmallenberg</w:t>
            </w:r>
            <w:r w:rsidR="00DC628D">
              <w:t>-Fleckenberg</w:t>
            </w:r>
            <w:r w:rsidR="00265BBB">
              <w:t>; Gewerke 1 - 3</w:t>
            </w:r>
          </w:p>
        </w:tc>
      </w:tr>
      <w:tr w:rsidR="00347F9A" w:rsidRPr="00F45CAD" w14:paraId="04481F54" w14:textId="77777777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0FA7068" w14:textId="77777777"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2B7125C" w14:textId="77777777" w:rsidR="00347F9A" w:rsidRPr="00F45CAD" w:rsidRDefault="00347F9A" w:rsidP="002D4CA7"/>
        </w:tc>
      </w:tr>
      <w:tr w:rsidR="00682D2C" w:rsidRPr="00F45CAD" w14:paraId="5BB93031" w14:textId="77777777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DE68D11" w14:textId="77777777"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0BE9DD0" w14:textId="77777777"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14:paraId="12EE1AD8" w14:textId="77777777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A7ABCE9" w14:textId="205BEC7C" w:rsidR="00347F9A" w:rsidRPr="00F45CAD" w:rsidRDefault="00265BBB" w:rsidP="002D4CA7">
            <w:r>
              <w:t>2</w:t>
            </w:r>
            <w:r w:rsidR="00686191">
              <w:t>600</w:t>
            </w:r>
            <w:r w:rsidR="00DC628D">
              <w:t>5</w:t>
            </w:r>
            <w:r w:rsidR="00686191">
              <w:t>/2026</w:t>
            </w:r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AE332E" w14:textId="77777777" w:rsidR="00347F9A" w:rsidRPr="00F45CAD" w:rsidRDefault="00686191" w:rsidP="002D4CA7">
            <w:r>
              <w:t>Straßenbau, Kanalbau und Wasserleitungsbau</w:t>
            </w:r>
          </w:p>
        </w:tc>
      </w:tr>
      <w:tr w:rsidR="00682D2C" w:rsidRPr="00F45CAD" w14:paraId="38AD92E8" w14:textId="77777777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3888D9D" w14:textId="77777777" w:rsidR="00682D2C" w:rsidRPr="00F45CAD" w:rsidRDefault="00682D2C" w:rsidP="002D4CA7"/>
        </w:tc>
      </w:tr>
    </w:tbl>
    <w:p w14:paraId="75E9A412" w14:textId="77777777" w:rsidR="00682D2C" w:rsidRPr="00F45CAD" w:rsidRDefault="00682D2C" w:rsidP="00682D2C"/>
    <w:p w14:paraId="1F4845EB" w14:textId="77777777"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14:paraId="32AF1A1E" w14:textId="77777777" w:rsidR="00682D2C" w:rsidRDefault="00682D2C" w:rsidP="00682D2C"/>
    <w:p w14:paraId="0289D143" w14:textId="77777777" w:rsidR="00347F9A" w:rsidRPr="00F45CAD" w:rsidRDefault="00347F9A" w:rsidP="00682D2C"/>
    <w:p w14:paraId="7C2D9B14" w14:textId="77777777"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14:paraId="1DF83203" w14:textId="77777777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14:paraId="7CA340C1" w14:textId="77777777"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14:paraId="0A569A7D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55A36758" w14:textId="77777777"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14:paraId="78C07508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4D813590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37715426" w14:textId="77777777" w:rsidR="00E718D1" w:rsidRDefault="00E718D1" w:rsidP="00FF013E">
            <w:pPr>
              <w:jc w:val="left"/>
            </w:pPr>
            <w:r>
              <w:t>USt-ID: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14:paraId="11B60C20" w14:textId="77777777"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14:paraId="0FFBE4B2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5DDAED10" w14:textId="77777777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14:paraId="70F0B84A" w14:textId="77777777"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14:paraId="7452A18D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32C55428" w14:textId="77777777"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14:paraId="573A5819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43065770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210CA2B3" w14:textId="77777777" w:rsidR="00E718D1" w:rsidRDefault="00E718D1" w:rsidP="00FF013E">
            <w:pPr>
              <w:jc w:val="left"/>
            </w:pPr>
            <w:r>
              <w:t>USt-ID: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14:paraId="7CCA65E5" w14:textId="77777777"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14:paraId="7BB3FD38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2DE5E3FE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65553488" w14:textId="77777777"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14:paraId="10CD453D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2C8CA7E5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67684EE7" w14:textId="77777777" w:rsidR="00E718D1" w:rsidRDefault="00E718D1" w:rsidP="00FF013E">
            <w:pPr>
              <w:jc w:val="left"/>
            </w:pPr>
            <w:r>
              <w:t>USt-ID: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14:paraId="27A7E6A3" w14:textId="77777777"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14:paraId="6F47B236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3D911870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2B11D3C9" w14:textId="77777777"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14:paraId="65F68675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04310166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026343AD" w14:textId="77777777" w:rsidR="00E718D1" w:rsidRDefault="00E718D1" w:rsidP="00FF013E">
            <w:pPr>
              <w:jc w:val="left"/>
            </w:pPr>
            <w:r>
              <w:t>USt-ID: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14:paraId="35280629" w14:textId="77777777"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14:paraId="5B812338" w14:textId="77777777" w:rsidR="00E718D1" w:rsidRPr="00F45CAD" w:rsidRDefault="00E718D1" w:rsidP="00FF013E">
            <w:pPr>
              <w:jc w:val="left"/>
            </w:pPr>
          </w:p>
        </w:tc>
      </w:tr>
      <w:tr w:rsidR="00D877D4" w:rsidRPr="00F45CAD" w14:paraId="552F2DF4" w14:textId="77777777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14:paraId="670F68AA" w14:textId="77777777"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14:paraId="60CC0F44" w14:textId="77777777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0E02CE93" w14:textId="77777777"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14:paraId="1CBB8438" w14:textId="77777777" w:rsidR="001A3008" w:rsidRPr="00F45CAD" w:rsidRDefault="001A3008" w:rsidP="00FE40F3"/>
        </w:tc>
      </w:tr>
      <w:tr w:rsidR="001A3008" w:rsidRPr="00F45CAD" w14:paraId="4A240618" w14:textId="77777777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F728304" w14:textId="77777777"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14:paraId="3718E5BA" w14:textId="77777777"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5131F007" w14:textId="77777777"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14:paraId="03D2261F" w14:textId="77777777"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14:paraId="300D241E" w14:textId="77777777"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14:paraId="032F56DD" w14:textId="77777777" w:rsidR="001A3008" w:rsidRPr="00F45CAD" w:rsidRDefault="001A3008" w:rsidP="0009665D">
            <w:pPr>
              <w:jc w:val="center"/>
            </w:pPr>
          </w:p>
        </w:tc>
      </w:tr>
      <w:tr w:rsidR="001A3008" w:rsidRPr="00F45CAD" w14:paraId="336117BB" w14:textId="77777777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14:paraId="630AAE32" w14:textId="77777777"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14:paraId="2BC99F17" w14:textId="77777777"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14:paraId="70E8F08C" w14:textId="77777777" w:rsidR="001A3008" w:rsidRPr="00F45CAD" w:rsidRDefault="001A3008" w:rsidP="002D4CA7"/>
        </w:tc>
      </w:tr>
      <w:tr w:rsidR="001A3008" w:rsidRPr="00F45CAD" w14:paraId="7A7B1FB5" w14:textId="77777777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ED837ED" w14:textId="77777777"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14:paraId="37E65484" w14:textId="77777777"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1A45287E" w14:textId="77777777"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14:paraId="6A2F29C3" w14:textId="77777777"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14:paraId="2E61FC53" w14:textId="77777777"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14:paraId="0019D7DE" w14:textId="77777777" w:rsidR="001A3008" w:rsidRPr="00F45CAD" w:rsidRDefault="001A3008" w:rsidP="00FF013E">
            <w:pPr>
              <w:jc w:val="center"/>
            </w:pPr>
          </w:p>
        </w:tc>
      </w:tr>
      <w:tr w:rsidR="001A3008" w:rsidRPr="00F45CAD" w14:paraId="33AA3DB2" w14:textId="77777777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14:paraId="607C6E92" w14:textId="77777777"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14:paraId="20AABC6B" w14:textId="77777777"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14:paraId="510B257E" w14:textId="77777777" w:rsidR="001A3008" w:rsidRPr="00F45CAD" w:rsidRDefault="001A3008" w:rsidP="002D4CA7"/>
        </w:tc>
      </w:tr>
      <w:tr w:rsidR="001A3008" w:rsidRPr="00F45CAD" w14:paraId="68204BC0" w14:textId="77777777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0DB739" w14:textId="77777777"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14:paraId="1A3ACC38" w14:textId="77777777"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5CB930E5" w14:textId="77777777"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14:paraId="4795B601" w14:textId="77777777"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14:paraId="55742505" w14:textId="77777777"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14:paraId="63BD16CB" w14:textId="77777777" w:rsidR="001A3008" w:rsidRPr="00F45CAD" w:rsidRDefault="001A3008" w:rsidP="00FF013E">
            <w:pPr>
              <w:jc w:val="center"/>
            </w:pPr>
          </w:p>
        </w:tc>
      </w:tr>
      <w:tr w:rsidR="001A3008" w:rsidRPr="00F45CAD" w14:paraId="3E188961" w14:textId="77777777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14:paraId="3A06F511" w14:textId="77777777"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14:paraId="37F471BB" w14:textId="77777777"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14:paraId="37BBE3A2" w14:textId="77777777" w:rsidR="001A3008" w:rsidRPr="00F45CAD" w:rsidRDefault="001A3008" w:rsidP="0009665D"/>
        </w:tc>
      </w:tr>
      <w:tr w:rsidR="001A3008" w:rsidRPr="00F45CAD" w14:paraId="399239C3" w14:textId="77777777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E5B2BAC" w14:textId="77777777"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14:paraId="1AA752BC" w14:textId="77777777"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201DA355" w14:textId="77777777"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14:paraId="2C0FADBA" w14:textId="77777777"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14:paraId="708874BC" w14:textId="77777777"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14:paraId="3DF34B08" w14:textId="77777777" w:rsidR="001A3008" w:rsidRPr="00F45CAD" w:rsidRDefault="001A3008" w:rsidP="00FF013E">
            <w:pPr>
              <w:jc w:val="center"/>
            </w:pPr>
          </w:p>
        </w:tc>
      </w:tr>
    </w:tbl>
    <w:p w14:paraId="39BECF19" w14:textId="77777777"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8C6D0" w14:textId="77777777" w:rsidR="00D610FB" w:rsidRDefault="00D610FB">
      <w:r>
        <w:separator/>
      </w:r>
    </w:p>
    <w:p w14:paraId="290FEBE9" w14:textId="77777777" w:rsidR="00D610FB" w:rsidRDefault="00D610FB"/>
    <w:p w14:paraId="62DA1505" w14:textId="77777777" w:rsidR="00D610FB" w:rsidRDefault="00D610FB"/>
  </w:endnote>
  <w:endnote w:type="continuationSeparator" w:id="0">
    <w:p w14:paraId="41BB2056" w14:textId="77777777" w:rsidR="00D610FB" w:rsidRDefault="00D610FB">
      <w:r>
        <w:continuationSeparator/>
      </w:r>
    </w:p>
    <w:p w14:paraId="42D455E3" w14:textId="77777777" w:rsidR="00D610FB" w:rsidRDefault="00D610FB"/>
    <w:p w14:paraId="66EFCCB7" w14:textId="77777777"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E924A" w14:textId="77777777"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 w14:paraId="39FB6CB1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68C70800" w14:textId="77777777"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368ADF5D" w14:textId="77777777"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04E0380" wp14:editId="2BE9425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8A7B3D4" w14:textId="77777777"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14:paraId="24AA729B" w14:textId="77777777"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7D85879B" w14:textId="77777777"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4C0FC" w14:textId="77777777"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7BDAC" w14:textId="77777777" w:rsidR="00D610FB" w:rsidRDefault="00D610FB">
      <w:r>
        <w:separator/>
      </w:r>
    </w:p>
    <w:p w14:paraId="05D41614" w14:textId="77777777" w:rsidR="00D610FB" w:rsidRDefault="00D610FB"/>
    <w:p w14:paraId="345F9F49" w14:textId="77777777" w:rsidR="00D610FB" w:rsidRDefault="00D610FB"/>
  </w:footnote>
  <w:footnote w:type="continuationSeparator" w:id="0">
    <w:p w14:paraId="501E3787" w14:textId="77777777" w:rsidR="00D610FB" w:rsidRDefault="00D610FB">
      <w:r>
        <w:continuationSeparator/>
      </w:r>
    </w:p>
    <w:p w14:paraId="32452011" w14:textId="77777777" w:rsidR="00D610FB" w:rsidRDefault="00D610FB"/>
    <w:p w14:paraId="20EC06D7" w14:textId="77777777" w:rsidR="00D610FB" w:rsidRDefault="00D610FB"/>
  </w:footnote>
  <w:footnote w:id="1">
    <w:p w14:paraId="2EA281E2" w14:textId="77777777"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14:paraId="2B5D8E20" w14:textId="77777777"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C618C" w14:textId="77777777" w:rsidR="00E718D1" w:rsidRDefault="00E718D1"/>
  <w:p w14:paraId="49F6FC6B" w14:textId="77777777"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22078" w14:textId="77777777" w:rsidR="00E718D1" w:rsidRDefault="00E718D1">
    <w:pPr>
      <w:pStyle w:val="Kopfzeile"/>
    </w:pPr>
    <w:r>
      <w:t>234</w:t>
    </w:r>
  </w:p>
  <w:p w14:paraId="1FB47283" w14:textId="77777777"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16319" w14:textId="77777777"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811433639">
    <w:abstractNumId w:val="1"/>
  </w:num>
  <w:num w:numId="2" w16cid:durableId="1873808844">
    <w:abstractNumId w:val="5"/>
  </w:num>
  <w:num w:numId="3" w16cid:durableId="211112870">
    <w:abstractNumId w:val="7"/>
  </w:num>
  <w:num w:numId="4" w16cid:durableId="1406801087">
    <w:abstractNumId w:val="16"/>
  </w:num>
  <w:num w:numId="5" w16cid:durableId="1140002839">
    <w:abstractNumId w:val="9"/>
  </w:num>
  <w:num w:numId="6" w16cid:durableId="1175073704">
    <w:abstractNumId w:val="3"/>
  </w:num>
  <w:num w:numId="7" w16cid:durableId="113910283">
    <w:abstractNumId w:val="12"/>
  </w:num>
  <w:num w:numId="8" w16cid:durableId="12735159">
    <w:abstractNumId w:val="8"/>
  </w:num>
  <w:num w:numId="9" w16cid:durableId="1047534123">
    <w:abstractNumId w:val="15"/>
  </w:num>
  <w:num w:numId="10" w16cid:durableId="1377195971">
    <w:abstractNumId w:val="4"/>
  </w:num>
  <w:num w:numId="11" w16cid:durableId="989408351">
    <w:abstractNumId w:val="11"/>
  </w:num>
  <w:num w:numId="12" w16cid:durableId="157118251">
    <w:abstractNumId w:val="11"/>
  </w:num>
  <w:num w:numId="13" w16cid:durableId="1839422004">
    <w:abstractNumId w:val="11"/>
  </w:num>
  <w:num w:numId="14" w16cid:durableId="327368033">
    <w:abstractNumId w:val="11"/>
  </w:num>
  <w:num w:numId="15" w16cid:durableId="2076312806">
    <w:abstractNumId w:val="11"/>
  </w:num>
  <w:num w:numId="16" w16cid:durableId="1337540340">
    <w:abstractNumId w:val="2"/>
  </w:num>
  <w:num w:numId="17" w16cid:durableId="792485708">
    <w:abstractNumId w:val="2"/>
  </w:num>
  <w:num w:numId="18" w16cid:durableId="1060516416">
    <w:abstractNumId w:val="14"/>
  </w:num>
  <w:num w:numId="19" w16cid:durableId="1881480023">
    <w:abstractNumId w:val="13"/>
  </w:num>
  <w:num w:numId="20" w16cid:durableId="1794324021">
    <w:abstractNumId w:val="10"/>
  </w:num>
  <w:num w:numId="21" w16cid:durableId="1274829336">
    <w:abstractNumId w:val="6"/>
  </w:num>
  <w:num w:numId="22" w16cid:durableId="351226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901A4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86191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62D0B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628D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DDFE9DB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125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Erklärung Bieter-/Arbeitsgemeinschaft</dc:title>
  <dc:creator>Dorothea Fenner</dc:creator>
  <cp:lastModifiedBy>Kotthoff, Irmgard</cp:lastModifiedBy>
  <cp:revision>10</cp:revision>
  <cp:lastPrinted>2010-02-09T14:26:00Z</cp:lastPrinted>
  <dcterms:created xsi:type="dcterms:W3CDTF">2017-12-07T12:06:00Z</dcterms:created>
  <dcterms:modified xsi:type="dcterms:W3CDTF">2026-01-30T12:40:00Z</dcterms:modified>
</cp:coreProperties>
</file>