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REKU-Netz (Süd-Trasse) Schadstoffreinigung- Erneuerung der 24 Systemzentralen der zentralen Klimaanlage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2026-0105-JB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REKU-Netz (Süd-Trasse) Schadstoffreinigung- Erneuerung der 24 Systemzentralen der zentralen Klimaanlage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