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</w:t>
            </w:r>
            <w:r w:rsidR="00DD4E33">
              <w:t>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21D47" w:rsidP="002D4CA7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DD4E33" w:rsidP="002D4CA7"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021D47"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1D47" w:rsidRPr="009D0765">
              <w:rPr>
                <w:highlight w:val="lightGray"/>
              </w:rPr>
              <w:instrText xml:space="preserve"> FORMTEXT </w:instrText>
            </w:r>
            <w:r w:rsidR="00021D47" w:rsidRPr="009D0765">
              <w:rPr>
                <w:highlight w:val="lightGray"/>
              </w:rPr>
            </w:r>
            <w:r w:rsidR="00021D47" w:rsidRPr="009D0765">
              <w:rPr>
                <w:highlight w:val="lightGray"/>
              </w:rPr>
              <w:fldChar w:fldCharType="separate"/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highlight w:val="lightGray"/>
              </w:rPr>
              <w:fldChar w:fldCharType="end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DD4E33" w:rsidP="002D4CA7">
            <w:r>
              <w:rPr>
                <w:b/>
                <w:noProof/>
              </w:rPr>
              <w:t> </w:t>
            </w:r>
            <w:r w:rsidR="00021D47"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1D47" w:rsidRPr="009D0765">
              <w:rPr>
                <w:highlight w:val="lightGray"/>
              </w:rPr>
              <w:instrText xml:space="preserve"> FORMTEXT </w:instrText>
            </w:r>
            <w:r w:rsidR="00021D47" w:rsidRPr="009D0765">
              <w:rPr>
                <w:highlight w:val="lightGray"/>
              </w:rPr>
            </w:r>
            <w:r w:rsidR="00021D47" w:rsidRPr="009D0765">
              <w:rPr>
                <w:highlight w:val="lightGray"/>
              </w:rPr>
              <w:fldChar w:fldCharType="separate"/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noProof/>
                <w:highlight w:val="lightGray"/>
              </w:rPr>
              <w:t> </w:t>
            </w:r>
            <w:r w:rsidR="00021D47" w:rsidRPr="009D0765">
              <w:rPr>
                <w:highlight w:val="lightGray"/>
              </w:rPr>
              <w:fldChar w:fldCharType="end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21D47" w:rsidP="002D4CA7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Default="00AF2BE2" w:rsidP="002D4CA7">
            <w:r>
              <w:t>Leistung</w:t>
            </w:r>
          </w:p>
          <w:p w:rsidR="00021D47" w:rsidRPr="00F45CAD" w:rsidRDefault="00021D47" w:rsidP="002D4CA7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DD4E33" w:rsidP="002D4CA7"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</w:p>
        </w:tc>
      </w:tr>
    </w:tbl>
    <w:p w:rsidR="00682D2C" w:rsidRPr="00F45CAD" w:rsidRDefault="00682D2C" w:rsidP="00682D2C"/>
    <w:p w:rsidR="00682D2C" w:rsidRPr="00F45CAD" w:rsidRDefault="00682D2C" w:rsidP="00037177">
      <w:pPr>
        <w:outlineLvl w:val="0"/>
        <w:rPr>
          <w:b/>
        </w:rPr>
      </w:pPr>
      <w:r w:rsidRPr="00F45CAD">
        <w:rPr>
          <w:b/>
        </w:rPr>
        <w:t>Verzeichnis der Nachunternehmerleistungen</w:t>
      </w:r>
    </w:p>
    <w:p w:rsidR="00C064BE" w:rsidRPr="00F45CAD" w:rsidRDefault="00C064BE" w:rsidP="00C064BE"/>
    <w:p w:rsidR="00C064BE" w:rsidRPr="00F45CAD" w:rsidRDefault="00C064BE" w:rsidP="00C064B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F2BE2">
        <w:instrText xml:space="preserve"> FORMCHECKBOX </w:instrText>
      </w:r>
      <w:r w:rsidR="00BD1FA0">
        <w:fldChar w:fldCharType="separate"/>
      </w:r>
      <w:r w:rsidRPr="00AF2BE2">
        <w:fldChar w:fldCharType="end"/>
      </w:r>
      <w:bookmarkEnd w:id="1"/>
      <w:r w:rsidRPr="00AF2BE2">
        <w:tab/>
        <w:t>Die Namen der Nachunternehmer sind bereits bei Angebotsabgabe anzugeben.</w:t>
      </w:r>
    </w:p>
    <w:p w:rsidR="00682D2C" w:rsidRPr="00F45CAD" w:rsidRDefault="00682D2C" w:rsidP="00682D2C"/>
    <w:tbl>
      <w:tblPr>
        <w:tblW w:w="9951" w:type="dxa"/>
        <w:tblLook w:val="01E0" w:firstRow="1" w:lastRow="1" w:firstColumn="1" w:lastColumn="1" w:noHBand="0" w:noVBand="0"/>
      </w:tblPr>
      <w:tblGrid>
        <w:gridCol w:w="2296"/>
        <w:gridCol w:w="2694"/>
        <w:gridCol w:w="3402"/>
        <w:gridCol w:w="1559"/>
      </w:tblGrid>
      <w:tr w:rsidR="00C064BE" w:rsidRPr="00F45CAD" w:rsidTr="00C064BE">
        <w:trPr>
          <w:trHeight w:val="284"/>
        </w:trPr>
        <w:tc>
          <w:tcPr>
            <w:tcW w:w="229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64BE" w:rsidRPr="00F45CAD" w:rsidRDefault="00C064B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C064BE" w:rsidRPr="00F45CAD" w:rsidRDefault="00C064BE" w:rsidP="002D4CA7">
            <w:r w:rsidRPr="00F45CAD">
              <w:t>Beschreibung der Teil</w:t>
            </w:r>
            <w:r>
              <w:t>-</w:t>
            </w:r>
            <w:r w:rsidRPr="00F45CAD">
              <w:t>leistungen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064BE" w:rsidRPr="00F45CAD" w:rsidRDefault="00C064BE" w:rsidP="002D4CA7">
            <w:r>
              <w:t>Name des Unternehmens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Default="00C064BE" w:rsidP="002D4CA7">
            <w:r>
              <w:t>Mein/Unser Betrieb ist auf die Leistung eingerichtet</w:t>
            </w:r>
          </w:p>
        </w:tc>
      </w:tr>
      <w:tr w:rsidR="00C064BE" w:rsidRPr="00F45CAD" w:rsidTr="00C064BE">
        <w:trPr>
          <w:trHeight w:val="1871"/>
        </w:trPr>
        <w:tc>
          <w:tcPr>
            <w:tcW w:w="229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29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29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29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</w:tbl>
    <w:p w:rsidR="00FD432C" w:rsidRDefault="00FD432C" w:rsidP="00D645E2">
      <w:pPr>
        <w:jc w:val="center"/>
        <w:sectPr w:rsidR="00FD432C" w:rsidSect="00C064BE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2013"/>
        <w:gridCol w:w="2551"/>
        <w:gridCol w:w="3261"/>
        <w:gridCol w:w="1701"/>
      </w:tblGrid>
      <w:tr w:rsidR="00C064BE" w:rsidRPr="00F45CAD" w:rsidTr="00C064BE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064BE" w:rsidRPr="00F45CAD" w:rsidRDefault="00C064BE" w:rsidP="00D645E2">
            <w:pPr>
              <w:jc w:val="center"/>
            </w:pPr>
            <w:r w:rsidRPr="00F45CAD">
              <w:lastRenderedPageBreak/>
              <w:t>OZ</w:t>
            </w:r>
            <w:r>
              <w:t>/Leistungsbereich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C064BE" w:rsidRPr="00F45CAD" w:rsidRDefault="00C064BE" w:rsidP="00D645E2">
            <w:r w:rsidRPr="00F45CAD">
              <w:t>Beschreibung der Teil</w:t>
            </w:r>
            <w:r>
              <w:t>-</w:t>
            </w:r>
            <w:r w:rsidRPr="00F45CAD">
              <w:t>leistungen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064BE" w:rsidRPr="00F45CAD" w:rsidRDefault="00C064BE" w:rsidP="00D645E2">
            <w:r>
              <w:t>Name des Unternehmens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Default="00C064BE" w:rsidP="00D645E2">
            <w:r>
              <w:t>Mein/Unser Betrieb ist auf die Leistung eingerichtet</w:t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  <w:tr w:rsidR="00C064BE" w:rsidRPr="00F45CAD" w:rsidTr="00C064BE">
        <w:trPr>
          <w:trHeight w:val="1871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C064BE" w:rsidRDefault="00C064BE">
            <w:r w:rsidRPr="009D0765">
              <w:rPr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D0765">
              <w:rPr>
                <w:highlight w:val="lightGray"/>
              </w:rPr>
              <w:instrText xml:space="preserve"> FORMTEXT </w:instrText>
            </w:r>
            <w:r w:rsidRPr="009D0765">
              <w:rPr>
                <w:highlight w:val="lightGray"/>
              </w:rPr>
            </w:r>
            <w:r w:rsidRPr="009D0765">
              <w:rPr>
                <w:highlight w:val="lightGray"/>
              </w:rPr>
              <w:fldChar w:fldCharType="separate"/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noProof/>
                <w:highlight w:val="lightGray"/>
              </w:rPr>
              <w:t> </w:t>
            </w:r>
            <w:r w:rsidRPr="009D0765">
              <w:rPr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064BE" w:rsidRPr="009D0765" w:rsidRDefault="00C064BE">
            <w:pPr>
              <w:rPr>
                <w:highlight w:val="lightGray"/>
              </w:rPr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BD1FA0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FA0" w:rsidRDefault="00BD1FA0">
      <w:r>
        <w:separator/>
      </w:r>
    </w:p>
    <w:p w:rsidR="00BD1FA0" w:rsidRDefault="00BD1FA0"/>
    <w:p w:rsidR="00BD1FA0" w:rsidRDefault="00BD1FA0"/>
  </w:endnote>
  <w:endnote w:type="continuationSeparator" w:id="0">
    <w:p w:rsidR="00BD1FA0" w:rsidRDefault="00BD1FA0">
      <w:r>
        <w:continuationSeparator/>
      </w:r>
    </w:p>
    <w:p w:rsidR="00BD1FA0" w:rsidRDefault="00BD1FA0"/>
    <w:p w:rsidR="00BD1FA0" w:rsidRDefault="00BD1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161DD" w:rsidRPr="00D6072E" w:rsidTr="00701419">
      <w:trPr>
        <w:cantSplit/>
        <w:trHeight w:hRule="exact" w:val="397"/>
      </w:trPr>
      <w:tc>
        <w:tcPr>
          <w:tcW w:w="147" w:type="dxa"/>
          <w:vAlign w:val="center"/>
        </w:tcPr>
        <w:p w:rsidR="007161DD" w:rsidRPr="00D6072E" w:rsidRDefault="007161DD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609" w:type="dxa"/>
          <w:vAlign w:val="center"/>
        </w:tcPr>
        <w:p w:rsidR="007161DD" w:rsidRPr="00D6072E" w:rsidRDefault="007161DD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24" w:type="dxa"/>
          <w:vAlign w:val="center"/>
        </w:tcPr>
        <w:p w:rsidR="007161DD" w:rsidRPr="00D6072E" w:rsidRDefault="009D0765" w:rsidP="00701419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Stand 2019</w:t>
          </w:r>
        </w:p>
      </w:tc>
      <w:tc>
        <w:tcPr>
          <w:tcW w:w="1440" w:type="dxa"/>
          <w:vAlign w:val="center"/>
        </w:tcPr>
        <w:p w:rsidR="007161DD" w:rsidRPr="00D6072E" w:rsidRDefault="007161D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D076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D076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161DD" w:rsidRPr="00046C8E" w:rsidRDefault="00716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FA0" w:rsidRDefault="00BD1FA0">
      <w:r>
        <w:separator/>
      </w:r>
    </w:p>
    <w:p w:rsidR="00BD1FA0" w:rsidRDefault="00BD1FA0"/>
    <w:p w:rsidR="00BD1FA0" w:rsidRDefault="00BD1FA0"/>
  </w:footnote>
  <w:footnote w:type="continuationSeparator" w:id="0">
    <w:p w:rsidR="00BD1FA0" w:rsidRDefault="00BD1FA0">
      <w:r>
        <w:continuationSeparator/>
      </w:r>
    </w:p>
    <w:p w:rsidR="00BD1FA0" w:rsidRDefault="00BD1FA0"/>
    <w:p w:rsidR="00BD1FA0" w:rsidRDefault="00BD1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1DD" w:rsidRDefault="007161DD"/>
  <w:p w:rsidR="007161DD" w:rsidRDefault="00716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765" w:rsidRDefault="009D0765">
    <w:pPr>
      <w:pStyle w:val="Kopfzeile"/>
    </w:pPr>
    <w:r>
      <w:t>233</w:t>
    </w:r>
  </w:p>
  <w:p w:rsidR="007161DD" w:rsidRPr="00701419" w:rsidRDefault="007161DD" w:rsidP="00701419">
    <w:pPr>
      <w:pStyle w:val="Unter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A0"/>
    <w:rsid w:val="000021DC"/>
    <w:rsid w:val="0000737B"/>
    <w:rsid w:val="0001134B"/>
    <w:rsid w:val="000114D3"/>
    <w:rsid w:val="00021D47"/>
    <w:rsid w:val="00037177"/>
    <w:rsid w:val="00046C8E"/>
    <w:rsid w:val="00064032"/>
    <w:rsid w:val="0006675C"/>
    <w:rsid w:val="00081305"/>
    <w:rsid w:val="000848E7"/>
    <w:rsid w:val="000A42AA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4302"/>
    <w:rsid w:val="002F4952"/>
    <w:rsid w:val="00327698"/>
    <w:rsid w:val="003552CC"/>
    <w:rsid w:val="00355C7F"/>
    <w:rsid w:val="00364C7B"/>
    <w:rsid w:val="003A36E9"/>
    <w:rsid w:val="003D3E99"/>
    <w:rsid w:val="003D4CB8"/>
    <w:rsid w:val="003E2CD4"/>
    <w:rsid w:val="00402A1B"/>
    <w:rsid w:val="00423421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1C26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E320E"/>
    <w:rsid w:val="00701419"/>
    <w:rsid w:val="007161DD"/>
    <w:rsid w:val="00723664"/>
    <w:rsid w:val="00724CA7"/>
    <w:rsid w:val="00734EDE"/>
    <w:rsid w:val="0074341D"/>
    <w:rsid w:val="00754AB9"/>
    <w:rsid w:val="007633C2"/>
    <w:rsid w:val="0078194F"/>
    <w:rsid w:val="00782E76"/>
    <w:rsid w:val="0078695C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D0765"/>
    <w:rsid w:val="009F3747"/>
    <w:rsid w:val="00A00872"/>
    <w:rsid w:val="00A5084B"/>
    <w:rsid w:val="00A75824"/>
    <w:rsid w:val="00A90C84"/>
    <w:rsid w:val="00AB4B05"/>
    <w:rsid w:val="00AC56D5"/>
    <w:rsid w:val="00AC7F2D"/>
    <w:rsid w:val="00AD584D"/>
    <w:rsid w:val="00AE4AF0"/>
    <w:rsid w:val="00AF2BE2"/>
    <w:rsid w:val="00B003C3"/>
    <w:rsid w:val="00B14EF0"/>
    <w:rsid w:val="00B23C01"/>
    <w:rsid w:val="00B40909"/>
    <w:rsid w:val="00B434E5"/>
    <w:rsid w:val="00B61D2B"/>
    <w:rsid w:val="00B96ADB"/>
    <w:rsid w:val="00BA5E42"/>
    <w:rsid w:val="00BD1FA0"/>
    <w:rsid w:val="00C064BE"/>
    <w:rsid w:val="00C101BF"/>
    <w:rsid w:val="00C246AC"/>
    <w:rsid w:val="00C26124"/>
    <w:rsid w:val="00C2678D"/>
    <w:rsid w:val="00C30192"/>
    <w:rsid w:val="00C40257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4E33"/>
    <w:rsid w:val="00DD5025"/>
    <w:rsid w:val="00DE2F64"/>
    <w:rsid w:val="00DE420C"/>
    <w:rsid w:val="00DF4D8C"/>
    <w:rsid w:val="00E02FA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77CB3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C4DE9C-DCFB-49B8-82BD-0F08BAC1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03717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link w:val="KopfzeileZchn"/>
    <w:uiPriority w:val="99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KopfzeileZchn">
    <w:name w:val="Kopfzeile Zchn"/>
    <w:link w:val="Kopfzeile"/>
    <w:uiPriority w:val="99"/>
    <w:rsid w:val="009D0765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ergabe\E-Vergabe\VMP%20Dateien\VOB\Verzeichnis%20Nachunternehm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Verzeichnis Nachunternehmer</Template>
  <TotalTime>0</TotalTime>
  <Pages>2</Pages>
  <Words>124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Perenz, Daniela</dc:creator>
  <cp:lastModifiedBy>Perenz, Daniela</cp:lastModifiedBy>
  <cp:revision>1</cp:revision>
  <cp:lastPrinted>2010-02-09T14:25:00Z</cp:lastPrinted>
  <dcterms:created xsi:type="dcterms:W3CDTF">2025-08-21T12:30:00Z</dcterms:created>
  <dcterms:modified xsi:type="dcterms:W3CDTF">2025-08-21T12:31:00Z</dcterms:modified>
</cp:coreProperties>
</file>