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065-26-00079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D/Düsseldorf (WE 2348)/D-HHU 20.00 Techn. Infrastruktur Campus: Elektrotechnik - 065-26-00079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Elektrotechnik
Errichtung eines eigenständigen LWL-Datennetzes für
Gefahrenmeldeanlagen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