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582"/>
        <w:gridCol w:w="1108"/>
        <w:gridCol w:w="3270"/>
      </w:tblGrid>
      <w:tr w:rsidR="001D02BF" w:rsidRPr="00FD32B4" w14:paraId="6483732F" w14:textId="77777777" w:rsidTr="00C0341E"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D97AF9F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FD32B4">
              <w:rPr>
                <w:rFonts w:ascii="Arial" w:hAnsi="Arial" w:cs="Arial"/>
                <w:color w:val="000000"/>
                <w:sz w:val="16"/>
              </w:rPr>
              <w:t>Name und Anschrift des Bieters (Stempel), Tel-Nr.</w:t>
            </w:r>
          </w:p>
        </w:tc>
        <w:tc>
          <w:tcPr>
            <w:tcW w:w="582" w:type="dxa"/>
          </w:tcPr>
          <w:p w14:paraId="5F393091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78" w:type="dxa"/>
            <w:gridSpan w:val="2"/>
            <w:hideMark/>
          </w:tcPr>
          <w:p w14:paraId="3009014B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  <w:r w:rsidRPr="00FD32B4">
              <w:rPr>
                <w:rFonts w:ascii="Arial" w:hAnsi="Arial" w:cs="Arial"/>
                <w:color w:val="000000"/>
              </w:rPr>
              <w:t>...................................................................</w:t>
            </w:r>
          </w:p>
        </w:tc>
      </w:tr>
      <w:tr w:rsidR="001D02BF" w:rsidRPr="00FD32B4" w14:paraId="6190D63B" w14:textId="77777777" w:rsidTr="00C0341E">
        <w:tc>
          <w:tcPr>
            <w:tcW w:w="4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6C338" w14:textId="6E1D9779" w:rsidR="001D02BF" w:rsidRPr="00FD32B4" w:rsidRDefault="00CC088B" w:rsidP="00CC088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D32B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/>
            </w:r>
            <w:r w:rsidRPr="00FD32B4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set bm</w:instrText>
            </w:r>
            <w:r w:rsidRPr="00FD32B4">
              <w:rPr>
                <w:rFonts w:ascii="Arial" w:hAnsi="Arial" w:cs="Arial"/>
                <w:b/>
                <w:color w:val="000000"/>
              </w:rPr>
              <w:fldChar w:fldCharType="begin"/>
            </w:r>
            <w:r w:rsidRPr="00FD32B4">
              <w:rPr>
                <w:rFonts w:ascii="Arial" w:hAnsi="Arial" w:cs="Arial"/>
                <w:b/>
                <w:color w:val="000000"/>
              </w:rPr>
              <w:instrText xml:space="preserve"> fillin"Bitte geben Sie die Bezeichnung der Baumaßnahme an!"}\*mergeformat </w:instrText>
            </w:r>
            <w:r w:rsidRPr="00FD32B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36295E">
              <w:rPr>
                <w:rFonts w:ascii="Arial" w:hAnsi="Arial" w:cs="Arial"/>
                <w:b/>
                <w:color w:val="000000"/>
              </w:rPr>
              <w:instrText>Radwegsanierung der K 25 AN 5,2 in Gronau</w:instrText>
            </w:r>
            <w:r w:rsidRPr="00FD32B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r w:rsidRPr="00FD32B4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</w:instrText>
            </w:r>
            <w:r w:rsidRPr="00FD32B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bookmarkStart w:id="0" w:name="bm"/>
            <w:r w:rsidR="0036295E">
              <w:rPr>
                <w:rFonts w:ascii="Arial" w:hAnsi="Arial" w:cs="Arial"/>
                <w:b/>
                <w:noProof/>
                <w:color w:val="000000"/>
              </w:rPr>
              <w:t>Radwegsanierung der K 25 AN 5,2 in Gronau</w:t>
            </w:r>
            <w:bookmarkEnd w:id="0"/>
            <w:r w:rsidRPr="00FD32B4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82" w:type="dxa"/>
          </w:tcPr>
          <w:p w14:paraId="2CDBF976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78" w:type="dxa"/>
            <w:gridSpan w:val="2"/>
            <w:hideMark/>
          </w:tcPr>
          <w:p w14:paraId="0DFDED9A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  <w:r w:rsidRPr="00FD32B4">
              <w:rPr>
                <w:rFonts w:ascii="Arial" w:hAnsi="Arial" w:cs="Arial"/>
                <w:color w:val="000000"/>
                <w:sz w:val="16"/>
              </w:rPr>
              <w:tab/>
              <w:t>(Ort)</w:t>
            </w:r>
            <w:r w:rsidRPr="00FD32B4">
              <w:rPr>
                <w:rFonts w:ascii="Arial" w:hAnsi="Arial" w:cs="Arial"/>
                <w:color w:val="000000"/>
                <w:sz w:val="16"/>
              </w:rPr>
              <w:tab/>
            </w:r>
            <w:r w:rsidRPr="00FD32B4">
              <w:rPr>
                <w:rFonts w:ascii="Arial" w:hAnsi="Arial" w:cs="Arial"/>
                <w:color w:val="000000"/>
                <w:sz w:val="16"/>
              </w:rPr>
              <w:tab/>
            </w:r>
            <w:r w:rsidRPr="00FD32B4">
              <w:rPr>
                <w:rFonts w:ascii="Arial" w:hAnsi="Arial" w:cs="Arial"/>
                <w:color w:val="000000"/>
                <w:sz w:val="16"/>
              </w:rPr>
              <w:tab/>
              <w:t>(Datum)</w:t>
            </w:r>
          </w:p>
        </w:tc>
      </w:tr>
      <w:tr w:rsidR="001D02BF" w:rsidRPr="00FD32B4" w14:paraId="145F7DB7" w14:textId="77777777" w:rsidTr="00C0341E">
        <w:tc>
          <w:tcPr>
            <w:tcW w:w="4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77727F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2" w:type="dxa"/>
          </w:tcPr>
          <w:p w14:paraId="5D703C8A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</w:tcPr>
          <w:p w14:paraId="35CF6222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6FF490AF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D02BF" w:rsidRPr="00FD32B4" w14:paraId="1430410A" w14:textId="77777777" w:rsidTr="00C0341E">
        <w:tc>
          <w:tcPr>
            <w:tcW w:w="4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669DF0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2" w:type="dxa"/>
          </w:tcPr>
          <w:p w14:paraId="31C5CC77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</w:tcPr>
          <w:p w14:paraId="0C41C7A0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52940929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D02BF" w:rsidRPr="00FD32B4" w14:paraId="172F516C" w14:textId="77777777" w:rsidTr="00C0341E">
        <w:tc>
          <w:tcPr>
            <w:tcW w:w="4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3BD9A1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2" w:type="dxa"/>
          </w:tcPr>
          <w:p w14:paraId="0518A36C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</w:tcPr>
          <w:p w14:paraId="1D4226FA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0DDDF5E7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D02BF" w:rsidRPr="00FD32B4" w14:paraId="0D2202BA" w14:textId="77777777" w:rsidTr="00C0341E">
        <w:tc>
          <w:tcPr>
            <w:tcW w:w="44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53600C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2" w:type="dxa"/>
          </w:tcPr>
          <w:p w14:paraId="52986E98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</w:tcPr>
          <w:p w14:paraId="3CD7ACF0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3912465C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D02BF" w:rsidRPr="00FD32B4" w14:paraId="59E7B9F1" w14:textId="77777777" w:rsidTr="00C0341E">
        <w:tc>
          <w:tcPr>
            <w:tcW w:w="44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6219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2" w:type="dxa"/>
          </w:tcPr>
          <w:p w14:paraId="6AF352B0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</w:tcPr>
          <w:p w14:paraId="13B822A6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1A1605C3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1D02BF" w:rsidRPr="00FD32B4" w14:paraId="040B994D" w14:textId="77777777" w:rsidTr="00C0341E">
        <w:tc>
          <w:tcPr>
            <w:tcW w:w="4476" w:type="dxa"/>
          </w:tcPr>
          <w:p w14:paraId="29D543EB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2" w:type="dxa"/>
          </w:tcPr>
          <w:p w14:paraId="759B6164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78" w:type="dxa"/>
            <w:gridSpan w:val="2"/>
          </w:tcPr>
          <w:p w14:paraId="64F41D0E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D02BF" w:rsidRPr="00FD32B4" w14:paraId="5EFA9ED5" w14:textId="77777777" w:rsidTr="00C0341E">
        <w:tc>
          <w:tcPr>
            <w:tcW w:w="4476" w:type="dxa"/>
            <w:hideMark/>
          </w:tcPr>
          <w:p w14:paraId="4C04D213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  <w:r w:rsidRPr="00FD32B4">
              <w:rPr>
                <w:rFonts w:ascii="Arial" w:hAnsi="Arial" w:cs="Arial"/>
                <w:color w:val="000000"/>
              </w:rPr>
              <w:t>Kreis Borken</w:t>
            </w:r>
          </w:p>
        </w:tc>
        <w:tc>
          <w:tcPr>
            <w:tcW w:w="582" w:type="dxa"/>
          </w:tcPr>
          <w:p w14:paraId="6FFBF818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78" w:type="dxa"/>
            <w:gridSpan w:val="2"/>
          </w:tcPr>
          <w:p w14:paraId="30699EB7" w14:textId="77777777" w:rsidR="001D02BF" w:rsidRPr="00FD32B4" w:rsidRDefault="001D02BF" w:rsidP="00C0341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D02BF" w:rsidRPr="00FD32B4" w14:paraId="6BCEA9C2" w14:textId="77777777" w:rsidTr="00C0341E">
        <w:tc>
          <w:tcPr>
            <w:tcW w:w="4476" w:type="dxa"/>
            <w:hideMark/>
          </w:tcPr>
          <w:p w14:paraId="4FAC2EBD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  <w:r w:rsidRPr="00FD32B4">
              <w:rPr>
                <w:rFonts w:ascii="Arial" w:hAnsi="Arial" w:cs="Arial"/>
                <w:color w:val="000000"/>
              </w:rPr>
              <w:t>Kreisbetrieb 81</w:t>
            </w:r>
          </w:p>
          <w:p w14:paraId="1B89EEF1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  <w:r w:rsidRPr="00FD32B4">
              <w:rPr>
                <w:rFonts w:ascii="Arial" w:hAnsi="Arial" w:cs="Arial"/>
                <w:color w:val="000000"/>
              </w:rPr>
              <w:t>Straßenbau und Verkehrsplanung</w:t>
            </w:r>
          </w:p>
        </w:tc>
        <w:tc>
          <w:tcPr>
            <w:tcW w:w="582" w:type="dxa"/>
          </w:tcPr>
          <w:p w14:paraId="15A044B5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78" w:type="dxa"/>
            <w:gridSpan w:val="2"/>
          </w:tcPr>
          <w:p w14:paraId="40788D39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D02BF" w:rsidRPr="00FD32B4" w14:paraId="0398ACE8" w14:textId="77777777" w:rsidTr="00C0341E">
        <w:tc>
          <w:tcPr>
            <w:tcW w:w="4476" w:type="dxa"/>
            <w:hideMark/>
          </w:tcPr>
          <w:p w14:paraId="72536073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  <w:r w:rsidRPr="00FD32B4">
              <w:rPr>
                <w:rFonts w:ascii="Arial" w:hAnsi="Arial" w:cs="Arial"/>
                <w:color w:val="000000"/>
              </w:rPr>
              <w:t>Burloer Straße 93</w:t>
            </w:r>
          </w:p>
        </w:tc>
        <w:tc>
          <w:tcPr>
            <w:tcW w:w="582" w:type="dxa"/>
          </w:tcPr>
          <w:p w14:paraId="03A8080E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78" w:type="dxa"/>
            <w:gridSpan w:val="2"/>
          </w:tcPr>
          <w:p w14:paraId="6049A054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D02BF" w:rsidRPr="00FD32B4" w14:paraId="10374D95" w14:textId="77777777" w:rsidTr="00C0341E">
        <w:tc>
          <w:tcPr>
            <w:tcW w:w="4476" w:type="dxa"/>
          </w:tcPr>
          <w:p w14:paraId="132DF376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2" w:type="dxa"/>
          </w:tcPr>
          <w:p w14:paraId="64E1ABAA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78" w:type="dxa"/>
            <w:gridSpan w:val="2"/>
          </w:tcPr>
          <w:p w14:paraId="408382A2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D02BF" w:rsidRPr="00FD32B4" w14:paraId="61AF56A0" w14:textId="77777777" w:rsidTr="00C0341E">
        <w:tc>
          <w:tcPr>
            <w:tcW w:w="4476" w:type="dxa"/>
            <w:hideMark/>
          </w:tcPr>
          <w:p w14:paraId="34A8009B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  <w:r w:rsidRPr="00FD32B4">
              <w:rPr>
                <w:rFonts w:ascii="Arial" w:hAnsi="Arial" w:cs="Arial"/>
                <w:color w:val="000000"/>
              </w:rPr>
              <w:t>46325 Borken</w:t>
            </w:r>
          </w:p>
        </w:tc>
        <w:tc>
          <w:tcPr>
            <w:tcW w:w="582" w:type="dxa"/>
          </w:tcPr>
          <w:p w14:paraId="2C2C0BFB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378" w:type="dxa"/>
            <w:gridSpan w:val="2"/>
          </w:tcPr>
          <w:p w14:paraId="30D47593" w14:textId="77777777" w:rsidR="001D02BF" w:rsidRPr="00FD32B4" w:rsidRDefault="001D02BF" w:rsidP="00C0341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1E9B2A3E" w14:textId="77777777" w:rsidR="001D02BF" w:rsidRPr="00FD32B4" w:rsidRDefault="001D02BF" w:rsidP="001D02BF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1B05880" w14:textId="77777777" w:rsidR="001D02BF" w:rsidRPr="00FD32B4" w:rsidRDefault="001D02BF" w:rsidP="001D02BF">
      <w:pPr>
        <w:jc w:val="center"/>
        <w:rPr>
          <w:rFonts w:ascii="Arial" w:hAnsi="Arial" w:cs="Arial"/>
          <w:b/>
          <w:color w:val="000000"/>
          <w:sz w:val="40"/>
        </w:rPr>
      </w:pPr>
      <w:r w:rsidRPr="00FD32B4">
        <w:rPr>
          <w:rFonts w:ascii="Arial" w:hAnsi="Arial" w:cs="Arial"/>
          <w:b/>
          <w:color w:val="000000"/>
          <w:sz w:val="40"/>
        </w:rPr>
        <w:t>Mitteilung über die Bauleitung und Koordination</w:t>
      </w:r>
    </w:p>
    <w:p w14:paraId="25400762" w14:textId="77777777" w:rsidR="001D02BF" w:rsidRPr="00FD32B4" w:rsidRDefault="001D02BF" w:rsidP="001D02BF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4680F1F" w14:textId="77777777" w:rsidR="001D02BF" w:rsidRPr="00FD32B4" w:rsidRDefault="001D02BF" w:rsidP="001D02BF">
      <w:pPr>
        <w:jc w:val="both"/>
        <w:rPr>
          <w:rFonts w:ascii="Arial" w:hAnsi="Arial" w:cs="Arial"/>
          <w:color w:val="000000"/>
        </w:rPr>
      </w:pPr>
      <w:r w:rsidRPr="00FD32B4">
        <w:rPr>
          <w:rFonts w:ascii="Arial" w:hAnsi="Arial" w:cs="Arial"/>
          <w:color w:val="000000"/>
        </w:rPr>
        <w:t>Bezeichnung der Bauleistung</w:t>
      </w:r>
    </w:p>
    <w:p w14:paraId="4718EDE8" w14:textId="77777777" w:rsidR="001D02BF" w:rsidRPr="00FD32B4" w:rsidRDefault="001D02BF" w:rsidP="001D02BF">
      <w:pPr>
        <w:jc w:val="both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5"/>
      </w:tblGrid>
      <w:tr w:rsidR="001D02BF" w:rsidRPr="00FD32B4" w14:paraId="1726AB6A" w14:textId="77777777" w:rsidTr="00C0341E">
        <w:tc>
          <w:tcPr>
            <w:tcW w:w="9355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26BA85D" w14:textId="33D9C140" w:rsidR="001D02BF" w:rsidRPr="00FD32B4" w:rsidRDefault="00CC088B" w:rsidP="00C0341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D32B4">
              <w:rPr>
                <w:rFonts w:ascii="Arial" w:hAnsi="Arial" w:cs="Arial"/>
                <w:b/>
                <w:color w:val="000000"/>
              </w:rPr>
              <w:fldChar w:fldCharType="begin"/>
            </w:r>
            <w:r w:rsidRPr="00FD32B4">
              <w:rPr>
                <w:rFonts w:ascii="Arial" w:hAnsi="Arial" w:cs="Arial"/>
                <w:b/>
                <w:color w:val="000000"/>
              </w:rPr>
              <w:instrText xml:space="preserve"> ref bm \* MERGEFORMAT </w:instrText>
            </w:r>
            <w:r w:rsidRPr="00FD32B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36295E" w:rsidRPr="0036295E">
              <w:rPr>
                <w:rFonts w:ascii="Arial" w:hAnsi="Arial" w:cs="Arial"/>
                <w:b/>
                <w:bCs/>
                <w:color w:val="000000"/>
              </w:rPr>
              <w:t xml:space="preserve">Radwegsanierung der K </w:t>
            </w:r>
            <w:r w:rsidR="0036295E">
              <w:rPr>
                <w:rFonts w:ascii="Arial" w:hAnsi="Arial" w:cs="Arial"/>
                <w:b/>
                <w:noProof/>
                <w:color w:val="000000"/>
              </w:rPr>
              <w:t>25 AN 5,2 in Gronau</w:t>
            </w:r>
            <w:r w:rsidRPr="00FD32B4">
              <w:rPr>
                <w:rFonts w:ascii="Arial" w:hAnsi="Arial" w:cs="Arial"/>
                <w:b/>
                <w:noProof/>
                <w:color w:val="000000"/>
              </w:rPr>
              <w:fldChar w:fldCharType="end"/>
            </w:r>
          </w:p>
        </w:tc>
      </w:tr>
      <w:tr w:rsidR="001D02BF" w:rsidRPr="00FD32B4" w14:paraId="022B4F44" w14:textId="77777777" w:rsidTr="00C0341E">
        <w:tc>
          <w:tcPr>
            <w:tcW w:w="935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8ABAC1" w14:textId="77777777" w:rsidR="001D02BF" w:rsidRPr="00FD32B4" w:rsidRDefault="001D02BF" w:rsidP="00C0341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1D02BF" w:rsidRPr="00FD32B4" w14:paraId="74EFC422" w14:textId="77777777" w:rsidTr="00C0341E">
        <w:tc>
          <w:tcPr>
            <w:tcW w:w="9355" w:type="dxa"/>
          </w:tcPr>
          <w:p w14:paraId="528C8C50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D02BF" w:rsidRPr="00FD32B4" w14:paraId="312B2A78" w14:textId="77777777" w:rsidTr="00C0341E">
        <w:tc>
          <w:tcPr>
            <w:tcW w:w="9355" w:type="dxa"/>
            <w:hideMark/>
          </w:tcPr>
          <w:p w14:paraId="2D4452D9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 xml:space="preserve">Ihr Zuschlagsschreiben vom </w:t>
            </w:r>
            <w:r w:rsidRPr="00FD32B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................................................................................</w:t>
            </w:r>
          </w:p>
        </w:tc>
      </w:tr>
    </w:tbl>
    <w:p w14:paraId="60091D0D" w14:textId="77777777" w:rsidR="001D02BF" w:rsidRPr="00FD32B4" w:rsidRDefault="001D02BF" w:rsidP="001D02B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8AC654C" w14:textId="77777777" w:rsidR="001D02BF" w:rsidRPr="00FD32B4" w:rsidRDefault="001D02BF" w:rsidP="001D02BF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D32B4">
        <w:rPr>
          <w:rFonts w:ascii="Arial" w:hAnsi="Arial" w:cs="Arial"/>
          <w:b/>
          <w:color w:val="000000"/>
          <w:sz w:val="20"/>
          <w:szCs w:val="20"/>
        </w:rPr>
        <w:t>Für die oben aufgeführte Bauleistung werden von mir folgende Personen für die von Ihnen bezeichneten Funktionen benannt:</w:t>
      </w:r>
    </w:p>
    <w:p w14:paraId="68B6EBD3" w14:textId="77777777" w:rsidR="001D02BF" w:rsidRPr="00FD32B4" w:rsidRDefault="001D02BF" w:rsidP="001D02BF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921"/>
        <w:gridCol w:w="3164"/>
        <w:gridCol w:w="377"/>
        <w:gridCol w:w="939"/>
        <w:gridCol w:w="3795"/>
      </w:tblGrid>
      <w:tr w:rsidR="001D02BF" w:rsidRPr="00FD32B4" w14:paraId="4563C4C0" w14:textId="77777777" w:rsidTr="00C0341E"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8206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99" w:type="dxa"/>
                <w:hideMark/>
              </w:tcPr>
              <w:p w14:paraId="4C81E7FA" w14:textId="77777777" w:rsidR="001D02BF" w:rsidRPr="00FD32B4" w:rsidRDefault="001D02BF" w:rsidP="00C0341E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D32B4">
                  <w:rPr>
                    <w:rFonts w:ascii="Arial" w:eastAsia="MS Gothic" w:hAnsi="Arial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2" w:type="dxa"/>
            <w:gridSpan w:val="5"/>
            <w:hideMark/>
          </w:tcPr>
          <w:p w14:paraId="2EAD31FF" w14:textId="77777777" w:rsidR="001D02BF" w:rsidRPr="00FD32B4" w:rsidRDefault="001D02BF" w:rsidP="00C0341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b/>
                <w:color w:val="000000"/>
                <w:sz w:val="20"/>
                <w:szCs w:val="20"/>
              </w:rPr>
              <w:t>Bauleitung:</w:t>
            </w:r>
          </w:p>
        </w:tc>
      </w:tr>
      <w:tr w:rsidR="001D02BF" w:rsidRPr="00FD32B4" w14:paraId="050203BF" w14:textId="77777777" w:rsidTr="00C0341E">
        <w:tc>
          <w:tcPr>
            <w:tcW w:w="9961" w:type="dxa"/>
            <w:gridSpan w:val="6"/>
            <w:hideMark/>
          </w:tcPr>
          <w:p w14:paraId="1F7FCDAC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Für die Leitung der Ausführung des Bauauftrages wird von mir benannt:</w:t>
            </w:r>
          </w:p>
        </w:tc>
      </w:tr>
      <w:tr w:rsidR="001D02BF" w:rsidRPr="00FD32B4" w14:paraId="3261C4DE" w14:textId="77777777" w:rsidTr="00C0341E">
        <w:tc>
          <w:tcPr>
            <w:tcW w:w="1536" w:type="dxa"/>
            <w:gridSpan w:val="2"/>
            <w:hideMark/>
          </w:tcPr>
          <w:p w14:paraId="39567C12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Firma:</w:t>
            </w:r>
          </w:p>
        </w:tc>
        <w:tc>
          <w:tcPr>
            <w:tcW w:w="32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E29588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208F57D4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36291631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89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4515CA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2BF" w:rsidRPr="00FD32B4" w14:paraId="1F7CF798" w14:textId="77777777" w:rsidTr="00C0341E">
        <w:tc>
          <w:tcPr>
            <w:tcW w:w="1536" w:type="dxa"/>
            <w:gridSpan w:val="2"/>
          </w:tcPr>
          <w:p w14:paraId="6BCA545C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1333D9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17B8F15D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2D1034FC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CD63DD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2BF" w:rsidRPr="00FD32B4" w14:paraId="52D27016" w14:textId="77777777" w:rsidTr="00C0341E">
        <w:tc>
          <w:tcPr>
            <w:tcW w:w="1536" w:type="dxa"/>
            <w:gridSpan w:val="2"/>
            <w:hideMark/>
          </w:tcPr>
          <w:p w14:paraId="183341B0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Straße: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6BAAA6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1A7E4E24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7A887884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84698F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2BF" w:rsidRPr="00FD32B4" w14:paraId="62931F0B" w14:textId="77777777" w:rsidTr="00C0341E">
        <w:tc>
          <w:tcPr>
            <w:tcW w:w="1536" w:type="dxa"/>
            <w:gridSpan w:val="2"/>
            <w:hideMark/>
          </w:tcPr>
          <w:p w14:paraId="6E22CD5D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PLZ/Ort: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2D4CAA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0CE2F48C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79CC49B7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34EDCA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2BF" w:rsidRPr="00FD32B4" w14:paraId="3F09CB5E" w14:textId="77777777" w:rsidTr="00C0341E">
        <w:tc>
          <w:tcPr>
            <w:tcW w:w="9961" w:type="dxa"/>
            <w:gridSpan w:val="6"/>
          </w:tcPr>
          <w:p w14:paraId="411ADFD5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2BF" w:rsidRPr="00FD32B4" w14:paraId="1EA97841" w14:textId="77777777" w:rsidTr="00C0341E">
        <w:tc>
          <w:tcPr>
            <w:tcW w:w="9961" w:type="dxa"/>
            <w:gridSpan w:val="6"/>
            <w:hideMark/>
          </w:tcPr>
          <w:p w14:paraId="75CB9895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und als Stellvertreter:</w:t>
            </w:r>
          </w:p>
        </w:tc>
      </w:tr>
      <w:tr w:rsidR="001D02BF" w:rsidRPr="00FD32B4" w14:paraId="01644340" w14:textId="77777777" w:rsidTr="00C0341E">
        <w:tc>
          <w:tcPr>
            <w:tcW w:w="1536" w:type="dxa"/>
            <w:gridSpan w:val="2"/>
            <w:hideMark/>
          </w:tcPr>
          <w:p w14:paraId="66770D48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Firma:</w:t>
            </w:r>
          </w:p>
        </w:tc>
        <w:tc>
          <w:tcPr>
            <w:tcW w:w="32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4581CA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0590D4D0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2040EC68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89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BA2682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2BF" w:rsidRPr="00FD32B4" w14:paraId="56BF4AE8" w14:textId="77777777" w:rsidTr="00C0341E">
        <w:tc>
          <w:tcPr>
            <w:tcW w:w="1536" w:type="dxa"/>
            <w:gridSpan w:val="2"/>
          </w:tcPr>
          <w:p w14:paraId="7E74AD69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2D9A11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397C6C65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75573FF2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3D1E47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2BF" w:rsidRPr="00FD32B4" w14:paraId="57E1B018" w14:textId="77777777" w:rsidTr="00C0341E">
        <w:tc>
          <w:tcPr>
            <w:tcW w:w="1536" w:type="dxa"/>
            <w:gridSpan w:val="2"/>
            <w:hideMark/>
          </w:tcPr>
          <w:p w14:paraId="03A97A34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Straße: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C1E127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03E75ADB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5D953430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FFEADB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2BF" w:rsidRPr="00FD32B4" w14:paraId="4AA8DCC4" w14:textId="77777777" w:rsidTr="00C0341E">
        <w:tc>
          <w:tcPr>
            <w:tcW w:w="1536" w:type="dxa"/>
            <w:gridSpan w:val="2"/>
            <w:hideMark/>
          </w:tcPr>
          <w:p w14:paraId="082D6F13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PLZ/Ort: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0AE406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06DA95E5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0AB53242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55CD10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2A3201" w14:textId="77777777" w:rsidR="00F1186D" w:rsidRPr="00FD32B4" w:rsidRDefault="00F1186D" w:rsidP="001D02B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CCD324C" w14:textId="77777777" w:rsidR="007262FC" w:rsidRPr="00FD32B4" w:rsidRDefault="007262FC" w:rsidP="001D02BF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920"/>
        <w:gridCol w:w="3165"/>
        <w:gridCol w:w="379"/>
        <w:gridCol w:w="939"/>
        <w:gridCol w:w="3794"/>
      </w:tblGrid>
      <w:tr w:rsidR="00F1186D" w:rsidRPr="00FD32B4" w14:paraId="1C358484" w14:textId="77777777" w:rsidTr="00AD353D"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6147018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99" w:type="dxa"/>
                <w:hideMark/>
              </w:tcPr>
              <w:p w14:paraId="570F5098" w14:textId="77777777" w:rsidR="00F1186D" w:rsidRPr="00FD32B4" w:rsidRDefault="00F1186D" w:rsidP="00AD353D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D32B4">
                  <w:rPr>
                    <w:rFonts w:ascii="Arial" w:eastAsia="MS Gothic" w:hAnsi="Arial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2" w:type="dxa"/>
            <w:gridSpan w:val="5"/>
            <w:hideMark/>
          </w:tcPr>
          <w:p w14:paraId="0193BFE6" w14:textId="77777777" w:rsidR="00F1186D" w:rsidRPr="00FD32B4" w:rsidRDefault="00F1186D" w:rsidP="00AD353D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b/>
                <w:color w:val="000000"/>
                <w:sz w:val="20"/>
                <w:szCs w:val="20"/>
              </w:rPr>
              <w:t>Verantwortlicher für die Verkehrssicherung:</w:t>
            </w:r>
          </w:p>
        </w:tc>
      </w:tr>
      <w:tr w:rsidR="00F1186D" w:rsidRPr="00FD32B4" w14:paraId="70C67C8A" w14:textId="77777777" w:rsidTr="00AD353D">
        <w:tc>
          <w:tcPr>
            <w:tcW w:w="9961" w:type="dxa"/>
            <w:gridSpan w:val="6"/>
            <w:hideMark/>
          </w:tcPr>
          <w:p w14:paraId="4C298B01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Als Verantwortlicher für die Verkehrssicherung von Arbeitsstellen an Straßen wird von mir benannt:</w:t>
            </w:r>
          </w:p>
        </w:tc>
      </w:tr>
      <w:tr w:rsidR="00F1186D" w:rsidRPr="00FD32B4" w14:paraId="4702CD42" w14:textId="77777777" w:rsidTr="00AD353D">
        <w:tc>
          <w:tcPr>
            <w:tcW w:w="1536" w:type="dxa"/>
            <w:gridSpan w:val="2"/>
            <w:hideMark/>
          </w:tcPr>
          <w:p w14:paraId="09A4B41F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Firma:</w:t>
            </w:r>
          </w:p>
        </w:tc>
        <w:tc>
          <w:tcPr>
            <w:tcW w:w="32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9EB1A7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79120378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431C0E73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89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63355C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186D" w:rsidRPr="00FD32B4" w14:paraId="557E535F" w14:textId="77777777" w:rsidTr="00AD353D">
        <w:tc>
          <w:tcPr>
            <w:tcW w:w="1536" w:type="dxa"/>
            <w:gridSpan w:val="2"/>
          </w:tcPr>
          <w:p w14:paraId="518937B7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2B400C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4E44DAA9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4285581E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923EC2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186D" w:rsidRPr="00FD32B4" w14:paraId="21AEC21C" w14:textId="77777777" w:rsidTr="00AD353D">
        <w:tc>
          <w:tcPr>
            <w:tcW w:w="1536" w:type="dxa"/>
            <w:gridSpan w:val="2"/>
            <w:hideMark/>
          </w:tcPr>
          <w:p w14:paraId="6A513482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Straße: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5846A1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7D9A5B70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25B2C66F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7355C8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186D" w:rsidRPr="00FD32B4" w14:paraId="1D831DC5" w14:textId="77777777" w:rsidTr="00AD353D">
        <w:tc>
          <w:tcPr>
            <w:tcW w:w="1536" w:type="dxa"/>
            <w:gridSpan w:val="2"/>
            <w:hideMark/>
          </w:tcPr>
          <w:p w14:paraId="48596797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PLZ/Ort: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E7E745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63A00C9E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0E10FF57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205C56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186D" w:rsidRPr="00FD32B4" w14:paraId="5B46D9DF" w14:textId="77777777" w:rsidTr="00AD353D">
        <w:tc>
          <w:tcPr>
            <w:tcW w:w="9961" w:type="dxa"/>
            <w:gridSpan w:val="6"/>
          </w:tcPr>
          <w:p w14:paraId="4A19CFD4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186D" w:rsidRPr="00FD32B4" w14:paraId="3A314320" w14:textId="77777777" w:rsidTr="00AD353D">
        <w:tc>
          <w:tcPr>
            <w:tcW w:w="9961" w:type="dxa"/>
            <w:gridSpan w:val="6"/>
            <w:hideMark/>
          </w:tcPr>
          <w:p w14:paraId="48212264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und als Stellvertreter:</w:t>
            </w:r>
          </w:p>
        </w:tc>
      </w:tr>
      <w:tr w:rsidR="00F1186D" w:rsidRPr="00FD32B4" w14:paraId="3F9C9386" w14:textId="77777777" w:rsidTr="00AD353D">
        <w:tc>
          <w:tcPr>
            <w:tcW w:w="1536" w:type="dxa"/>
            <w:gridSpan w:val="2"/>
            <w:hideMark/>
          </w:tcPr>
          <w:p w14:paraId="0EE8F294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Firma:</w:t>
            </w:r>
          </w:p>
        </w:tc>
        <w:tc>
          <w:tcPr>
            <w:tcW w:w="32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AEC3FA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60A107BD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1CB2C729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89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8F4025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186D" w:rsidRPr="00FD32B4" w14:paraId="749BDEAC" w14:textId="77777777" w:rsidTr="00AD353D">
        <w:tc>
          <w:tcPr>
            <w:tcW w:w="1536" w:type="dxa"/>
            <w:gridSpan w:val="2"/>
          </w:tcPr>
          <w:p w14:paraId="74D44B7A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607252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020E75F4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7FCFD406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05E7D6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186D" w:rsidRPr="00FD32B4" w14:paraId="3B5C9FFF" w14:textId="77777777" w:rsidTr="00AD353D">
        <w:tc>
          <w:tcPr>
            <w:tcW w:w="1536" w:type="dxa"/>
            <w:gridSpan w:val="2"/>
            <w:hideMark/>
          </w:tcPr>
          <w:p w14:paraId="1ABA55D6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Straße: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7BB533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19E36A27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446C2120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3FA2FE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186D" w:rsidRPr="00FD32B4" w14:paraId="12B3DB65" w14:textId="77777777" w:rsidTr="00AD353D">
        <w:tc>
          <w:tcPr>
            <w:tcW w:w="1536" w:type="dxa"/>
            <w:gridSpan w:val="2"/>
            <w:hideMark/>
          </w:tcPr>
          <w:p w14:paraId="6B72DC8B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PLZ/Ort: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83A859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45DE2EE1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77B951B1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7FD8FB" w14:textId="77777777" w:rsidR="00F1186D" w:rsidRPr="00FD32B4" w:rsidRDefault="00F1186D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8F46CBD" w14:textId="77777777" w:rsidR="00F1186D" w:rsidRPr="00FD32B4" w:rsidRDefault="00F1186D" w:rsidP="001D02B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3FC473A" w14:textId="77777777" w:rsidR="00F1186D" w:rsidRPr="00FD32B4" w:rsidRDefault="00F1186D" w:rsidP="001D02BF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993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7262FC" w:rsidRPr="00FD32B4" w14:paraId="75897211" w14:textId="77777777" w:rsidTr="00AD353D"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58198" w14:textId="77777777" w:rsidR="007262FC" w:rsidRPr="00FD32B4" w:rsidRDefault="007262FC" w:rsidP="00AD3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4E9EBD0" w14:textId="77777777" w:rsidR="00F1186D" w:rsidRPr="00FD32B4" w:rsidRDefault="007262FC" w:rsidP="001D02B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D32B4">
        <w:rPr>
          <w:rFonts w:ascii="Arial" w:hAnsi="Arial" w:cs="Arial"/>
          <w:color w:val="000000"/>
          <w:sz w:val="16"/>
          <w:szCs w:val="16"/>
        </w:rPr>
        <w:t>Mitteilung Bauleitung u. Koordination     (Stand: 11/14)</w:t>
      </w:r>
    </w:p>
    <w:p w14:paraId="0D086B4C" w14:textId="77777777" w:rsidR="00F1186D" w:rsidRPr="00FD32B4" w:rsidRDefault="00F1186D" w:rsidP="001D02B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7090932" w14:textId="77777777" w:rsidR="00F1186D" w:rsidRPr="00FD32B4" w:rsidRDefault="00F1186D" w:rsidP="001D02B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0B27AAF" w14:textId="77777777" w:rsidR="007262FC" w:rsidRPr="00FD32B4" w:rsidRDefault="007262FC" w:rsidP="001D02BF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920"/>
        <w:gridCol w:w="3165"/>
        <w:gridCol w:w="378"/>
        <w:gridCol w:w="939"/>
        <w:gridCol w:w="3795"/>
      </w:tblGrid>
      <w:tr w:rsidR="007262FC" w:rsidRPr="00FD32B4" w14:paraId="019E97C2" w14:textId="77777777" w:rsidTr="00AD353D"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12496935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99" w:type="dxa"/>
                <w:hideMark/>
              </w:tcPr>
              <w:p w14:paraId="6A197C44" w14:textId="77777777" w:rsidR="007262FC" w:rsidRPr="00FD32B4" w:rsidRDefault="007262FC" w:rsidP="00AD353D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D32B4">
                  <w:rPr>
                    <w:rFonts w:ascii="Arial" w:eastAsia="MS Gothic" w:hAnsi="Arial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2" w:type="dxa"/>
            <w:gridSpan w:val="5"/>
            <w:hideMark/>
          </w:tcPr>
          <w:p w14:paraId="6EC11DBC" w14:textId="77777777" w:rsidR="007262FC" w:rsidRPr="00FD32B4" w:rsidRDefault="007262FC" w:rsidP="00AD353D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b/>
                <w:color w:val="000000"/>
                <w:sz w:val="20"/>
                <w:szCs w:val="20"/>
              </w:rPr>
              <w:t>Verantwortlicher Koordinator für die statische und konstruktive Bearbeitung:</w:t>
            </w:r>
          </w:p>
        </w:tc>
      </w:tr>
      <w:tr w:rsidR="007262FC" w:rsidRPr="00FD32B4" w14:paraId="2EC41786" w14:textId="77777777" w:rsidTr="00AD353D">
        <w:tc>
          <w:tcPr>
            <w:tcW w:w="9961" w:type="dxa"/>
            <w:gridSpan w:val="6"/>
            <w:hideMark/>
          </w:tcPr>
          <w:p w14:paraId="3C3094AA" w14:textId="77777777" w:rsidR="007262FC" w:rsidRPr="00FD32B4" w:rsidRDefault="007262FC" w:rsidP="007262F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Als Verantwortlicher Koordinator für die statische und konstruktive Bearbeitung (ZTV-ING Teil 1) wird von mir benannt:</w:t>
            </w:r>
          </w:p>
        </w:tc>
      </w:tr>
      <w:tr w:rsidR="007262FC" w:rsidRPr="00FD32B4" w14:paraId="08AEC298" w14:textId="77777777" w:rsidTr="00AD353D">
        <w:tc>
          <w:tcPr>
            <w:tcW w:w="1536" w:type="dxa"/>
            <w:gridSpan w:val="2"/>
            <w:hideMark/>
          </w:tcPr>
          <w:p w14:paraId="33C745D9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Firma:</w:t>
            </w:r>
          </w:p>
        </w:tc>
        <w:tc>
          <w:tcPr>
            <w:tcW w:w="32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CF6B52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765532A7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3D853943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89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F29E46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2FC" w:rsidRPr="00FD32B4" w14:paraId="7245DEF3" w14:textId="77777777" w:rsidTr="00AD353D">
        <w:tc>
          <w:tcPr>
            <w:tcW w:w="1536" w:type="dxa"/>
            <w:gridSpan w:val="2"/>
          </w:tcPr>
          <w:p w14:paraId="336BE88F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C57749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2B7E1459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1EDF523B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62683D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2FC" w:rsidRPr="00FD32B4" w14:paraId="076E7941" w14:textId="77777777" w:rsidTr="00AD353D">
        <w:tc>
          <w:tcPr>
            <w:tcW w:w="1536" w:type="dxa"/>
            <w:gridSpan w:val="2"/>
            <w:hideMark/>
          </w:tcPr>
          <w:p w14:paraId="7D86F49A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Straße: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62C08A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10814D12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4B766456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F404F2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2FC" w:rsidRPr="00FD32B4" w14:paraId="78160B79" w14:textId="77777777" w:rsidTr="00AD353D">
        <w:tc>
          <w:tcPr>
            <w:tcW w:w="1536" w:type="dxa"/>
            <w:gridSpan w:val="2"/>
            <w:hideMark/>
          </w:tcPr>
          <w:p w14:paraId="342E7513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PLZ/Ort: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4E3829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54CD6A10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676ADAAD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540A26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2FC" w:rsidRPr="00FD32B4" w14:paraId="589F966E" w14:textId="77777777" w:rsidTr="00AD353D">
        <w:tc>
          <w:tcPr>
            <w:tcW w:w="9961" w:type="dxa"/>
            <w:gridSpan w:val="6"/>
          </w:tcPr>
          <w:p w14:paraId="00C31F97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D5AEB1A" w14:textId="77777777" w:rsidR="00F1186D" w:rsidRPr="00FD32B4" w:rsidRDefault="00F1186D" w:rsidP="001D02B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3FA3464" w14:textId="77777777" w:rsidR="007262FC" w:rsidRPr="00FD32B4" w:rsidRDefault="007262FC" w:rsidP="001D02BF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920"/>
        <w:gridCol w:w="3165"/>
        <w:gridCol w:w="378"/>
        <w:gridCol w:w="939"/>
        <w:gridCol w:w="3795"/>
      </w:tblGrid>
      <w:tr w:rsidR="007262FC" w:rsidRPr="00FD32B4" w14:paraId="7D611A9F" w14:textId="77777777" w:rsidTr="00AD353D"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575043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99" w:type="dxa"/>
                <w:hideMark/>
              </w:tcPr>
              <w:p w14:paraId="50B8A230" w14:textId="77777777" w:rsidR="007262FC" w:rsidRPr="00FD32B4" w:rsidRDefault="007262FC" w:rsidP="00AD353D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D32B4">
                  <w:rPr>
                    <w:rFonts w:ascii="Arial" w:eastAsia="MS Gothic" w:hAnsi="Arial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2" w:type="dxa"/>
            <w:gridSpan w:val="5"/>
            <w:hideMark/>
          </w:tcPr>
          <w:p w14:paraId="5632FEAD" w14:textId="77777777" w:rsidR="007262FC" w:rsidRPr="00FD32B4" w:rsidRDefault="007262FC" w:rsidP="007262F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b/>
                <w:color w:val="000000"/>
                <w:sz w:val="20"/>
                <w:szCs w:val="20"/>
              </w:rPr>
              <w:t>Verantwortlicher technischer Koordinator für Traggerüste:</w:t>
            </w:r>
          </w:p>
        </w:tc>
      </w:tr>
      <w:tr w:rsidR="007262FC" w:rsidRPr="00FD32B4" w14:paraId="73DE62B9" w14:textId="77777777" w:rsidTr="00AD353D">
        <w:tc>
          <w:tcPr>
            <w:tcW w:w="9961" w:type="dxa"/>
            <w:gridSpan w:val="6"/>
            <w:hideMark/>
          </w:tcPr>
          <w:p w14:paraId="1147358F" w14:textId="77777777" w:rsidR="007262FC" w:rsidRPr="00FD32B4" w:rsidRDefault="007262FC" w:rsidP="007262F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Als verantwortlicher technischer Koordinator für Traggerüste nach DIN 4421 sowie Arbeits- und Schutzgerüste nach DIN 4420 wird von mir benannt:</w:t>
            </w:r>
          </w:p>
        </w:tc>
      </w:tr>
      <w:tr w:rsidR="007262FC" w:rsidRPr="00FD32B4" w14:paraId="24B8E43F" w14:textId="77777777" w:rsidTr="00AD353D">
        <w:tc>
          <w:tcPr>
            <w:tcW w:w="1536" w:type="dxa"/>
            <w:gridSpan w:val="2"/>
            <w:hideMark/>
          </w:tcPr>
          <w:p w14:paraId="357E40C1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Firma:</w:t>
            </w:r>
          </w:p>
        </w:tc>
        <w:tc>
          <w:tcPr>
            <w:tcW w:w="32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786F52B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1F785049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65ACB5F1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89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CCCBF3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2FC" w:rsidRPr="00FD32B4" w14:paraId="059D768B" w14:textId="77777777" w:rsidTr="00AD353D">
        <w:tc>
          <w:tcPr>
            <w:tcW w:w="1536" w:type="dxa"/>
            <w:gridSpan w:val="2"/>
          </w:tcPr>
          <w:p w14:paraId="64191CDA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74BA7A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4322A7A5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2386502A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BE3252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2FC" w:rsidRPr="00FD32B4" w14:paraId="728F8435" w14:textId="77777777" w:rsidTr="00AD353D">
        <w:tc>
          <w:tcPr>
            <w:tcW w:w="1536" w:type="dxa"/>
            <w:gridSpan w:val="2"/>
            <w:hideMark/>
          </w:tcPr>
          <w:p w14:paraId="04D964A1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Straße: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F61575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55A20058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42F41DD0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289958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2FC" w:rsidRPr="00FD32B4" w14:paraId="37D3EEC7" w14:textId="77777777" w:rsidTr="00AD353D">
        <w:tc>
          <w:tcPr>
            <w:tcW w:w="1536" w:type="dxa"/>
            <w:gridSpan w:val="2"/>
            <w:hideMark/>
          </w:tcPr>
          <w:p w14:paraId="06CFCAC9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PLZ/Ort: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A3394A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4CD9B588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571600BD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2746CE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62FC" w:rsidRPr="00FD32B4" w14:paraId="2ED72847" w14:textId="77777777" w:rsidTr="00AD353D">
        <w:tc>
          <w:tcPr>
            <w:tcW w:w="9961" w:type="dxa"/>
            <w:gridSpan w:val="6"/>
          </w:tcPr>
          <w:p w14:paraId="587C2CFF" w14:textId="77777777" w:rsidR="007262FC" w:rsidRPr="00FD32B4" w:rsidRDefault="007262FC" w:rsidP="00AD353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F30E604" w14:textId="77777777" w:rsidR="007262FC" w:rsidRPr="00FD32B4" w:rsidRDefault="007262FC" w:rsidP="001D02B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1F4E019" w14:textId="77777777" w:rsidR="00F1186D" w:rsidRPr="00FD32B4" w:rsidRDefault="00F1186D" w:rsidP="001D02BF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919"/>
        <w:gridCol w:w="3169"/>
        <w:gridCol w:w="382"/>
        <w:gridCol w:w="939"/>
        <w:gridCol w:w="3790"/>
      </w:tblGrid>
      <w:tr w:rsidR="001D02BF" w:rsidRPr="00FD32B4" w14:paraId="08BB103E" w14:textId="77777777" w:rsidTr="00C0341E"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90837727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99" w:type="dxa"/>
                <w:hideMark/>
              </w:tcPr>
              <w:p w14:paraId="0A460537" w14:textId="77777777" w:rsidR="001D02BF" w:rsidRPr="00FD32B4" w:rsidRDefault="001D02BF" w:rsidP="00C0341E">
                <w:pPr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FD32B4">
                  <w:rPr>
                    <w:rFonts w:ascii="Arial" w:eastAsia="MS Gothic" w:hAnsi="Arial" w:cs="Arial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62" w:type="dxa"/>
            <w:gridSpan w:val="5"/>
            <w:hideMark/>
          </w:tcPr>
          <w:p w14:paraId="3B42B233" w14:textId="77777777" w:rsidR="001D02BF" w:rsidRPr="00FD32B4" w:rsidRDefault="00F1186D" w:rsidP="00C0341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b/>
                <w:color w:val="000000"/>
                <w:sz w:val="20"/>
                <w:szCs w:val="20"/>
              </w:rPr>
              <w:t>Verantwortlicher Ansprechpartner für den Sicherheits- und Gesundheitsschutzkoordinator:</w:t>
            </w:r>
          </w:p>
        </w:tc>
      </w:tr>
      <w:tr w:rsidR="001D02BF" w:rsidRPr="00FD32B4" w14:paraId="1D2573E3" w14:textId="77777777" w:rsidTr="00C0341E">
        <w:tc>
          <w:tcPr>
            <w:tcW w:w="9961" w:type="dxa"/>
            <w:gridSpan w:val="6"/>
            <w:hideMark/>
          </w:tcPr>
          <w:p w14:paraId="0B6AD977" w14:textId="77777777" w:rsidR="001D02BF" w:rsidRPr="00FD32B4" w:rsidRDefault="007262FC" w:rsidP="007262F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Als Verantwortlicher für den Sicherheits- und Gesundheitsschutzkoordinator gemäß Baustellenverordnung wird von mir benannt:</w:t>
            </w:r>
          </w:p>
        </w:tc>
      </w:tr>
      <w:tr w:rsidR="001D02BF" w:rsidRPr="00FD32B4" w14:paraId="1BA36CA5" w14:textId="77777777" w:rsidTr="00C0341E">
        <w:tc>
          <w:tcPr>
            <w:tcW w:w="1536" w:type="dxa"/>
            <w:gridSpan w:val="2"/>
            <w:hideMark/>
          </w:tcPr>
          <w:p w14:paraId="40DB9425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Firma:</w:t>
            </w:r>
          </w:p>
        </w:tc>
        <w:tc>
          <w:tcPr>
            <w:tcW w:w="32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2CF30A0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21893428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27A2A7B1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89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07FDE1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2BF" w:rsidRPr="00FD32B4" w14:paraId="40BF77C0" w14:textId="77777777" w:rsidTr="00C0341E">
        <w:tc>
          <w:tcPr>
            <w:tcW w:w="1536" w:type="dxa"/>
            <w:gridSpan w:val="2"/>
          </w:tcPr>
          <w:p w14:paraId="678BA97D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F21F69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2AABFAC7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22C0730B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0A432A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2BF" w:rsidRPr="00FD32B4" w14:paraId="15A3EDBB" w14:textId="77777777" w:rsidTr="00C0341E">
        <w:tc>
          <w:tcPr>
            <w:tcW w:w="1536" w:type="dxa"/>
            <w:gridSpan w:val="2"/>
            <w:hideMark/>
          </w:tcPr>
          <w:p w14:paraId="0C61E442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Straße: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7E73D9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682F0453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6EC5E2B4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8970B94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2BF" w:rsidRPr="00FD32B4" w14:paraId="61D36A1A" w14:textId="77777777" w:rsidTr="00C0341E">
        <w:tc>
          <w:tcPr>
            <w:tcW w:w="1536" w:type="dxa"/>
            <w:gridSpan w:val="2"/>
            <w:hideMark/>
          </w:tcPr>
          <w:p w14:paraId="4CE3E4EB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PLZ/Ort:</w:t>
            </w:r>
          </w:p>
        </w:tc>
        <w:tc>
          <w:tcPr>
            <w:tcW w:w="32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D1D7DF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" w:type="dxa"/>
          </w:tcPr>
          <w:p w14:paraId="5653714F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hideMark/>
          </w:tcPr>
          <w:p w14:paraId="5A2EC1BC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32B4">
              <w:rPr>
                <w:rFonts w:ascii="Arial" w:hAnsi="Arial" w:cs="Arial"/>
                <w:color w:val="000000"/>
                <w:sz w:val="20"/>
                <w:szCs w:val="20"/>
              </w:rPr>
              <w:t>Telefax:</w:t>
            </w:r>
          </w:p>
        </w:tc>
        <w:tc>
          <w:tcPr>
            <w:tcW w:w="38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CB2190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02BF" w:rsidRPr="00FD32B4" w14:paraId="682EAF06" w14:textId="77777777" w:rsidTr="00C0341E">
        <w:tc>
          <w:tcPr>
            <w:tcW w:w="9961" w:type="dxa"/>
            <w:gridSpan w:val="6"/>
          </w:tcPr>
          <w:p w14:paraId="069A4AA7" w14:textId="77777777" w:rsidR="001D02BF" w:rsidRPr="00FD32B4" w:rsidRDefault="001D02BF" w:rsidP="00C0341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1FD6885" w14:textId="77777777" w:rsidR="007262FC" w:rsidRPr="00FD32B4" w:rsidRDefault="007262FC" w:rsidP="001D02BF">
      <w:pPr>
        <w:rPr>
          <w:rFonts w:ascii="Arial" w:hAnsi="Arial" w:cs="Arial"/>
          <w:color w:val="000000"/>
        </w:rPr>
      </w:pPr>
    </w:p>
    <w:p w14:paraId="519FB35F" w14:textId="77777777" w:rsidR="007262FC" w:rsidRPr="00FD32B4" w:rsidRDefault="007262FC" w:rsidP="001D02BF">
      <w:pPr>
        <w:rPr>
          <w:rFonts w:ascii="Arial" w:hAnsi="Arial" w:cs="Arial"/>
          <w:color w:val="000000"/>
        </w:rPr>
      </w:pPr>
    </w:p>
    <w:tbl>
      <w:tblPr>
        <w:tblW w:w="9993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1D02BF" w:rsidRPr="00FD32B4" w14:paraId="04A8ACE5" w14:textId="77777777" w:rsidTr="00C0341E"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1236B" w14:textId="77777777" w:rsidR="001D02BF" w:rsidRPr="00FD32B4" w:rsidRDefault="001D02BF" w:rsidP="00C034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5FD8BC1" w14:textId="77777777" w:rsidR="001D02BF" w:rsidRPr="00FD32B4" w:rsidRDefault="007262FC" w:rsidP="001D02BF">
      <w:pPr>
        <w:rPr>
          <w:rFonts w:ascii="Arial" w:hAnsi="Arial" w:cs="Arial"/>
          <w:color w:val="000000"/>
          <w:sz w:val="16"/>
          <w:szCs w:val="16"/>
        </w:rPr>
      </w:pPr>
      <w:r w:rsidRPr="00FD32B4">
        <w:rPr>
          <w:rFonts w:ascii="Arial" w:hAnsi="Arial" w:cs="Arial"/>
          <w:color w:val="000000"/>
          <w:sz w:val="16"/>
          <w:szCs w:val="16"/>
        </w:rPr>
        <w:t>Mitteilung Bauleitung u. Koordination     (</w:t>
      </w:r>
      <w:r w:rsidR="001D02BF" w:rsidRPr="00FD32B4">
        <w:rPr>
          <w:rFonts w:ascii="Arial" w:hAnsi="Arial" w:cs="Arial"/>
          <w:color w:val="000000"/>
          <w:sz w:val="16"/>
          <w:szCs w:val="16"/>
        </w:rPr>
        <w:t xml:space="preserve">Stand: </w:t>
      </w:r>
      <w:r w:rsidR="00F1186D" w:rsidRPr="00FD32B4">
        <w:rPr>
          <w:rFonts w:ascii="Arial" w:hAnsi="Arial" w:cs="Arial"/>
          <w:color w:val="000000"/>
          <w:sz w:val="16"/>
          <w:szCs w:val="16"/>
        </w:rPr>
        <w:t>11</w:t>
      </w:r>
      <w:r w:rsidR="001D02BF" w:rsidRPr="00FD32B4">
        <w:rPr>
          <w:rFonts w:ascii="Arial" w:hAnsi="Arial" w:cs="Arial"/>
          <w:color w:val="000000"/>
          <w:sz w:val="16"/>
          <w:szCs w:val="16"/>
        </w:rPr>
        <w:t>/1</w:t>
      </w:r>
      <w:r w:rsidR="00F1186D" w:rsidRPr="00FD32B4">
        <w:rPr>
          <w:rFonts w:ascii="Arial" w:hAnsi="Arial" w:cs="Arial"/>
          <w:color w:val="000000"/>
          <w:sz w:val="16"/>
          <w:szCs w:val="16"/>
        </w:rPr>
        <w:t>4</w:t>
      </w:r>
      <w:r w:rsidRPr="00FD32B4">
        <w:rPr>
          <w:rFonts w:ascii="Arial" w:hAnsi="Arial" w:cs="Arial"/>
          <w:color w:val="000000"/>
          <w:sz w:val="16"/>
          <w:szCs w:val="16"/>
        </w:rPr>
        <w:t>)</w:t>
      </w:r>
    </w:p>
    <w:p w14:paraId="7AE75EA6" w14:textId="77777777" w:rsidR="001D02BF" w:rsidRPr="00FD32B4" w:rsidRDefault="001D02BF">
      <w:pPr>
        <w:pStyle w:val="berschrift4"/>
        <w:rPr>
          <w:rFonts w:ascii="Arial" w:hAnsi="Arial" w:cs="Arial"/>
          <w:color w:val="000000"/>
          <w:sz w:val="30"/>
          <w:szCs w:val="30"/>
        </w:rPr>
        <w:sectPr w:rsidR="001D02BF" w:rsidRPr="00FD32B4" w:rsidSect="00F1186D">
          <w:footerReference w:type="even" r:id="rId8"/>
          <w:footerReference w:type="default" r:id="rId9"/>
          <w:footerReference w:type="first" r:id="rId10"/>
          <w:pgSz w:w="11906" w:h="16838" w:code="9"/>
          <w:pgMar w:top="993" w:right="1259" w:bottom="1247" w:left="851" w:header="709" w:footer="709" w:gutter="0"/>
          <w:paperSrc w:first="2" w:other="2"/>
          <w:cols w:space="708"/>
          <w:titlePg/>
          <w:docGrid w:linePitch="360"/>
        </w:sectPr>
      </w:pPr>
    </w:p>
    <w:p w14:paraId="192709F5" w14:textId="77777777" w:rsidR="00305206" w:rsidRPr="00FD32B4" w:rsidRDefault="00305206" w:rsidP="002C3ABA">
      <w:pPr>
        <w:pStyle w:val="berschrift5"/>
        <w:rPr>
          <w:rFonts w:ascii="Arial" w:hAnsi="Arial" w:cs="Arial"/>
          <w:color w:val="000000"/>
        </w:rPr>
      </w:pPr>
    </w:p>
    <w:tbl>
      <w:tblPr>
        <w:tblW w:w="148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1127"/>
      </w:tblGrid>
      <w:tr w:rsidR="00305206" w:rsidRPr="00FD32B4" w14:paraId="1AEE89CA" w14:textId="77777777" w:rsidTr="003D3EEA">
        <w:trPr>
          <w:trHeight w:val="30"/>
          <w:jc w:val="center"/>
        </w:trPr>
        <w:tc>
          <w:tcPr>
            <w:tcW w:w="14813" w:type="dxa"/>
            <w:gridSpan w:val="2"/>
          </w:tcPr>
          <w:p w14:paraId="09B5B507" w14:textId="77777777" w:rsidR="00305206" w:rsidRPr="00FD32B4" w:rsidRDefault="00305206" w:rsidP="007553F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D32B4">
              <w:rPr>
                <w:rFonts w:ascii="Arial" w:hAnsi="Arial" w:cs="Arial"/>
                <w:b/>
                <w:smallCaps/>
                <w:color w:val="000000"/>
                <w:spacing w:val="60"/>
                <w:sz w:val="30"/>
                <w:szCs w:val="30"/>
              </w:rPr>
              <w:t>Übersichtskarte:</w:t>
            </w:r>
          </w:p>
        </w:tc>
      </w:tr>
      <w:tr w:rsidR="00305206" w:rsidRPr="00FD32B4" w14:paraId="46A1506C" w14:textId="77777777" w:rsidTr="00CB1816">
        <w:trPr>
          <w:trHeight w:val="98"/>
          <w:jc w:val="center"/>
        </w:trPr>
        <w:tc>
          <w:tcPr>
            <w:tcW w:w="3686" w:type="dxa"/>
          </w:tcPr>
          <w:p w14:paraId="4C28BF5B" w14:textId="77777777" w:rsidR="00305206" w:rsidRPr="00FD32B4" w:rsidRDefault="00305206" w:rsidP="007553F3">
            <w:pPr>
              <w:ind w:left="123" w:hanging="123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7" w:type="dxa"/>
          </w:tcPr>
          <w:p w14:paraId="5241F002" w14:textId="77777777" w:rsidR="00305206" w:rsidRPr="00FD32B4" w:rsidRDefault="00305206" w:rsidP="007553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5206" w:rsidRPr="00FD32B4" w14:paraId="5A0683CE" w14:textId="77777777" w:rsidTr="00CB1816">
        <w:trPr>
          <w:trHeight w:val="49"/>
          <w:jc w:val="center"/>
        </w:trPr>
        <w:tc>
          <w:tcPr>
            <w:tcW w:w="3686" w:type="dxa"/>
          </w:tcPr>
          <w:p w14:paraId="359714F4" w14:textId="77777777" w:rsidR="00305206" w:rsidRPr="00FD32B4" w:rsidRDefault="00305206" w:rsidP="007553F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D32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Bezeichnung der Bauleistung:</w:t>
            </w:r>
          </w:p>
        </w:tc>
        <w:tc>
          <w:tcPr>
            <w:tcW w:w="111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0BA6B1" w14:textId="76756E9E" w:rsidR="00305206" w:rsidRPr="00FD32B4" w:rsidRDefault="00EC1717" w:rsidP="007553F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D32B4">
              <w:rPr>
                <w:rFonts w:ascii="Arial" w:hAnsi="Arial" w:cs="Arial"/>
                <w:b/>
                <w:color w:val="000000"/>
              </w:rPr>
              <w:fldChar w:fldCharType="begin"/>
            </w:r>
            <w:r w:rsidRPr="00FD32B4">
              <w:rPr>
                <w:rFonts w:ascii="Arial" w:hAnsi="Arial" w:cs="Arial"/>
                <w:b/>
                <w:color w:val="000000"/>
              </w:rPr>
              <w:instrText xml:space="preserve"> ref bm \* MERGEFORMAT </w:instrText>
            </w:r>
            <w:r w:rsidRPr="00FD32B4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36295E" w:rsidRPr="0036295E">
              <w:rPr>
                <w:rFonts w:ascii="Arial" w:hAnsi="Arial" w:cs="Arial"/>
                <w:b/>
                <w:bCs/>
                <w:color w:val="000000"/>
              </w:rPr>
              <w:t xml:space="preserve">Radwegsanierung der K </w:t>
            </w:r>
            <w:r w:rsidR="0036295E">
              <w:rPr>
                <w:rFonts w:ascii="Arial" w:hAnsi="Arial" w:cs="Arial"/>
                <w:b/>
                <w:noProof/>
                <w:color w:val="000000"/>
              </w:rPr>
              <w:t>25 AN 5,2 in Gronau</w:t>
            </w:r>
            <w:r w:rsidRPr="00FD32B4">
              <w:rPr>
                <w:rFonts w:ascii="Arial" w:hAnsi="Arial" w:cs="Arial"/>
                <w:b/>
                <w:noProof/>
                <w:color w:val="000000"/>
              </w:rPr>
              <w:fldChar w:fldCharType="end"/>
            </w:r>
          </w:p>
        </w:tc>
      </w:tr>
      <w:tr w:rsidR="00305206" w:rsidRPr="00FD32B4" w14:paraId="42A4E834" w14:textId="77777777" w:rsidTr="00CB1816">
        <w:trPr>
          <w:trHeight w:val="193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B55D2" w14:textId="77777777" w:rsidR="00305206" w:rsidRPr="00FD32B4" w:rsidRDefault="00305206" w:rsidP="007553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318348E" w14:textId="77777777" w:rsidR="00305206" w:rsidRPr="00FD32B4" w:rsidRDefault="00305206" w:rsidP="007553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5206" w:rsidRPr="00FD32B4" w14:paraId="2C74F719" w14:textId="77777777" w:rsidTr="00CB1816">
        <w:trPr>
          <w:trHeight w:hRule="exact" w:val="7746"/>
          <w:jc w:val="center"/>
        </w:trPr>
        <w:tc>
          <w:tcPr>
            <w:tcW w:w="1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EAB5" w14:textId="28880A3B" w:rsidR="00305206" w:rsidRPr="00FD32B4" w:rsidRDefault="00CB1816" w:rsidP="001A373C">
            <w:pPr>
              <w:ind w:left="129" w:hanging="1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EA37D4" wp14:editId="15681507">
                  <wp:simplePos x="0" y="0"/>
                  <wp:positionH relativeFrom="column">
                    <wp:posOffset>-5317</wp:posOffset>
                  </wp:positionH>
                  <wp:positionV relativeFrom="paragraph">
                    <wp:posOffset>2948</wp:posOffset>
                  </wp:positionV>
                  <wp:extent cx="6987654" cy="4935332"/>
                  <wp:effectExtent l="0" t="0" r="3810" b="0"/>
                  <wp:wrapNone/>
                  <wp:docPr id="5668267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82672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2353" cy="4938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75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BE8516" wp14:editId="68FF1107">
                      <wp:simplePos x="0" y="0"/>
                      <wp:positionH relativeFrom="column">
                        <wp:posOffset>7885430</wp:posOffset>
                      </wp:positionH>
                      <wp:positionV relativeFrom="paragraph">
                        <wp:posOffset>685470</wp:posOffset>
                      </wp:positionV>
                      <wp:extent cx="189230" cy="277495"/>
                      <wp:effectExtent l="19050" t="19050" r="20320" b="27305"/>
                      <wp:wrapNone/>
                      <wp:docPr id="1540443606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277495"/>
                              </a:xfrm>
                              <a:prstGeom prst="ellipse">
                                <a:avLst/>
                              </a:prstGeom>
                              <a:noFill/>
                              <a:ln w="444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3269D6E" id="Ellipse 1" o:spid="_x0000_s1026" style="position:absolute;margin-left:620.9pt;margin-top:53.95pt;width:14.9pt;height:21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" filled="f" strokecolor="red" strokeweight="3.5pt"/>
                  </w:pict>
                </mc:Fallback>
              </mc:AlternateContent>
            </w:r>
            <w:r w:rsidR="005075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62543B" wp14:editId="30915394">
                      <wp:simplePos x="0" y="0"/>
                      <wp:positionH relativeFrom="column">
                        <wp:posOffset>2450516</wp:posOffset>
                      </wp:positionH>
                      <wp:positionV relativeFrom="paragraph">
                        <wp:posOffset>445135</wp:posOffset>
                      </wp:positionV>
                      <wp:extent cx="599846" cy="2677363"/>
                      <wp:effectExtent l="19050" t="19050" r="10160" b="27940"/>
                      <wp:wrapNone/>
                      <wp:docPr id="599950232" name="Freihandform: 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846" cy="2677363"/>
                              </a:xfrm>
                              <a:custGeom>
                                <a:avLst/>
                                <a:gdLst>
                                  <a:gd name="csX0" fmla="*/ 0 w 599846"/>
                                  <a:gd name="csY0" fmla="*/ 2677363 h 2677363"/>
                                  <a:gd name="csX1" fmla="*/ 14630 w 599846"/>
                                  <a:gd name="csY1" fmla="*/ 2121408 h 2677363"/>
                                  <a:gd name="csX2" fmla="*/ 51206 w 599846"/>
                                  <a:gd name="csY2" fmla="*/ 1521562 h 2677363"/>
                                  <a:gd name="csX3" fmla="*/ 87782 w 599846"/>
                                  <a:gd name="csY3" fmla="*/ 1133856 h 2677363"/>
                                  <a:gd name="csX4" fmla="*/ 241401 w 599846"/>
                                  <a:gd name="csY4" fmla="*/ 621792 h 2677363"/>
                                  <a:gd name="csX5" fmla="*/ 373075 w 599846"/>
                                  <a:gd name="csY5" fmla="*/ 380390 h 2677363"/>
                                  <a:gd name="csX6" fmla="*/ 599846 w 599846"/>
                                  <a:gd name="csY6" fmla="*/ 0 h 2677363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  <a:cxn ang="0">
                                    <a:pos x="csX6" y="csY6"/>
                                  </a:cxn>
                                </a:cxnLst>
                                <a:rect l="l" t="t" r="r" b="b"/>
                                <a:pathLst>
                                  <a:path w="599846" h="2677363">
                                    <a:moveTo>
                                      <a:pt x="0" y="2677363"/>
                                    </a:moveTo>
                                    <a:cubicBezTo>
                                      <a:pt x="3048" y="2495702"/>
                                      <a:pt x="6096" y="2314041"/>
                                      <a:pt x="14630" y="2121408"/>
                                    </a:cubicBezTo>
                                    <a:cubicBezTo>
                                      <a:pt x="23164" y="1928775"/>
                                      <a:pt x="39014" y="1686154"/>
                                      <a:pt x="51206" y="1521562"/>
                                    </a:cubicBezTo>
                                    <a:cubicBezTo>
                                      <a:pt x="63398" y="1356970"/>
                                      <a:pt x="56083" y="1283818"/>
                                      <a:pt x="87782" y="1133856"/>
                                    </a:cubicBezTo>
                                    <a:cubicBezTo>
                                      <a:pt x="119481" y="983894"/>
                                      <a:pt x="193852" y="747370"/>
                                      <a:pt x="241401" y="621792"/>
                                    </a:cubicBezTo>
                                    <a:cubicBezTo>
                                      <a:pt x="288950" y="496214"/>
                                      <a:pt x="313334" y="484022"/>
                                      <a:pt x="373075" y="380390"/>
                                    </a:cubicBezTo>
                                    <a:cubicBezTo>
                                      <a:pt x="432816" y="276758"/>
                                      <a:pt x="516331" y="138379"/>
                                      <a:pt x="599846" y="0"/>
                                    </a:cubicBez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F86C94" id="Freihandform: Form 4" o:spid="_x0000_s1026" style="position:absolute;margin-left:192.95pt;margin-top:35.05pt;width:47.25pt;height:21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9846,2677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" path="m,2677363c3048,2495702,6096,2314041,14630,2121408v8534,-192633,24384,-435254,36576,-599846c63398,1356970,56083,1283818,87782,1133856,119481,983894,193852,747370,241401,621792,288950,496214,313334,484022,373075,380390,432816,276758,516331,138379,599846,e" filled="f" strokecolor="red" strokeweight="3pt">
                      <v:path arrowok="t" o:connecttype="custom" o:connectlocs="0,2677363;14630,2121408;51206,1521562;87782,1133856;241401,621792;373075,380390;599846,0" o:connectangles="0,0,0,0,0,0,0"/>
                    </v:shape>
                  </w:pict>
                </mc:Fallback>
              </mc:AlternateContent>
            </w:r>
            <w:r w:rsidR="005075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461053" wp14:editId="01483BF3">
                      <wp:simplePos x="0" y="0"/>
                      <wp:positionH relativeFrom="column">
                        <wp:posOffset>2318842</wp:posOffset>
                      </wp:positionH>
                      <wp:positionV relativeFrom="paragraph">
                        <wp:posOffset>415874</wp:posOffset>
                      </wp:positionV>
                      <wp:extent cx="607162" cy="2860243"/>
                      <wp:effectExtent l="19050" t="19050" r="21590" b="16510"/>
                      <wp:wrapNone/>
                      <wp:docPr id="1117677561" name="Freihandform: 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162" cy="2860243"/>
                              </a:xfrm>
                              <a:custGeom>
                                <a:avLst/>
                                <a:gdLst>
                                  <a:gd name="csX0" fmla="*/ 607162 w 607162"/>
                                  <a:gd name="csY0" fmla="*/ 0 h 2860243"/>
                                  <a:gd name="csX1" fmla="*/ 431597 w 607162"/>
                                  <a:gd name="csY1" fmla="*/ 329184 h 2860243"/>
                                  <a:gd name="csX2" fmla="*/ 190195 w 607162"/>
                                  <a:gd name="csY2" fmla="*/ 782727 h 2860243"/>
                                  <a:gd name="csX3" fmla="*/ 102413 w 607162"/>
                                  <a:gd name="csY3" fmla="*/ 1163117 h 2860243"/>
                                  <a:gd name="csX4" fmla="*/ 65837 w 607162"/>
                                  <a:gd name="csY4" fmla="*/ 1675181 h 2860243"/>
                                  <a:gd name="csX5" fmla="*/ 43891 w 607162"/>
                                  <a:gd name="csY5" fmla="*/ 2143354 h 2860243"/>
                                  <a:gd name="csX6" fmla="*/ 21946 w 607162"/>
                                  <a:gd name="csY6" fmla="*/ 2728570 h 2860243"/>
                                  <a:gd name="csX7" fmla="*/ 0 w 607162"/>
                                  <a:gd name="csY7" fmla="*/ 2860243 h 2860243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  <a:cxn ang="0">
                                    <a:pos x="csX6" y="csY6"/>
                                  </a:cxn>
                                  <a:cxn ang="0">
                                    <a:pos x="csX7" y="csY7"/>
                                  </a:cxn>
                                </a:cxnLst>
                                <a:rect l="l" t="t" r="r" b="b"/>
                                <a:pathLst>
                                  <a:path w="607162" h="2860243">
                                    <a:moveTo>
                                      <a:pt x="607162" y="0"/>
                                    </a:moveTo>
                                    <a:lnTo>
                                      <a:pt x="431597" y="329184"/>
                                    </a:lnTo>
                                    <a:cubicBezTo>
                                      <a:pt x="362103" y="459638"/>
                                      <a:pt x="245059" y="643738"/>
                                      <a:pt x="190195" y="782727"/>
                                    </a:cubicBezTo>
                                    <a:cubicBezTo>
                                      <a:pt x="135331" y="921716"/>
                                      <a:pt x="123139" y="1014375"/>
                                      <a:pt x="102413" y="1163117"/>
                                    </a:cubicBezTo>
                                    <a:cubicBezTo>
                                      <a:pt x="81687" y="1311859"/>
                                      <a:pt x="75591" y="1511808"/>
                                      <a:pt x="65837" y="1675181"/>
                                    </a:cubicBezTo>
                                    <a:cubicBezTo>
                                      <a:pt x="56083" y="1838554"/>
                                      <a:pt x="51206" y="1967789"/>
                                      <a:pt x="43891" y="2143354"/>
                                    </a:cubicBezTo>
                                    <a:cubicBezTo>
                                      <a:pt x="36576" y="2318919"/>
                                      <a:pt x="29261" y="2609089"/>
                                      <a:pt x="21946" y="2728570"/>
                                    </a:cubicBezTo>
                                    <a:cubicBezTo>
                                      <a:pt x="14631" y="2848052"/>
                                      <a:pt x="7315" y="2854147"/>
                                      <a:pt x="0" y="2860243"/>
                                    </a:cubicBez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4DF27C" id="Freihandform: Form 3" o:spid="_x0000_s1026" style="position:absolute;margin-left:182.6pt;margin-top:32.75pt;width:47.8pt;height:22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7162,286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" path="m607162,l431597,329184c362103,459638,245059,643738,190195,782727v-54864,138989,-67056,231648,-87782,380390c81687,1311859,75591,1511808,65837,1675181v-9754,163373,-14631,292608,-21946,468173c36576,2318919,29261,2609089,21946,2728570,14631,2848052,7315,2854147,,2860243e" filled="f" strokecolor="red" strokeweight="3pt">
                      <v:path arrowok="t" o:connecttype="custom" o:connectlocs="607162,0;431597,329184;190195,782727;102413,1163117;65837,1675181;43891,2143354;21946,2728570;0,2860243" o:connectangles="0,0,0,0,0,0,0,0"/>
                    </v:shape>
                  </w:pict>
                </mc:Fallback>
              </mc:AlternateContent>
            </w:r>
            <w:r w:rsidR="003629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FF16C3" wp14:editId="5349F113">
                      <wp:simplePos x="0" y="0"/>
                      <wp:positionH relativeFrom="column">
                        <wp:posOffset>2715386</wp:posOffset>
                      </wp:positionH>
                      <wp:positionV relativeFrom="paragraph">
                        <wp:posOffset>927938</wp:posOffset>
                      </wp:positionV>
                      <wp:extent cx="5097170" cy="582194"/>
                      <wp:effectExtent l="38100" t="19050" r="27305" b="104140"/>
                      <wp:wrapNone/>
                      <wp:docPr id="214325447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97170" cy="582194"/>
                              </a:xfrm>
                              <a:prstGeom prst="straightConnector1">
                                <a:avLst/>
                              </a:prstGeom>
                              <a:ln w="476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3F0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" o:spid="_x0000_s1026" type="#_x0000_t32" style="position:absolute;margin-left:213.8pt;margin-top:73.05pt;width:401.35pt;height:45.8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" strokecolor="black [3213]" strokeweight="3.75pt">
                      <v:stroke endarrow="block"/>
                    </v:shape>
                  </w:pict>
                </mc:Fallback>
              </mc:AlternateContent>
            </w:r>
            <w:r w:rsidR="0036295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D07DD90" wp14:editId="36B2E061">
                  <wp:simplePos x="0" y="0"/>
                  <wp:positionH relativeFrom="column">
                    <wp:posOffset>4204929</wp:posOffset>
                  </wp:positionH>
                  <wp:positionV relativeFrom="paragraph">
                    <wp:posOffset>12873</wp:posOffset>
                  </wp:positionV>
                  <wp:extent cx="5135602" cy="3479470"/>
                  <wp:effectExtent l="0" t="0" r="8255" b="6985"/>
                  <wp:wrapNone/>
                  <wp:docPr id="3635863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58638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685" cy="3491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D3EEA" w:rsidRPr="00FD32B4" w14:paraId="0FC4D257" w14:textId="77777777" w:rsidTr="001A373C">
        <w:trPr>
          <w:trHeight w:hRule="exact" w:val="426"/>
          <w:jc w:val="center"/>
        </w:trPr>
        <w:tc>
          <w:tcPr>
            <w:tcW w:w="14813" w:type="dxa"/>
            <w:gridSpan w:val="2"/>
            <w:tcBorders>
              <w:top w:val="single" w:sz="4" w:space="0" w:color="auto"/>
            </w:tcBorders>
          </w:tcPr>
          <w:p w14:paraId="1E384FA7" w14:textId="77777777" w:rsidR="001A373C" w:rsidRPr="00FD32B4" w:rsidRDefault="001A373C" w:rsidP="001A373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>Basisk@rte</w:t>
            </w:r>
            <w:proofErr w:type="spellEnd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 xml:space="preserve"> Kreis Borken, Karte ist urheberrechtlich geschützt.</w:t>
            </w:r>
          </w:p>
          <w:p w14:paraId="71547DC6" w14:textId="77777777" w:rsidR="001A373C" w:rsidRPr="00FD32B4" w:rsidRDefault="001A373C" w:rsidP="001A373C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 xml:space="preserve">©Geobasisdaten </w:t>
            </w:r>
            <w:proofErr w:type="spellStart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>BezReg</w:t>
            </w:r>
            <w:proofErr w:type="spellEnd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 xml:space="preserve"> Köln/</w:t>
            </w:r>
            <w:proofErr w:type="spellStart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>GEObasis.nrw</w:t>
            </w:r>
            <w:proofErr w:type="spellEnd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>; ©</w:t>
            </w:r>
            <w:proofErr w:type="spellStart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>GEObasis</w:t>
            </w:r>
            <w:proofErr w:type="spellEnd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 xml:space="preserve"> DE/BKG; ©EUA </w:t>
            </w:r>
            <w:proofErr w:type="spellStart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>Produced</w:t>
            </w:r>
            <w:proofErr w:type="spellEnd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>using</w:t>
            </w:r>
            <w:proofErr w:type="spellEnd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 xml:space="preserve"> EU-DEM </w:t>
            </w:r>
            <w:proofErr w:type="spellStart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>layers</w:t>
            </w:r>
            <w:proofErr w:type="spellEnd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>; ©OpenStreetMap (</w:t>
            </w:r>
            <w:proofErr w:type="spellStart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>ODbL</w:t>
            </w:r>
            <w:proofErr w:type="spellEnd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 xml:space="preserve"> v1.0)</w:t>
            </w:r>
          </w:p>
          <w:p w14:paraId="6E5D63A6" w14:textId="3A9E0166" w:rsidR="004C0BA9" w:rsidRPr="00FD32B4" w:rsidRDefault="001A373C" w:rsidP="00CB18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 xml:space="preserve">© Geobasisdaten (2015): Kreis Borken / Bezirksregierung Köln / </w:t>
            </w:r>
            <w:proofErr w:type="spellStart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>Geobasis</w:t>
            </w:r>
            <w:proofErr w:type="spellEnd"/>
            <w:r w:rsidRPr="00FD32B4">
              <w:rPr>
                <w:rFonts w:ascii="Arial" w:hAnsi="Arial" w:cs="Arial"/>
                <w:color w:val="000000"/>
                <w:sz w:val="12"/>
                <w:szCs w:val="12"/>
              </w:rPr>
              <w:t xml:space="preserve"> NRW</w:t>
            </w:r>
            <w:r w:rsidR="004C0BA9" w:rsidRPr="00FD32B4">
              <w:rPr>
                <w:rFonts w:ascii="Arial" w:hAnsi="Arial" w:cs="Arial"/>
                <w:color w:val="000000"/>
                <w:sz w:val="12"/>
                <w:szCs w:val="12"/>
              </w:rPr>
              <w:t xml:space="preserve">; © sb) Partner </w:t>
            </w:r>
            <w:proofErr w:type="spellStart"/>
            <w:r w:rsidR="004C0BA9" w:rsidRPr="00FD32B4">
              <w:rPr>
                <w:rFonts w:ascii="Arial" w:hAnsi="Arial" w:cs="Arial"/>
                <w:color w:val="000000"/>
                <w:sz w:val="12"/>
                <w:szCs w:val="12"/>
              </w:rPr>
              <w:t>GeoIT</w:t>
            </w:r>
            <w:proofErr w:type="spellEnd"/>
            <w:r w:rsidR="004C0BA9" w:rsidRPr="00FD32B4">
              <w:rPr>
                <w:rFonts w:ascii="Arial" w:hAnsi="Arial" w:cs="Arial"/>
                <w:color w:val="000000"/>
                <w:sz w:val="12"/>
                <w:szCs w:val="12"/>
              </w:rPr>
              <w:t xml:space="preserve"> GmbH</w:t>
            </w:r>
          </w:p>
        </w:tc>
      </w:tr>
    </w:tbl>
    <w:p w14:paraId="0CC610FA" w14:textId="77777777" w:rsidR="007C4022" w:rsidRPr="00FD32B4" w:rsidRDefault="007C4022" w:rsidP="001A373C">
      <w:pPr>
        <w:rPr>
          <w:rFonts w:ascii="Arial" w:hAnsi="Arial" w:cs="Arial"/>
          <w:color w:val="000000"/>
        </w:rPr>
      </w:pPr>
    </w:p>
    <w:sectPr w:rsidR="007C4022" w:rsidRPr="00FD32B4" w:rsidSect="003D3EEA">
      <w:pgSz w:w="16838" w:h="11906" w:orient="landscape" w:code="9"/>
      <w:pgMar w:top="851" w:right="1247" w:bottom="1135" w:left="1247" w:header="709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66FB" w14:textId="77777777" w:rsidR="0042443E" w:rsidRDefault="0042443E">
      <w:r>
        <w:separator/>
      </w:r>
    </w:p>
  </w:endnote>
  <w:endnote w:type="continuationSeparator" w:id="0">
    <w:p w14:paraId="4700B0AF" w14:textId="77777777" w:rsidR="0042443E" w:rsidRDefault="0042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0644" w14:textId="77777777" w:rsidR="00BD08C7" w:rsidRDefault="00BD08C7" w:rsidP="00F0070B">
    <w:pPr>
      <w:pStyle w:val="Fuzeile"/>
      <w:framePr w:wrap="around" w:vAnchor="text" w:hAnchor="margin" w:xAlign="center" w:y="1"/>
      <w:rPr>
        <w:rStyle w:val="Seitenzahl"/>
        <w:sz w:val="22"/>
        <w:szCs w:val="22"/>
      </w:rPr>
    </w:pPr>
    <w:r>
      <w:rPr>
        <w:rStyle w:val="Seitenzahl"/>
        <w:sz w:val="22"/>
        <w:szCs w:val="22"/>
      </w:rPr>
      <w:fldChar w:fldCharType="begin"/>
    </w:r>
    <w:r>
      <w:rPr>
        <w:rStyle w:val="Seitenzahl"/>
        <w:sz w:val="22"/>
        <w:szCs w:val="22"/>
      </w:rPr>
      <w:instrText xml:space="preserve">PAGE  </w:instrText>
    </w:r>
    <w:r>
      <w:rPr>
        <w:rStyle w:val="Seitenzahl"/>
        <w:sz w:val="22"/>
        <w:szCs w:val="22"/>
      </w:rPr>
      <w:fldChar w:fldCharType="end"/>
    </w:r>
  </w:p>
  <w:p w14:paraId="69E534F2" w14:textId="77777777" w:rsidR="00BD08C7" w:rsidRDefault="00BD08C7">
    <w:pPr>
      <w:pStyle w:val="Fuzeile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8278" w14:textId="77777777" w:rsidR="00BD08C7" w:rsidRDefault="00BD08C7" w:rsidP="00F0070B">
    <w:pPr>
      <w:pStyle w:val="Fuzeile"/>
      <w:framePr w:wrap="around" w:vAnchor="text" w:hAnchor="margin" w:xAlign="center" w:y="1"/>
      <w:rPr>
        <w:rStyle w:val="Seitenzahl"/>
        <w:sz w:val="22"/>
        <w:szCs w:val="22"/>
      </w:rPr>
    </w:pPr>
    <w:r>
      <w:rPr>
        <w:rStyle w:val="Seitenzahl"/>
        <w:sz w:val="22"/>
        <w:szCs w:val="22"/>
      </w:rPr>
      <w:fldChar w:fldCharType="begin"/>
    </w:r>
    <w:r>
      <w:rPr>
        <w:rStyle w:val="Seitenzahl"/>
        <w:sz w:val="22"/>
        <w:szCs w:val="22"/>
      </w:rPr>
      <w:instrText xml:space="preserve">PAGE  </w:instrText>
    </w:r>
    <w:r>
      <w:rPr>
        <w:rStyle w:val="Seitenzahl"/>
        <w:sz w:val="22"/>
        <w:szCs w:val="22"/>
      </w:rPr>
      <w:fldChar w:fldCharType="separate"/>
    </w:r>
    <w:r w:rsidR="002C3ABA">
      <w:rPr>
        <w:rStyle w:val="Seitenzahl"/>
        <w:noProof/>
        <w:sz w:val="22"/>
        <w:szCs w:val="22"/>
      </w:rPr>
      <w:t>3</w:t>
    </w:r>
    <w:r>
      <w:rPr>
        <w:rStyle w:val="Seitenzahl"/>
        <w:sz w:val="22"/>
        <w:szCs w:val="22"/>
      </w:rPr>
      <w:fldChar w:fldCharType="end"/>
    </w:r>
  </w:p>
  <w:p w14:paraId="642B2DDA" w14:textId="77777777" w:rsidR="00BD08C7" w:rsidRDefault="00BD08C7">
    <w:pPr>
      <w:pStyle w:val="Fuzeile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6D81" w14:textId="77777777" w:rsidR="007E53A1" w:rsidRDefault="007E53A1" w:rsidP="007E53A1">
    <w:pPr>
      <w:pStyle w:val="Fuzeile"/>
      <w:framePr w:wrap="around" w:vAnchor="text" w:hAnchor="margin" w:xAlign="center" w:y="1"/>
      <w:rPr>
        <w:rStyle w:val="Seitenzahl"/>
        <w:sz w:val="22"/>
        <w:szCs w:val="22"/>
      </w:rPr>
    </w:pPr>
    <w:r>
      <w:rPr>
        <w:rStyle w:val="Seitenzahl"/>
        <w:sz w:val="22"/>
        <w:szCs w:val="22"/>
      </w:rPr>
      <w:fldChar w:fldCharType="begin"/>
    </w:r>
    <w:r>
      <w:rPr>
        <w:rStyle w:val="Seitenzahl"/>
        <w:sz w:val="22"/>
        <w:szCs w:val="22"/>
      </w:rPr>
      <w:instrText xml:space="preserve">PAGE  </w:instrText>
    </w:r>
    <w:r>
      <w:rPr>
        <w:rStyle w:val="Seitenzahl"/>
        <w:sz w:val="22"/>
        <w:szCs w:val="22"/>
      </w:rPr>
      <w:fldChar w:fldCharType="separate"/>
    </w:r>
    <w:r w:rsidR="002C3ABA">
      <w:rPr>
        <w:rStyle w:val="Seitenzahl"/>
        <w:noProof/>
        <w:sz w:val="22"/>
        <w:szCs w:val="22"/>
      </w:rPr>
      <w:t>1</w:t>
    </w:r>
    <w:r>
      <w:rPr>
        <w:rStyle w:val="Seitenzahl"/>
        <w:sz w:val="22"/>
        <w:szCs w:val="22"/>
      </w:rPr>
      <w:fldChar w:fldCharType="end"/>
    </w:r>
  </w:p>
  <w:p w14:paraId="04DDDCFC" w14:textId="77777777" w:rsidR="007E53A1" w:rsidRDefault="007E53A1" w:rsidP="007E53A1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21C6" w14:textId="77777777" w:rsidR="0042443E" w:rsidRDefault="0042443E">
      <w:r>
        <w:separator/>
      </w:r>
    </w:p>
  </w:footnote>
  <w:footnote w:type="continuationSeparator" w:id="0">
    <w:p w14:paraId="17E46F19" w14:textId="77777777" w:rsidR="0042443E" w:rsidRDefault="0042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D696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B155C"/>
    <w:multiLevelType w:val="hybridMultilevel"/>
    <w:tmpl w:val="5BB81404"/>
    <w:lvl w:ilvl="0" w:tplc="BF24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92509"/>
    <w:multiLevelType w:val="hybridMultilevel"/>
    <w:tmpl w:val="C308C23C"/>
    <w:lvl w:ilvl="0" w:tplc="EE8E43A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" w15:restartNumberingAfterBreak="0">
    <w:nsid w:val="1BD75031"/>
    <w:multiLevelType w:val="hybridMultilevel"/>
    <w:tmpl w:val="58BC8B82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E2E05FF"/>
    <w:multiLevelType w:val="hybridMultilevel"/>
    <w:tmpl w:val="9428661E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18F1552"/>
    <w:multiLevelType w:val="hybridMultilevel"/>
    <w:tmpl w:val="1B6090B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4A91DEC"/>
    <w:multiLevelType w:val="hybridMultilevel"/>
    <w:tmpl w:val="16563F18"/>
    <w:lvl w:ilvl="0" w:tplc="FCD666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D1D11"/>
    <w:multiLevelType w:val="hybridMultilevel"/>
    <w:tmpl w:val="F0F0A5FA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05E3263"/>
    <w:multiLevelType w:val="hybridMultilevel"/>
    <w:tmpl w:val="EA86BBEE"/>
    <w:lvl w:ilvl="0" w:tplc="5AACCDC0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49481679"/>
    <w:multiLevelType w:val="hybridMultilevel"/>
    <w:tmpl w:val="AAE804D0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429FC"/>
    <w:multiLevelType w:val="hybridMultilevel"/>
    <w:tmpl w:val="AD5425FC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04C4042"/>
    <w:multiLevelType w:val="hybridMultilevel"/>
    <w:tmpl w:val="D09816E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14549"/>
    <w:multiLevelType w:val="hybridMultilevel"/>
    <w:tmpl w:val="DB806B66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44554"/>
    <w:multiLevelType w:val="hybridMultilevel"/>
    <w:tmpl w:val="48C881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87AE2"/>
    <w:multiLevelType w:val="hybridMultilevel"/>
    <w:tmpl w:val="CC4C235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708A5"/>
    <w:multiLevelType w:val="hybridMultilevel"/>
    <w:tmpl w:val="97704F8A"/>
    <w:lvl w:ilvl="0" w:tplc="9F96B7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F2C76"/>
    <w:multiLevelType w:val="hybridMultilevel"/>
    <w:tmpl w:val="D20CA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72C51DB"/>
    <w:multiLevelType w:val="hybridMultilevel"/>
    <w:tmpl w:val="6DA82BC4"/>
    <w:lvl w:ilvl="0" w:tplc="6ACA235C">
      <w:start w:val="1"/>
      <w:numFmt w:val="bullet"/>
      <w:lvlText w:val=""/>
      <w:lvlJc w:val="left"/>
      <w:pPr>
        <w:ind w:left="930" w:hanging="360"/>
      </w:pPr>
      <w:rPr>
        <w:rFonts w:ascii="Symbol" w:eastAsia="Times New Roman" w:hAnsi="Symbo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6C2E0118"/>
    <w:multiLevelType w:val="hybridMultilevel"/>
    <w:tmpl w:val="495496CC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F3950"/>
    <w:multiLevelType w:val="hybridMultilevel"/>
    <w:tmpl w:val="5A12F684"/>
    <w:lvl w:ilvl="0" w:tplc="4022B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092FD4"/>
    <w:multiLevelType w:val="hybridMultilevel"/>
    <w:tmpl w:val="4838EF04"/>
    <w:lvl w:ilvl="0" w:tplc="5AACC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1668307">
    <w:abstractNumId w:val="0"/>
  </w:num>
  <w:num w:numId="2" w16cid:durableId="1942453068">
    <w:abstractNumId w:val="6"/>
  </w:num>
  <w:num w:numId="3" w16cid:durableId="3227798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2069985">
    <w:abstractNumId w:val="13"/>
  </w:num>
  <w:num w:numId="5" w16cid:durableId="952831336">
    <w:abstractNumId w:val="1"/>
  </w:num>
  <w:num w:numId="6" w16cid:durableId="758020686">
    <w:abstractNumId w:val="15"/>
  </w:num>
  <w:num w:numId="7" w16cid:durableId="433281302">
    <w:abstractNumId w:val="14"/>
  </w:num>
  <w:num w:numId="8" w16cid:durableId="2003698624">
    <w:abstractNumId w:val="10"/>
  </w:num>
  <w:num w:numId="9" w16cid:durableId="10041614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6420818">
    <w:abstractNumId w:val="18"/>
  </w:num>
  <w:num w:numId="11" w16cid:durableId="1331758703">
    <w:abstractNumId w:val="2"/>
  </w:num>
  <w:num w:numId="12" w16cid:durableId="1631741561">
    <w:abstractNumId w:val="7"/>
  </w:num>
  <w:num w:numId="13" w16cid:durableId="675889108">
    <w:abstractNumId w:val="19"/>
  </w:num>
  <w:num w:numId="14" w16cid:durableId="1161584322">
    <w:abstractNumId w:val="16"/>
  </w:num>
  <w:num w:numId="15" w16cid:durableId="1190876616">
    <w:abstractNumId w:val="8"/>
  </w:num>
  <w:num w:numId="16" w16cid:durableId="1460496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21761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30276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173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8543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66365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473998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654400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3E"/>
    <w:rsid w:val="00010A0B"/>
    <w:rsid w:val="000133A0"/>
    <w:rsid w:val="00015F5E"/>
    <w:rsid w:val="00041BFA"/>
    <w:rsid w:val="00051857"/>
    <w:rsid w:val="00056E49"/>
    <w:rsid w:val="00097D92"/>
    <w:rsid w:val="000D4B1A"/>
    <w:rsid w:val="00132D93"/>
    <w:rsid w:val="0014766D"/>
    <w:rsid w:val="00162D17"/>
    <w:rsid w:val="001739C8"/>
    <w:rsid w:val="00173E2A"/>
    <w:rsid w:val="001A373C"/>
    <w:rsid w:val="001D02BF"/>
    <w:rsid w:val="001D1EBA"/>
    <w:rsid w:val="001E19E6"/>
    <w:rsid w:val="001F7833"/>
    <w:rsid w:val="002075B9"/>
    <w:rsid w:val="00214BF1"/>
    <w:rsid w:val="00227B69"/>
    <w:rsid w:val="0028596B"/>
    <w:rsid w:val="002B47B1"/>
    <w:rsid w:val="002C3ABA"/>
    <w:rsid w:val="002D70BD"/>
    <w:rsid w:val="00305206"/>
    <w:rsid w:val="00305485"/>
    <w:rsid w:val="0036295E"/>
    <w:rsid w:val="00362DC3"/>
    <w:rsid w:val="003A5D91"/>
    <w:rsid w:val="003B594B"/>
    <w:rsid w:val="003B79CD"/>
    <w:rsid w:val="003B7B6C"/>
    <w:rsid w:val="003D3EEA"/>
    <w:rsid w:val="004003E3"/>
    <w:rsid w:val="0042443E"/>
    <w:rsid w:val="00461552"/>
    <w:rsid w:val="0049265B"/>
    <w:rsid w:val="004C0BA9"/>
    <w:rsid w:val="004E77A5"/>
    <w:rsid w:val="004F6292"/>
    <w:rsid w:val="005075E4"/>
    <w:rsid w:val="005337AA"/>
    <w:rsid w:val="00536F27"/>
    <w:rsid w:val="005A55D9"/>
    <w:rsid w:val="005C44DB"/>
    <w:rsid w:val="005C6E7E"/>
    <w:rsid w:val="005C7E1E"/>
    <w:rsid w:val="00612D4A"/>
    <w:rsid w:val="006136C0"/>
    <w:rsid w:val="006675CA"/>
    <w:rsid w:val="006D089E"/>
    <w:rsid w:val="0070456C"/>
    <w:rsid w:val="007261AB"/>
    <w:rsid w:val="007262FC"/>
    <w:rsid w:val="007A6010"/>
    <w:rsid w:val="007C2D94"/>
    <w:rsid w:val="007C4022"/>
    <w:rsid w:val="007E53A1"/>
    <w:rsid w:val="00823E7B"/>
    <w:rsid w:val="008333EE"/>
    <w:rsid w:val="00846937"/>
    <w:rsid w:val="00856FDD"/>
    <w:rsid w:val="00871465"/>
    <w:rsid w:val="0089404C"/>
    <w:rsid w:val="008C14CB"/>
    <w:rsid w:val="008C2A3B"/>
    <w:rsid w:val="008D2CDB"/>
    <w:rsid w:val="008D6DBD"/>
    <w:rsid w:val="00925D9E"/>
    <w:rsid w:val="00997549"/>
    <w:rsid w:val="009A51F6"/>
    <w:rsid w:val="009C3BD0"/>
    <w:rsid w:val="009C68D0"/>
    <w:rsid w:val="00A41216"/>
    <w:rsid w:val="00A67564"/>
    <w:rsid w:val="00AA2D3B"/>
    <w:rsid w:val="00AB25E7"/>
    <w:rsid w:val="00AC571E"/>
    <w:rsid w:val="00AD4EA6"/>
    <w:rsid w:val="00B301F4"/>
    <w:rsid w:val="00B661F2"/>
    <w:rsid w:val="00B939F6"/>
    <w:rsid w:val="00BB35CC"/>
    <w:rsid w:val="00BD08C7"/>
    <w:rsid w:val="00BD7205"/>
    <w:rsid w:val="00C65CC5"/>
    <w:rsid w:val="00C709A3"/>
    <w:rsid w:val="00CB1816"/>
    <w:rsid w:val="00CB3222"/>
    <w:rsid w:val="00CC088B"/>
    <w:rsid w:val="00CC1A33"/>
    <w:rsid w:val="00CD6CEA"/>
    <w:rsid w:val="00CD738C"/>
    <w:rsid w:val="00CE226F"/>
    <w:rsid w:val="00D17561"/>
    <w:rsid w:val="00DD3B7C"/>
    <w:rsid w:val="00DE2D60"/>
    <w:rsid w:val="00E061B3"/>
    <w:rsid w:val="00E45AE6"/>
    <w:rsid w:val="00E65C33"/>
    <w:rsid w:val="00E82D54"/>
    <w:rsid w:val="00EA5A67"/>
    <w:rsid w:val="00EC1717"/>
    <w:rsid w:val="00EF62BA"/>
    <w:rsid w:val="00F0070B"/>
    <w:rsid w:val="00F1186D"/>
    <w:rsid w:val="00F12FE7"/>
    <w:rsid w:val="00F375B1"/>
    <w:rsid w:val="00F505C9"/>
    <w:rsid w:val="00FD1527"/>
    <w:rsid w:val="00FD2A8F"/>
    <w:rsid w:val="00FD32B4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6F4B1"/>
  <w15:docId w15:val="{28A132A2-27AA-4FEF-8C8D-64FEA60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4BF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C4022"/>
    <w:pPr>
      <w:keepNext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rsid w:val="007C4022"/>
    <w:pPr>
      <w:keepNext/>
      <w:outlineLvl w:val="1"/>
    </w:pPr>
    <w:rPr>
      <w:b/>
    </w:rPr>
  </w:style>
  <w:style w:type="paragraph" w:styleId="berschrift4">
    <w:name w:val="heading 4"/>
    <w:basedOn w:val="Standard"/>
    <w:next w:val="Standard"/>
    <w:qFormat/>
    <w:rsid w:val="007C4022"/>
    <w:pPr>
      <w:keepNext/>
      <w:jc w:val="center"/>
      <w:outlineLvl w:val="3"/>
    </w:pPr>
    <w:rPr>
      <w:b/>
      <w:smallCaps/>
      <w:spacing w:val="60"/>
      <w:sz w:val="32"/>
    </w:rPr>
  </w:style>
  <w:style w:type="paragraph" w:styleId="berschrift5">
    <w:name w:val="heading 5"/>
    <w:basedOn w:val="Standard"/>
    <w:next w:val="Standard"/>
    <w:qFormat/>
    <w:rsid w:val="007C4022"/>
    <w:pPr>
      <w:keepNext/>
      <w:ind w:left="240"/>
      <w:jc w:val="center"/>
      <w:outlineLvl w:val="4"/>
    </w:pPr>
    <w:rPr>
      <w:b/>
      <w:smallCaps/>
      <w:spacing w:val="6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C40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C4022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autoRedefine/>
    <w:semiHidden/>
    <w:rsid w:val="007C4022"/>
  </w:style>
  <w:style w:type="paragraph" w:styleId="Verzeichnis2">
    <w:name w:val="toc 2"/>
    <w:basedOn w:val="Standard"/>
    <w:next w:val="Standard"/>
    <w:autoRedefine/>
    <w:semiHidden/>
    <w:rsid w:val="007C4022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7C4022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7C4022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7C4022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7C4022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7C4022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7C4022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7C4022"/>
    <w:pPr>
      <w:ind w:left="1920"/>
    </w:pPr>
  </w:style>
  <w:style w:type="character" w:styleId="Seitenzahl">
    <w:name w:val="page number"/>
    <w:basedOn w:val="Absatz-Standardschriftart"/>
    <w:semiHidden/>
    <w:rsid w:val="007C4022"/>
  </w:style>
  <w:style w:type="paragraph" w:styleId="Textkrper">
    <w:name w:val="Body Text"/>
    <w:basedOn w:val="Standard"/>
    <w:semiHidden/>
    <w:rsid w:val="007C4022"/>
    <w:rPr>
      <w:sz w:val="20"/>
    </w:rPr>
  </w:style>
  <w:style w:type="paragraph" w:customStyle="1" w:styleId="Stand">
    <w:name w:val="Stand_Ü"/>
    <w:basedOn w:val="Standard"/>
    <w:rsid w:val="007C4022"/>
    <w:pPr>
      <w:keepNext/>
      <w:overflowPunct w:val="0"/>
      <w:autoSpaceDE w:val="0"/>
      <w:autoSpaceDN w:val="0"/>
      <w:adjustRightInd w:val="0"/>
      <w:spacing w:after="240" w:line="260" w:lineRule="atLeast"/>
    </w:pPr>
    <w:rPr>
      <w:b/>
      <w:szCs w:val="20"/>
    </w:rPr>
  </w:style>
  <w:style w:type="paragraph" w:styleId="Kommentartext">
    <w:name w:val="annotation text"/>
    <w:basedOn w:val="Standard"/>
    <w:link w:val="KommentartextZchn"/>
    <w:semiHidden/>
    <w:rsid w:val="008D2CDB"/>
    <w:rPr>
      <w:rFonts w:ascii="Arial" w:hAnsi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D2CDB"/>
    <w:rPr>
      <w:rFonts w:ascii="Arial" w:hAnsi="Arial"/>
    </w:rPr>
  </w:style>
  <w:style w:type="character" w:styleId="Kommentarzeichen">
    <w:name w:val="annotation reference"/>
    <w:basedOn w:val="Absatz-Standardschriftart"/>
    <w:semiHidden/>
    <w:rsid w:val="008D2CD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2C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2CDB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rsid w:val="008D2CDB"/>
    <w:pPr>
      <w:numPr>
        <w:numId w:val="1"/>
      </w:numPr>
      <w:contextualSpacing/>
    </w:pPr>
  </w:style>
  <w:style w:type="table" w:styleId="Tabellenraster">
    <w:name w:val="Table Grid"/>
    <w:basedOn w:val="NormaleTabelle"/>
    <w:uiPriority w:val="59"/>
    <w:rsid w:val="003054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tum">
    <w:name w:val="Date"/>
    <w:basedOn w:val="Standard"/>
    <w:next w:val="Standard"/>
    <w:link w:val="DatumZchn"/>
    <w:rsid w:val="00CB3222"/>
    <w:rPr>
      <w:rFonts w:ascii="Arial" w:hAnsi="Arial"/>
      <w:sz w:val="22"/>
      <w:szCs w:val="20"/>
    </w:rPr>
  </w:style>
  <w:style w:type="character" w:customStyle="1" w:styleId="DatumZchn">
    <w:name w:val="Datum Zchn"/>
    <w:basedOn w:val="Absatz-Standardschriftart"/>
    <w:link w:val="Datum"/>
    <w:rsid w:val="00CB3222"/>
    <w:rPr>
      <w:rFonts w:ascii="Arial" w:hAnsi="Arial"/>
      <w:sz w:val="22"/>
    </w:rPr>
  </w:style>
  <w:style w:type="paragraph" w:styleId="Liste">
    <w:name w:val="List"/>
    <w:basedOn w:val="Standard"/>
    <w:rsid w:val="00823E7B"/>
    <w:pPr>
      <w:ind w:left="283" w:hanging="283"/>
    </w:pPr>
    <w:rPr>
      <w:rFonts w:ascii="Arial" w:hAnsi="Arial"/>
      <w:sz w:val="22"/>
      <w:szCs w:val="20"/>
    </w:rPr>
  </w:style>
  <w:style w:type="paragraph" w:customStyle="1" w:styleId="AnstrichTabelle">
    <w:name w:val="Anstrich Tabelle"/>
    <w:basedOn w:val="Standard"/>
    <w:next w:val="Standard"/>
    <w:rsid w:val="00823E7B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0456C"/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0456C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70456C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70456C"/>
    <w:rPr>
      <w:sz w:val="24"/>
      <w:szCs w:val="24"/>
    </w:rPr>
  </w:style>
  <w:style w:type="paragraph" w:customStyle="1" w:styleId="Blocksatz">
    <w:name w:val="Blocksatz"/>
    <w:basedOn w:val="Standard"/>
    <w:rsid w:val="0070456C"/>
    <w:pPr>
      <w:tabs>
        <w:tab w:val="left" w:pos="567"/>
      </w:tabs>
      <w:spacing w:line="260" w:lineRule="exact"/>
      <w:jc w:val="both"/>
    </w:pPr>
    <w:rPr>
      <w:rFonts w:ascii="Arial" w:hAnsi="Arial" w:cs="Arial"/>
      <w:szCs w:val="20"/>
    </w:rPr>
  </w:style>
  <w:style w:type="paragraph" w:customStyle="1" w:styleId="Default">
    <w:name w:val="Default"/>
    <w:rsid w:val="007045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99"/>
    <w:qFormat/>
    <w:rsid w:val="00214BF1"/>
    <w:pPr>
      <w:ind w:left="720"/>
      <w:contextualSpacing/>
    </w:pPr>
    <w:rPr>
      <w:szCs w:val="20"/>
    </w:rPr>
  </w:style>
  <w:style w:type="paragraph" w:customStyle="1" w:styleId="Listenabsatz1">
    <w:name w:val="Listenabsatz1"/>
    <w:basedOn w:val="Standard"/>
    <w:rsid w:val="00214BF1"/>
    <w:pPr>
      <w:ind w:left="720"/>
      <w:contextualSpacing/>
    </w:pPr>
    <w:rPr>
      <w:rFonts w:eastAsia="Calibri"/>
      <w:szCs w:val="20"/>
    </w:rPr>
  </w:style>
  <w:style w:type="character" w:styleId="Hyperlink">
    <w:name w:val="Hyperlink"/>
    <w:basedOn w:val="Absatz-Standardschriftart"/>
    <w:uiPriority w:val="99"/>
    <w:rsid w:val="008333EE"/>
    <w:rPr>
      <w:rFonts w:cs="Times New Roman"/>
      <w:color w:val="0000FF"/>
      <w:u w:val="single"/>
    </w:rPr>
  </w:style>
  <w:style w:type="character" w:styleId="Fett">
    <w:name w:val="Strong"/>
    <w:basedOn w:val="Absatz-Standardschriftart"/>
    <w:uiPriority w:val="99"/>
    <w:qFormat/>
    <w:rsid w:val="008333EE"/>
    <w:rPr>
      <w:rFonts w:cs="Times New Roman"/>
      <w:b/>
      <w:bCs/>
    </w:rPr>
  </w:style>
  <w:style w:type="paragraph" w:customStyle="1" w:styleId="msonormalcxspmittel">
    <w:name w:val="msonormalcxspmittel"/>
    <w:basedOn w:val="Standard"/>
    <w:uiPriority w:val="99"/>
    <w:rsid w:val="008333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7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O365-Vorlagen\F81\F8120\VOB%20Anhang%20Verzeichniss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35C13-FA0C-463F-BC3D-F8FA2FA3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VOB Anhang Verzeichnisse</Template>
  <TotalTime>0</TotalTime>
  <Pages>3</Pages>
  <Words>278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Anhang</vt:lpstr>
    </vt:vector>
  </TitlesOfParts>
  <Company>Kreis Borken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Anhang</dc:title>
  <dc:subject>Microsoft Wordmustervorlage F81</dc:subject>
  <dc:creator>Droppelmann, Guido</dc:creator>
  <cp:keywords/>
  <dc:description/>
  <cp:lastModifiedBy>Droppelmann, Guido</cp:lastModifiedBy>
  <cp:revision>4</cp:revision>
  <cp:lastPrinted>2007-01-26T10:06:00Z</cp:lastPrinted>
  <dcterms:created xsi:type="dcterms:W3CDTF">2026-02-10T07:46:00Z</dcterms:created>
  <dcterms:modified xsi:type="dcterms:W3CDTF">2026-04-20T05:50:00Z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{05A100B1-EF39-4CB9-8B3A-7C2D513C4F28}</vt:lpwstr>
  </property>
</Properties>
</file>