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080-26-00276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26.03.2026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BLB NRW BB/Nörvenich/NATO-Flugplatz Nörvenich Geb. A2/Fenster/080-26-00276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Fenster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