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080-26-00276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BB/Nörvenich/NATO-Flugplatz Nörvenich Geb. A2/Fenster/080-26-00276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Fenster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