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114"/>
        <w:gridCol w:w="3402"/>
        <w:gridCol w:w="2551"/>
      </w:tblGrid>
      <w:tr w:rsidR="00623FE5" w:rsidRPr="00511298" w14:paraId="2CE986F2" w14:textId="77777777" w:rsidTr="00595597">
        <w:trPr>
          <w:trHeight w:val="454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4E18EA83" w14:textId="77777777" w:rsidR="00623FE5" w:rsidRPr="00511298" w:rsidRDefault="008F4658" w:rsidP="00511298">
            <w:pPr>
              <w:tabs>
                <w:tab w:val="left" w:pos="165"/>
              </w:tabs>
              <w:spacing w:before="60"/>
              <w:jc w:val="center"/>
              <w:rPr>
                <w:rFonts w:cstheme="minorHAnsi"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 xml:space="preserve">Allgemeine Angaben </w:t>
            </w:r>
          </w:p>
        </w:tc>
      </w:tr>
      <w:tr w:rsidR="00623FE5" w:rsidRPr="00511298" w14:paraId="4D406880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15EAC636" w14:textId="77777777" w:rsidR="00623FE5" w:rsidRPr="00F67373" w:rsidRDefault="008F4658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Firmenn</w:t>
            </w:r>
            <w:r w:rsidR="00623FE5" w:rsidRPr="00F67373">
              <w:rPr>
                <w:rFonts w:cstheme="minorHAnsi"/>
              </w:rPr>
              <w:t>ame (inkl. Rechtsform)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AC2C65A" w14:textId="77777777" w:rsidR="00623FE5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0678726"/>
                <w:placeholder>
                  <w:docPart w:val="2E18B45CC5224C3DBE7C7DEAC0939FB6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25FAFB9B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3AF5CF5E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Vorstand / Geschäftsführung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3210CF6" w14:textId="77777777" w:rsidR="00623FE5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3479032"/>
                <w:placeholder>
                  <w:docPart w:val="F80B34546F004AC9B94B30BE46380B62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7057CE" w:rsidRPr="00511298" w14:paraId="0050CC11" w14:textId="77777777" w:rsidTr="00C969E3">
        <w:trPr>
          <w:trHeight w:hRule="exact" w:val="1264"/>
        </w:trPr>
        <w:tc>
          <w:tcPr>
            <w:tcW w:w="3114" w:type="dxa"/>
            <w:shd w:val="clear" w:color="auto" w:fill="F2F2F2" w:themeFill="background1" w:themeFillShade="F2"/>
          </w:tcPr>
          <w:p w14:paraId="289332AB" w14:textId="77777777" w:rsidR="007057CE" w:rsidRPr="00F67373" w:rsidRDefault="007057CE" w:rsidP="00C969E3">
            <w:pPr>
              <w:tabs>
                <w:tab w:val="left" w:pos="165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Nationalität des wirtschaftlich-en Eigentümers, sofern Unter-nehmen nicht börsennotiert ist (gemäß § 3 Geldwäschegesetz)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20B8DEF" w14:textId="77777777" w:rsidR="007057CE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7764037"/>
                <w:placeholder>
                  <w:docPart w:val="8FD9ABE113CE46BDA4A451928F71AE5F"/>
                </w:placeholder>
                <w:showingPlcHdr/>
              </w:sdtPr>
              <w:sdtEndPr/>
              <w:sdtContent>
                <w:r w:rsidR="007057CE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17D5DC70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36B14B2B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Hauptsitz</w:t>
            </w:r>
            <w:r w:rsidR="00595F01">
              <w:rPr>
                <w:rFonts w:cstheme="minorHAnsi"/>
              </w:rPr>
              <w:t xml:space="preserve"> (komplette Anschrift)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4A9D83CB" w14:textId="77777777" w:rsidR="00623FE5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604131"/>
                <w:placeholder>
                  <w:docPart w:val="3C2DF4A0AC9944B28A9BD12FC2AEB121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32B91A21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0276786D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Weitere Standorte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5F6A8DE" w14:textId="77777777" w:rsidR="00623FE5" w:rsidRPr="00F67373" w:rsidRDefault="008A18D9" w:rsidP="00C469D0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1409232"/>
                <w:placeholder>
                  <w:docPart w:val="903ABE929E514FAA9088615ADDA13253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623FE5" w:rsidRPr="00511298" w14:paraId="2D24EF06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022C276E" w14:textId="77777777" w:rsidR="00E33473" w:rsidRPr="00F67373" w:rsidRDefault="00623FE5" w:rsidP="00C469D0">
            <w:pPr>
              <w:tabs>
                <w:tab w:val="left" w:pos="165"/>
              </w:tabs>
              <w:spacing w:before="60"/>
              <w:rPr>
                <w:rFonts w:cstheme="minorHAnsi"/>
                <w:i/>
              </w:rPr>
            </w:pPr>
            <w:r w:rsidRPr="00F67373">
              <w:rPr>
                <w:rFonts w:cstheme="minorHAnsi"/>
              </w:rPr>
              <w:t>Handels</w:t>
            </w:r>
            <w:r w:rsidR="00A143C5" w:rsidRPr="00F67373">
              <w:rPr>
                <w:rFonts w:cstheme="minorHAnsi"/>
              </w:rPr>
              <w:t>- / Berufs</w:t>
            </w:r>
            <w:r w:rsidRPr="00F67373">
              <w:rPr>
                <w:rFonts w:cstheme="minorHAnsi"/>
              </w:rPr>
              <w:t>register</w:t>
            </w:r>
            <w:r w:rsidR="00F67373">
              <w:rPr>
                <w:rFonts w:cstheme="minorHAnsi"/>
              </w:rPr>
              <w:t xml:space="preserve">eintrag </w:t>
            </w:r>
          </w:p>
        </w:tc>
        <w:sdt>
          <w:sdtPr>
            <w:rPr>
              <w:rFonts w:cstheme="minorHAnsi"/>
            </w:rPr>
            <w:id w:val="1323081353"/>
            <w:placeholder>
              <w:docPart w:val="EDEA9B4BA5B3455282C8683B44A8F3B8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shd w:val="clear" w:color="auto" w:fill="auto"/>
              </w:tcPr>
              <w:p w14:paraId="72F1465A" w14:textId="77777777" w:rsidR="00623FE5" w:rsidRPr="00F67373" w:rsidRDefault="00C469D0" w:rsidP="00C469D0">
                <w:pPr>
                  <w:tabs>
                    <w:tab w:val="left" w:pos="165"/>
                  </w:tabs>
                  <w:spacing w:before="60"/>
                  <w:rPr>
                    <w:rFonts w:cstheme="minorHAnsi"/>
                  </w:rPr>
                </w:pPr>
                <w:r>
                  <w:rPr>
                    <w:rStyle w:val="Platzhaltertext"/>
                    <w:highlight w:val="yellow"/>
                  </w:rPr>
                  <w:t>Nummer und Ort bi</w:t>
                </w:r>
                <w:r w:rsidR="00595597">
                  <w:rPr>
                    <w:rStyle w:val="Platzhaltertext"/>
                    <w:highlight w:val="yellow"/>
                  </w:rPr>
                  <w:t>tte hier eintragen</w:t>
                </w:r>
              </w:p>
            </w:tc>
          </w:sdtContent>
        </w:sdt>
      </w:tr>
      <w:tr w:rsidR="00623FE5" w:rsidRPr="00511298" w14:paraId="55182391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7CF27B30" w14:textId="77777777" w:rsidR="00623FE5" w:rsidRPr="00F67373" w:rsidRDefault="00623FE5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proofErr w:type="spellStart"/>
            <w:r w:rsidRPr="00F67373">
              <w:rPr>
                <w:rFonts w:cstheme="minorHAnsi"/>
              </w:rPr>
              <w:t>USt</w:t>
            </w:r>
            <w:proofErr w:type="spellEnd"/>
            <w:r w:rsidRPr="00F67373">
              <w:rPr>
                <w:rFonts w:cstheme="minorHAnsi"/>
              </w:rPr>
              <w:t>-ID Nummer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D6CE19C" w14:textId="77777777" w:rsidR="00623FE5" w:rsidRPr="00F67373" w:rsidRDefault="008A18D9" w:rsidP="00F67373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3772079"/>
                <w:placeholder>
                  <w:docPart w:val="5697AE9D1A36420C81A3E71D48AC212E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7517DE" w:rsidRPr="00511298" w14:paraId="0DDCD1A4" w14:textId="77777777" w:rsidTr="00C469D0">
        <w:trPr>
          <w:trHeight w:hRule="exact" w:val="454"/>
        </w:trPr>
        <w:tc>
          <w:tcPr>
            <w:tcW w:w="3114" w:type="dxa"/>
            <w:shd w:val="clear" w:color="auto" w:fill="F2F2F2" w:themeFill="background1" w:themeFillShade="F2"/>
          </w:tcPr>
          <w:p w14:paraId="1A19624C" w14:textId="77777777" w:rsidR="007517DE" w:rsidRPr="00F67373" w:rsidRDefault="007517DE" w:rsidP="00F67373">
            <w:pPr>
              <w:tabs>
                <w:tab w:val="left" w:pos="1298"/>
              </w:tabs>
              <w:spacing w:before="60"/>
              <w:rPr>
                <w:rFonts w:cstheme="minorHAnsi"/>
              </w:rPr>
            </w:pPr>
            <w:r w:rsidRPr="00F67373">
              <w:rPr>
                <w:rFonts w:cstheme="minorHAnsi"/>
              </w:rPr>
              <w:t>Bankverbindung</w:t>
            </w:r>
            <w:r w:rsidR="00F67373">
              <w:rPr>
                <w:rFonts w:cstheme="minorHAnsi"/>
              </w:rPr>
              <w:t xml:space="preserve"> (IBAN und</w:t>
            </w:r>
            <w:r w:rsidRPr="00F67373">
              <w:rPr>
                <w:rFonts w:cstheme="minorHAnsi"/>
              </w:rPr>
              <w:t xml:space="preserve"> BIC)</w:t>
            </w:r>
          </w:p>
          <w:p w14:paraId="5ADCB14F" w14:textId="77777777" w:rsidR="007517DE" w:rsidRPr="00F67373" w:rsidRDefault="007517DE" w:rsidP="00F67373">
            <w:pPr>
              <w:tabs>
                <w:tab w:val="left" w:pos="165"/>
              </w:tabs>
              <w:spacing w:before="60"/>
              <w:ind w:left="1723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5F8B0A46" w14:textId="77777777" w:rsidR="007517DE" w:rsidRPr="00595597" w:rsidRDefault="008A18D9" w:rsidP="00C469D0">
            <w:pPr>
              <w:tabs>
                <w:tab w:val="left" w:pos="165"/>
              </w:tabs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2426153"/>
                <w:placeholder>
                  <w:docPart w:val="AF6423C4F14A4CA1ACEEAF1C22B29602"/>
                </w:placeholder>
                <w:showingPlcHdr/>
              </w:sdtPr>
              <w:sdtEndPr/>
              <w:sdtContent>
                <w:r w:rsidR="00F67373" w:rsidRPr="00595597">
                  <w:rPr>
                    <w:rStyle w:val="Platzhaltertext"/>
                    <w:color w:val="7F7F7F" w:themeColor="text1" w:themeTint="80"/>
                    <w:highlight w:val="yellow"/>
                  </w:rPr>
                  <w:t>IBAN</w:t>
                </w:r>
                <w:r w:rsidR="00595597" w:rsidRPr="00595597">
                  <w:rPr>
                    <w:rStyle w:val="Platzhaltertext"/>
                    <w:color w:val="7F7F7F" w:themeColor="text1" w:themeTint="80"/>
                    <w:highlight w:val="yellow"/>
                  </w:rPr>
                  <w:t xml:space="preserve"> bitte hier eintragen</w:t>
                </w:r>
              </w:sdtContent>
            </w:sdt>
          </w:p>
        </w:tc>
        <w:tc>
          <w:tcPr>
            <w:tcW w:w="2551" w:type="dxa"/>
            <w:shd w:val="clear" w:color="auto" w:fill="auto"/>
          </w:tcPr>
          <w:p w14:paraId="741612D1" w14:textId="77777777" w:rsidR="007517DE" w:rsidRPr="00595597" w:rsidRDefault="008A18D9" w:rsidP="00C469D0">
            <w:pPr>
              <w:tabs>
                <w:tab w:val="left" w:pos="165"/>
              </w:tabs>
              <w:spacing w:before="60"/>
              <w:ind w:right="-230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2606700"/>
                <w:placeholder>
                  <w:docPart w:val="44911BCFFE344DDD9138A7937DCD4EB3"/>
                </w:placeholder>
                <w:showingPlcHdr/>
              </w:sdtPr>
              <w:sdtEndPr>
                <w:rPr>
                  <w:color w:val="7F7F7F" w:themeColor="text1" w:themeTint="80"/>
                </w:rPr>
              </w:sdtEndPr>
              <w:sdtContent>
                <w:r w:rsidR="00F67373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>BIC</w:t>
                </w:r>
                <w:r w:rsidR="00595597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 xml:space="preserve"> </w:t>
                </w:r>
                <w:r w:rsid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 xml:space="preserve">bitte </w:t>
                </w:r>
                <w:r w:rsidR="00595597" w:rsidRPr="00595597">
                  <w:rPr>
                    <w:rStyle w:val="Platzhaltertext"/>
                    <w:rFonts w:cstheme="minorHAnsi"/>
                    <w:color w:val="7F7F7F" w:themeColor="text1" w:themeTint="80"/>
                    <w:highlight w:val="yellow"/>
                  </w:rPr>
                  <w:t>hier eintragen</w:t>
                </w:r>
              </w:sdtContent>
            </w:sdt>
          </w:p>
        </w:tc>
      </w:tr>
    </w:tbl>
    <w:p w14:paraId="6B6341D7" w14:textId="77777777" w:rsidR="00FA24C7" w:rsidRPr="00511298" w:rsidRDefault="00FA24C7">
      <w:pPr>
        <w:rPr>
          <w:rFonts w:cstheme="minorHAnsi"/>
        </w:rPr>
      </w:pPr>
    </w:p>
    <w:tbl>
      <w:tblPr>
        <w:tblStyle w:val="Tabellenraster"/>
        <w:tblW w:w="9099" w:type="dxa"/>
        <w:tblLook w:val="04A0" w:firstRow="1" w:lastRow="0" w:firstColumn="1" w:lastColumn="0" w:noHBand="0" w:noVBand="1"/>
      </w:tblPr>
      <w:tblGrid>
        <w:gridCol w:w="675"/>
        <w:gridCol w:w="2155"/>
        <w:gridCol w:w="2129"/>
        <w:gridCol w:w="2013"/>
        <w:gridCol w:w="2127"/>
      </w:tblGrid>
      <w:tr w:rsidR="001473F3" w:rsidRPr="00511298" w14:paraId="4334DDE6" w14:textId="77777777" w:rsidTr="00595597">
        <w:trPr>
          <w:trHeight w:val="454"/>
        </w:trPr>
        <w:tc>
          <w:tcPr>
            <w:tcW w:w="9099" w:type="dxa"/>
            <w:gridSpan w:val="5"/>
            <w:shd w:val="clear" w:color="auto" w:fill="D9D9D9" w:themeFill="background1" w:themeFillShade="D9"/>
          </w:tcPr>
          <w:p w14:paraId="59E1B6F6" w14:textId="77777777" w:rsidR="00E33473" w:rsidRPr="00511298" w:rsidRDefault="001473F3" w:rsidP="00511298">
            <w:pPr>
              <w:spacing w:before="60"/>
              <w:ind w:right="-10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>Entwicklung der letzten beiden Geschäftsjahre</w:t>
            </w:r>
          </w:p>
        </w:tc>
      </w:tr>
      <w:tr w:rsidR="0066533D" w:rsidRPr="00511298" w14:paraId="7A4048C5" w14:textId="77777777" w:rsidTr="00595597">
        <w:trPr>
          <w:trHeight w:val="567"/>
        </w:trPr>
        <w:tc>
          <w:tcPr>
            <w:tcW w:w="675" w:type="dxa"/>
            <w:tcBorders>
              <w:bottom w:val="nil"/>
            </w:tcBorders>
            <w:shd w:val="clear" w:color="auto" w:fill="F2F2F2" w:themeFill="background1" w:themeFillShade="F2"/>
          </w:tcPr>
          <w:p w14:paraId="5E3194EC" w14:textId="77777777" w:rsidR="0066533D" w:rsidRPr="00511298" w:rsidRDefault="00665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shd w:val="clear" w:color="auto" w:fill="F2F2F2" w:themeFill="background1" w:themeFillShade="F2"/>
            <w:vAlign w:val="center"/>
          </w:tcPr>
          <w:p w14:paraId="2F2B0FCE" w14:textId="77777777" w:rsidR="0066533D" w:rsidRPr="00F67373" w:rsidRDefault="00C81AAB" w:rsidP="008F46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Gesamt</w:t>
            </w:r>
          </w:p>
        </w:tc>
        <w:tc>
          <w:tcPr>
            <w:tcW w:w="4140" w:type="dxa"/>
            <w:gridSpan w:val="2"/>
            <w:shd w:val="clear" w:color="auto" w:fill="F2F2F2" w:themeFill="background1" w:themeFillShade="F2"/>
            <w:vAlign w:val="center"/>
          </w:tcPr>
          <w:p w14:paraId="220A2529" w14:textId="77777777" w:rsidR="0066533D" w:rsidRPr="00F67373" w:rsidRDefault="00C81AAB" w:rsidP="006653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Bezogen auf die ausgeschriebene Leistung</w:t>
            </w:r>
          </w:p>
        </w:tc>
      </w:tr>
      <w:tr w:rsidR="001473F3" w:rsidRPr="00511298" w14:paraId="3B3AE3CF" w14:textId="77777777" w:rsidTr="00C81AAB">
        <w:trPr>
          <w:trHeight w:val="454"/>
        </w:trPr>
        <w:tc>
          <w:tcPr>
            <w:tcW w:w="675" w:type="dxa"/>
            <w:tcBorders>
              <w:top w:val="nil"/>
            </w:tcBorders>
            <w:shd w:val="clear" w:color="auto" w:fill="F2F2F2" w:themeFill="background1" w:themeFillShade="F2"/>
          </w:tcPr>
          <w:p w14:paraId="0F349439" w14:textId="77777777" w:rsidR="001473F3" w:rsidRPr="00F67373" w:rsidRDefault="001473F3">
            <w:pPr>
              <w:rPr>
                <w:rFonts w:cstheme="minorHAnsi"/>
              </w:rPr>
            </w:pP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F26FC7C" w14:textId="77777777" w:rsidR="001473F3" w:rsidRPr="00F67373" w:rsidRDefault="00C81AAB" w:rsidP="00C81A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Umsatz </w:t>
            </w:r>
            <w:r w:rsidR="00C469D0">
              <w:rPr>
                <w:rFonts w:cstheme="minorHAnsi"/>
              </w:rPr>
              <w:t xml:space="preserve">in </w:t>
            </w:r>
            <w:r w:rsidR="001473F3" w:rsidRPr="00F67373">
              <w:rPr>
                <w:rFonts w:cstheme="minorHAnsi"/>
              </w:rPr>
              <w:t>EUR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5B12093" w14:textId="77777777" w:rsidR="001473F3" w:rsidRPr="00F67373" w:rsidRDefault="00C81AAB" w:rsidP="0066533D">
            <w:pPr>
              <w:rPr>
                <w:rFonts w:cstheme="minorHAnsi"/>
              </w:rPr>
            </w:pPr>
            <w:r>
              <w:rPr>
                <w:rFonts w:cstheme="minorHAnsi"/>
              </w:rPr>
              <w:t>Mitarbeiteranzahl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373B873D" w14:textId="77777777" w:rsidR="007B591F" w:rsidRPr="00F67373" w:rsidRDefault="00C81AAB">
            <w:pPr>
              <w:rPr>
                <w:rFonts w:cstheme="minorHAnsi"/>
              </w:rPr>
            </w:pPr>
            <w:r>
              <w:rPr>
                <w:rFonts w:cstheme="minorHAnsi"/>
              </w:rPr>
              <w:t>Umsatz in EUR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1BFEEDA" w14:textId="77777777" w:rsidR="001473F3" w:rsidRPr="00F67373" w:rsidRDefault="00C81AAB" w:rsidP="0066533D">
            <w:pPr>
              <w:rPr>
                <w:rFonts w:cstheme="minorHAnsi"/>
              </w:rPr>
            </w:pPr>
            <w:r>
              <w:rPr>
                <w:rFonts w:cstheme="minorHAnsi"/>
              </w:rPr>
              <w:t>Mitarbeiteranzahl</w:t>
            </w:r>
          </w:p>
        </w:tc>
      </w:tr>
      <w:tr w:rsidR="001473F3" w:rsidRPr="00511298" w14:paraId="4C656242" w14:textId="77777777" w:rsidTr="00C469D0">
        <w:trPr>
          <w:trHeight w:hRule="exact" w:val="454"/>
        </w:trPr>
        <w:tc>
          <w:tcPr>
            <w:tcW w:w="675" w:type="dxa"/>
            <w:shd w:val="clear" w:color="auto" w:fill="F2F2F2" w:themeFill="background1" w:themeFillShade="F2"/>
          </w:tcPr>
          <w:p w14:paraId="5D424209" w14:textId="78266AD7" w:rsidR="00A00C0A" w:rsidRDefault="007536B4" w:rsidP="00C469D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8A18D9">
              <w:rPr>
                <w:rFonts w:cstheme="minorHAnsi"/>
              </w:rPr>
              <w:t>3</w:t>
            </w:r>
          </w:p>
          <w:p w14:paraId="51EC28D6" w14:textId="77777777" w:rsidR="001473F3" w:rsidRPr="00F67373" w:rsidRDefault="001473F3" w:rsidP="00C469D0">
            <w:pPr>
              <w:spacing w:before="60"/>
              <w:rPr>
                <w:rFonts w:cstheme="minorHAnsi"/>
              </w:rPr>
            </w:pPr>
          </w:p>
        </w:tc>
        <w:tc>
          <w:tcPr>
            <w:tcW w:w="2155" w:type="dxa"/>
            <w:shd w:val="clear" w:color="auto" w:fill="auto"/>
          </w:tcPr>
          <w:p w14:paraId="6BE78437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8397002"/>
                <w:placeholder>
                  <w:docPart w:val="1462B59B9B06429994A483BF0513CF97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14:paraId="2BC81018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1760754"/>
                <w:placeholder>
                  <w:docPart w:val="2E5640EBDAFF4FA180E273A455510416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13" w:type="dxa"/>
            <w:shd w:val="clear" w:color="auto" w:fill="auto"/>
          </w:tcPr>
          <w:p w14:paraId="351E2197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341317"/>
                <w:placeholder>
                  <w:docPart w:val="1BA9AC2D59904F3186DF3A4DF6083535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27" w:type="dxa"/>
            <w:shd w:val="clear" w:color="auto" w:fill="auto"/>
          </w:tcPr>
          <w:p w14:paraId="5FFB7286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0321865"/>
                <w:placeholder>
                  <w:docPart w:val="840E1A91D7CE4413B465B2C28A33B332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  <w:tr w:rsidR="001473F3" w:rsidRPr="00511298" w14:paraId="12074B53" w14:textId="77777777" w:rsidTr="00C469D0">
        <w:trPr>
          <w:trHeight w:hRule="exact" w:val="454"/>
        </w:trPr>
        <w:tc>
          <w:tcPr>
            <w:tcW w:w="675" w:type="dxa"/>
            <w:shd w:val="clear" w:color="auto" w:fill="F2F2F2" w:themeFill="background1" w:themeFillShade="F2"/>
          </w:tcPr>
          <w:p w14:paraId="6877672C" w14:textId="7A4F6E49" w:rsidR="00A00C0A" w:rsidRDefault="00365DC9" w:rsidP="00C469D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8A18D9">
              <w:rPr>
                <w:rFonts w:cstheme="minorHAnsi"/>
              </w:rPr>
              <w:t>4</w:t>
            </w:r>
          </w:p>
          <w:p w14:paraId="47BE0416" w14:textId="77777777" w:rsidR="001473F3" w:rsidRPr="00F67373" w:rsidRDefault="001473F3" w:rsidP="00C469D0">
            <w:pPr>
              <w:spacing w:before="60"/>
              <w:rPr>
                <w:rFonts w:cstheme="minorHAnsi"/>
              </w:rPr>
            </w:pPr>
          </w:p>
        </w:tc>
        <w:tc>
          <w:tcPr>
            <w:tcW w:w="2155" w:type="dxa"/>
            <w:shd w:val="clear" w:color="auto" w:fill="auto"/>
          </w:tcPr>
          <w:p w14:paraId="5FAF988E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3920946"/>
                <w:placeholder>
                  <w:docPart w:val="D75E19CC3CEF484285A50DFB83B7061B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14:paraId="6E7C743F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6480597"/>
                <w:placeholder>
                  <w:docPart w:val="19135FEC61BC4D1D8AB9CFFF0AFC2A46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013" w:type="dxa"/>
            <w:shd w:val="clear" w:color="auto" w:fill="auto"/>
          </w:tcPr>
          <w:p w14:paraId="37848DF9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6644789"/>
                <w:placeholder>
                  <w:docPart w:val="29BE43E765474315B1F8E4FA268CD140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  <w:tc>
          <w:tcPr>
            <w:tcW w:w="2127" w:type="dxa"/>
            <w:shd w:val="clear" w:color="auto" w:fill="auto"/>
          </w:tcPr>
          <w:p w14:paraId="7347514F" w14:textId="77777777" w:rsidR="001473F3" w:rsidRPr="00F67373" w:rsidRDefault="008A18D9" w:rsidP="00C469D0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4725255"/>
                <w:placeholder>
                  <w:docPart w:val="56AA5CBDB8F34AF4B9B4ED006FF3EBCC"/>
                </w:placeholder>
                <w:showingPlcHdr/>
              </w:sdtPr>
              <w:sdtEndPr/>
              <w:sdtContent>
                <w:r w:rsidR="00C469D0" w:rsidRPr="00C469D0">
                  <w:rPr>
                    <w:rStyle w:val="Platzhaltertext"/>
                    <w:color w:val="7F7F7F" w:themeColor="text1" w:themeTint="80"/>
                    <w:highlight w:val="yellow"/>
                  </w:rPr>
                  <w:t>Bitte hier eintragen</w:t>
                </w:r>
              </w:sdtContent>
            </w:sdt>
          </w:p>
        </w:tc>
      </w:tr>
    </w:tbl>
    <w:p w14:paraId="3CE159F0" w14:textId="77777777" w:rsidR="00623FE5" w:rsidRPr="00511298" w:rsidRDefault="00623FE5">
      <w:pPr>
        <w:rPr>
          <w:rFonts w:cstheme="minorHAnsi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D55D02" w:rsidRPr="00511298" w14:paraId="4BD2DEF7" w14:textId="77777777" w:rsidTr="00595597">
        <w:trPr>
          <w:trHeight w:val="454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2C441B2A" w14:textId="77777777" w:rsidR="00D55D02" w:rsidRPr="00511298" w:rsidRDefault="00181E80" w:rsidP="00511298">
            <w:pPr>
              <w:spacing w:before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298">
              <w:rPr>
                <w:rFonts w:cstheme="minorHAnsi"/>
                <w:b/>
                <w:sz w:val="24"/>
                <w:szCs w:val="24"/>
              </w:rPr>
              <w:t>Weitere Angaben</w:t>
            </w:r>
            <w:r w:rsidR="00960007" w:rsidRPr="00511298">
              <w:rPr>
                <w:rFonts w:cstheme="minorHAnsi"/>
                <w:b/>
                <w:sz w:val="24"/>
                <w:szCs w:val="24"/>
              </w:rPr>
              <w:t xml:space="preserve"> (Eignungskriterien, die erfüllt werden müssen)</w:t>
            </w:r>
          </w:p>
        </w:tc>
      </w:tr>
      <w:tr w:rsidR="00463076" w:rsidRPr="00511298" w14:paraId="023947ED" w14:textId="77777777" w:rsidTr="00595597">
        <w:trPr>
          <w:trHeight w:val="567"/>
        </w:trPr>
        <w:tc>
          <w:tcPr>
            <w:tcW w:w="6799" w:type="dxa"/>
            <w:shd w:val="clear" w:color="auto" w:fill="F2F2F2" w:themeFill="background1" w:themeFillShade="F2"/>
          </w:tcPr>
          <w:p w14:paraId="73C09939" w14:textId="77777777" w:rsidR="00960007" w:rsidRPr="00511298" w:rsidRDefault="00D55D02" w:rsidP="00F6737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2749F">
              <w:rPr>
                <w:rFonts w:cstheme="minorHAnsi"/>
                <w:u w:val="single"/>
              </w:rPr>
              <w:t>Industriehaftpflichtversicherung</w:t>
            </w:r>
            <w:r w:rsidRPr="00511298">
              <w:rPr>
                <w:rFonts w:cstheme="minorHAnsi"/>
                <w:sz w:val="20"/>
                <w:szCs w:val="20"/>
              </w:rPr>
              <w:br/>
              <w:t>Die bietende Firma erklärt, dass Sie über eine i</w:t>
            </w:r>
            <w:r w:rsidR="00463076" w:rsidRPr="00511298">
              <w:rPr>
                <w:rFonts w:cstheme="minorHAnsi"/>
                <w:sz w:val="20"/>
                <w:szCs w:val="20"/>
              </w:rPr>
              <w:t>n</w:t>
            </w:r>
            <w:r w:rsidRPr="00511298">
              <w:rPr>
                <w:rFonts w:cstheme="minorHAnsi"/>
                <w:sz w:val="20"/>
                <w:szCs w:val="20"/>
              </w:rPr>
              <w:t xml:space="preserve"> Rahmen und Umfang übliche</w:t>
            </w:r>
            <w:r w:rsidR="00463076" w:rsidRPr="00511298">
              <w:rPr>
                <w:rFonts w:cstheme="minorHAnsi"/>
                <w:sz w:val="20"/>
                <w:szCs w:val="20"/>
              </w:rPr>
              <w:t xml:space="preserve"> Industriehaftpflichtv</w:t>
            </w:r>
            <w:r w:rsidRPr="00511298">
              <w:rPr>
                <w:rFonts w:cstheme="minorHAnsi"/>
                <w:sz w:val="20"/>
                <w:szCs w:val="20"/>
              </w:rPr>
              <w:t>ersicherung</w:t>
            </w:r>
            <w:r w:rsidR="00316D96" w:rsidRPr="00511298">
              <w:rPr>
                <w:rFonts w:cstheme="minorHAnsi"/>
                <w:sz w:val="20"/>
                <w:szCs w:val="20"/>
              </w:rPr>
              <w:t xml:space="preserve"> oder eine vergleichbare Versicherung aus einem Mitgliedsstaat der EU </w:t>
            </w:r>
            <w:r w:rsidRPr="00511298">
              <w:rPr>
                <w:rFonts w:cstheme="minorHAnsi"/>
                <w:sz w:val="20"/>
                <w:szCs w:val="20"/>
              </w:rPr>
              <w:t>verfüg</w:t>
            </w:r>
            <w:r w:rsidR="00DE052D">
              <w:rPr>
                <w:rFonts w:cstheme="minorHAnsi"/>
                <w:sz w:val="20"/>
                <w:szCs w:val="20"/>
              </w:rPr>
              <w:t>t und diese auf Verlangen nachweisen wird</w:t>
            </w:r>
            <w:r w:rsidR="00DE052D" w:rsidRPr="00511298">
              <w:rPr>
                <w:rFonts w:cstheme="minorHAnsi"/>
                <w:sz w:val="20"/>
                <w:szCs w:val="20"/>
              </w:rPr>
              <w:t xml:space="preserve">. </w:t>
            </w:r>
            <w:r w:rsidR="00316D96" w:rsidRPr="0051129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C30456" w14:textId="77777777" w:rsidR="00A25D9F" w:rsidRPr="00F67373" w:rsidRDefault="00316D96" w:rsidP="00F6737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11298">
              <w:rPr>
                <w:rFonts w:cstheme="minorHAnsi"/>
                <w:sz w:val="20"/>
                <w:szCs w:val="20"/>
              </w:rPr>
              <w:t>Alternativ versichert die bietende Firma, im Falle der Zuschlagserteilung, eine entsprech</w:t>
            </w:r>
            <w:r w:rsidR="00DE052D">
              <w:rPr>
                <w:rFonts w:cstheme="minorHAnsi"/>
                <w:sz w:val="20"/>
                <w:szCs w:val="20"/>
              </w:rPr>
              <w:t>ende Versicherung abzuschließen und auf Verlangen nachzuweisen</w:t>
            </w:r>
            <w:r w:rsidR="00DE052D" w:rsidRPr="00511298">
              <w:rPr>
                <w:rFonts w:cstheme="minorHAnsi"/>
                <w:sz w:val="20"/>
                <w:szCs w:val="20"/>
              </w:rPr>
              <w:t xml:space="preserve">. </w:t>
            </w:r>
            <w:r w:rsidRPr="0051129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2098402792"/>
            <w:placeholder>
              <w:docPart w:val="0920561F68AA4629868502C1D56594D3"/>
            </w:placeholder>
            <w:showingPlcHdr/>
            <w:dropDownList>
              <w:listItem w:value="Wählen Sie ein Element aus."/>
              <w:listItem w:displayText="Versicherung besteht bereits." w:value="Versicherung besteht bereits."/>
              <w:listItem w:displayText="Versicherung wird noch abgeschlossen (nach Zuschlagserteilung)." w:value="Versicherung wird noch abgeschlossen (nach Zuschlagserteilung)."/>
            </w:dropDownList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A8A2EFB" w14:textId="77777777" w:rsidR="00D55D02" w:rsidRPr="00DB469D" w:rsidRDefault="009808FB" w:rsidP="00C469D0">
                <w:pPr>
                  <w:spacing w:before="120"/>
                  <w:rPr>
                    <w:rFonts w:cstheme="minorHAnsi"/>
                  </w:rPr>
                </w:pPr>
                <w:r w:rsidRPr="00C469D0">
                  <w:rPr>
                    <w:rStyle w:val="Platzhaltertext"/>
                    <w:highlight w:val="yellow"/>
                  </w:rPr>
                  <w:t>Bitte auswählen</w:t>
                </w:r>
              </w:p>
            </w:tc>
          </w:sdtContent>
        </w:sdt>
      </w:tr>
    </w:tbl>
    <w:p w14:paraId="12B8F389" w14:textId="77777777" w:rsidR="00D55D02" w:rsidRPr="00511298" w:rsidRDefault="00FD6803" w:rsidP="00FD6803">
      <w:pPr>
        <w:tabs>
          <w:tab w:val="left" w:pos="8355"/>
        </w:tabs>
        <w:rPr>
          <w:rFonts w:cstheme="minorHAnsi"/>
        </w:rPr>
      </w:pPr>
      <w:r w:rsidRPr="00511298">
        <w:rPr>
          <w:rFonts w:cstheme="minorHAnsi"/>
        </w:rPr>
        <w:tab/>
      </w:r>
    </w:p>
    <w:sectPr w:rsidR="00D55D02" w:rsidRPr="00511298" w:rsidSect="001D2722">
      <w:headerReference w:type="default" r:id="rId7"/>
      <w:footerReference w:type="default" r:id="rId8"/>
      <w:pgSz w:w="11906" w:h="16838"/>
      <w:pgMar w:top="567" w:right="1418" w:bottom="1134" w:left="1418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FEEA" w14:textId="77777777" w:rsidR="008A18D9" w:rsidRDefault="008A18D9" w:rsidP="00623FE5">
      <w:pPr>
        <w:spacing w:after="0" w:line="240" w:lineRule="auto"/>
      </w:pPr>
      <w:r>
        <w:separator/>
      </w:r>
    </w:p>
  </w:endnote>
  <w:endnote w:type="continuationSeparator" w:id="0">
    <w:p w14:paraId="7BCB3457" w14:textId="77777777" w:rsidR="008A18D9" w:rsidRDefault="008A18D9" w:rsidP="0062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0E59" w14:textId="77777777" w:rsidR="00623FE5" w:rsidRPr="00E56DFE" w:rsidRDefault="00623FE5" w:rsidP="001D2722">
    <w:pPr>
      <w:pStyle w:val="Fuzeile"/>
      <w:jc w:val="center"/>
      <w:rPr>
        <w:rFonts w:ascii="Arial" w:hAnsi="Arial" w:cs="Arial"/>
        <w:sz w:val="18"/>
        <w:szCs w:val="18"/>
      </w:rPr>
    </w:pPr>
    <w:r w:rsidRPr="00E56DFE">
      <w:rPr>
        <w:rFonts w:ascii="Arial" w:hAnsi="Arial" w:cs="Arial"/>
        <w:sz w:val="18"/>
        <w:szCs w:val="18"/>
      </w:rPr>
      <w:t xml:space="preserve">Seite </w:t>
    </w:r>
    <w:r w:rsidRPr="00E56DFE">
      <w:rPr>
        <w:rFonts w:ascii="Arial" w:hAnsi="Arial" w:cs="Arial"/>
        <w:bCs/>
        <w:sz w:val="18"/>
        <w:szCs w:val="18"/>
      </w:rPr>
      <w:fldChar w:fldCharType="begin"/>
    </w:r>
    <w:r w:rsidRPr="00E56DFE">
      <w:rPr>
        <w:rFonts w:ascii="Arial" w:hAnsi="Arial" w:cs="Arial"/>
        <w:bCs/>
        <w:sz w:val="18"/>
        <w:szCs w:val="18"/>
      </w:rPr>
      <w:instrText>PAGE  \* Arabic  \* MERGEFORMAT</w:instrText>
    </w:r>
    <w:r w:rsidRPr="00E56DFE">
      <w:rPr>
        <w:rFonts w:ascii="Arial" w:hAnsi="Arial" w:cs="Arial"/>
        <w:bCs/>
        <w:sz w:val="18"/>
        <w:szCs w:val="18"/>
      </w:rPr>
      <w:fldChar w:fldCharType="separate"/>
    </w:r>
    <w:r w:rsidR="001B0954">
      <w:rPr>
        <w:rFonts w:ascii="Arial" w:hAnsi="Arial" w:cs="Arial"/>
        <w:bCs/>
        <w:noProof/>
        <w:sz w:val="18"/>
        <w:szCs w:val="18"/>
      </w:rPr>
      <w:t>1</w:t>
    </w:r>
    <w:r w:rsidRPr="00E56DFE">
      <w:rPr>
        <w:rFonts w:ascii="Arial" w:hAnsi="Arial" w:cs="Arial"/>
        <w:bCs/>
        <w:sz w:val="18"/>
        <w:szCs w:val="18"/>
      </w:rPr>
      <w:fldChar w:fldCharType="end"/>
    </w:r>
    <w:r w:rsidRPr="00E56DFE">
      <w:rPr>
        <w:rFonts w:ascii="Arial" w:hAnsi="Arial" w:cs="Arial"/>
        <w:sz w:val="18"/>
        <w:szCs w:val="18"/>
      </w:rPr>
      <w:t xml:space="preserve"> von </w:t>
    </w:r>
    <w:r w:rsidRPr="00E56DFE">
      <w:rPr>
        <w:rFonts w:ascii="Arial" w:hAnsi="Arial" w:cs="Arial"/>
        <w:bCs/>
        <w:sz w:val="18"/>
        <w:szCs w:val="18"/>
      </w:rPr>
      <w:fldChar w:fldCharType="begin"/>
    </w:r>
    <w:r w:rsidRPr="00E56DFE">
      <w:rPr>
        <w:rFonts w:ascii="Arial" w:hAnsi="Arial" w:cs="Arial"/>
        <w:bCs/>
        <w:sz w:val="18"/>
        <w:szCs w:val="18"/>
      </w:rPr>
      <w:instrText>NUMPAGES  \* Arabic  \* MERGEFORMAT</w:instrText>
    </w:r>
    <w:r w:rsidRPr="00E56DFE">
      <w:rPr>
        <w:rFonts w:ascii="Arial" w:hAnsi="Arial" w:cs="Arial"/>
        <w:bCs/>
        <w:sz w:val="18"/>
        <w:szCs w:val="18"/>
      </w:rPr>
      <w:fldChar w:fldCharType="separate"/>
    </w:r>
    <w:r w:rsidR="001B0954">
      <w:rPr>
        <w:rFonts w:ascii="Arial" w:hAnsi="Arial" w:cs="Arial"/>
        <w:bCs/>
        <w:noProof/>
        <w:sz w:val="18"/>
        <w:szCs w:val="18"/>
      </w:rPr>
      <w:t>1</w:t>
    </w:r>
    <w:r w:rsidRPr="00E56DFE">
      <w:rPr>
        <w:rFonts w:ascii="Arial" w:hAnsi="Arial" w:cs="Arial"/>
        <w:bCs/>
        <w:sz w:val="18"/>
        <w:szCs w:val="18"/>
      </w:rPr>
      <w:fldChar w:fldCharType="end"/>
    </w:r>
  </w:p>
  <w:p w14:paraId="50351012" w14:textId="77777777" w:rsidR="00623FE5" w:rsidRDefault="00623F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A2E5" w14:textId="77777777" w:rsidR="008A18D9" w:rsidRDefault="008A18D9" w:rsidP="00623FE5">
      <w:pPr>
        <w:spacing w:after="0" w:line="240" w:lineRule="auto"/>
      </w:pPr>
      <w:r>
        <w:separator/>
      </w:r>
    </w:p>
  </w:footnote>
  <w:footnote w:type="continuationSeparator" w:id="0">
    <w:p w14:paraId="0E31A4E6" w14:textId="77777777" w:rsidR="008A18D9" w:rsidRDefault="008A18D9" w:rsidP="0062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324B" w14:textId="77777777" w:rsidR="00623FE5" w:rsidRPr="00511298" w:rsidRDefault="00623FE5" w:rsidP="00623FE5">
    <w:pPr>
      <w:spacing w:before="120" w:after="0"/>
      <w:jc w:val="center"/>
      <w:rPr>
        <w:rFonts w:cstheme="minorHAnsi"/>
        <w:b/>
        <w:sz w:val="28"/>
        <w:szCs w:val="28"/>
      </w:rPr>
    </w:pPr>
    <w:r w:rsidRPr="00511298">
      <w:rPr>
        <w:rFonts w:cstheme="minorHAnsi"/>
        <w:b/>
        <w:sz w:val="28"/>
        <w:szCs w:val="28"/>
      </w:rPr>
      <w:t>Unternehmens</w:t>
    </w:r>
    <w:r w:rsidR="00162606" w:rsidRPr="00511298">
      <w:rPr>
        <w:rFonts w:cstheme="minorHAnsi"/>
        <w:b/>
        <w:sz w:val="28"/>
        <w:szCs w:val="28"/>
      </w:rPr>
      <w:t>daten</w:t>
    </w:r>
  </w:p>
  <w:p w14:paraId="13AF3A1F" w14:textId="261B081F" w:rsidR="00623FE5" w:rsidRPr="00511298" w:rsidRDefault="00801188" w:rsidP="00623FE5">
    <w:pPr>
      <w:spacing w:after="0"/>
      <w:jc w:val="center"/>
      <w:rPr>
        <w:rFonts w:cstheme="minorHAnsi"/>
        <w:sz w:val="20"/>
        <w:szCs w:val="20"/>
      </w:rPr>
    </w:pPr>
    <w:r w:rsidRPr="00511298">
      <w:rPr>
        <w:rFonts w:cstheme="minorHAnsi"/>
        <w:sz w:val="20"/>
        <w:szCs w:val="20"/>
      </w:rPr>
      <w:t>Vergabe-Nr.</w:t>
    </w:r>
    <w:r w:rsidR="0032749F">
      <w:rPr>
        <w:rFonts w:cstheme="minorHAnsi"/>
        <w:sz w:val="20"/>
        <w:szCs w:val="20"/>
      </w:rPr>
      <w:t xml:space="preserve"> </w:t>
    </w:r>
    <w:sdt>
      <w:sdtPr>
        <w:rPr>
          <w:rFonts w:cstheme="minorHAnsi"/>
          <w:sz w:val="20"/>
          <w:szCs w:val="20"/>
        </w:rPr>
        <w:id w:val="-251354467"/>
        <w:placeholder>
          <w:docPart w:val="8FD9ABE113CE46BDA4A451928F71AE5F"/>
        </w:placeholder>
      </w:sdtPr>
      <w:sdtEndPr/>
      <w:sdtContent>
        <w:r w:rsidR="008A18D9">
          <w:rPr>
            <w:rFonts w:cstheme="minorHAnsi"/>
            <w:sz w:val="20"/>
            <w:szCs w:val="20"/>
          </w:rPr>
          <w:t>102201</w:t>
        </w:r>
      </w:sdtContent>
    </w:sdt>
    <w:r w:rsidRPr="00511298">
      <w:rPr>
        <w:rFonts w:cstheme="minorHAnsi"/>
        <w:sz w:val="20"/>
        <w:szCs w:val="20"/>
      </w:rPr>
      <w:t xml:space="preserve"> </w:t>
    </w:r>
    <w:r w:rsidR="00623FE5" w:rsidRPr="00511298">
      <w:rPr>
        <w:rFonts w:cstheme="minorHAnsi"/>
        <w:sz w:val="20"/>
        <w:szCs w:val="20"/>
      </w:rPr>
      <w:t>(</w:t>
    </w:r>
    <w:sdt>
      <w:sdtPr>
        <w:rPr>
          <w:rFonts w:cstheme="minorHAnsi"/>
          <w:sz w:val="20"/>
          <w:szCs w:val="20"/>
        </w:rPr>
        <w:id w:val="-747730316"/>
        <w:placeholder>
          <w:docPart w:val="3C2DF4A0AC9944B28A9BD12FC2AEB121"/>
        </w:placeholder>
      </w:sdtPr>
      <w:sdtEndPr/>
      <w:sdtContent>
        <w:r w:rsidR="008A18D9">
          <w:rPr>
            <w:rFonts w:cstheme="minorHAnsi"/>
            <w:sz w:val="20"/>
            <w:szCs w:val="20"/>
          </w:rPr>
          <w:t>Multispektrales bildgebendes System</w:t>
        </w:r>
      </w:sdtContent>
    </w:sdt>
    <w:r w:rsidR="00623FE5" w:rsidRPr="00511298">
      <w:rPr>
        <w:rFonts w:cstheme="minorHAnsi"/>
        <w:sz w:val="20"/>
        <w:szCs w:val="20"/>
      </w:rPr>
      <w:t>)</w:t>
    </w:r>
  </w:p>
  <w:p w14:paraId="445566B1" w14:textId="77777777" w:rsidR="001D2722" w:rsidRPr="00E56DFE" w:rsidRDefault="00511298" w:rsidP="00623FE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inline distT="0" distB="0" distL="0" distR="0" wp14:anchorId="1F13C811" wp14:editId="54EEE434">
          <wp:extent cx="5759450" cy="301625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Balken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16D51" w14:textId="77777777" w:rsidR="00623FE5" w:rsidRPr="00E56DFE" w:rsidRDefault="00623FE5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D9"/>
    <w:rsid w:val="00082326"/>
    <w:rsid w:val="00092E39"/>
    <w:rsid w:val="000D365F"/>
    <w:rsid w:val="001473F3"/>
    <w:rsid w:val="0016109F"/>
    <w:rsid w:val="00162606"/>
    <w:rsid w:val="00181E80"/>
    <w:rsid w:val="001B0954"/>
    <w:rsid w:val="001D2722"/>
    <w:rsid w:val="001F29D3"/>
    <w:rsid w:val="002C529C"/>
    <w:rsid w:val="002F647A"/>
    <w:rsid w:val="00316D96"/>
    <w:rsid w:val="00322934"/>
    <w:rsid w:val="0032749F"/>
    <w:rsid w:val="00356E29"/>
    <w:rsid w:val="00365DC9"/>
    <w:rsid w:val="00463076"/>
    <w:rsid w:val="00492A9D"/>
    <w:rsid w:val="00494B14"/>
    <w:rsid w:val="005065D1"/>
    <w:rsid w:val="00511298"/>
    <w:rsid w:val="0053203B"/>
    <w:rsid w:val="00595597"/>
    <w:rsid w:val="00595F01"/>
    <w:rsid w:val="005A3540"/>
    <w:rsid w:val="005A4BD6"/>
    <w:rsid w:val="005F65ED"/>
    <w:rsid w:val="00623FE5"/>
    <w:rsid w:val="0066533D"/>
    <w:rsid w:val="007057CE"/>
    <w:rsid w:val="007517DE"/>
    <w:rsid w:val="007536B4"/>
    <w:rsid w:val="007B591F"/>
    <w:rsid w:val="007D7E40"/>
    <w:rsid w:val="00801188"/>
    <w:rsid w:val="008A18D9"/>
    <w:rsid w:val="008F4658"/>
    <w:rsid w:val="0091068D"/>
    <w:rsid w:val="00917283"/>
    <w:rsid w:val="00933F54"/>
    <w:rsid w:val="00960007"/>
    <w:rsid w:val="009808FB"/>
    <w:rsid w:val="009E759C"/>
    <w:rsid w:val="00A00C0A"/>
    <w:rsid w:val="00A143C5"/>
    <w:rsid w:val="00A25D9F"/>
    <w:rsid w:val="00A32610"/>
    <w:rsid w:val="00AA5347"/>
    <w:rsid w:val="00AD115C"/>
    <w:rsid w:val="00B20A1F"/>
    <w:rsid w:val="00B65BA6"/>
    <w:rsid w:val="00BC4D2E"/>
    <w:rsid w:val="00BF2076"/>
    <w:rsid w:val="00C469D0"/>
    <w:rsid w:val="00C5549B"/>
    <w:rsid w:val="00C81AAB"/>
    <w:rsid w:val="00C9685C"/>
    <w:rsid w:val="00C969E3"/>
    <w:rsid w:val="00CE4128"/>
    <w:rsid w:val="00D55D02"/>
    <w:rsid w:val="00DB469D"/>
    <w:rsid w:val="00DE052D"/>
    <w:rsid w:val="00E33473"/>
    <w:rsid w:val="00E56DFE"/>
    <w:rsid w:val="00EA628F"/>
    <w:rsid w:val="00ED535E"/>
    <w:rsid w:val="00EE3A75"/>
    <w:rsid w:val="00F67373"/>
    <w:rsid w:val="00F91C04"/>
    <w:rsid w:val="00FA24C7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B307"/>
  <w15:chartTrackingRefBased/>
  <w15:docId w15:val="{9BDA5F47-3BE0-4A95-BD25-6664EF77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FE5"/>
  </w:style>
  <w:style w:type="paragraph" w:styleId="Fuzeile">
    <w:name w:val="footer"/>
    <w:basedOn w:val="Standard"/>
    <w:link w:val="FuzeileZchn"/>
    <w:uiPriority w:val="99"/>
    <w:unhideWhenUsed/>
    <w:rsid w:val="0062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FE5"/>
  </w:style>
  <w:style w:type="table" w:styleId="Tabellenraster">
    <w:name w:val="Table Grid"/>
    <w:basedOn w:val="NormaleTabelle"/>
    <w:uiPriority w:val="59"/>
    <w:rsid w:val="0062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17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0C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0C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0C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0C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0C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.th-koeln.de\Gruppenverzeichnisse\VERWALTUNG\Referat08\Team08-03\Team\Lenhard\01_Ausschreibungen\102201%20Multispektrales%20Bildgebendes%20System%20Heydenreich\03%20Vergabeunterlagen%20Bieter\02_Unternehmensdaten_V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18B45CC5224C3DBE7C7DEAC0939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3E553-BC10-490F-87D5-74E854956B01}"/>
      </w:docPartPr>
      <w:docPartBody>
        <w:p w:rsidR="0013452E" w:rsidRDefault="0013452E">
          <w:pPr>
            <w:pStyle w:val="2E18B45CC5224C3DBE7C7DEAC0939FB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F80B34546F004AC9B94B30BE46380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50E95-0709-4F1C-B51A-2FAB0042E6A3}"/>
      </w:docPartPr>
      <w:docPartBody>
        <w:p w:rsidR="0013452E" w:rsidRDefault="0013452E">
          <w:pPr>
            <w:pStyle w:val="F80B34546F004AC9B94B30BE46380B62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8FD9ABE113CE46BDA4A451928F71A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46203-AE09-4B51-BD10-3EFF19407F45}"/>
      </w:docPartPr>
      <w:docPartBody>
        <w:p w:rsidR="0013452E" w:rsidRDefault="0013452E">
          <w:pPr>
            <w:pStyle w:val="8FD9ABE113CE46BDA4A451928F71AE5F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3C2DF4A0AC9944B28A9BD12FC2AEB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A7B1E-F514-4429-9A3D-23AA2EB8FD3B}"/>
      </w:docPartPr>
      <w:docPartBody>
        <w:p w:rsidR="0013452E" w:rsidRDefault="0013452E">
          <w:pPr>
            <w:pStyle w:val="3C2DF4A0AC9944B28A9BD12FC2AEB121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903ABE929E514FAA9088615ADDA13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E1117-9B29-4AFF-A854-8D573D14BFD4}"/>
      </w:docPartPr>
      <w:docPartBody>
        <w:p w:rsidR="0013452E" w:rsidRDefault="0013452E">
          <w:pPr>
            <w:pStyle w:val="903ABE929E514FAA9088615ADDA13253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EDEA9B4BA5B3455282C8683B44A8F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608CE-6A7B-42E1-8C02-09D5644E19E1}"/>
      </w:docPartPr>
      <w:docPartBody>
        <w:p w:rsidR="0013452E" w:rsidRDefault="0013452E">
          <w:pPr>
            <w:pStyle w:val="EDEA9B4BA5B3455282C8683B44A8F3B8"/>
          </w:pPr>
          <w:r>
            <w:rPr>
              <w:rStyle w:val="Platzhaltertext"/>
              <w:highlight w:val="yellow"/>
            </w:rPr>
            <w:t>Nummer und Ort bitte hier eintragen</w:t>
          </w:r>
        </w:p>
      </w:docPartBody>
    </w:docPart>
    <w:docPart>
      <w:docPartPr>
        <w:name w:val="5697AE9D1A36420C81A3E71D48AC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83D39-CCB3-47A6-A803-8CF0D70A682F}"/>
      </w:docPartPr>
      <w:docPartBody>
        <w:p w:rsidR="0013452E" w:rsidRDefault="0013452E">
          <w:pPr>
            <w:pStyle w:val="5697AE9D1A36420C81A3E71D48AC212E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AF6423C4F14A4CA1ACEEAF1C22B29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EBFDB-2E21-4AD8-9BA3-6081F8AF54DF}"/>
      </w:docPartPr>
      <w:docPartBody>
        <w:p w:rsidR="0013452E" w:rsidRDefault="0013452E">
          <w:pPr>
            <w:pStyle w:val="AF6423C4F14A4CA1ACEEAF1C22B29602"/>
          </w:pPr>
          <w:r w:rsidRPr="00595597">
            <w:rPr>
              <w:rStyle w:val="Platzhaltertext"/>
              <w:color w:val="7F7F7F" w:themeColor="text1" w:themeTint="80"/>
              <w:highlight w:val="yellow"/>
            </w:rPr>
            <w:t>IBAN bitte hier eintragen</w:t>
          </w:r>
        </w:p>
      </w:docPartBody>
    </w:docPart>
    <w:docPart>
      <w:docPartPr>
        <w:name w:val="44911BCFFE344DDD9138A7937DCD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2E3A6-941C-4A5F-99A3-93FE5C9C49D8}"/>
      </w:docPartPr>
      <w:docPartBody>
        <w:p w:rsidR="0013452E" w:rsidRDefault="0013452E">
          <w:pPr>
            <w:pStyle w:val="44911BCFFE344DDD9138A7937DCD4EB3"/>
          </w:pPr>
          <w:r w:rsidRPr="00595597"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 xml:space="preserve">BIC </w:t>
          </w:r>
          <w:r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 xml:space="preserve">bitte </w:t>
          </w:r>
          <w:r w:rsidRPr="00595597">
            <w:rPr>
              <w:rStyle w:val="Platzhaltertext"/>
              <w:rFonts w:cstheme="minorHAnsi"/>
              <w:color w:val="7F7F7F" w:themeColor="text1" w:themeTint="80"/>
              <w:highlight w:val="yellow"/>
            </w:rPr>
            <w:t>hier eintragen</w:t>
          </w:r>
        </w:p>
      </w:docPartBody>
    </w:docPart>
    <w:docPart>
      <w:docPartPr>
        <w:name w:val="1462B59B9B06429994A483BF0513C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B7098-D2F6-43FD-AE39-B9C371521C7D}"/>
      </w:docPartPr>
      <w:docPartBody>
        <w:p w:rsidR="0013452E" w:rsidRDefault="0013452E">
          <w:pPr>
            <w:pStyle w:val="1462B59B9B06429994A483BF0513CF97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2E5640EBDAFF4FA180E273A455510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F9959-2A04-4D8D-8807-435CDFF752F4}"/>
      </w:docPartPr>
      <w:docPartBody>
        <w:p w:rsidR="0013452E" w:rsidRDefault="0013452E">
          <w:pPr>
            <w:pStyle w:val="2E5640EBDAFF4FA180E273A45551041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1BA9AC2D59904F3186DF3A4DF6083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3F455-C7EA-46B4-9085-59A010FA3933}"/>
      </w:docPartPr>
      <w:docPartBody>
        <w:p w:rsidR="0013452E" w:rsidRDefault="0013452E">
          <w:pPr>
            <w:pStyle w:val="1BA9AC2D59904F3186DF3A4DF6083535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 xml:space="preserve">Bitte hier </w:t>
          </w:r>
          <w:r w:rsidRPr="00C469D0">
            <w:rPr>
              <w:rStyle w:val="Platzhaltertext"/>
              <w:color w:val="7F7F7F" w:themeColor="text1" w:themeTint="80"/>
              <w:highlight w:val="yellow"/>
            </w:rPr>
            <w:t>eintragen</w:t>
          </w:r>
        </w:p>
      </w:docPartBody>
    </w:docPart>
    <w:docPart>
      <w:docPartPr>
        <w:name w:val="840E1A91D7CE4413B465B2C28A33B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B3DC3-7048-46C6-8137-08DA5016F25F}"/>
      </w:docPartPr>
      <w:docPartBody>
        <w:p w:rsidR="0013452E" w:rsidRDefault="0013452E">
          <w:pPr>
            <w:pStyle w:val="840E1A91D7CE4413B465B2C28A33B332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D75E19CC3CEF484285A50DFB83B70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0C78C-F85B-45D0-A8FA-E092B6CA1A33}"/>
      </w:docPartPr>
      <w:docPartBody>
        <w:p w:rsidR="0013452E" w:rsidRDefault="0013452E">
          <w:pPr>
            <w:pStyle w:val="D75E19CC3CEF484285A50DFB83B7061B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19135FEC61BC4D1D8AB9CFFF0AFC2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B06F6-46F9-4B91-8266-38749710C43A}"/>
      </w:docPartPr>
      <w:docPartBody>
        <w:p w:rsidR="0013452E" w:rsidRDefault="0013452E">
          <w:pPr>
            <w:pStyle w:val="19135FEC61BC4D1D8AB9CFFF0AFC2A46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29BE43E765474315B1F8E4FA268CD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7D7FD-94A5-45E0-AC67-8ABA8B95E0BC}"/>
      </w:docPartPr>
      <w:docPartBody>
        <w:p w:rsidR="0013452E" w:rsidRDefault="0013452E">
          <w:pPr>
            <w:pStyle w:val="29BE43E765474315B1F8E4FA268CD140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56AA5CBDB8F34AF4B9B4ED006FF3E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FC95B-D9C3-4171-A8C6-C0EDB3F119CF}"/>
      </w:docPartPr>
      <w:docPartBody>
        <w:p w:rsidR="0013452E" w:rsidRDefault="0013452E">
          <w:pPr>
            <w:pStyle w:val="56AA5CBDB8F34AF4B9B4ED006FF3EBCC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0920561F68AA4629868502C1D5659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D00D8-6923-4C7F-B48C-93694984F2D8}"/>
      </w:docPartPr>
      <w:docPartBody>
        <w:p w:rsidR="0013452E" w:rsidRDefault="0013452E">
          <w:pPr>
            <w:pStyle w:val="0920561F68AA4629868502C1D56594D3"/>
          </w:pPr>
          <w:r w:rsidRPr="00C469D0">
            <w:rPr>
              <w:rStyle w:val="Platzhaltertext"/>
              <w:highlight w:val="yellow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2E"/>
    <w:rsid w:val="00082326"/>
    <w:rsid w:val="001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E18B45CC5224C3DBE7C7DEAC0939FB6">
    <w:name w:val="2E18B45CC5224C3DBE7C7DEAC0939FB6"/>
  </w:style>
  <w:style w:type="paragraph" w:customStyle="1" w:styleId="F80B34546F004AC9B94B30BE46380B62">
    <w:name w:val="F80B34546F004AC9B94B30BE46380B62"/>
  </w:style>
  <w:style w:type="paragraph" w:customStyle="1" w:styleId="8FD9ABE113CE46BDA4A451928F71AE5F">
    <w:name w:val="8FD9ABE113CE46BDA4A451928F71AE5F"/>
  </w:style>
  <w:style w:type="paragraph" w:customStyle="1" w:styleId="3C2DF4A0AC9944B28A9BD12FC2AEB121">
    <w:name w:val="3C2DF4A0AC9944B28A9BD12FC2AEB121"/>
  </w:style>
  <w:style w:type="paragraph" w:customStyle="1" w:styleId="903ABE929E514FAA9088615ADDA13253">
    <w:name w:val="903ABE929E514FAA9088615ADDA13253"/>
  </w:style>
  <w:style w:type="paragraph" w:customStyle="1" w:styleId="EDEA9B4BA5B3455282C8683B44A8F3B8">
    <w:name w:val="EDEA9B4BA5B3455282C8683B44A8F3B8"/>
  </w:style>
  <w:style w:type="paragraph" w:customStyle="1" w:styleId="5697AE9D1A36420C81A3E71D48AC212E">
    <w:name w:val="5697AE9D1A36420C81A3E71D48AC212E"/>
  </w:style>
  <w:style w:type="paragraph" w:customStyle="1" w:styleId="AF6423C4F14A4CA1ACEEAF1C22B29602">
    <w:name w:val="AF6423C4F14A4CA1ACEEAF1C22B29602"/>
  </w:style>
  <w:style w:type="paragraph" w:customStyle="1" w:styleId="44911BCFFE344DDD9138A7937DCD4EB3">
    <w:name w:val="44911BCFFE344DDD9138A7937DCD4EB3"/>
  </w:style>
  <w:style w:type="paragraph" w:customStyle="1" w:styleId="1462B59B9B06429994A483BF0513CF97">
    <w:name w:val="1462B59B9B06429994A483BF0513CF97"/>
  </w:style>
  <w:style w:type="paragraph" w:customStyle="1" w:styleId="2E5640EBDAFF4FA180E273A455510416">
    <w:name w:val="2E5640EBDAFF4FA180E273A455510416"/>
  </w:style>
  <w:style w:type="paragraph" w:customStyle="1" w:styleId="1BA9AC2D59904F3186DF3A4DF6083535">
    <w:name w:val="1BA9AC2D59904F3186DF3A4DF6083535"/>
  </w:style>
  <w:style w:type="paragraph" w:customStyle="1" w:styleId="840E1A91D7CE4413B465B2C28A33B332">
    <w:name w:val="840E1A91D7CE4413B465B2C28A33B332"/>
  </w:style>
  <w:style w:type="paragraph" w:customStyle="1" w:styleId="D75E19CC3CEF484285A50DFB83B7061B">
    <w:name w:val="D75E19CC3CEF484285A50DFB83B7061B"/>
  </w:style>
  <w:style w:type="paragraph" w:customStyle="1" w:styleId="19135FEC61BC4D1D8AB9CFFF0AFC2A46">
    <w:name w:val="19135FEC61BC4D1D8AB9CFFF0AFC2A46"/>
  </w:style>
  <w:style w:type="paragraph" w:customStyle="1" w:styleId="29BE43E765474315B1F8E4FA268CD140">
    <w:name w:val="29BE43E765474315B1F8E4FA268CD140"/>
  </w:style>
  <w:style w:type="paragraph" w:customStyle="1" w:styleId="56AA5CBDB8F34AF4B9B4ED006FF3EBCC">
    <w:name w:val="56AA5CBDB8F34AF4B9B4ED006FF3EBCC"/>
  </w:style>
  <w:style w:type="paragraph" w:customStyle="1" w:styleId="0920561F68AA4629868502C1D56594D3">
    <w:name w:val="0920561F68AA4629868502C1D56594D3"/>
  </w:style>
  <w:style w:type="paragraph" w:customStyle="1" w:styleId="C70FDCB2836E433686BA1D0E40683D70">
    <w:name w:val="C70FDCB2836E433686BA1D0E40683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948E-3D99-4CE3-89E8-5264A60B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02_Unternehmensdaten_V6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Lenhard (mvogel2)</dc:creator>
  <cp:keywords/>
  <dc:description/>
  <cp:lastModifiedBy>Michaela Lenhard (mvogel2)</cp:lastModifiedBy>
  <cp:revision>1</cp:revision>
  <cp:lastPrinted>2023-10-04T09:36:00Z</cp:lastPrinted>
  <dcterms:created xsi:type="dcterms:W3CDTF">2025-10-09T08:19:00Z</dcterms:created>
  <dcterms:modified xsi:type="dcterms:W3CDTF">2025-10-09T08:19:00Z</dcterms:modified>
</cp:coreProperties>
</file>