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3887" w:type="dxa"/>
        <w:tblLook w:val="04A0" w:firstRow="1" w:lastRow="0" w:firstColumn="1" w:lastColumn="0" w:noHBand="0" w:noVBand="1"/>
      </w:tblPr>
      <w:tblGrid>
        <w:gridCol w:w="4531"/>
        <w:gridCol w:w="9356"/>
      </w:tblGrid>
      <w:tr w:rsidR="009920D4" w:rsidRPr="0086148A" w14:paraId="5212A6F5" w14:textId="77777777" w:rsidTr="0086148A">
        <w:trPr>
          <w:trHeight w:hRule="exact" w:val="56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3B10FD5" w14:textId="77777777" w:rsidR="009920D4" w:rsidRPr="0086148A" w:rsidRDefault="00B9596B" w:rsidP="0086148A">
            <w:pPr>
              <w:spacing w:before="120" w:after="240"/>
              <w:rPr>
                <w:rFonts w:cstheme="minorHAnsi"/>
                <w:b/>
                <w:sz w:val="24"/>
                <w:szCs w:val="24"/>
              </w:rPr>
            </w:pPr>
            <w:r w:rsidRPr="0086148A">
              <w:rPr>
                <w:rFonts w:cstheme="minorHAnsi"/>
                <w:b/>
                <w:sz w:val="24"/>
                <w:szCs w:val="24"/>
              </w:rPr>
              <w:t>N</w:t>
            </w:r>
            <w:r w:rsidR="005931EA" w:rsidRPr="0086148A">
              <w:rPr>
                <w:rFonts w:cstheme="minorHAnsi"/>
                <w:b/>
                <w:sz w:val="24"/>
                <w:szCs w:val="24"/>
              </w:rPr>
              <w:t>ame de</w:t>
            </w:r>
            <w:r w:rsidR="003E4F08" w:rsidRPr="0086148A">
              <w:rPr>
                <w:rFonts w:cstheme="minorHAnsi"/>
                <w:b/>
                <w:sz w:val="24"/>
                <w:szCs w:val="24"/>
              </w:rPr>
              <w:t>s bietenden Unternehmens</w:t>
            </w:r>
          </w:p>
        </w:tc>
        <w:sdt>
          <w:sdtPr>
            <w:rPr>
              <w:rFonts w:cstheme="minorHAnsi"/>
            </w:rPr>
            <w:id w:val="-154766967"/>
            <w:placeholder>
              <w:docPart w:val="2CF88AB77E1941B6B05B65BA9A0C99C1"/>
            </w:placeholder>
            <w:showingPlcHdr/>
          </w:sdtPr>
          <w:sdtEndPr/>
          <w:sdtContent>
            <w:tc>
              <w:tcPr>
                <w:tcW w:w="9356" w:type="dxa"/>
                <w:shd w:val="clear" w:color="auto" w:fill="auto"/>
                <w:vAlign w:val="center"/>
              </w:tcPr>
              <w:p w14:paraId="1AB94ED9" w14:textId="77777777" w:rsidR="009920D4" w:rsidRPr="0086148A" w:rsidRDefault="0086148A" w:rsidP="0086148A">
                <w:pPr>
                  <w:spacing w:before="120" w:after="24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</w:tr>
    </w:tbl>
    <w:p w14:paraId="309BF3D3" w14:textId="77777777" w:rsidR="009920D4" w:rsidRPr="0086148A" w:rsidRDefault="009920D4" w:rsidP="00BE3F58">
      <w:pPr>
        <w:spacing w:before="60" w:after="6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3119"/>
        <w:gridCol w:w="3119"/>
        <w:gridCol w:w="3119"/>
      </w:tblGrid>
      <w:tr w:rsidR="00C25054" w:rsidRPr="0086148A" w14:paraId="53F910DA" w14:textId="77777777" w:rsidTr="003E4F08">
        <w:tc>
          <w:tcPr>
            <w:tcW w:w="4531" w:type="dxa"/>
            <w:shd w:val="clear" w:color="auto" w:fill="D9D9D9" w:themeFill="background1" w:themeFillShade="D9"/>
          </w:tcPr>
          <w:p w14:paraId="69E5B1ED" w14:textId="77777777" w:rsidR="00C25054" w:rsidRPr="0086148A" w:rsidRDefault="0086148A" w:rsidP="003B1518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Angaben zu den Referenzen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BE7CDDB" w14:textId="77777777" w:rsidR="00C25054" w:rsidRPr="0086148A" w:rsidRDefault="005931EA" w:rsidP="003E4F08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86148A">
              <w:rPr>
                <w:rFonts w:cstheme="minorHAnsi"/>
                <w:b/>
                <w:sz w:val="24"/>
                <w:szCs w:val="24"/>
              </w:rPr>
              <w:t>Referenz</w:t>
            </w:r>
            <w:r w:rsidR="00C25054" w:rsidRPr="0086148A">
              <w:rPr>
                <w:rFonts w:cstheme="minorHAnsi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6D10E97" w14:textId="77777777" w:rsidR="00C25054" w:rsidRPr="0086148A" w:rsidRDefault="003E4F08" w:rsidP="003E4F08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86148A">
              <w:rPr>
                <w:rFonts w:cstheme="minorHAnsi"/>
                <w:b/>
                <w:sz w:val="24"/>
                <w:szCs w:val="24"/>
              </w:rPr>
              <w:t>Referenz 2</w:t>
            </w:r>
            <w:r w:rsidR="00C25054" w:rsidRPr="0086148A">
              <w:rPr>
                <w:rFonts w:cstheme="minorHAnsi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D29B45C" w14:textId="77777777" w:rsidR="00C25054" w:rsidRPr="0086148A" w:rsidRDefault="009F3197" w:rsidP="003E4F08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86148A">
              <w:rPr>
                <w:rFonts w:cstheme="minorHAnsi"/>
                <w:b/>
                <w:sz w:val="24"/>
                <w:szCs w:val="24"/>
              </w:rPr>
              <w:t>Referenz 3</w:t>
            </w:r>
            <w:r w:rsidR="00C25054" w:rsidRPr="0086148A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</w:p>
        </w:tc>
      </w:tr>
      <w:tr w:rsidR="00C25054" w:rsidRPr="0086148A" w14:paraId="76FCA662" w14:textId="77777777" w:rsidTr="00D7673E">
        <w:trPr>
          <w:trHeight w:val="1462"/>
        </w:trPr>
        <w:tc>
          <w:tcPr>
            <w:tcW w:w="4531" w:type="dxa"/>
            <w:shd w:val="clear" w:color="auto" w:fill="D9D9D9" w:themeFill="background1" w:themeFillShade="D9"/>
          </w:tcPr>
          <w:p w14:paraId="15085676" w14:textId="77777777" w:rsidR="00C25054" w:rsidRPr="00E06CFA" w:rsidRDefault="003E4F08" w:rsidP="00E06CFA">
            <w:pPr>
              <w:spacing w:before="60" w:after="60"/>
              <w:rPr>
                <w:rFonts w:cstheme="minorHAnsi"/>
              </w:rPr>
            </w:pPr>
            <w:r w:rsidRPr="00E06CFA">
              <w:rPr>
                <w:rFonts w:cstheme="minorHAnsi"/>
              </w:rPr>
              <w:t xml:space="preserve">Name und </w:t>
            </w:r>
            <w:r w:rsidR="005931EA" w:rsidRPr="00E06CFA">
              <w:rPr>
                <w:rFonts w:cstheme="minorHAnsi"/>
              </w:rPr>
              <w:t>Anschrift</w:t>
            </w:r>
            <w:r w:rsidR="0086148A" w:rsidRPr="00E06CFA">
              <w:rPr>
                <w:rFonts w:cstheme="minorHAnsi"/>
              </w:rPr>
              <w:t xml:space="preserve"> des Unternehmens</w:t>
            </w:r>
          </w:p>
          <w:p w14:paraId="7BE9A97B" w14:textId="77777777" w:rsidR="003E4F08" w:rsidRPr="0086148A" w:rsidRDefault="003E4F08" w:rsidP="003E4F08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sdt>
            <w:sdtPr>
              <w:rPr>
                <w:rFonts w:cstheme="minorHAnsi"/>
              </w:rPr>
              <w:id w:val="1352154410"/>
              <w:placeholder>
                <w:docPart w:val="2D5964CF21EC49ACBC73438D60BB9A1B"/>
              </w:placeholder>
              <w:showingPlcHdr/>
            </w:sdtPr>
            <w:sdtEndPr/>
            <w:sdtContent>
              <w:p w14:paraId="4E17D1DD" w14:textId="77777777" w:rsidR="00D7673E" w:rsidRDefault="00D7673E" w:rsidP="00D7673E">
                <w:pPr>
                  <w:spacing w:before="60" w:after="60"/>
                  <w:rPr>
                    <w:rStyle w:val="Platzhaltertext"/>
                  </w:rPr>
                </w:pPr>
                <w:r>
                  <w:rPr>
                    <w:rStyle w:val="Platzhaltertext"/>
                    <w:highlight w:val="yellow"/>
                  </w:rPr>
                  <w:t>Name</w:t>
                </w:r>
              </w:p>
              <w:p w14:paraId="02DAE0A2" w14:textId="77777777" w:rsidR="00D7673E" w:rsidRPr="00D7673E" w:rsidRDefault="00D7673E" w:rsidP="00D7673E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1</w:t>
                </w:r>
              </w:p>
              <w:p w14:paraId="21E8560F" w14:textId="77777777" w:rsidR="00D7673E" w:rsidRPr="00D7673E" w:rsidRDefault="00D7673E" w:rsidP="00D7673E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2</w:t>
                </w:r>
              </w:p>
              <w:p w14:paraId="693A418F" w14:textId="77777777" w:rsidR="003E4F08" w:rsidRPr="00EF79B6" w:rsidRDefault="00D7673E" w:rsidP="00EF79B6">
                <w:pPr>
                  <w:spacing w:before="60" w:after="60"/>
                  <w:rPr>
                    <w:rFonts w:cstheme="minorHAnsi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3</w:t>
                </w:r>
              </w:p>
            </w:sdtContent>
          </w:sdt>
        </w:tc>
        <w:tc>
          <w:tcPr>
            <w:tcW w:w="3119" w:type="dxa"/>
            <w:shd w:val="clear" w:color="auto" w:fill="auto"/>
          </w:tcPr>
          <w:sdt>
            <w:sdtPr>
              <w:rPr>
                <w:rFonts w:cstheme="minorHAnsi"/>
              </w:rPr>
              <w:id w:val="-811560078"/>
              <w:placeholder>
                <w:docPart w:val="792F12A8C8E64C4BB6C9A9BDE1F0BA87"/>
              </w:placeholder>
              <w:showingPlcHdr/>
            </w:sdtPr>
            <w:sdtEndPr/>
            <w:sdtContent>
              <w:p w14:paraId="7AF2000F" w14:textId="77777777" w:rsidR="00D7673E" w:rsidRDefault="00D7673E" w:rsidP="00D7673E">
                <w:pPr>
                  <w:spacing w:before="60" w:after="60"/>
                  <w:rPr>
                    <w:rStyle w:val="Platzhaltertext"/>
                  </w:rPr>
                </w:pPr>
                <w:r>
                  <w:rPr>
                    <w:rStyle w:val="Platzhaltertext"/>
                    <w:highlight w:val="yellow"/>
                  </w:rPr>
                  <w:t>Name</w:t>
                </w:r>
              </w:p>
              <w:p w14:paraId="30F93BFB" w14:textId="77777777" w:rsidR="00D7673E" w:rsidRPr="00D7673E" w:rsidRDefault="00D7673E" w:rsidP="00D7673E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1</w:t>
                </w:r>
              </w:p>
              <w:p w14:paraId="647EE1D3" w14:textId="77777777" w:rsidR="00D7673E" w:rsidRPr="00D7673E" w:rsidRDefault="00D7673E" w:rsidP="00D7673E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2</w:t>
                </w:r>
              </w:p>
              <w:p w14:paraId="72AA4D17" w14:textId="77777777" w:rsidR="00C25054" w:rsidRPr="00D7673E" w:rsidRDefault="00D7673E" w:rsidP="00EF79B6">
                <w:pPr>
                  <w:spacing w:before="60" w:after="60"/>
                  <w:rPr>
                    <w:rFonts w:cstheme="minorHAnsi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3</w:t>
                </w:r>
              </w:p>
            </w:sdtContent>
          </w:sdt>
        </w:tc>
        <w:tc>
          <w:tcPr>
            <w:tcW w:w="3119" w:type="dxa"/>
            <w:shd w:val="clear" w:color="auto" w:fill="auto"/>
          </w:tcPr>
          <w:sdt>
            <w:sdtPr>
              <w:rPr>
                <w:rFonts w:cstheme="minorHAnsi"/>
              </w:rPr>
              <w:id w:val="1596046583"/>
              <w:placeholder>
                <w:docPart w:val="B1A031AD1E24477A9E25965928A4BBFA"/>
              </w:placeholder>
              <w:showingPlcHdr/>
            </w:sdtPr>
            <w:sdtEndPr/>
            <w:sdtContent>
              <w:p w14:paraId="0A5C6BB6" w14:textId="77777777" w:rsidR="00D7673E" w:rsidRDefault="00D7673E" w:rsidP="00D7673E">
                <w:pPr>
                  <w:spacing w:before="60" w:after="60"/>
                  <w:rPr>
                    <w:rStyle w:val="Platzhaltertext"/>
                  </w:rPr>
                </w:pPr>
                <w:r>
                  <w:rPr>
                    <w:rStyle w:val="Platzhaltertext"/>
                    <w:highlight w:val="yellow"/>
                  </w:rPr>
                  <w:t>Name</w:t>
                </w:r>
              </w:p>
              <w:p w14:paraId="169CDE71" w14:textId="77777777" w:rsidR="00D7673E" w:rsidRPr="00D7673E" w:rsidRDefault="00D7673E" w:rsidP="00D7673E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1</w:t>
                </w:r>
              </w:p>
              <w:p w14:paraId="1B0E46CE" w14:textId="77777777" w:rsidR="00D7673E" w:rsidRPr="00D7673E" w:rsidRDefault="00D7673E" w:rsidP="00D7673E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2</w:t>
                </w:r>
              </w:p>
              <w:p w14:paraId="0DBF17B1" w14:textId="77777777" w:rsidR="00C25054" w:rsidRPr="00D7673E" w:rsidRDefault="00D7673E" w:rsidP="00EF79B6">
                <w:pPr>
                  <w:spacing w:before="60" w:after="60"/>
                  <w:rPr>
                    <w:rFonts w:cstheme="minorHAnsi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3</w:t>
                </w:r>
              </w:p>
            </w:sdtContent>
          </w:sdt>
        </w:tc>
      </w:tr>
      <w:tr w:rsidR="00C25054" w:rsidRPr="0086148A" w14:paraId="6253D4B3" w14:textId="77777777" w:rsidTr="00890927">
        <w:trPr>
          <w:trHeight w:val="1553"/>
        </w:trPr>
        <w:tc>
          <w:tcPr>
            <w:tcW w:w="4531" w:type="dxa"/>
            <w:shd w:val="clear" w:color="auto" w:fill="D9D9D9" w:themeFill="background1" w:themeFillShade="D9"/>
          </w:tcPr>
          <w:p w14:paraId="5587E992" w14:textId="77777777" w:rsidR="00D7673E" w:rsidRDefault="00C25054" w:rsidP="0089092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06CFA">
              <w:rPr>
                <w:rFonts w:cstheme="minorHAnsi"/>
              </w:rPr>
              <w:t>Ansprechpartner</w:t>
            </w:r>
            <w:r w:rsidRPr="0086148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187C80" w14:textId="77777777" w:rsidR="00C25054" w:rsidRPr="0086148A" w:rsidRDefault="00C25054" w:rsidP="00890927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86148A">
              <w:rPr>
                <w:rFonts w:cstheme="minorHAnsi"/>
                <w:i/>
                <w:sz w:val="20"/>
                <w:szCs w:val="20"/>
              </w:rPr>
              <w:t>Vor- und Nachname</w:t>
            </w:r>
            <w:r w:rsidR="003E4F08" w:rsidRPr="0086148A">
              <w:rPr>
                <w:rFonts w:cstheme="minorHAnsi"/>
                <w:i/>
                <w:sz w:val="20"/>
                <w:szCs w:val="20"/>
              </w:rPr>
              <w:t>, Funktionsbezeichnung</w:t>
            </w:r>
            <w:r w:rsidR="00D7673E">
              <w:rPr>
                <w:rFonts w:cstheme="minorHAnsi"/>
                <w:i/>
                <w:sz w:val="20"/>
                <w:szCs w:val="20"/>
              </w:rPr>
              <w:t>, Telefonnummer, E-Mail</w:t>
            </w:r>
          </w:p>
        </w:tc>
        <w:tc>
          <w:tcPr>
            <w:tcW w:w="3119" w:type="dxa"/>
            <w:shd w:val="clear" w:color="auto" w:fill="auto"/>
          </w:tcPr>
          <w:sdt>
            <w:sdtPr>
              <w:rPr>
                <w:rFonts w:cstheme="minorHAnsi"/>
              </w:rPr>
              <w:id w:val="1476105000"/>
              <w:placeholder>
                <w:docPart w:val="D63D3C6EED534347B5AD70DE3994C43C"/>
              </w:placeholder>
              <w:showingPlcHdr/>
            </w:sdtPr>
            <w:sdtEndPr/>
            <w:sdtContent>
              <w:p w14:paraId="786D1B01" w14:textId="77777777" w:rsidR="00890927" w:rsidRDefault="00890927" w:rsidP="00890927">
                <w:pPr>
                  <w:spacing w:before="60" w:after="60"/>
                  <w:rPr>
                    <w:rStyle w:val="Platzhaltertext"/>
                  </w:rPr>
                </w:pPr>
                <w:r>
                  <w:rPr>
                    <w:rStyle w:val="Platzhaltertext"/>
                    <w:highlight w:val="yellow"/>
                  </w:rPr>
                  <w:t>Vor- und Nachname</w:t>
                </w:r>
              </w:p>
              <w:p w14:paraId="0CB1F3C5" w14:textId="77777777" w:rsidR="00890927" w:rsidRPr="00D7673E" w:rsidRDefault="00890927" w:rsidP="00890927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>
                  <w:rPr>
                    <w:rStyle w:val="Platzhaltertext"/>
                    <w:highlight w:val="yellow"/>
                  </w:rPr>
                  <w:t>Funktionsbezeichnung</w:t>
                </w:r>
              </w:p>
              <w:p w14:paraId="21E19087" w14:textId="77777777" w:rsidR="00890927" w:rsidRPr="00D7673E" w:rsidRDefault="00890927" w:rsidP="00890927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>
                  <w:rPr>
                    <w:rStyle w:val="Platzhaltertext"/>
                    <w:highlight w:val="yellow"/>
                  </w:rPr>
                  <w:t>Telefonnummer</w:t>
                </w:r>
              </w:p>
              <w:p w14:paraId="65725B37" w14:textId="77777777" w:rsidR="00801DB5" w:rsidRPr="00890927" w:rsidRDefault="00890927" w:rsidP="00890927">
                <w:pPr>
                  <w:spacing w:before="60" w:after="60"/>
                  <w:rPr>
                    <w:rFonts w:cstheme="minorHAnsi"/>
                  </w:rPr>
                </w:pPr>
                <w:r w:rsidRPr="00890927">
                  <w:rPr>
                    <w:rStyle w:val="Platzhaltertext"/>
                    <w:highlight w:val="yellow"/>
                  </w:rPr>
                  <w:t>E-Mail-Adresse</w:t>
                </w:r>
              </w:p>
            </w:sdtContent>
          </w:sdt>
        </w:tc>
        <w:tc>
          <w:tcPr>
            <w:tcW w:w="3119" w:type="dxa"/>
            <w:shd w:val="clear" w:color="auto" w:fill="auto"/>
          </w:tcPr>
          <w:sdt>
            <w:sdtPr>
              <w:rPr>
                <w:rFonts w:cstheme="minorHAnsi"/>
              </w:rPr>
              <w:id w:val="-897898282"/>
              <w:placeholder>
                <w:docPart w:val="F59E8543D09A49F5B66ED7832F204FAD"/>
              </w:placeholder>
              <w:showingPlcHdr/>
            </w:sdtPr>
            <w:sdtEndPr/>
            <w:sdtContent>
              <w:p w14:paraId="6F223474" w14:textId="77777777" w:rsidR="00890927" w:rsidRDefault="00890927" w:rsidP="00890927">
                <w:pPr>
                  <w:spacing w:before="60" w:after="60"/>
                  <w:rPr>
                    <w:rStyle w:val="Platzhaltertext"/>
                  </w:rPr>
                </w:pPr>
                <w:r>
                  <w:rPr>
                    <w:rStyle w:val="Platzhaltertext"/>
                    <w:highlight w:val="yellow"/>
                  </w:rPr>
                  <w:t>Vor- und Nachname</w:t>
                </w:r>
              </w:p>
              <w:p w14:paraId="0E43406D" w14:textId="77777777" w:rsidR="00890927" w:rsidRPr="00D7673E" w:rsidRDefault="00890927" w:rsidP="00890927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>
                  <w:rPr>
                    <w:rStyle w:val="Platzhaltertext"/>
                    <w:highlight w:val="yellow"/>
                  </w:rPr>
                  <w:t>Funktionsbezeichnung</w:t>
                </w:r>
              </w:p>
              <w:p w14:paraId="450B59DB" w14:textId="77777777" w:rsidR="00890927" w:rsidRPr="00D7673E" w:rsidRDefault="00890927" w:rsidP="00890927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>
                  <w:rPr>
                    <w:rStyle w:val="Platzhaltertext"/>
                    <w:highlight w:val="yellow"/>
                  </w:rPr>
                  <w:t>Telefonnummer</w:t>
                </w:r>
              </w:p>
              <w:p w14:paraId="5F83129B" w14:textId="77777777" w:rsidR="00C25054" w:rsidRPr="00890927" w:rsidRDefault="00890927" w:rsidP="00D7673E">
                <w:pPr>
                  <w:spacing w:before="60" w:after="60"/>
                  <w:rPr>
                    <w:rFonts w:cstheme="minorHAnsi"/>
                  </w:rPr>
                </w:pPr>
                <w:r w:rsidRPr="00890927">
                  <w:rPr>
                    <w:rStyle w:val="Platzhaltertext"/>
                    <w:highlight w:val="yellow"/>
                  </w:rPr>
                  <w:t>E-Mail-Adresse</w:t>
                </w:r>
              </w:p>
            </w:sdtContent>
          </w:sdt>
        </w:tc>
        <w:tc>
          <w:tcPr>
            <w:tcW w:w="3119" w:type="dxa"/>
            <w:shd w:val="clear" w:color="auto" w:fill="auto"/>
          </w:tcPr>
          <w:sdt>
            <w:sdtPr>
              <w:rPr>
                <w:rFonts w:cstheme="minorHAnsi"/>
              </w:rPr>
              <w:id w:val="1190564527"/>
              <w:placeholder>
                <w:docPart w:val="E2BB236A282148C58F1ACF27395925A5"/>
              </w:placeholder>
              <w:showingPlcHdr/>
            </w:sdtPr>
            <w:sdtEndPr/>
            <w:sdtContent>
              <w:p w14:paraId="426D9B4D" w14:textId="77777777" w:rsidR="00890927" w:rsidRDefault="00890927" w:rsidP="00890927">
                <w:pPr>
                  <w:spacing w:before="60" w:after="60"/>
                  <w:rPr>
                    <w:rStyle w:val="Platzhaltertext"/>
                  </w:rPr>
                </w:pPr>
                <w:r>
                  <w:rPr>
                    <w:rStyle w:val="Platzhaltertext"/>
                    <w:highlight w:val="yellow"/>
                  </w:rPr>
                  <w:t>Vor- und Nachname</w:t>
                </w:r>
              </w:p>
              <w:p w14:paraId="01EBAE65" w14:textId="77777777" w:rsidR="00890927" w:rsidRPr="00D7673E" w:rsidRDefault="00890927" w:rsidP="00890927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>
                  <w:rPr>
                    <w:rStyle w:val="Platzhaltertext"/>
                    <w:highlight w:val="yellow"/>
                  </w:rPr>
                  <w:t>Funktionsbezeichnung</w:t>
                </w:r>
              </w:p>
              <w:p w14:paraId="498E0EDD" w14:textId="77777777" w:rsidR="00890927" w:rsidRPr="00D7673E" w:rsidRDefault="00890927" w:rsidP="00890927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>
                  <w:rPr>
                    <w:rStyle w:val="Platzhaltertext"/>
                    <w:highlight w:val="yellow"/>
                  </w:rPr>
                  <w:t>Telefonnummer</w:t>
                </w:r>
              </w:p>
              <w:p w14:paraId="69DD1AA3" w14:textId="77777777" w:rsidR="00C25054" w:rsidRPr="00890927" w:rsidRDefault="00890927" w:rsidP="00D7673E">
                <w:pPr>
                  <w:spacing w:before="60" w:after="60"/>
                  <w:rPr>
                    <w:rFonts w:cstheme="minorHAnsi"/>
                  </w:rPr>
                </w:pPr>
                <w:r w:rsidRPr="00890927">
                  <w:rPr>
                    <w:rStyle w:val="Platzhaltertext"/>
                    <w:highlight w:val="yellow"/>
                  </w:rPr>
                  <w:t>E-Mail-Adresse</w:t>
                </w:r>
              </w:p>
            </w:sdtContent>
          </w:sdt>
        </w:tc>
      </w:tr>
      <w:tr w:rsidR="006D2144" w:rsidRPr="0086148A" w14:paraId="018A739D" w14:textId="77777777" w:rsidTr="003E4F08">
        <w:trPr>
          <w:trHeight w:hRule="exact" w:val="624"/>
        </w:trPr>
        <w:tc>
          <w:tcPr>
            <w:tcW w:w="4531" w:type="dxa"/>
            <w:shd w:val="clear" w:color="auto" w:fill="D9D9D9" w:themeFill="background1" w:themeFillShade="D9"/>
          </w:tcPr>
          <w:p w14:paraId="4513D009" w14:textId="77777777" w:rsidR="00890927" w:rsidRDefault="006D2144" w:rsidP="0089092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06CFA">
              <w:rPr>
                <w:rFonts w:cstheme="minorHAnsi"/>
              </w:rPr>
              <w:t>Auftragszeitpunkt</w:t>
            </w:r>
            <w:r w:rsidR="003E4F08" w:rsidRPr="0086148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420D086" w14:textId="77777777" w:rsidR="006D2144" w:rsidRPr="0086148A" w:rsidRDefault="00890927" w:rsidP="00890927">
            <w:pPr>
              <w:spacing w:before="60" w:after="6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muss in</w:t>
            </w:r>
            <w:r w:rsidR="003E4F08" w:rsidRPr="0086148A">
              <w:rPr>
                <w:rFonts w:cstheme="minorHAnsi"/>
                <w:i/>
                <w:sz w:val="20"/>
                <w:szCs w:val="20"/>
              </w:rPr>
              <w:t xml:space="preserve"> den letz</w:t>
            </w:r>
            <w:r>
              <w:rPr>
                <w:rFonts w:cstheme="minorHAnsi"/>
                <w:i/>
                <w:sz w:val="20"/>
                <w:szCs w:val="20"/>
              </w:rPr>
              <w:t>ten drei Geschäftsjahren liegen</w:t>
            </w:r>
          </w:p>
        </w:tc>
        <w:sdt>
          <w:sdtPr>
            <w:rPr>
              <w:rFonts w:cstheme="minorHAnsi"/>
            </w:rPr>
            <w:id w:val="-1448387156"/>
            <w:placeholder>
              <w:docPart w:val="8E5DB435FFE4482BBCC502B44F71A1E1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19EC63B2" w14:textId="77777777" w:rsidR="006D2144" w:rsidRPr="0086148A" w:rsidRDefault="0086148A" w:rsidP="00E06CFA">
                <w:pPr>
                  <w:spacing w:before="60" w:after="6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</w:rPr>
            <w:id w:val="1217236806"/>
            <w:placeholder>
              <w:docPart w:val="22F261D7FF0E40E6B2EA13775CD73C0D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1CB9744A" w14:textId="77777777" w:rsidR="006D2144" w:rsidRPr="0086148A" w:rsidRDefault="0086148A" w:rsidP="00E06CFA">
                <w:pPr>
                  <w:spacing w:before="60" w:after="6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</w:rPr>
            <w:id w:val="307599685"/>
            <w:placeholder>
              <w:docPart w:val="AA112B0F1C6F4FB4A01CC9C6C940F804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11AEFF72" w14:textId="77777777" w:rsidR="006D2144" w:rsidRPr="0086148A" w:rsidRDefault="0086148A" w:rsidP="00E06CFA">
                <w:pPr>
                  <w:spacing w:before="60" w:after="6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</w:tr>
      <w:tr w:rsidR="00C25054" w:rsidRPr="0086148A" w14:paraId="056CF051" w14:textId="77777777" w:rsidTr="003E4F08">
        <w:trPr>
          <w:trHeight w:hRule="exact" w:val="624"/>
        </w:trPr>
        <w:tc>
          <w:tcPr>
            <w:tcW w:w="4531" w:type="dxa"/>
            <w:shd w:val="clear" w:color="auto" w:fill="D9D9D9" w:themeFill="background1" w:themeFillShade="D9"/>
          </w:tcPr>
          <w:p w14:paraId="3781EE2E" w14:textId="77777777" w:rsidR="00890927" w:rsidRDefault="00E06CFA" w:rsidP="00E06CF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Netto-</w:t>
            </w:r>
            <w:r w:rsidR="00C25054" w:rsidRPr="00E06CFA">
              <w:rPr>
                <w:rFonts w:cstheme="minorHAnsi"/>
              </w:rPr>
              <w:t>Auftr</w:t>
            </w:r>
            <w:r>
              <w:rPr>
                <w:rFonts w:cstheme="minorHAnsi"/>
              </w:rPr>
              <w:t xml:space="preserve">agsvolumen </w:t>
            </w:r>
          </w:p>
          <w:p w14:paraId="0E9B31A2" w14:textId="77777777" w:rsidR="00C25054" w:rsidRPr="00890927" w:rsidRDefault="00E06CFA" w:rsidP="00E06CFA">
            <w:pPr>
              <w:spacing w:before="60" w:after="60"/>
              <w:rPr>
                <w:rFonts w:cstheme="minorHAnsi"/>
                <w:i/>
                <w:sz w:val="20"/>
                <w:szCs w:val="20"/>
              </w:rPr>
            </w:pPr>
            <w:r w:rsidRPr="00890927">
              <w:rPr>
                <w:rFonts w:cstheme="minorHAnsi"/>
                <w:i/>
                <w:sz w:val="20"/>
                <w:szCs w:val="20"/>
              </w:rPr>
              <w:t>in TEUR</w:t>
            </w:r>
          </w:p>
        </w:tc>
        <w:sdt>
          <w:sdtPr>
            <w:rPr>
              <w:rFonts w:cstheme="minorHAnsi"/>
            </w:rPr>
            <w:id w:val="-1413160239"/>
            <w:placeholder>
              <w:docPart w:val="C8DA86C46A654ABCAF40AA190FF58B0E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72CBC766" w14:textId="77777777" w:rsidR="00C25054" w:rsidRPr="0086148A" w:rsidRDefault="0086148A" w:rsidP="00E06CFA">
                <w:pPr>
                  <w:spacing w:before="60" w:after="6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</w:rPr>
            <w:id w:val="1151638850"/>
            <w:placeholder>
              <w:docPart w:val="5CD31AB5C3774E9ABF42879C036812F9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0EAD9310" w14:textId="77777777" w:rsidR="00C25054" w:rsidRPr="0086148A" w:rsidRDefault="0086148A" w:rsidP="00E06CFA">
                <w:pPr>
                  <w:spacing w:before="60" w:after="6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</w:rPr>
            <w:id w:val="-1888402734"/>
            <w:placeholder>
              <w:docPart w:val="4DF941DD338D4FD69C8FD65F702A83E3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33EF7BCB" w14:textId="77777777" w:rsidR="00C25054" w:rsidRPr="0086148A" w:rsidRDefault="0086148A" w:rsidP="00E06CFA">
                <w:pPr>
                  <w:spacing w:before="60" w:after="6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</w:tr>
      <w:tr w:rsidR="00C25054" w:rsidRPr="0086148A" w14:paraId="11FE9CC5" w14:textId="77777777" w:rsidTr="00DD26DB">
        <w:trPr>
          <w:trHeight w:val="2274"/>
        </w:trPr>
        <w:tc>
          <w:tcPr>
            <w:tcW w:w="4531" w:type="dxa"/>
            <w:shd w:val="clear" w:color="auto" w:fill="D9D9D9" w:themeFill="background1" w:themeFillShade="D9"/>
          </w:tcPr>
          <w:p w14:paraId="3F4C1789" w14:textId="77777777" w:rsidR="0002456E" w:rsidRPr="00E06CFA" w:rsidRDefault="00C25054" w:rsidP="003B1518">
            <w:pPr>
              <w:spacing w:before="60" w:after="60"/>
              <w:rPr>
                <w:rFonts w:cstheme="minorHAnsi"/>
              </w:rPr>
            </w:pPr>
            <w:r w:rsidRPr="00E06CFA">
              <w:rPr>
                <w:rFonts w:cstheme="minorHAnsi"/>
              </w:rPr>
              <w:t>Kurze Auftragsbeschreibung</w:t>
            </w:r>
          </w:p>
          <w:p w14:paraId="652FC0E1" w14:textId="3ED561FB" w:rsidR="00C25054" w:rsidRPr="0086148A" w:rsidRDefault="00B83293" w:rsidP="003B1518">
            <w:pPr>
              <w:spacing w:before="60" w:after="60"/>
              <w:rPr>
                <w:rFonts w:cstheme="minorHAnsi"/>
                <w:i/>
                <w:sz w:val="20"/>
                <w:szCs w:val="20"/>
              </w:rPr>
            </w:pPr>
            <w:r w:rsidRPr="0086148A">
              <w:rPr>
                <w:rFonts w:cstheme="minorHAnsi"/>
                <w:i/>
                <w:sz w:val="20"/>
                <w:szCs w:val="20"/>
              </w:rPr>
              <w:t>Bei der Referenz muss es sich um</w:t>
            </w:r>
            <w:r w:rsidR="00E06CFA">
              <w:rPr>
                <w:rFonts w:cstheme="minorHAnsi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i/>
                  <w:sz w:val="20"/>
                  <w:szCs w:val="20"/>
                  <w:highlight w:val="cyan"/>
                </w:rPr>
                <w:id w:val="-2138401648"/>
                <w:placeholder>
                  <w:docPart w:val="5893FBE1A53841BA9C819CE84362F530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rPr>
                      <w:rFonts w:cstheme="minorHAnsi"/>
                      <w:i/>
                      <w:sz w:val="20"/>
                      <w:szCs w:val="20"/>
                      <w:highlight w:val="cyan"/>
                    </w:rPr>
                    <w:id w:val="1874721562"/>
                    <w:placeholder>
                      <w:docPart w:val="BE5E49F934874C2EB13A98736FD77C63"/>
                    </w:placeholder>
                  </w:sdtPr>
                  <w:sdtEndPr>
                    <w:rPr>
                      <w:highlight w:val="none"/>
                    </w:rPr>
                  </w:sdtEndPr>
                  <w:sdtContent>
                    <w:r w:rsidR="002D69A2">
                      <w:rPr>
                        <w:rFonts w:cstheme="minorHAnsi"/>
                        <w:i/>
                        <w:sz w:val="20"/>
                        <w:szCs w:val="20"/>
                      </w:rPr>
                      <w:t>eine konkret vergleichbare Lieferung zur ausgeschriebenen Leistung</w:t>
                    </w:r>
                  </w:sdtContent>
                </w:sdt>
              </w:sdtContent>
            </w:sdt>
            <w:r w:rsidR="00E06CFA">
              <w:rPr>
                <w:rFonts w:cstheme="minorHAnsi"/>
                <w:i/>
                <w:sz w:val="20"/>
                <w:szCs w:val="20"/>
              </w:rPr>
              <w:t xml:space="preserve"> handeln</w:t>
            </w:r>
            <w:r w:rsidRPr="0086148A">
              <w:rPr>
                <w:rFonts w:cstheme="minorHAnsi"/>
                <w:i/>
                <w:sz w:val="20"/>
                <w:szCs w:val="20"/>
              </w:rPr>
              <w:t>.</w:t>
            </w:r>
          </w:p>
          <w:p w14:paraId="740756F8" w14:textId="77777777" w:rsidR="006D2144" w:rsidRPr="0086148A" w:rsidRDefault="006D2144" w:rsidP="003B151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58A06320" w14:textId="77777777" w:rsidR="006D2144" w:rsidRPr="0086148A" w:rsidRDefault="006D2144" w:rsidP="003B151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1594980249"/>
            <w:placeholder>
              <w:docPart w:val="E8D82BA5542F47859BB8F29E55DAFE2E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1C07A65B" w14:textId="77777777" w:rsidR="00C25054" w:rsidRPr="0086148A" w:rsidRDefault="0086148A" w:rsidP="003E4F08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</w:rPr>
            <w:id w:val="694351457"/>
            <w:placeholder>
              <w:docPart w:val="1D29AF7FA6334230AB60EB87A0D515C8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6C85C1D4" w14:textId="77777777" w:rsidR="00C25054" w:rsidRPr="0086148A" w:rsidRDefault="0086148A" w:rsidP="003E4F08">
                <w:pPr>
                  <w:spacing w:before="120" w:after="6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</w:rPr>
            <w:id w:val="-1375541153"/>
            <w:placeholder>
              <w:docPart w:val="30C1BD521D2E4A1A92D96A936DDD5FEF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6269DAE0" w14:textId="77777777" w:rsidR="00C25054" w:rsidRPr="0086148A" w:rsidRDefault="0086148A" w:rsidP="003E4F08">
                <w:pPr>
                  <w:spacing w:before="120" w:after="6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</w:tr>
    </w:tbl>
    <w:p w14:paraId="6FD0D96D" w14:textId="77777777" w:rsidR="00B43C2D" w:rsidRPr="0086148A" w:rsidRDefault="00B43C2D" w:rsidP="00E06CFA">
      <w:pPr>
        <w:spacing w:before="120"/>
        <w:rPr>
          <w:rFonts w:cstheme="minorHAnsi"/>
          <w:sz w:val="20"/>
          <w:szCs w:val="20"/>
        </w:rPr>
      </w:pPr>
    </w:p>
    <w:sectPr w:rsidR="00B43C2D" w:rsidRPr="0086148A" w:rsidSect="00834129">
      <w:headerReference w:type="default" r:id="rId7"/>
      <w:footerReference w:type="default" r:id="rId8"/>
      <w:pgSz w:w="16838" w:h="11906" w:orient="landscape"/>
      <w:pgMar w:top="1417" w:right="1417" w:bottom="1134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9D5C0" w14:textId="77777777" w:rsidR="002D69A2" w:rsidRDefault="002D69A2" w:rsidP="00D90D62">
      <w:pPr>
        <w:spacing w:after="0" w:line="240" w:lineRule="auto"/>
      </w:pPr>
      <w:r>
        <w:separator/>
      </w:r>
    </w:p>
  </w:endnote>
  <w:endnote w:type="continuationSeparator" w:id="0">
    <w:p w14:paraId="325795B5" w14:textId="77777777" w:rsidR="002D69A2" w:rsidRDefault="002D69A2" w:rsidP="00D9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Regular">
    <w:altName w:val="Vrinda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6262" w14:textId="77777777" w:rsidR="00B553F5" w:rsidRPr="00B553F5" w:rsidRDefault="00B553F5" w:rsidP="00B553F5">
    <w:pPr>
      <w:spacing w:before="120"/>
      <w:jc w:val="center"/>
      <w:rPr>
        <w:rFonts w:ascii="Arial" w:hAnsi="Arial" w:cs="Arial"/>
        <w:sz w:val="18"/>
        <w:szCs w:val="18"/>
      </w:rPr>
    </w:pPr>
    <w:r w:rsidRPr="00B553F5">
      <w:rPr>
        <w:rFonts w:ascii="Arial" w:hAnsi="Arial" w:cs="Arial"/>
        <w:sz w:val="18"/>
        <w:szCs w:val="18"/>
      </w:rPr>
      <w:t xml:space="preserve">Seite </w:t>
    </w:r>
    <w:r w:rsidRPr="00B553F5">
      <w:rPr>
        <w:rFonts w:ascii="Arial" w:hAnsi="Arial" w:cs="Arial"/>
        <w:bCs/>
        <w:sz w:val="18"/>
        <w:szCs w:val="18"/>
      </w:rPr>
      <w:fldChar w:fldCharType="begin"/>
    </w:r>
    <w:r w:rsidRPr="00B553F5">
      <w:rPr>
        <w:rFonts w:ascii="Arial" w:hAnsi="Arial" w:cs="Arial"/>
        <w:bCs/>
        <w:sz w:val="18"/>
        <w:szCs w:val="18"/>
      </w:rPr>
      <w:instrText>PAGE  \* Arabic  \* MERGEFORMAT</w:instrText>
    </w:r>
    <w:r w:rsidRPr="00B553F5">
      <w:rPr>
        <w:rFonts w:ascii="Arial" w:hAnsi="Arial" w:cs="Arial"/>
        <w:bCs/>
        <w:sz w:val="18"/>
        <w:szCs w:val="18"/>
      </w:rPr>
      <w:fldChar w:fldCharType="separate"/>
    </w:r>
    <w:r w:rsidR="00597E61">
      <w:rPr>
        <w:rFonts w:ascii="Arial" w:hAnsi="Arial" w:cs="Arial"/>
        <w:bCs/>
        <w:noProof/>
        <w:sz w:val="18"/>
        <w:szCs w:val="18"/>
      </w:rPr>
      <w:t>1</w:t>
    </w:r>
    <w:r w:rsidRPr="00B553F5">
      <w:rPr>
        <w:rFonts w:ascii="Arial" w:hAnsi="Arial" w:cs="Arial"/>
        <w:bCs/>
        <w:sz w:val="18"/>
        <w:szCs w:val="18"/>
      </w:rPr>
      <w:fldChar w:fldCharType="end"/>
    </w:r>
    <w:r w:rsidRPr="00B553F5">
      <w:rPr>
        <w:rFonts w:ascii="Arial" w:hAnsi="Arial" w:cs="Arial"/>
        <w:sz w:val="18"/>
        <w:szCs w:val="18"/>
      </w:rPr>
      <w:t xml:space="preserve"> von </w:t>
    </w:r>
    <w:r w:rsidRPr="00B553F5">
      <w:rPr>
        <w:rFonts w:ascii="Arial" w:hAnsi="Arial" w:cs="Arial"/>
        <w:bCs/>
        <w:sz w:val="18"/>
        <w:szCs w:val="18"/>
      </w:rPr>
      <w:fldChar w:fldCharType="begin"/>
    </w:r>
    <w:r w:rsidRPr="00B553F5">
      <w:rPr>
        <w:rFonts w:ascii="Arial" w:hAnsi="Arial" w:cs="Arial"/>
        <w:bCs/>
        <w:sz w:val="18"/>
        <w:szCs w:val="18"/>
      </w:rPr>
      <w:instrText>NUMPAGES  \* Arabic  \* MERGEFORMAT</w:instrText>
    </w:r>
    <w:r w:rsidRPr="00B553F5">
      <w:rPr>
        <w:rFonts w:ascii="Arial" w:hAnsi="Arial" w:cs="Arial"/>
        <w:bCs/>
        <w:sz w:val="18"/>
        <w:szCs w:val="18"/>
      </w:rPr>
      <w:fldChar w:fldCharType="separate"/>
    </w:r>
    <w:r w:rsidR="00597E61">
      <w:rPr>
        <w:rFonts w:ascii="Arial" w:hAnsi="Arial" w:cs="Arial"/>
        <w:bCs/>
        <w:noProof/>
        <w:sz w:val="18"/>
        <w:szCs w:val="18"/>
      </w:rPr>
      <w:t>1</w:t>
    </w:r>
    <w:r w:rsidRPr="00B553F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6489" w14:textId="77777777" w:rsidR="002D69A2" w:rsidRDefault="002D69A2" w:rsidP="00D90D62">
      <w:pPr>
        <w:spacing w:after="0" w:line="240" w:lineRule="auto"/>
      </w:pPr>
      <w:r>
        <w:separator/>
      </w:r>
    </w:p>
  </w:footnote>
  <w:footnote w:type="continuationSeparator" w:id="0">
    <w:p w14:paraId="0FCABD61" w14:textId="77777777" w:rsidR="002D69A2" w:rsidRDefault="002D69A2" w:rsidP="00D9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FF66" w14:textId="77777777" w:rsidR="00D90D62" w:rsidRPr="0086148A" w:rsidRDefault="00D90D62" w:rsidP="0065091C">
    <w:pPr>
      <w:spacing w:before="240" w:after="0"/>
      <w:jc w:val="center"/>
      <w:rPr>
        <w:rFonts w:cstheme="minorHAnsi"/>
        <w:b/>
        <w:sz w:val="28"/>
        <w:szCs w:val="28"/>
      </w:rPr>
    </w:pPr>
    <w:r w:rsidRPr="0086148A">
      <w:rPr>
        <w:rFonts w:cstheme="minorHAnsi"/>
        <w:b/>
        <w:sz w:val="28"/>
        <w:szCs w:val="28"/>
      </w:rPr>
      <w:t>Referenzliste</w:t>
    </w:r>
  </w:p>
  <w:p w14:paraId="2F56B69C" w14:textId="78A0B36E" w:rsidR="006D2144" w:rsidRPr="0086148A" w:rsidRDefault="006D2144" w:rsidP="006D2144">
    <w:pPr>
      <w:pStyle w:val="Kopfzeile"/>
      <w:jc w:val="center"/>
      <w:rPr>
        <w:rFonts w:cstheme="minorHAnsi"/>
        <w:sz w:val="20"/>
        <w:szCs w:val="20"/>
      </w:rPr>
    </w:pPr>
    <w:r w:rsidRPr="0086148A">
      <w:rPr>
        <w:rFonts w:cstheme="minorHAnsi"/>
        <w:sz w:val="20"/>
        <w:szCs w:val="20"/>
      </w:rPr>
      <w:t>Vergabe</w:t>
    </w:r>
    <w:r w:rsidR="007E3134" w:rsidRPr="0086148A">
      <w:rPr>
        <w:rFonts w:cstheme="minorHAnsi"/>
        <w:sz w:val="20"/>
        <w:szCs w:val="20"/>
      </w:rPr>
      <w:t>-</w:t>
    </w:r>
    <w:r w:rsidRPr="0086148A">
      <w:rPr>
        <w:rFonts w:cstheme="minorHAnsi"/>
        <w:sz w:val="20"/>
        <w:szCs w:val="20"/>
      </w:rPr>
      <w:t xml:space="preserve">Nr. </w:t>
    </w:r>
    <w:sdt>
      <w:sdtPr>
        <w:rPr>
          <w:rFonts w:cstheme="minorHAnsi"/>
          <w:sz w:val="20"/>
          <w:szCs w:val="20"/>
        </w:rPr>
        <w:id w:val="-251354467"/>
        <w:placeholder>
          <w:docPart w:val="2CF88AB77E1941B6B05B65BA9A0C99C1"/>
        </w:placeholder>
      </w:sdtPr>
      <w:sdtEndPr/>
      <w:sdtContent>
        <w:r w:rsidR="002D69A2">
          <w:rPr>
            <w:rFonts w:cstheme="minorHAnsi"/>
            <w:sz w:val="20"/>
            <w:szCs w:val="20"/>
          </w:rPr>
          <w:t>102201</w:t>
        </w:r>
      </w:sdtContent>
    </w:sdt>
    <w:r w:rsidR="0086148A" w:rsidRPr="0086148A">
      <w:rPr>
        <w:rFonts w:cstheme="minorHAnsi"/>
        <w:sz w:val="20"/>
        <w:szCs w:val="20"/>
      </w:rPr>
      <w:t xml:space="preserve"> (</w:t>
    </w:r>
    <w:sdt>
      <w:sdtPr>
        <w:rPr>
          <w:rFonts w:cstheme="minorHAnsi"/>
          <w:sz w:val="20"/>
          <w:szCs w:val="20"/>
        </w:rPr>
        <w:id w:val="-747730316"/>
        <w:placeholder>
          <w:docPart w:val="2D5964CF21EC49ACBC73438D60BB9A1B"/>
        </w:placeholder>
      </w:sdtPr>
      <w:sdtEndPr/>
      <w:sdtContent>
        <w:sdt>
          <w:sdtPr>
            <w:rPr>
              <w:rFonts w:cstheme="minorHAnsi"/>
              <w:sz w:val="20"/>
              <w:szCs w:val="20"/>
            </w:rPr>
            <w:id w:val="1366561474"/>
            <w:placeholder>
              <w:docPart w:val="DC33076B918F4622828FDC33E8BFC69F"/>
            </w:placeholder>
          </w:sdtPr>
          <w:sdtContent>
            <w:r w:rsidR="002D69A2" w:rsidRPr="002D69A2">
              <w:rPr>
                <w:rFonts w:cstheme="minorHAnsi"/>
                <w:sz w:val="20"/>
                <w:szCs w:val="20"/>
              </w:rPr>
              <w:t>Multispektrales bildgebendes System</w:t>
            </w:r>
          </w:sdtContent>
        </w:sdt>
      </w:sdtContent>
    </w:sdt>
    <w:r w:rsidR="0086148A" w:rsidRPr="0086148A">
      <w:rPr>
        <w:rFonts w:cstheme="minorHAnsi"/>
        <w:sz w:val="20"/>
        <w:szCs w:val="20"/>
      </w:rPr>
      <w:t>)</w:t>
    </w:r>
  </w:p>
  <w:p w14:paraId="2CA84E3F" w14:textId="77777777" w:rsidR="004E6595" w:rsidRPr="006D2144" w:rsidRDefault="0086148A" w:rsidP="006D2144">
    <w:pPr>
      <w:pStyle w:val="Kopfzeile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eastAsia="de-DE"/>
      </w:rPr>
      <w:drawing>
        <wp:inline distT="0" distB="0" distL="0" distR="0" wp14:anchorId="522247E1" wp14:editId="082C52B1">
          <wp:extent cx="7559040" cy="396240"/>
          <wp:effectExtent l="0" t="0" r="3810" b="381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_Balken für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CE9CFB" w14:textId="77777777" w:rsidR="00D90D62" w:rsidRPr="00D90D62" w:rsidRDefault="00D90D62" w:rsidP="006D2144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84F"/>
    <w:multiLevelType w:val="multilevel"/>
    <w:tmpl w:val="22265F38"/>
    <w:lvl w:ilvl="0">
      <w:start w:val="1"/>
      <w:numFmt w:val="decimal"/>
      <w:pStyle w:val="Flietextnummeriert"/>
      <w:lvlText w:val="(%1)"/>
      <w:lvlJc w:val="left"/>
      <w:pPr>
        <w:tabs>
          <w:tab w:val="num" w:pos="454"/>
        </w:tabs>
        <w:ind w:left="454" w:hanging="454"/>
      </w:pPr>
      <w:rPr>
        <w:rFonts w:ascii="Myriad Pro" w:eastAsia="Myriad Pro" w:hAnsi="Myriad Pro" w:cs="Myriad Pro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680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7"/>
        </w:tabs>
        <w:ind w:left="680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7"/>
        </w:tabs>
        <w:ind w:left="680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7"/>
        </w:tabs>
        <w:ind w:left="680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7"/>
        </w:tabs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680" w:hanging="680"/>
      </w:pPr>
      <w:rPr>
        <w:rFonts w:hint="default"/>
      </w:rPr>
    </w:lvl>
    <w:lvl w:ilvl="8">
      <w:start w:val="1"/>
      <w:numFmt w:val="lowerRoman"/>
      <w:pStyle w:val="berschrift9"/>
      <w:lvlText w:val="%9."/>
      <w:lvlJc w:val="right"/>
      <w:pPr>
        <w:tabs>
          <w:tab w:val="num" w:pos="227"/>
        </w:tabs>
        <w:ind w:left="680" w:hanging="680"/>
      </w:pPr>
      <w:rPr>
        <w:rFonts w:hint="default"/>
      </w:rPr>
    </w:lvl>
  </w:abstractNum>
  <w:abstractNum w:abstractNumId="1" w15:restartNumberingAfterBreak="0">
    <w:nsid w:val="15BD2178"/>
    <w:multiLevelType w:val="hybridMultilevel"/>
    <w:tmpl w:val="2A56A882"/>
    <w:lvl w:ilvl="0" w:tplc="C88C47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952E4"/>
    <w:multiLevelType w:val="hybridMultilevel"/>
    <w:tmpl w:val="7202158E"/>
    <w:lvl w:ilvl="0" w:tplc="10F26AE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32415"/>
    <w:multiLevelType w:val="multilevel"/>
    <w:tmpl w:val="DCFEA5B8"/>
    <w:lvl w:ilvl="0">
      <w:start w:val="1"/>
      <w:numFmt w:val="decimal"/>
      <w:pStyle w:val="berschrift1"/>
      <w:lvlText w:val="%1"/>
      <w:lvlJc w:val="left"/>
      <w:pPr>
        <w:ind w:left="4827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3120"/>
        </w:tabs>
        <w:ind w:left="2553" w:firstLine="0"/>
      </w:pPr>
      <w:rPr>
        <w:rFonts w:hint="default"/>
        <w:b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92176C8"/>
    <w:multiLevelType w:val="hybridMultilevel"/>
    <w:tmpl w:val="E054700A"/>
    <w:lvl w:ilvl="0" w:tplc="FDD2223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39418">
    <w:abstractNumId w:val="0"/>
  </w:num>
  <w:num w:numId="2" w16cid:durableId="615523776">
    <w:abstractNumId w:val="3"/>
  </w:num>
  <w:num w:numId="3" w16cid:durableId="301619908">
    <w:abstractNumId w:val="3"/>
  </w:num>
  <w:num w:numId="4" w16cid:durableId="61492851">
    <w:abstractNumId w:val="3"/>
  </w:num>
  <w:num w:numId="5" w16cid:durableId="1656034615">
    <w:abstractNumId w:val="3"/>
  </w:num>
  <w:num w:numId="6" w16cid:durableId="420569268">
    <w:abstractNumId w:val="3"/>
  </w:num>
  <w:num w:numId="7" w16cid:durableId="106628709">
    <w:abstractNumId w:val="3"/>
  </w:num>
  <w:num w:numId="8" w16cid:durableId="1126587952">
    <w:abstractNumId w:val="3"/>
  </w:num>
  <w:num w:numId="9" w16cid:durableId="1884638541">
    <w:abstractNumId w:val="3"/>
  </w:num>
  <w:num w:numId="10" w16cid:durableId="1428843807">
    <w:abstractNumId w:val="3"/>
  </w:num>
  <w:num w:numId="11" w16cid:durableId="2009097121">
    <w:abstractNumId w:val="0"/>
  </w:num>
  <w:num w:numId="12" w16cid:durableId="1873422523">
    <w:abstractNumId w:val="1"/>
  </w:num>
  <w:num w:numId="13" w16cid:durableId="241188255">
    <w:abstractNumId w:val="2"/>
  </w:num>
  <w:num w:numId="14" w16cid:durableId="1378970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A2"/>
    <w:rsid w:val="00000D37"/>
    <w:rsid w:val="00013D05"/>
    <w:rsid w:val="0002456E"/>
    <w:rsid w:val="000E7B7A"/>
    <w:rsid w:val="00165273"/>
    <w:rsid w:val="00196725"/>
    <w:rsid w:val="001C3C7F"/>
    <w:rsid w:val="00202F16"/>
    <w:rsid w:val="00212225"/>
    <w:rsid w:val="002371F3"/>
    <w:rsid w:val="002B0E75"/>
    <w:rsid w:val="002D3535"/>
    <w:rsid w:val="002D69A2"/>
    <w:rsid w:val="002E158D"/>
    <w:rsid w:val="003B066F"/>
    <w:rsid w:val="003B1518"/>
    <w:rsid w:val="003D6D2F"/>
    <w:rsid w:val="003E4F08"/>
    <w:rsid w:val="003F1364"/>
    <w:rsid w:val="003F7ADA"/>
    <w:rsid w:val="00427777"/>
    <w:rsid w:val="00444F58"/>
    <w:rsid w:val="00445724"/>
    <w:rsid w:val="00447AE2"/>
    <w:rsid w:val="0045179C"/>
    <w:rsid w:val="004A5978"/>
    <w:rsid w:val="004E6595"/>
    <w:rsid w:val="00511150"/>
    <w:rsid w:val="00563269"/>
    <w:rsid w:val="00565559"/>
    <w:rsid w:val="005717C4"/>
    <w:rsid w:val="005931EA"/>
    <w:rsid w:val="00597E61"/>
    <w:rsid w:val="005A4F8A"/>
    <w:rsid w:val="005D6FF3"/>
    <w:rsid w:val="005E0960"/>
    <w:rsid w:val="005F5D1E"/>
    <w:rsid w:val="00647649"/>
    <w:rsid w:val="0065091C"/>
    <w:rsid w:val="00683394"/>
    <w:rsid w:val="006849FC"/>
    <w:rsid w:val="006D2144"/>
    <w:rsid w:val="00746607"/>
    <w:rsid w:val="007C2B36"/>
    <w:rsid w:val="007E3134"/>
    <w:rsid w:val="00801DB5"/>
    <w:rsid w:val="00830937"/>
    <w:rsid w:val="00834129"/>
    <w:rsid w:val="00835318"/>
    <w:rsid w:val="0084369B"/>
    <w:rsid w:val="0086148A"/>
    <w:rsid w:val="00874F7F"/>
    <w:rsid w:val="008866FC"/>
    <w:rsid w:val="00890927"/>
    <w:rsid w:val="009552F9"/>
    <w:rsid w:val="00987ABC"/>
    <w:rsid w:val="009920D4"/>
    <w:rsid w:val="009B4246"/>
    <w:rsid w:val="009C42BF"/>
    <w:rsid w:val="009F3197"/>
    <w:rsid w:val="00A15456"/>
    <w:rsid w:val="00A51815"/>
    <w:rsid w:val="00AA62CB"/>
    <w:rsid w:val="00B22E4B"/>
    <w:rsid w:val="00B315B8"/>
    <w:rsid w:val="00B43C2D"/>
    <w:rsid w:val="00B50635"/>
    <w:rsid w:val="00B553F5"/>
    <w:rsid w:val="00B83293"/>
    <w:rsid w:val="00B9596B"/>
    <w:rsid w:val="00BE3F58"/>
    <w:rsid w:val="00C06873"/>
    <w:rsid w:val="00C25054"/>
    <w:rsid w:val="00C454FE"/>
    <w:rsid w:val="00C50562"/>
    <w:rsid w:val="00C804A8"/>
    <w:rsid w:val="00CD0115"/>
    <w:rsid w:val="00D40A0B"/>
    <w:rsid w:val="00D41A78"/>
    <w:rsid w:val="00D719FF"/>
    <w:rsid w:val="00D7673E"/>
    <w:rsid w:val="00D90D62"/>
    <w:rsid w:val="00D9636F"/>
    <w:rsid w:val="00DD26DB"/>
    <w:rsid w:val="00DF2909"/>
    <w:rsid w:val="00E06CFA"/>
    <w:rsid w:val="00E90A4C"/>
    <w:rsid w:val="00EC48F6"/>
    <w:rsid w:val="00EF64C4"/>
    <w:rsid w:val="00EF79B6"/>
    <w:rsid w:val="00F26B2D"/>
    <w:rsid w:val="00F529F9"/>
    <w:rsid w:val="00F731B4"/>
    <w:rsid w:val="00F75060"/>
    <w:rsid w:val="00F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FE783"/>
  <w15:docId w15:val="{2F53E1A2-5DBB-4234-A99D-5C680B85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1" w:semiHidden="1" w:uiPriority="3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4F58"/>
  </w:style>
  <w:style w:type="paragraph" w:styleId="berschrift1">
    <w:name w:val="heading 1"/>
    <w:basedOn w:val="Standard"/>
    <w:next w:val="Standard"/>
    <w:link w:val="berschrift1Zchn"/>
    <w:qFormat/>
    <w:rsid w:val="00444F58"/>
    <w:pPr>
      <w:keepNext/>
      <w:numPr>
        <w:numId w:val="10"/>
      </w:numPr>
      <w:spacing w:before="480" w:after="120" w:line="280" w:lineRule="exact"/>
      <w:outlineLvl w:val="0"/>
    </w:pPr>
    <w:rPr>
      <w:rFonts w:ascii="Arial" w:eastAsia="Calibri" w:hAnsi="Arial" w:cs="Arial"/>
      <w:b/>
      <w:color w:val="000000" w:themeColor="text1"/>
      <w:sz w:val="24"/>
      <w:szCs w:val="24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444F58"/>
    <w:pPr>
      <w:numPr>
        <w:ilvl w:val="1"/>
      </w:numPr>
      <w:outlineLvl w:val="1"/>
    </w:pPr>
    <w:rPr>
      <w:rFonts w:cs="Times New Roman"/>
      <w:color w:val="auto"/>
      <w:sz w:val="22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444F58"/>
    <w:pPr>
      <w:numPr>
        <w:ilvl w:val="2"/>
      </w:numPr>
      <w:spacing w:before="400"/>
      <w:outlineLvl w:val="2"/>
    </w:pPr>
    <w:rPr>
      <w:rFonts w:cstheme="minorBidi"/>
      <w:b w:val="0"/>
      <w:color w:val="000000" w:themeColor="text1"/>
      <w:szCs w:val="18"/>
    </w:rPr>
  </w:style>
  <w:style w:type="paragraph" w:styleId="berschrift4">
    <w:name w:val="heading 4"/>
    <w:basedOn w:val="berschrift2"/>
    <w:next w:val="Standard"/>
    <w:link w:val="berschrift4Zchn"/>
    <w:uiPriority w:val="9"/>
    <w:qFormat/>
    <w:rsid w:val="00444F58"/>
    <w:pPr>
      <w:numPr>
        <w:ilvl w:val="3"/>
      </w:numPr>
      <w:outlineLvl w:val="3"/>
    </w:pPr>
    <w:rPr>
      <w:rFonts w:cstheme="minorBidi"/>
    </w:rPr>
  </w:style>
  <w:style w:type="paragraph" w:styleId="berschrift5">
    <w:name w:val="heading 5"/>
    <w:basedOn w:val="berschrift2"/>
    <w:next w:val="Standard"/>
    <w:link w:val="berschrift5Zchn"/>
    <w:uiPriority w:val="9"/>
    <w:semiHidden/>
    <w:qFormat/>
    <w:rsid w:val="00444F58"/>
    <w:pPr>
      <w:numPr>
        <w:ilvl w:val="4"/>
      </w:numPr>
      <w:outlineLvl w:val="4"/>
    </w:pPr>
    <w:rPr>
      <w:rFonts w:cstheme="minorBidi"/>
    </w:rPr>
  </w:style>
  <w:style w:type="paragraph" w:styleId="berschrift6">
    <w:name w:val="heading 6"/>
    <w:basedOn w:val="berschrift5"/>
    <w:next w:val="Standard"/>
    <w:link w:val="berschrift6Zchn"/>
    <w:uiPriority w:val="9"/>
    <w:semiHidden/>
    <w:qFormat/>
    <w:rsid w:val="00444F58"/>
    <w:pPr>
      <w:numPr>
        <w:ilvl w:val="5"/>
      </w:num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444F58"/>
    <w:pPr>
      <w:keepNext/>
      <w:keepLines/>
      <w:numPr>
        <w:ilvl w:val="6"/>
        <w:numId w:val="10"/>
      </w:numPr>
      <w:spacing w:before="200" w:after="0" w:line="280" w:lineRule="exac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444F58"/>
    <w:pPr>
      <w:keepNext/>
      <w:keepLines/>
      <w:numPr>
        <w:ilvl w:val="7"/>
        <w:numId w:val="10"/>
      </w:numPr>
      <w:spacing w:before="200" w:after="0" w:line="280" w:lineRule="exac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444F58"/>
    <w:pPr>
      <w:keepNext/>
      <w:keepLines/>
      <w:numPr>
        <w:ilvl w:val="8"/>
        <w:numId w:val="1"/>
      </w:numPr>
      <w:tabs>
        <w:tab w:val="clear" w:pos="227"/>
      </w:tabs>
      <w:spacing w:before="200" w:after="0" w:line="28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zeile20Pt">
    <w:name w:val="Titelzeile 20 Pt"/>
    <w:basedOn w:val="Titelzeile155Pt"/>
    <w:uiPriority w:val="1"/>
    <w:rsid w:val="00196725"/>
    <w:rPr>
      <w:sz w:val="40"/>
    </w:rPr>
  </w:style>
  <w:style w:type="paragraph" w:customStyle="1" w:styleId="SubheadTitelseiteTH">
    <w:name w:val="Subhead (Titelseite) TH"/>
    <w:basedOn w:val="FlietextTH"/>
    <w:uiPriority w:val="5"/>
    <w:semiHidden/>
    <w:locked/>
    <w:rsid w:val="00196725"/>
    <w:rPr>
      <w:sz w:val="24"/>
    </w:rPr>
  </w:style>
  <w:style w:type="paragraph" w:customStyle="1" w:styleId="StandardFakultt">
    <w:name w:val="Standard Fakultät"/>
    <w:basedOn w:val="Standard"/>
    <w:semiHidden/>
    <w:locked/>
    <w:rsid w:val="00196725"/>
    <w:pPr>
      <w:tabs>
        <w:tab w:val="left" w:pos="851"/>
      </w:tabs>
      <w:ind w:left="851" w:hanging="425"/>
    </w:pPr>
  </w:style>
  <w:style w:type="paragraph" w:customStyle="1" w:styleId="berschrift2TH">
    <w:name w:val="Überschrift 2 TH"/>
    <w:basedOn w:val="berschrift1TH"/>
    <w:next w:val="FlietextTH"/>
    <w:uiPriority w:val="1"/>
    <w:rsid w:val="00196725"/>
    <w:pPr>
      <w:spacing w:after="0"/>
    </w:pPr>
    <w:rPr>
      <w:b/>
      <w:bCs w:val="0"/>
      <w:iCs/>
      <w:sz w:val="20"/>
      <w:szCs w:val="24"/>
    </w:rPr>
  </w:style>
  <w:style w:type="paragraph" w:customStyle="1" w:styleId="FlietextTH">
    <w:name w:val="Fließtext TH"/>
    <w:rsid w:val="00196725"/>
    <w:pPr>
      <w:spacing w:line="295" w:lineRule="auto"/>
      <w:ind w:right="794"/>
    </w:pPr>
  </w:style>
  <w:style w:type="character" w:customStyle="1" w:styleId="kursivTH">
    <w:name w:val="kursiv TH"/>
    <w:uiPriority w:val="6"/>
    <w:rsid w:val="00196725"/>
    <w:rPr>
      <w:rFonts w:ascii="Arial" w:hAnsi="Arial"/>
      <w:i/>
    </w:rPr>
  </w:style>
  <w:style w:type="paragraph" w:customStyle="1" w:styleId="berschrift1TH">
    <w:name w:val="Überschrift 1 TH"/>
    <w:basedOn w:val="FlietextTH"/>
    <w:uiPriority w:val="1"/>
    <w:rsid w:val="00196725"/>
    <w:pPr>
      <w:keepNext/>
      <w:keepLines/>
      <w:suppressAutoHyphens/>
      <w:spacing w:after="10"/>
    </w:pPr>
    <w:rPr>
      <w:rFonts w:cs="Arial"/>
      <w:bCs/>
      <w:kern w:val="28"/>
      <w:sz w:val="24"/>
      <w:lang w:val="x-none" w:eastAsia="x-none"/>
    </w:rPr>
  </w:style>
  <w:style w:type="paragraph" w:customStyle="1" w:styleId="TabellenberschriftTH">
    <w:name w:val="Tabellenüberschrift TH"/>
    <w:uiPriority w:val="6"/>
    <w:rsid w:val="00196725"/>
    <w:pPr>
      <w:keepNext/>
      <w:spacing w:after="120" w:line="295" w:lineRule="auto"/>
      <w:textboxTightWrap w:val="allLines"/>
    </w:pPr>
    <w:rPr>
      <w:rFonts w:cs="Arial"/>
      <w:sz w:val="24"/>
      <w:szCs w:val="24"/>
    </w:rPr>
  </w:style>
  <w:style w:type="paragraph" w:customStyle="1" w:styleId="Tabellentext9ptTH">
    <w:name w:val="Tabellentext 9 pt TH"/>
    <w:basedOn w:val="Standard"/>
    <w:uiPriority w:val="6"/>
    <w:rsid w:val="00196725"/>
    <w:pPr>
      <w:spacing w:after="0" w:line="295" w:lineRule="auto"/>
      <w:textboxTightWrap w:val="allLines"/>
    </w:pPr>
    <w:rPr>
      <w:rFonts w:ascii="Arial" w:hAnsi="Arial"/>
      <w:sz w:val="18"/>
      <w:szCs w:val="17"/>
    </w:rPr>
  </w:style>
  <w:style w:type="paragraph" w:customStyle="1" w:styleId="FuzeileTHohneSeitenzahl">
    <w:name w:val="Fußzeile TH ohne Seitenzahl"/>
    <w:uiPriority w:val="5"/>
    <w:qFormat/>
    <w:rsid w:val="00444F58"/>
    <w:pPr>
      <w:spacing w:after="120" w:line="295" w:lineRule="auto"/>
    </w:pPr>
    <w:rPr>
      <w:rFonts w:ascii="Arial" w:hAnsi="Arial"/>
      <w:noProof/>
      <w:sz w:val="15"/>
      <w:szCs w:val="17"/>
      <w:lang w:eastAsia="de-DE"/>
    </w:rPr>
  </w:style>
  <w:style w:type="paragraph" w:customStyle="1" w:styleId="Titelzeile155Pt">
    <w:name w:val="Titelzeile 15.5 Pt"/>
    <w:basedOn w:val="FlietextTH"/>
    <w:uiPriority w:val="1"/>
    <w:rsid w:val="00196725"/>
    <w:pPr>
      <w:spacing w:line="264" w:lineRule="auto"/>
    </w:pPr>
    <w:rPr>
      <w:sz w:val="31"/>
      <w:szCs w:val="34"/>
    </w:rPr>
  </w:style>
  <w:style w:type="paragraph" w:customStyle="1" w:styleId="Titelzeile24Pt">
    <w:name w:val="Titelzeile 24 Pt"/>
    <w:basedOn w:val="Titelzeile20Pt"/>
    <w:uiPriority w:val="1"/>
    <w:rsid w:val="00196725"/>
    <w:rPr>
      <w:sz w:val="48"/>
      <w:szCs w:val="48"/>
    </w:rPr>
  </w:style>
  <w:style w:type="character" w:customStyle="1" w:styleId="berschrift1Zchn">
    <w:name w:val="Überschrift 1 Zchn"/>
    <w:basedOn w:val="Absatz-Standardschriftart"/>
    <w:link w:val="berschrift1"/>
    <w:rsid w:val="00444F58"/>
    <w:rPr>
      <w:rFonts w:ascii="Arial" w:eastAsia="Calibri" w:hAnsi="Arial" w:cs="Arial"/>
      <w:b/>
      <w:color w:val="000000" w:themeColor="text1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4F58"/>
    <w:rPr>
      <w:rFonts w:ascii="Arial" w:eastAsia="Calibri" w:hAnsi="Arial"/>
      <w:color w:val="000000" w:themeColor="text1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4F58"/>
    <w:rPr>
      <w:rFonts w:ascii="Arial" w:eastAsia="Calibri" w:hAnsi="Arial"/>
      <w:b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4F58"/>
    <w:rPr>
      <w:rFonts w:ascii="Arial" w:eastAsia="Calibri" w:hAnsi="Arial"/>
      <w:b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4F58"/>
    <w:rPr>
      <w:rFonts w:ascii="Arial" w:eastAsia="Calibri" w:hAnsi="Arial"/>
      <w:b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4F5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4F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4F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ett">
    <w:name w:val="Strong"/>
    <w:basedOn w:val="Absatz-Standardschriftart"/>
    <w:uiPriority w:val="22"/>
    <w:qFormat/>
    <w:rsid w:val="00196725"/>
    <w:rPr>
      <w:b/>
      <w:bCs/>
    </w:rPr>
  </w:style>
  <w:style w:type="paragraph" w:styleId="Listenabsatz">
    <w:name w:val="List Paragraph"/>
    <w:aliases w:val="Fließtext1"/>
    <w:basedOn w:val="Standard"/>
    <w:link w:val="ListenabsatzZchn"/>
    <w:uiPriority w:val="34"/>
    <w:qFormat/>
    <w:rsid w:val="00444F58"/>
    <w:pPr>
      <w:spacing w:after="0" w:line="240" w:lineRule="auto"/>
      <w:ind w:left="708"/>
    </w:pPr>
    <w:rPr>
      <w:rFonts w:ascii="MyriadRegular" w:hAnsi="MyriadRegular"/>
      <w:szCs w:val="20"/>
      <w:lang w:eastAsia="de-DE"/>
    </w:rPr>
  </w:style>
  <w:style w:type="paragraph" w:customStyle="1" w:styleId="Kapitelberschrift">
    <w:name w:val="Kapitelüberschrift"/>
    <w:basedOn w:val="Standard"/>
    <w:uiPriority w:val="2"/>
    <w:qFormat/>
    <w:rsid w:val="00444F58"/>
    <w:pPr>
      <w:spacing w:before="120" w:after="480" w:line="360" w:lineRule="exact"/>
    </w:pPr>
    <w:rPr>
      <w:rFonts w:ascii="Arial" w:eastAsia="Calibri" w:hAnsi="Arial" w:cs="Times New Roman"/>
      <w:color w:val="002A61"/>
      <w:spacing w:val="10"/>
      <w:sz w:val="32"/>
      <w:szCs w:val="40"/>
    </w:rPr>
  </w:style>
  <w:style w:type="paragraph" w:customStyle="1" w:styleId="-bergeordnet">
    <w:name w:val="Ü-übergeordnet"/>
    <w:basedOn w:val="berschrift1"/>
    <w:qFormat/>
    <w:rsid w:val="00444F58"/>
    <w:pPr>
      <w:keepLines/>
      <w:numPr>
        <w:numId w:val="0"/>
      </w:numPr>
      <w:spacing w:after="480" w:line="276" w:lineRule="auto"/>
    </w:pPr>
    <w:rPr>
      <w:rFonts w:ascii="Myriad Pro" w:eastAsiaTheme="majorEastAsia" w:hAnsi="Myriad Pro" w:cstheme="majorBidi"/>
      <w:b w:val="0"/>
      <w:bCs/>
      <w:caps/>
      <w:color w:val="auto"/>
      <w:spacing w:val="20"/>
      <w:sz w:val="28"/>
      <w:szCs w:val="28"/>
    </w:rPr>
  </w:style>
  <w:style w:type="paragraph" w:customStyle="1" w:styleId="Flietextnummeriert">
    <w:name w:val="Fließtext nummeriert"/>
    <w:basedOn w:val="Standard"/>
    <w:qFormat/>
    <w:rsid w:val="00444F58"/>
    <w:pPr>
      <w:numPr>
        <w:numId w:val="11"/>
      </w:numPr>
      <w:spacing w:after="70" w:line="280" w:lineRule="exact"/>
      <w:jc w:val="both"/>
    </w:pPr>
    <w:rPr>
      <w:rFonts w:ascii="Myriad Pro" w:eastAsia="Myriad Pro" w:hAnsi="Myriad Pro" w:cs="Myriad Pro"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4F58"/>
    <w:rPr>
      <w:rFonts w:ascii="Arial" w:eastAsia="Calibri" w:hAnsi="Arial" w:cs="Times New Roman"/>
      <w:b/>
      <w:szCs w:val="24"/>
    </w:rPr>
  </w:style>
  <w:style w:type="character" w:customStyle="1" w:styleId="ListenabsatzZchn">
    <w:name w:val="Listenabsatz Zchn"/>
    <w:aliases w:val="Fließtext1 Zchn"/>
    <w:basedOn w:val="Absatz-Standardschriftart"/>
    <w:link w:val="Listenabsatz"/>
    <w:uiPriority w:val="34"/>
    <w:locked/>
    <w:rsid w:val="00444F58"/>
    <w:rPr>
      <w:rFonts w:ascii="MyriadRegular" w:hAnsi="MyriadRegular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qFormat/>
    <w:locked/>
    <w:rsid w:val="00444F58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b w:val="0"/>
      <w:bCs/>
      <w:color w:val="4F81BD" w:themeColor="accent1"/>
      <w:sz w:val="28"/>
      <w:szCs w:val="28"/>
      <w:lang w:eastAsia="de-DE"/>
    </w:rPr>
  </w:style>
  <w:style w:type="table" w:styleId="Tabellenraster">
    <w:name w:val="Table Grid"/>
    <w:basedOn w:val="NormaleTabelle"/>
    <w:uiPriority w:val="59"/>
    <w:rsid w:val="0099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9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0D62"/>
  </w:style>
  <w:style w:type="paragraph" w:styleId="Fuzeile">
    <w:name w:val="footer"/>
    <w:basedOn w:val="Standard"/>
    <w:link w:val="FuzeileZchn"/>
    <w:uiPriority w:val="99"/>
    <w:unhideWhenUsed/>
    <w:rsid w:val="00D9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0D62"/>
  </w:style>
  <w:style w:type="character" w:styleId="Platzhaltertext">
    <w:name w:val="Placeholder Text"/>
    <w:basedOn w:val="Absatz-Standardschriftart"/>
    <w:uiPriority w:val="99"/>
    <w:semiHidden/>
    <w:rsid w:val="003E4F08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6C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6CF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6CF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6C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6CF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6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6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.th-koeln.de\Gruppenverzeichnisse\VERWALTUNG\Referat08\Team08-03\Team\Lenhard\01_Ausschreibungen\102201%20Multispektrales%20Bildgebendes%20System%20Heydenreich\03%20Vergabeunterlagen%20Bieter\03%20Referenzliste_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F88AB77E1941B6B05B65BA9A0C9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0DFE6-8BB3-4013-9C54-08582CD23775}"/>
      </w:docPartPr>
      <w:docPartBody>
        <w:p w:rsidR="0082158B" w:rsidRDefault="0082158B">
          <w:pPr>
            <w:pStyle w:val="2CF88AB77E1941B6B05B65BA9A0C99C1"/>
          </w:pPr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  <w:docPart>
      <w:docPartPr>
        <w:name w:val="2D5964CF21EC49ACBC73438D60BB9A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C3DDD-71AE-4A64-80DD-67B207031BC3}"/>
      </w:docPartPr>
      <w:docPartBody>
        <w:p w:rsidR="0082158B" w:rsidRDefault="0082158B" w:rsidP="00D7673E">
          <w:pPr>
            <w:spacing w:before="60" w:after="60"/>
            <w:rPr>
              <w:rStyle w:val="Platzhaltertext"/>
            </w:rPr>
          </w:pPr>
          <w:r>
            <w:rPr>
              <w:rStyle w:val="Platzhaltertext"/>
              <w:highlight w:val="yellow"/>
            </w:rPr>
            <w:t>Name</w:t>
          </w:r>
        </w:p>
        <w:p w:rsidR="0082158B" w:rsidRPr="00D7673E" w:rsidRDefault="0082158B" w:rsidP="00D7673E">
          <w:pPr>
            <w:spacing w:before="60" w:after="60"/>
            <w:rPr>
              <w:rStyle w:val="Platzhaltertext"/>
              <w:highlight w:val="yellow"/>
            </w:rPr>
          </w:pPr>
          <w:r w:rsidRPr="00D7673E">
            <w:rPr>
              <w:rStyle w:val="Platzhaltertext"/>
              <w:highlight w:val="yellow"/>
            </w:rPr>
            <w:t>Adresszeile 1</w:t>
          </w:r>
        </w:p>
        <w:p w:rsidR="0082158B" w:rsidRPr="00D7673E" w:rsidRDefault="0082158B" w:rsidP="00D7673E">
          <w:pPr>
            <w:spacing w:before="60" w:after="60"/>
            <w:rPr>
              <w:rStyle w:val="Platzhaltertext"/>
              <w:highlight w:val="yellow"/>
            </w:rPr>
          </w:pPr>
          <w:r w:rsidRPr="00D7673E">
            <w:rPr>
              <w:rStyle w:val="Platzhaltertext"/>
              <w:highlight w:val="yellow"/>
            </w:rPr>
            <w:t>Adresszeile 2</w:t>
          </w:r>
        </w:p>
        <w:p w:rsidR="0082158B" w:rsidRDefault="0082158B">
          <w:pPr>
            <w:pStyle w:val="2D5964CF21EC49ACBC73438D60BB9A1B"/>
          </w:pPr>
          <w:r w:rsidRPr="00D7673E">
            <w:rPr>
              <w:rStyle w:val="Platzhaltertext"/>
              <w:highlight w:val="yellow"/>
            </w:rPr>
            <w:t>Adresszeile 3</w:t>
          </w:r>
        </w:p>
      </w:docPartBody>
    </w:docPart>
    <w:docPart>
      <w:docPartPr>
        <w:name w:val="792F12A8C8E64C4BB6C9A9BDE1F0B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5BD43-1E18-49CF-8984-794856665215}"/>
      </w:docPartPr>
      <w:docPartBody>
        <w:p w:rsidR="0082158B" w:rsidRDefault="0082158B" w:rsidP="00D7673E">
          <w:pPr>
            <w:spacing w:before="60" w:after="60"/>
            <w:rPr>
              <w:rStyle w:val="Platzhaltertext"/>
            </w:rPr>
          </w:pPr>
          <w:r>
            <w:rPr>
              <w:rStyle w:val="Platzhaltertext"/>
              <w:highlight w:val="yellow"/>
            </w:rPr>
            <w:t>Name</w:t>
          </w:r>
        </w:p>
        <w:p w:rsidR="0082158B" w:rsidRPr="00D7673E" w:rsidRDefault="0082158B" w:rsidP="00D7673E">
          <w:pPr>
            <w:spacing w:before="60" w:after="60"/>
            <w:rPr>
              <w:rStyle w:val="Platzhaltertext"/>
              <w:highlight w:val="yellow"/>
            </w:rPr>
          </w:pPr>
          <w:r w:rsidRPr="00D7673E">
            <w:rPr>
              <w:rStyle w:val="Platzhaltertext"/>
              <w:highlight w:val="yellow"/>
            </w:rPr>
            <w:t>Adresszeile 1</w:t>
          </w:r>
        </w:p>
        <w:p w:rsidR="0082158B" w:rsidRPr="00D7673E" w:rsidRDefault="0082158B" w:rsidP="00D7673E">
          <w:pPr>
            <w:spacing w:before="60" w:after="60"/>
            <w:rPr>
              <w:rStyle w:val="Platzhaltertext"/>
              <w:highlight w:val="yellow"/>
            </w:rPr>
          </w:pPr>
          <w:r w:rsidRPr="00D7673E">
            <w:rPr>
              <w:rStyle w:val="Platzhaltertext"/>
              <w:highlight w:val="yellow"/>
            </w:rPr>
            <w:t>Adresszeile 2</w:t>
          </w:r>
        </w:p>
        <w:p w:rsidR="0082158B" w:rsidRDefault="0082158B">
          <w:pPr>
            <w:pStyle w:val="792F12A8C8E64C4BB6C9A9BDE1F0BA87"/>
          </w:pPr>
          <w:r w:rsidRPr="00D7673E">
            <w:rPr>
              <w:rStyle w:val="Platzhaltertext"/>
              <w:highlight w:val="yellow"/>
            </w:rPr>
            <w:t>Adresszeile 3</w:t>
          </w:r>
        </w:p>
      </w:docPartBody>
    </w:docPart>
    <w:docPart>
      <w:docPartPr>
        <w:name w:val="B1A031AD1E24477A9E25965928A4B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32A99-819D-4D16-B82D-567A5955ADBD}"/>
      </w:docPartPr>
      <w:docPartBody>
        <w:p w:rsidR="0082158B" w:rsidRDefault="0082158B" w:rsidP="00D7673E">
          <w:pPr>
            <w:spacing w:before="60" w:after="60"/>
            <w:rPr>
              <w:rStyle w:val="Platzhaltertext"/>
            </w:rPr>
          </w:pPr>
          <w:r>
            <w:rPr>
              <w:rStyle w:val="Platzhaltertext"/>
              <w:highlight w:val="yellow"/>
            </w:rPr>
            <w:t>Name</w:t>
          </w:r>
        </w:p>
        <w:p w:rsidR="0082158B" w:rsidRPr="00D7673E" w:rsidRDefault="0082158B" w:rsidP="00D7673E">
          <w:pPr>
            <w:spacing w:before="60" w:after="60"/>
            <w:rPr>
              <w:rStyle w:val="Platzhaltertext"/>
              <w:highlight w:val="yellow"/>
            </w:rPr>
          </w:pPr>
          <w:r w:rsidRPr="00D7673E">
            <w:rPr>
              <w:rStyle w:val="Platzhaltertext"/>
              <w:highlight w:val="yellow"/>
            </w:rPr>
            <w:t>Adresszeile 1</w:t>
          </w:r>
        </w:p>
        <w:p w:rsidR="0082158B" w:rsidRPr="00D7673E" w:rsidRDefault="0082158B" w:rsidP="00D7673E">
          <w:pPr>
            <w:spacing w:before="60" w:after="60"/>
            <w:rPr>
              <w:rStyle w:val="Platzhaltertext"/>
              <w:highlight w:val="yellow"/>
            </w:rPr>
          </w:pPr>
          <w:r w:rsidRPr="00D7673E">
            <w:rPr>
              <w:rStyle w:val="Platzhaltertext"/>
              <w:highlight w:val="yellow"/>
            </w:rPr>
            <w:t>Adresszeile 2</w:t>
          </w:r>
        </w:p>
        <w:p w:rsidR="0082158B" w:rsidRDefault="0082158B">
          <w:pPr>
            <w:pStyle w:val="B1A031AD1E24477A9E25965928A4BBFA"/>
          </w:pPr>
          <w:r w:rsidRPr="00D7673E">
            <w:rPr>
              <w:rStyle w:val="Platzhaltertext"/>
              <w:highlight w:val="yellow"/>
            </w:rPr>
            <w:t>Adresszeile 3</w:t>
          </w:r>
        </w:p>
      </w:docPartBody>
    </w:docPart>
    <w:docPart>
      <w:docPartPr>
        <w:name w:val="D63D3C6EED534347B5AD70DE3994C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47AEE-27FA-47BF-8B78-EA1434EA73FF}"/>
      </w:docPartPr>
      <w:docPartBody>
        <w:p w:rsidR="0082158B" w:rsidRDefault="0082158B" w:rsidP="00890927">
          <w:pPr>
            <w:spacing w:before="60" w:after="60"/>
            <w:rPr>
              <w:rStyle w:val="Platzhaltertext"/>
            </w:rPr>
          </w:pPr>
          <w:r>
            <w:rPr>
              <w:rStyle w:val="Platzhaltertext"/>
              <w:highlight w:val="yellow"/>
            </w:rPr>
            <w:t>Vor- und Nachname</w:t>
          </w:r>
        </w:p>
        <w:p w:rsidR="0082158B" w:rsidRPr="00D7673E" w:rsidRDefault="0082158B" w:rsidP="00890927">
          <w:pPr>
            <w:spacing w:before="60" w:after="60"/>
            <w:rPr>
              <w:rStyle w:val="Platzhaltertext"/>
              <w:highlight w:val="yellow"/>
            </w:rPr>
          </w:pPr>
          <w:r>
            <w:rPr>
              <w:rStyle w:val="Platzhaltertext"/>
              <w:highlight w:val="yellow"/>
            </w:rPr>
            <w:t>Funktionsbezeichnung</w:t>
          </w:r>
        </w:p>
        <w:p w:rsidR="0082158B" w:rsidRPr="00D7673E" w:rsidRDefault="0082158B" w:rsidP="00890927">
          <w:pPr>
            <w:spacing w:before="60" w:after="60"/>
            <w:rPr>
              <w:rStyle w:val="Platzhaltertext"/>
              <w:highlight w:val="yellow"/>
            </w:rPr>
          </w:pPr>
          <w:r>
            <w:rPr>
              <w:rStyle w:val="Platzhaltertext"/>
              <w:highlight w:val="yellow"/>
            </w:rPr>
            <w:t>Telefonnummer</w:t>
          </w:r>
        </w:p>
        <w:p w:rsidR="0082158B" w:rsidRDefault="0082158B">
          <w:pPr>
            <w:pStyle w:val="D63D3C6EED534347B5AD70DE3994C43C"/>
          </w:pPr>
          <w:r w:rsidRPr="00890927">
            <w:rPr>
              <w:rStyle w:val="Platzhaltertext"/>
              <w:highlight w:val="yellow"/>
            </w:rPr>
            <w:t>E-Mail-Adresse</w:t>
          </w:r>
        </w:p>
      </w:docPartBody>
    </w:docPart>
    <w:docPart>
      <w:docPartPr>
        <w:name w:val="F59E8543D09A49F5B66ED7832F204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8BE95-36A2-400B-A496-C82C55CE336C}"/>
      </w:docPartPr>
      <w:docPartBody>
        <w:p w:rsidR="0082158B" w:rsidRDefault="0082158B" w:rsidP="00890927">
          <w:pPr>
            <w:spacing w:before="60" w:after="60"/>
            <w:rPr>
              <w:rStyle w:val="Platzhaltertext"/>
            </w:rPr>
          </w:pPr>
          <w:r>
            <w:rPr>
              <w:rStyle w:val="Platzhaltertext"/>
              <w:highlight w:val="yellow"/>
            </w:rPr>
            <w:t>Vor- und Nachname</w:t>
          </w:r>
        </w:p>
        <w:p w:rsidR="0082158B" w:rsidRPr="00D7673E" w:rsidRDefault="0082158B" w:rsidP="00890927">
          <w:pPr>
            <w:spacing w:before="60" w:after="60"/>
            <w:rPr>
              <w:rStyle w:val="Platzhaltertext"/>
              <w:highlight w:val="yellow"/>
            </w:rPr>
          </w:pPr>
          <w:r>
            <w:rPr>
              <w:rStyle w:val="Platzhaltertext"/>
              <w:highlight w:val="yellow"/>
            </w:rPr>
            <w:t>Funktionsbezeichnung</w:t>
          </w:r>
        </w:p>
        <w:p w:rsidR="0082158B" w:rsidRPr="00D7673E" w:rsidRDefault="0082158B" w:rsidP="00890927">
          <w:pPr>
            <w:spacing w:before="60" w:after="60"/>
            <w:rPr>
              <w:rStyle w:val="Platzhaltertext"/>
              <w:highlight w:val="yellow"/>
            </w:rPr>
          </w:pPr>
          <w:r>
            <w:rPr>
              <w:rStyle w:val="Platzhaltertext"/>
              <w:highlight w:val="yellow"/>
            </w:rPr>
            <w:t>Telefonnummer</w:t>
          </w:r>
        </w:p>
        <w:p w:rsidR="0082158B" w:rsidRDefault="0082158B">
          <w:pPr>
            <w:pStyle w:val="F59E8543D09A49F5B66ED7832F204FAD"/>
          </w:pPr>
          <w:r w:rsidRPr="00890927">
            <w:rPr>
              <w:rStyle w:val="Platzhaltertext"/>
              <w:highlight w:val="yellow"/>
            </w:rPr>
            <w:t>E-Mail-Adresse</w:t>
          </w:r>
        </w:p>
      </w:docPartBody>
    </w:docPart>
    <w:docPart>
      <w:docPartPr>
        <w:name w:val="E2BB236A282148C58F1ACF2739592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F9040-BF05-4B69-829C-648DEEF65CE0}"/>
      </w:docPartPr>
      <w:docPartBody>
        <w:p w:rsidR="0082158B" w:rsidRDefault="0082158B" w:rsidP="00890927">
          <w:pPr>
            <w:spacing w:before="60" w:after="60"/>
            <w:rPr>
              <w:rStyle w:val="Platzhaltertext"/>
            </w:rPr>
          </w:pPr>
          <w:r>
            <w:rPr>
              <w:rStyle w:val="Platzhaltertext"/>
              <w:highlight w:val="yellow"/>
            </w:rPr>
            <w:t>Vor- und Nachname</w:t>
          </w:r>
        </w:p>
        <w:p w:rsidR="0082158B" w:rsidRPr="00D7673E" w:rsidRDefault="0082158B" w:rsidP="00890927">
          <w:pPr>
            <w:spacing w:before="60" w:after="60"/>
            <w:rPr>
              <w:rStyle w:val="Platzhaltertext"/>
              <w:highlight w:val="yellow"/>
            </w:rPr>
          </w:pPr>
          <w:r>
            <w:rPr>
              <w:rStyle w:val="Platzhaltertext"/>
              <w:highlight w:val="yellow"/>
            </w:rPr>
            <w:t>Funktionsbezeichnung</w:t>
          </w:r>
        </w:p>
        <w:p w:rsidR="0082158B" w:rsidRPr="00D7673E" w:rsidRDefault="0082158B" w:rsidP="00890927">
          <w:pPr>
            <w:spacing w:before="60" w:after="60"/>
            <w:rPr>
              <w:rStyle w:val="Platzhaltertext"/>
              <w:highlight w:val="yellow"/>
            </w:rPr>
          </w:pPr>
          <w:r>
            <w:rPr>
              <w:rStyle w:val="Platzhaltertext"/>
              <w:highlight w:val="yellow"/>
            </w:rPr>
            <w:t>Telefonnummer</w:t>
          </w:r>
        </w:p>
        <w:p w:rsidR="0082158B" w:rsidRDefault="0082158B">
          <w:pPr>
            <w:pStyle w:val="E2BB236A282148C58F1ACF27395925A5"/>
          </w:pPr>
          <w:r w:rsidRPr="00890927">
            <w:rPr>
              <w:rStyle w:val="Platzhaltertext"/>
              <w:highlight w:val="yellow"/>
            </w:rPr>
            <w:t>E-Mail-Adresse</w:t>
          </w:r>
        </w:p>
      </w:docPartBody>
    </w:docPart>
    <w:docPart>
      <w:docPartPr>
        <w:name w:val="8E5DB435FFE4482BBCC502B44F71A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5F83B4-C91D-4C5F-8461-B408245D1354}"/>
      </w:docPartPr>
      <w:docPartBody>
        <w:p w:rsidR="0082158B" w:rsidRDefault="0082158B">
          <w:pPr>
            <w:pStyle w:val="8E5DB435FFE4482BBCC502B44F71A1E1"/>
          </w:pPr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  <w:docPart>
      <w:docPartPr>
        <w:name w:val="22F261D7FF0E40E6B2EA13775CD73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4199F-AB69-484C-BDCC-6CD1F496D22D}"/>
      </w:docPartPr>
      <w:docPartBody>
        <w:p w:rsidR="0082158B" w:rsidRDefault="0082158B">
          <w:pPr>
            <w:pStyle w:val="22F261D7FF0E40E6B2EA13775CD73C0D"/>
          </w:pPr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  <w:docPart>
      <w:docPartPr>
        <w:name w:val="AA112B0F1C6F4FB4A01CC9C6C940F8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A063C-2701-47E8-B980-39FC4362EB03}"/>
      </w:docPartPr>
      <w:docPartBody>
        <w:p w:rsidR="0082158B" w:rsidRDefault="0082158B">
          <w:pPr>
            <w:pStyle w:val="AA112B0F1C6F4FB4A01CC9C6C940F804"/>
          </w:pPr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  <w:docPart>
      <w:docPartPr>
        <w:name w:val="C8DA86C46A654ABCAF40AA190FF58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74325-4B5B-41B0-886D-954BCA186FBE}"/>
      </w:docPartPr>
      <w:docPartBody>
        <w:p w:rsidR="0082158B" w:rsidRDefault="0082158B">
          <w:pPr>
            <w:pStyle w:val="C8DA86C46A654ABCAF40AA190FF58B0E"/>
          </w:pPr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  <w:docPart>
      <w:docPartPr>
        <w:name w:val="5CD31AB5C3774E9ABF42879C03681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92ADE6-8BBE-41D9-A9DA-0FD6C58C69AE}"/>
      </w:docPartPr>
      <w:docPartBody>
        <w:p w:rsidR="0082158B" w:rsidRDefault="0082158B">
          <w:pPr>
            <w:pStyle w:val="5CD31AB5C3774E9ABF42879C036812F9"/>
          </w:pPr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  <w:docPart>
      <w:docPartPr>
        <w:name w:val="4DF941DD338D4FD69C8FD65F702A8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039E6-B98A-428A-8A65-3620D8CECF9B}"/>
      </w:docPartPr>
      <w:docPartBody>
        <w:p w:rsidR="0082158B" w:rsidRDefault="0082158B">
          <w:pPr>
            <w:pStyle w:val="4DF941DD338D4FD69C8FD65F702A83E3"/>
          </w:pPr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  <w:docPart>
      <w:docPartPr>
        <w:name w:val="5893FBE1A53841BA9C819CE84362F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6A9A1-0F56-4C5E-9148-EFF060C4C9AF}"/>
      </w:docPartPr>
      <w:docPartBody>
        <w:p w:rsidR="0082158B" w:rsidRDefault="0082158B">
          <w:pPr>
            <w:pStyle w:val="5893FBE1A53841BA9C819CE84362F530"/>
          </w:pPr>
          <w:r>
            <w:rPr>
              <w:rFonts w:cstheme="minorHAnsi"/>
              <w:i/>
              <w:sz w:val="20"/>
              <w:szCs w:val="20"/>
              <w:highlight w:val="cyan"/>
            </w:rPr>
            <w:t>Angabe</w:t>
          </w:r>
          <w:r w:rsidRPr="00E06CFA">
            <w:rPr>
              <w:rFonts w:cstheme="minorHAnsi"/>
              <w:i/>
              <w:sz w:val="20"/>
              <w:szCs w:val="20"/>
              <w:highlight w:val="cyan"/>
            </w:rPr>
            <w:t xml:space="preserve">, wie die Referenz beschaffen sein muss (z.B. </w:t>
          </w:r>
          <w:r>
            <w:rPr>
              <w:rFonts w:cstheme="minorHAnsi"/>
              <w:i/>
              <w:sz w:val="20"/>
              <w:szCs w:val="20"/>
              <w:highlight w:val="cyan"/>
            </w:rPr>
            <w:t xml:space="preserve">ähnliche Systemumgebung, ähnliche Userzahl, </w:t>
          </w:r>
          <w:r w:rsidRPr="00E06CFA">
            <w:rPr>
              <w:rFonts w:cstheme="minorHAnsi"/>
              <w:i/>
              <w:sz w:val="20"/>
              <w:szCs w:val="20"/>
              <w:highlight w:val="cyan"/>
            </w:rPr>
            <w:t>öffentl</w:t>
          </w:r>
          <w:r>
            <w:rPr>
              <w:rFonts w:cstheme="minorHAnsi"/>
              <w:i/>
              <w:sz w:val="20"/>
              <w:szCs w:val="20"/>
              <w:highlight w:val="cyan"/>
            </w:rPr>
            <w:t>icher Auftraggeber</w:t>
          </w:r>
          <w:r w:rsidRPr="00E06CFA">
            <w:rPr>
              <w:rFonts w:cstheme="minorHAnsi"/>
              <w:i/>
              <w:sz w:val="20"/>
              <w:szCs w:val="20"/>
              <w:highlight w:val="cyan"/>
            </w:rPr>
            <w:t>)</w:t>
          </w:r>
        </w:p>
      </w:docPartBody>
    </w:docPart>
    <w:docPart>
      <w:docPartPr>
        <w:name w:val="E8D82BA5542F47859BB8F29E55DAF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B19CF-87C1-4908-B8AC-1DFFFB49AC49}"/>
      </w:docPartPr>
      <w:docPartBody>
        <w:p w:rsidR="0082158B" w:rsidRDefault="0082158B">
          <w:pPr>
            <w:pStyle w:val="E8D82BA5542F47859BB8F29E55DAFE2E"/>
          </w:pPr>
          <w:bookmarkStart w:id="0" w:name="_GoBack"/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  <w:bookmarkEnd w:id="0"/>
        </w:p>
      </w:docPartBody>
    </w:docPart>
    <w:docPart>
      <w:docPartPr>
        <w:name w:val="1D29AF7FA6334230AB60EB87A0D51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AFBBA7-43FF-4971-999B-5D1EBB0E26B7}"/>
      </w:docPartPr>
      <w:docPartBody>
        <w:p w:rsidR="0082158B" w:rsidRDefault="0082158B">
          <w:pPr>
            <w:pStyle w:val="1D29AF7FA6334230AB60EB87A0D515C8"/>
          </w:pPr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  <w:docPart>
      <w:docPartPr>
        <w:name w:val="30C1BD521D2E4A1A92D96A936DDD5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A2C6B-7BF4-4968-92DC-51582288F4FE}"/>
      </w:docPartPr>
      <w:docPartBody>
        <w:p w:rsidR="0082158B" w:rsidRDefault="0082158B">
          <w:pPr>
            <w:pStyle w:val="30C1BD521D2E4A1A92D96A936DDD5FEF"/>
          </w:pPr>
          <w:r>
            <w:rPr>
              <w:rStyle w:val="Platzhaltertext"/>
              <w:highlight w:val="yellow"/>
            </w:rPr>
            <w:t xml:space="preserve">Bitte hier </w:t>
          </w:r>
          <w:r>
            <w:rPr>
              <w:rStyle w:val="Platzhaltertext"/>
              <w:highlight w:val="yellow"/>
            </w:rPr>
            <w:t>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  <w:docPart>
      <w:docPartPr>
        <w:name w:val="DC33076B918F4622828FDC33E8BFC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9F565-F061-47A6-8B23-087766511F64}"/>
      </w:docPartPr>
      <w:docPartBody>
        <w:p w:rsidR="0082158B" w:rsidRDefault="0082158B" w:rsidP="0082158B">
          <w:pPr>
            <w:pStyle w:val="DC33076B918F4622828FDC33E8BFC69F"/>
          </w:pPr>
          <w:r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  <w:docPart>
      <w:docPartPr>
        <w:name w:val="BE5E49F934874C2EB13A98736FD77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350D5-FE33-405F-A265-3A15DE72C7F2}"/>
      </w:docPartPr>
      <w:docPartBody>
        <w:p w:rsidR="0082158B" w:rsidRDefault="0082158B" w:rsidP="0082158B">
          <w:pPr>
            <w:pStyle w:val="BE5E49F934874C2EB13A98736FD77C63"/>
          </w:pPr>
          <w:r>
            <w:rPr>
              <w:rFonts w:cstheme="minorHAnsi"/>
              <w:i/>
              <w:sz w:val="20"/>
              <w:szCs w:val="20"/>
              <w:highlight w:val="cyan"/>
            </w:rPr>
            <w:t>Angabe</w:t>
          </w:r>
          <w:r w:rsidRPr="00E06CFA">
            <w:rPr>
              <w:rFonts w:cstheme="minorHAnsi"/>
              <w:i/>
              <w:sz w:val="20"/>
              <w:szCs w:val="20"/>
              <w:highlight w:val="cyan"/>
            </w:rPr>
            <w:t xml:space="preserve">, wie die Referenz beschaffen sein muss (z.B. </w:t>
          </w:r>
          <w:r>
            <w:rPr>
              <w:rFonts w:cstheme="minorHAnsi"/>
              <w:i/>
              <w:sz w:val="20"/>
              <w:szCs w:val="20"/>
              <w:highlight w:val="cyan"/>
            </w:rPr>
            <w:t xml:space="preserve">ähnliche Systemumgebung, ähnliche Userzahl, </w:t>
          </w:r>
          <w:r w:rsidRPr="00E06CFA">
            <w:rPr>
              <w:rFonts w:cstheme="minorHAnsi"/>
              <w:i/>
              <w:sz w:val="20"/>
              <w:szCs w:val="20"/>
              <w:highlight w:val="cyan"/>
            </w:rPr>
            <w:t>öffentl</w:t>
          </w:r>
          <w:r>
            <w:rPr>
              <w:rFonts w:cstheme="minorHAnsi"/>
              <w:i/>
              <w:sz w:val="20"/>
              <w:szCs w:val="20"/>
              <w:highlight w:val="cyan"/>
            </w:rPr>
            <w:t>icher Auftraggeber</w:t>
          </w:r>
          <w:r w:rsidRPr="00E06CFA">
            <w:rPr>
              <w:rFonts w:cstheme="minorHAnsi"/>
              <w:i/>
              <w:sz w:val="20"/>
              <w:szCs w:val="20"/>
              <w:highlight w:val="cyan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Regular">
    <w:altName w:val="Vrinda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8B"/>
    <w:rsid w:val="0082158B"/>
    <w:rsid w:val="00C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158B"/>
  </w:style>
  <w:style w:type="paragraph" w:customStyle="1" w:styleId="2CF88AB77E1941B6B05B65BA9A0C99C1">
    <w:name w:val="2CF88AB77E1941B6B05B65BA9A0C99C1"/>
  </w:style>
  <w:style w:type="paragraph" w:customStyle="1" w:styleId="2D5964CF21EC49ACBC73438D60BB9A1B">
    <w:name w:val="2D5964CF21EC49ACBC73438D60BB9A1B"/>
  </w:style>
  <w:style w:type="paragraph" w:customStyle="1" w:styleId="792F12A8C8E64C4BB6C9A9BDE1F0BA87">
    <w:name w:val="792F12A8C8E64C4BB6C9A9BDE1F0BA87"/>
  </w:style>
  <w:style w:type="paragraph" w:customStyle="1" w:styleId="B1A031AD1E24477A9E25965928A4BBFA">
    <w:name w:val="B1A031AD1E24477A9E25965928A4BBFA"/>
  </w:style>
  <w:style w:type="paragraph" w:customStyle="1" w:styleId="D63D3C6EED534347B5AD70DE3994C43C">
    <w:name w:val="D63D3C6EED534347B5AD70DE3994C43C"/>
  </w:style>
  <w:style w:type="paragraph" w:customStyle="1" w:styleId="F59E8543D09A49F5B66ED7832F204FAD">
    <w:name w:val="F59E8543D09A49F5B66ED7832F204FAD"/>
  </w:style>
  <w:style w:type="paragraph" w:customStyle="1" w:styleId="E2BB236A282148C58F1ACF27395925A5">
    <w:name w:val="E2BB236A282148C58F1ACF27395925A5"/>
  </w:style>
  <w:style w:type="paragraph" w:customStyle="1" w:styleId="8E5DB435FFE4482BBCC502B44F71A1E1">
    <w:name w:val="8E5DB435FFE4482BBCC502B44F71A1E1"/>
  </w:style>
  <w:style w:type="paragraph" w:customStyle="1" w:styleId="22F261D7FF0E40E6B2EA13775CD73C0D">
    <w:name w:val="22F261D7FF0E40E6B2EA13775CD73C0D"/>
  </w:style>
  <w:style w:type="paragraph" w:customStyle="1" w:styleId="AA112B0F1C6F4FB4A01CC9C6C940F804">
    <w:name w:val="AA112B0F1C6F4FB4A01CC9C6C940F804"/>
  </w:style>
  <w:style w:type="paragraph" w:customStyle="1" w:styleId="C8DA86C46A654ABCAF40AA190FF58B0E">
    <w:name w:val="C8DA86C46A654ABCAF40AA190FF58B0E"/>
  </w:style>
  <w:style w:type="paragraph" w:customStyle="1" w:styleId="5CD31AB5C3774E9ABF42879C036812F9">
    <w:name w:val="5CD31AB5C3774E9ABF42879C036812F9"/>
  </w:style>
  <w:style w:type="paragraph" w:customStyle="1" w:styleId="4DF941DD338D4FD69C8FD65F702A83E3">
    <w:name w:val="4DF941DD338D4FD69C8FD65F702A83E3"/>
  </w:style>
  <w:style w:type="paragraph" w:customStyle="1" w:styleId="5893FBE1A53841BA9C819CE84362F530">
    <w:name w:val="5893FBE1A53841BA9C819CE84362F530"/>
  </w:style>
  <w:style w:type="paragraph" w:customStyle="1" w:styleId="E8D82BA5542F47859BB8F29E55DAFE2E">
    <w:name w:val="E8D82BA5542F47859BB8F29E55DAFE2E"/>
  </w:style>
  <w:style w:type="paragraph" w:customStyle="1" w:styleId="1D29AF7FA6334230AB60EB87A0D515C8">
    <w:name w:val="1D29AF7FA6334230AB60EB87A0D515C8"/>
  </w:style>
  <w:style w:type="paragraph" w:customStyle="1" w:styleId="30C1BD521D2E4A1A92D96A936DDD5FEF">
    <w:name w:val="30C1BD521D2E4A1A92D96A936DDD5FEF"/>
  </w:style>
  <w:style w:type="paragraph" w:customStyle="1" w:styleId="D776CC73AFA640A68EEC2EA081C3C326">
    <w:name w:val="D776CC73AFA640A68EEC2EA081C3C326"/>
    <w:rsid w:val="0082158B"/>
  </w:style>
  <w:style w:type="paragraph" w:customStyle="1" w:styleId="DC33076B918F4622828FDC33E8BFC69F">
    <w:name w:val="DC33076B918F4622828FDC33E8BFC69F"/>
    <w:rsid w:val="0082158B"/>
  </w:style>
  <w:style w:type="paragraph" w:customStyle="1" w:styleId="BE5E49F934874C2EB13A98736FD77C63">
    <w:name w:val="BE5E49F934874C2EB13A98736FD77C63"/>
    <w:rsid w:val="00821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03 Referenzliste_V2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Lenhard (mvogel2)</dc:creator>
  <cp:lastModifiedBy>Michaela Lenhard (mvogel2)</cp:lastModifiedBy>
  <cp:revision>1</cp:revision>
  <cp:lastPrinted>2018-12-10T11:42:00Z</cp:lastPrinted>
  <dcterms:created xsi:type="dcterms:W3CDTF">2025-10-09T08:20:00Z</dcterms:created>
  <dcterms:modified xsi:type="dcterms:W3CDTF">2025-10-09T08:22:00Z</dcterms:modified>
</cp:coreProperties>
</file>