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2025.0462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Kauf von zwei Lkw-Systemen mit Sonderausstattung und Winterdienst-Streueraufsatz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Kauf von zwei Lkw-Systemen mit Sonderausstattung und Winterdienst-Streueraufsatz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