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Kauf von zwei Lkw-Systemen mit Sonderausstattung und Winterdienst-Streueraufsatz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2025.0462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Kauf von zwei Lkw-Systemen mit Sonderausstattung und Winterdienst-Streueraufsatz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