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HHU-LUE/10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lanung und Errichtung einer schwimmenden PV-Anlag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lanung und Bau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