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HHU-LUE/101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Planung und Errichtung einer schwimmenden PV-Anlage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Planung und Bau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